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Default="005F0EAE" w:rsidR="005F0EAE" w:rsidP="005F0EAE" w14:paraId="36F8A616" w14:textId="66593EE4">
      <w:pPr>
        <w:jc w:val="center"/>
      </w:pPr>
      <w:r>
        <w:t xml:space="preserve"> </w:t>
      </w:r>
      <w:bookmarkStart w:id="0" w:name="bmLogo"/>
      <w:bookmarkEnd w:id="0"/>
      <w:r w:rsidR="00A20A4D">
        <w:rPr>
          <w:noProof/>
        </w:rPr>
        <w:drawing>
          <wp:inline distL="0" wp14:anchorId="08CEAD70" distT="0" distB="0" distR="0" wp14:editId="21278C64">
            <wp:extent cx="2286141" cy="1645920"/>
            <wp:effectExtent r="0" b="0" t="0" l="0"/>
            <wp:docPr name="Picture 60" id="60"/>
            <wp:cNvGraphicFramePr/>
            <a:graphic xmlns:a="http://schemas.openxmlformats.org/drawingml/2006/main">
              <a:graphicData uri="http://schemas.openxmlformats.org/drawingml/2006/picture">
                <pic:pic xmlns:pic="http://schemas.openxmlformats.org/drawingml/2006/picture">
                  <pic:nvPicPr>
                    <pic:cNvPr name="" id="60"/>
                    <pic:cNvPicPr/>
                  </pic:nvPicPr>
                  <pic:blipFill>
                    <a:blip cstate="print" r:embed="rId7">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Default="005F0EAE" w:rsidR="005F0EAE" w:rsidP="005F0EAE" w14:paraId="7C08613F" w14:textId="77777777">
      <w:pPr>
        <w:pStyle w:val="Heading1"/>
        <w:jc w:val="center"/>
      </w:pPr>
      <w:bookmarkStart w:id="1" w:name="bmSch"/>
      <w:bookmarkEnd w:id="1"/>
    </w:p>
    <w:p w:rsidRPr="00CE407F" w:rsidRDefault="005F0EAE" w:rsidR="005F0EAE" w:rsidP="005F0EAE" w14:paraId="6887A41F" w14:textId="77777777">
      <w:pPr>
        <w:jc w:val="center"/>
      </w:pPr>
    </w:p>
    <w:p w:rsidRDefault="00361203" w:rsidR="005F0EAE" w:rsidP="005F0EAE" w14:paraId="36B02B61" w14:textId="40EF82B0">
      <w:pPr>
        <w:pStyle w:val="Heading3"/>
      </w:pPr>
      <w:bookmarkStart w:id="2" w:name="RightTitle"/>
      <w:bookmarkEnd w:id="2"/>
      <w:r>
        <w:t>Semester One Examination, 2020</w:t>
      </w:r>
    </w:p>
    <w:p w:rsidRPr="00273806" w:rsidRDefault="005F0EAE" w:rsidR="005F0EAE" w:rsidP="005F0EAE" w14:paraId="1F7CF438" w14:textId="77777777"/>
    <w:p w:rsidRPr="0032717C" w:rsidRDefault="005F0EAE" w:rsidR="005F0EAE" w:rsidP="005F0EAE" w14:paraId="17B1C2DE" w14:textId="77777777">
      <w:pPr>
        <w:pStyle w:val="Heading3"/>
      </w:pPr>
      <w:r>
        <w:t>Question/Answer b</w:t>
      </w:r>
      <w:r w:rsidRPr="0032717C">
        <w:t>ooklet</w:t>
      </w:r>
    </w:p>
    <w:p w:rsidRDefault="005F0EAE" w:rsidR="005F0EAE" w:rsidP="005F0EAE" w14:paraId="198D6CCF" w14:textId="77777777">
      <w:pPr>
        <w:pStyle w:val="Heading1"/>
      </w:pPr>
      <w:r w:rsidRPr="007936BA">
        <w:rPr>
          <w:rFonts w:cs="Arial"/>
          <w:noProof/>
          <w:szCs w:val="22"/>
          <w:lang w:eastAsia="en-AU"/>
        </w:rPr>
        <mc:AlternateContent>
          <mc:Choice Requires="wps">
            <w:drawing>
              <wp:anchor simplePos="0" distL="114300" behindDoc="0" allowOverlap="1" relativeHeight="251659264" layoutInCell="1" wp14:anchorId="2DB8770C" distT="0" locked="0" distB="0" distR="114300" wp14:editId="0DD8A45B">
                <wp:simplePos x="0" y="0"/>
                <wp:positionH relativeFrom="column">
                  <wp:posOffset>2635250</wp:posOffset>
                </wp:positionH>
                <wp:positionV relativeFrom="paragraph">
                  <wp:posOffset>189230</wp:posOffset>
                </wp:positionV>
                <wp:extent cx="3383915" cy="1006475"/>
                <wp:effectExtent r="26035" b="22225" t="0" l="0"/>
                <wp:wrapNone/>
                <wp:docPr name="AutoShape 1855" id="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rotWithShape="0" dist="35921" dir="2700000" algn="ctr">
                                  <a:srgbClr val="808080"/>
                                </a:outerShdw>
                              </a:effectLst>
                            </a14:hiddenEffects>
                          </a:ext>
                        </a:extLst>
                      </wps:spPr>
                      <wps:txbx>
                        <w:txbxContent>
                          <w:p w:rsidRDefault="00C9443F" w:rsidR="00C9443F" w:rsidP="005F0EAE" w14:paraId="7627767F" w14:textId="77777777">
                            <w:pPr>
                              <w:jc w:val="center"/>
                              <w:rPr>
                                <w:rFonts w:cs="Arial"/>
                                <w:sz w:val="20"/>
                              </w:rPr>
                            </w:pPr>
                          </w:p>
                          <w:p w:rsidRDefault="00C9443F" w:rsidR="00C9443F" w:rsidP="005F0EAE" w14:paraId="62F9DDB8" w14:textId="77777777">
                            <w:pPr>
                              <w:jc w:val="center"/>
                              <w:rPr>
                                <w:rFonts w:cs="Arial"/>
                                <w:sz w:val="20"/>
                              </w:rPr>
                            </w:pPr>
                          </w:p>
                          <w:p w:rsidRPr="00361203" w:rsidRDefault="00C9443F" w:rsidR="00C9443F" w:rsidP="005F0EAE" w14:paraId="26BBD827" w14:textId="0A4CE170">
                            <w:pPr>
                              <w:jc w:val="center"/>
                              <w:rPr>
                                <w:rFonts w:cs="Arial"/>
                                <w:b/>
                                <w:color w:val="2F5597"/>
                                <w:sz w:val="72"/>
                              </w:rPr>
                            </w:pPr>
                            <w:bookmarkStart w:id="3" w:name="bmSticker"/>
                            <w:bookmarkEnd w:id="3"/>
                            <w:r>
                              <w:rPr>
                                <w:rFonts w:cs="Arial"/>
                                <w:b/>
                                <w:color w:val="2F5597"/>
                                <w:sz w:val="72"/>
                              </w:rPr>
                              <w:t>SOLUTIONS</w:t>
                            </w:r>
                          </w:p>
                        </w:txbxContent>
                      </wps:txbx>
                      <wps:bodyPr lIns="91440" bIns="45720" rot="0" vert="horz" anchor="t" rIns="91440" wrap="square" anchorCtr="0" upright="1" tIns="45720">
                        <a:noAutofit/>
                      </wps:bodyPr>
                    </wps:wsp>
                  </a:graphicData>
                </a:graphic>
                <wp14:sizeRelH relativeFrom="page">
                  <wp14:pctWidth>0</wp14:pctWidth>
                </wp14:sizeRelH>
                <wp14:sizeRelV relativeFrom="page">
                  <wp14:pctHeight>0</wp14:pctHeight>
                </wp14:sizeRelV>
              </wp:anchor>
            </w:drawing>
          </mc:Choice>
          <mc:Fallback>
            <w:pict>
              <v:roundrect w14:anchorId="2DB8770C" fillcolor="#d9e2f3" strokeweight="1pt"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OFy+QQIAAH4EAAAOAAAAZHJzL2Uyb0RvYy54bWysVNuO0zAQfUfiHyy/s0l6b9R0tWp3EdIC KxY+wLWdxuB4jO02Xb6esdOWFnhC5MGa8dhnzszxZHF7aDXZS+cVmIoWNzkl0nAQymwr+uXzw5sZ JT4wI5gGIyv6Ij29Xb5+tehsKQfQgBbSEQQxvuxsRZsQbJllnjeyZf4GrDQYrMG1LKDrtplwrEP0 VmeDPJ9kHThhHXDpPe6u+yBdJvy6ljx8rGsvA9EVRW4hrS6tm7hmywUrt47ZRvEjDfYPLFqmDCY9 Q61ZYGTn1B9QreIOPNThhkObQV0rLlMNWE2R/1bNc8OsTLVgc7w9t8n/P1j+Yf/kiBKoHSWGtSjR 3S5AykyK2XgcO9RZX+LBZ/vkYo3ePgL/5omBVcPMVt45B10jmUBeRTyfXV2IjserZNO9B4EJGCZI zTrUro2A2AZySJq8nDWRh0A4bg6Hs+G8GFPCMVag4qNp4pSx8nTdOh/eSmhJNCrqYGfEJ1Q+5WD7 Rx+SMuJYHxNfKalbjTrvmSbFZDKZJtasPB5G7BNmqhe0Eg9K6+S47WalHcGrFV3P7wcPw+Nlf3lM G9Ih38E0zxONq6C/xMjT9zeMVEh6oLG590YkOzClextpahM5yfTQsc5T72O7e9nCYXPA3ajBBsQL quCgHwIcWjQacD8o6XAAKuq/75iTlOh3BpWcF6NRnJjkjMbTATruMrK5jDDDEaqigZLeXIV+ynbW qW2DmYrUBwPxedXqTLVndXwz+MjRupqiSz+d+vXbWP4EAAD//wMAUEsDBBQABgAIAAAAIQC6PitV 4QAAAAoBAAAPAAAAZHJzL2Rvd25yZXYueG1sTI9BS8NAEIXvgv9hGcGL2E2a2iYxmyKCFy0Fq6DH bTJugruzIbtto7/e8aTHYR7vfV+1npwVRxxD70lBOktAIDW+7ckoeH15uM5BhKip1dYTKvjCAOv6 /KzSZetP9IzHXTSCSyiUWkEX41BKGZoOnQ4zPyDx78OPTkc+RyPbUZ+43Fk5T5KldLonXuj0gPcd Np+7g1Ngn7ZvW8LscZNnjbky38tV+q6VuryY7m5BRJziXxh+8Rkdamba+wO1QVgFi/SGXaKCecEK HCgWqwLEnpN5noGsK/lfof4BAAD//wMAUEsBAi0AFAAGAAgAAAAhALaDOJL+AAAA4QEAABMAAAAA AAAAAAAAAAAAAAAAAFtDb250ZW50X1R5cGVzXS54bWxQSwECLQAUAAYACAAAACEAOP0h/9YAAACU AQAACwAAAAAAAAAAAAAAAAAvAQAAX3JlbHMvLnJlbHNQSwECLQAUAAYACAAAACEAfThcvkECAAB+ BAAADgAAAAAAAAAAAAAAAAAuAgAAZHJzL2Uyb0RvYy54bWxQSwECLQAUAAYACAAAACEAuj4rVeEA AAAKAQAADwAAAAAAAAAAAAAAAACbBAAAZHJzL2Rvd25yZXYueG1sUEsFBgAAAAAEAAQA8wAAAKkF AAAAAA== " id="AutoShape 1855" o:spid="_x0000_s1026" arcsize="10923f">
                <v:textbox>
                  <w:txbxContent>
                    <w:p w:rsidRDefault="00C9443F" w:rsidR="00C9443F" w:rsidP="005F0EAE" w14:paraId="7627767F" w14:textId="77777777">
                      <w:pPr>
                        <w:jc w:val="center"/>
                        <w:rPr>
                          <w:rFonts w:cs="Arial"/>
                          <w:sz w:val="20"/>
                        </w:rPr>
                      </w:pPr>
                    </w:p>
                    <w:p w:rsidRDefault="00C9443F" w:rsidR="00C9443F" w:rsidP="005F0EAE" w14:paraId="62F9DDB8" w14:textId="77777777">
                      <w:pPr>
                        <w:jc w:val="center"/>
                        <w:rPr>
                          <w:rFonts w:cs="Arial"/>
                          <w:sz w:val="20"/>
                        </w:rPr>
                      </w:pPr>
                    </w:p>
                    <w:p w:rsidRPr="00361203" w:rsidRDefault="00C9443F" w:rsidR="00C9443F" w:rsidP="005F0EAE" w14:paraId="26BBD827" w14:textId="0A4CE170">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rsidRPr="00DD2D7D" w:rsidRDefault="00361203" w:rsidR="005F0EAE" w:rsidP="005F0EAE" w14:paraId="6193F07A" w14:textId="3F7577AC">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Pr="00DD2D7D" w:rsidRDefault="00361203" w:rsidR="005F0EAE" w:rsidP="005F0EAE" w14:paraId="037D69C4" w14:textId="187CE43E">
      <w:pPr>
        <w:rPr>
          <w:rFonts w:eastAsiaTheme="majorEastAsia" w:cstheme="majorBidi"/>
          <w:b/>
          <w:sz w:val="36"/>
          <w:szCs w:val="32"/>
        </w:rPr>
      </w:pPr>
      <w:bookmarkStart w:id="6" w:name="bmUnit"/>
      <w:bookmarkEnd w:id="6"/>
      <w:r>
        <w:rPr>
          <w:rFonts w:eastAsiaTheme="majorEastAsia" w:cstheme="majorBidi"/>
          <w:b/>
          <w:sz w:val="36"/>
          <w:szCs w:val="32"/>
        </w:rPr>
        <w:t>UNIT 3</w:t>
      </w:r>
    </w:p>
    <w:p w:rsidRPr="0032717C" w:rsidRDefault="005F0EAE" w:rsidR="005F0EAE" w:rsidP="005F0EAE" w14:paraId="7D4F37D3" w14:textId="4B25DF5F">
      <w:pPr>
        <w:pStyle w:val="Heading2"/>
      </w:pPr>
      <w:r>
        <w:t xml:space="preserve">Section </w:t>
      </w:r>
      <w:bookmarkStart w:id="7" w:name="bmSec1"/>
      <w:bookmarkEnd w:id="7"/>
      <w:r w:rsidR="00361203">
        <w:t>Two</w:t>
      </w:r>
      <w:r>
        <w:t>:</w:t>
      </w:r>
    </w:p>
    <w:p w:rsidRPr="007936BA" w:rsidRDefault="005F0EAE" w:rsidR="005F0EAE" w:rsidP="005F0EAE" w14:paraId="631D9F9F" w14:textId="06F70EB7">
      <w:pPr>
        <w:pStyle w:val="Heading2"/>
      </w:pPr>
      <w:r>
        <w:t>Calculator-</w:t>
      </w:r>
      <w:bookmarkStart w:id="8" w:name="bmCal1"/>
      <w:bookmarkEnd w:id="8"/>
      <w:r w:rsidR="00361203">
        <w:t>assumed</w:t>
      </w:r>
    </w:p>
    <w:p w:rsidRPr="0032717C" w:rsidRDefault="005F0EAE" w:rsidR="005F0EAE" w:rsidP="005F0EAE" w14:paraId="02818E47" w14:textId="77777777">
      <w:pPr>
        <w:tabs>
          <w:tab w:val="right" w:pos="9270"/>
        </w:tabs>
      </w:pPr>
    </w:p>
    <w:tbl>
      <w:tblPr>
        <w:tblW w:w="8931" w:type="dxa"/>
        <w:tblInd w:w="567" w:type="dxa"/>
        <w:tblLayout w:type="fixed"/>
        <w:tblLook w:firstRow="0" w:firstColumn="0" w:noHBand="0" w:val="0000" w:lastRow="0" w:lastColumn="0" w:noVBand="0"/>
      </w:tblPr>
      <w:tblGrid>
        <w:gridCol w:w="3909"/>
        <w:gridCol w:w="594"/>
        <w:gridCol w:w="594"/>
        <w:gridCol w:w="140"/>
        <w:gridCol w:w="593"/>
        <w:gridCol w:w="593"/>
        <w:gridCol w:w="593"/>
        <w:gridCol w:w="136"/>
        <w:gridCol w:w="593"/>
        <w:gridCol w:w="593"/>
        <w:gridCol w:w="593"/>
      </w:tblGrid>
      <w:tr w:rsidRPr="007936BA" w:rsidTr="00701653" w:rsidR="00701653" w14:paraId="4E59BA11" w14:textId="77777777">
        <w:trPr>
          <w:trHeight w:val="540"/>
        </w:trPr>
        <w:tc>
          <w:tcPr>
            <w:tcW w:w="4222" w:type="dxa"/>
            <w:tcBorders>
              <w:top w:val="nil"/>
              <w:left w:val="nil"/>
              <w:bottom w:val="nil"/>
              <w:right w:val="single" w:sz="8" w:color="auto" w:space="0"/>
            </w:tcBorders>
            <w:vAlign w:val="center"/>
          </w:tcPr>
          <w:p w:rsidRPr="007936BA" w:rsidRDefault="00546B03" w:rsidR="005F0EAE" w:rsidP="00546B03" w14:paraId="3F3BE268" w14:textId="67CFCA83">
            <w:pPr>
              <w:tabs>
                <w:tab w:val="left" w:pos="2439"/>
                <w:tab w:val="right" w:pos="9270"/>
              </w:tabs>
              <w:rPr>
                <w:rFonts w:cs="Arial"/>
                <w:szCs w:val="22"/>
              </w:rPr>
            </w:pPr>
            <w:r>
              <w:rPr>
                <w:rFonts w:cs="Arial"/>
                <w:szCs w:val="22"/>
              </w:rPr>
              <w:t>WA s</w:t>
            </w:r>
            <w:r w:rsidR="00B36EC2">
              <w:rPr>
                <w:rFonts w:cs="Arial"/>
                <w:szCs w:val="22"/>
              </w:rPr>
              <w:t>tudent n</w:t>
            </w:r>
            <w:r w:rsidRPr="007936BA" w:rsidR="005F0EAE">
              <w:rPr>
                <w:rFonts w:cs="Arial"/>
                <w:szCs w:val="22"/>
              </w:rPr>
              <w:t>umber:</w:t>
            </w:r>
            <w:r w:rsidRPr="007936BA" w:rsidR="005F0EAE">
              <w:rPr>
                <w:rFonts w:cs="Arial"/>
                <w:szCs w:val="22"/>
              </w:rPr>
              <w:tab/>
              <w:t>In figures</w:t>
            </w: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7769747D"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23A6E5E9" w14:textId="77777777">
            <w:pPr>
              <w:tabs>
                <w:tab w:val="right" w:pos="9270"/>
              </w:tabs>
              <w:rPr>
                <w:rFonts w:cs="Arial"/>
                <w:szCs w:val="22"/>
              </w:rPr>
            </w:pPr>
          </w:p>
        </w:tc>
        <w:tc>
          <w:tcPr>
            <w:tcW w:w="141" w:type="dxa"/>
            <w:tcBorders>
              <w:left w:val="single" w:sz="8" w:color="auto" w:space="0"/>
              <w:right w:val="single" w:sz="8" w:color="auto" w:space="0"/>
            </w:tcBorders>
            <w:tcMar>
              <w:left w:w="57" w:type="dxa"/>
              <w:right w:w="57" w:type="dxa"/>
            </w:tcMar>
            <w:vAlign w:val="center"/>
          </w:tcPr>
          <w:p w:rsidRPr="007936BA" w:rsidRDefault="005F0EAE" w:rsidR="005F0EAE" w:rsidP="00C9443F" w14:paraId="54CED0EB"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1D31A6D5"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14D9FC98"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09BC0413" w14:textId="77777777">
            <w:pPr>
              <w:tabs>
                <w:tab w:val="right" w:pos="9270"/>
              </w:tabs>
              <w:rPr>
                <w:rFonts w:cs="Arial"/>
                <w:szCs w:val="22"/>
              </w:rPr>
            </w:pPr>
          </w:p>
        </w:tc>
        <w:tc>
          <w:tcPr>
            <w:tcW w:w="136" w:type="dxa"/>
            <w:tcBorders>
              <w:left w:val="single" w:sz="8" w:color="auto" w:space="0"/>
              <w:right w:val="single" w:sz="8" w:color="auto" w:space="0"/>
            </w:tcBorders>
            <w:tcMar>
              <w:left w:w="57" w:type="dxa"/>
              <w:right w:w="57" w:type="dxa"/>
            </w:tcMar>
            <w:vAlign w:val="center"/>
          </w:tcPr>
          <w:p w:rsidRPr="007936BA" w:rsidRDefault="005F0EAE" w:rsidR="005F0EAE" w:rsidP="00C9443F" w14:paraId="0CF510DE"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3094BE76"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555B75FB" w14:textId="77777777">
            <w:pPr>
              <w:tabs>
                <w:tab w:val="right" w:pos="9270"/>
              </w:tabs>
              <w:rPr>
                <w:rFonts w:cs="Arial"/>
                <w:szCs w:val="22"/>
              </w:rPr>
            </w:pPr>
          </w:p>
        </w:tc>
        <w:tc>
          <w:tcPr>
            <w:tcW w:w="624" w:type="dxa"/>
            <w:tcBorders>
              <w:top w:val="single" w:sz="8" w:color="auto" w:space="0"/>
              <w:left w:val="single" w:sz="8" w:color="auto" w:space="0"/>
              <w:bottom w:val="single" w:sz="8" w:color="auto" w:space="0"/>
              <w:right w:val="single" w:sz="8" w:color="auto" w:space="0"/>
            </w:tcBorders>
            <w:vAlign w:val="center"/>
          </w:tcPr>
          <w:p w:rsidRPr="007936BA" w:rsidRDefault="005F0EAE" w:rsidR="005F0EAE" w:rsidP="00C9443F" w14:paraId="30C9F21B" w14:textId="77777777">
            <w:pPr>
              <w:tabs>
                <w:tab w:val="right" w:pos="9270"/>
              </w:tabs>
              <w:rPr>
                <w:rFonts w:cs="Arial"/>
                <w:szCs w:val="22"/>
              </w:rPr>
            </w:pPr>
          </w:p>
        </w:tc>
      </w:tr>
    </w:tbl>
    <w:p w:rsidRPr="007936BA" w:rsidRDefault="005F0EAE" w:rsidR="005F0EAE" w:rsidP="005F0EAE" w14:paraId="63440A38" w14:textId="77777777">
      <w:pPr>
        <w:tabs>
          <w:tab w:val="right" w:pos="9270"/>
        </w:tabs>
        <w:rPr>
          <w:rFonts w:cs="Arial"/>
          <w:szCs w:val="22"/>
        </w:rPr>
      </w:pPr>
    </w:p>
    <w:p w:rsidRPr="007936BA" w:rsidRDefault="005F0EAE" w:rsidR="005F0EAE" w:rsidP="00701653" w14:paraId="444903B3" w14:textId="0E640AC6">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rsidRPr="0032717C" w:rsidRDefault="005F0EAE" w:rsidR="005F0EAE" w:rsidP="00745A32" w14:paraId="401FBF72" w14:textId="77777777">
      <w:pPr>
        <w:tabs>
          <w:tab w:val="left" w:pos="2250"/>
          <w:tab w:val="left" w:pos="4590"/>
          <w:tab w:leader="underscore" w:val="left" w:pos="9270"/>
          <w:tab w:val="right" w:pos="9469"/>
        </w:tabs>
      </w:pPr>
    </w:p>
    <w:p w:rsidRPr="007936BA" w:rsidRDefault="005F0EAE" w:rsidR="005F0EAE" w:rsidP="00701653" w14:paraId="1D0054F4" w14:textId="77777777">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rsidRPr="00206EE6" w:rsidRDefault="005F0EAE" w:rsidR="005F0EAE" w:rsidP="005F0EAE" w14:paraId="30C7D4A1" w14:textId="77777777">
      <w:pPr>
        <w:keepNext/>
        <w:outlineLvl w:val="2"/>
        <w:rPr>
          <w:rFonts w:cs="Arial"/>
          <w:b/>
          <w:bCs/>
          <w:noProof/>
          <w:szCs w:val="22"/>
        </w:rPr>
      </w:pPr>
    </w:p>
    <w:tbl>
      <w:tblPr>
        <w:tblStyle w:val="TableGrid"/>
        <w:tblpPr w:horzAnchor="margin" w:tblpY="114" w:leftFromText="181" w:tblpXSpec="right" w:rightFromText="181" w:vertAnchor="text"/>
        <w:tblW w:w="0" w:type="auto"/>
        <w:tblLook w:firstRow="1" w:firstColumn="1" w:noHBand="0" w:val="04A0" w:lastRow="0" w:lastColumn="0" w:noVBand="1"/>
      </w:tblPr>
      <w:tblGrid>
        <w:gridCol w:w="2155"/>
        <w:gridCol w:w="851"/>
      </w:tblGrid>
      <w:tr w:rsidTr="00701653" w:rsidR="00345CED" w14:paraId="1C8435A7" w14:textId="77777777">
        <w:trPr>
          <w:trHeight w:val="851"/>
        </w:trPr>
        <w:tc>
          <w:tcPr>
            <w:tcW w:w="2155" w:type="dxa"/>
            <w:tcBorders>
              <w:top w:val="nil"/>
              <w:left w:val="nil"/>
              <w:bottom w:val="nil"/>
              <w:right w:val="single" w:sz="8" w:color="auto" w:space="0"/>
            </w:tcBorders>
            <w:vAlign w:val="center"/>
          </w:tcPr>
          <w:p w:rsidRPr="00745A32" w:rsidRDefault="00745A32" w:rsidR="00745A32" w:rsidP="00745A32" w14:paraId="5229A633" w14:textId="4C4170B9">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color="auto" w:space="0"/>
              <w:left w:val="single" w:sz="8" w:color="auto" w:space="0"/>
              <w:bottom w:val="single" w:sz="8" w:color="auto" w:space="0"/>
              <w:right w:val="single" w:sz="8" w:color="auto" w:space="0"/>
            </w:tcBorders>
            <w:vAlign w:val="center"/>
          </w:tcPr>
          <w:p w:rsidRDefault="00745A32" w:rsidR="00745A32" w:rsidP="00745A32" w14:paraId="22D9E71E" w14:textId="7FE9CB96">
            <w:pPr>
              <w:tabs>
                <w:tab w:val="left" w:pos="-720"/>
                <w:tab w:val="left" w:pos="1800"/>
              </w:tabs>
              <w:suppressAutoHyphens/>
            </w:pPr>
          </w:p>
        </w:tc>
      </w:tr>
    </w:tbl>
    <w:p w:rsidRPr="00664BC0" w:rsidRDefault="005F0EAE" w:rsidR="005F0EAE" w:rsidP="005F0EAE" w14:paraId="7D3502F8" w14:textId="77777777">
      <w:pPr>
        <w:pStyle w:val="Heading2"/>
        <w:rPr>
          <w:noProof/>
        </w:rPr>
      </w:pPr>
      <w:r w:rsidRPr="00664BC0">
        <w:rPr>
          <w:noProof/>
        </w:rPr>
        <w:t xml:space="preserve">Time allowed for this </w:t>
      </w:r>
      <w:r>
        <w:rPr>
          <w:noProof/>
        </w:rPr>
        <w:t>section</w:t>
      </w:r>
    </w:p>
    <w:p w:rsidRPr="000124CF" w:rsidRDefault="005F0EAE" w:rsidR="005F0EAE" w:rsidP="005F0EAE" w14:paraId="75BFE62B" w14:textId="4EFC35BB">
      <w:pPr>
        <w:tabs>
          <w:tab w:val="left" w:pos="-720"/>
          <w:tab w:val="left" w:pos="4253"/>
        </w:tabs>
        <w:suppressAutoHyphens/>
      </w:pPr>
      <w:r w:rsidRPr="000124CF">
        <w:t>Readin</w:t>
      </w:r>
      <w:r>
        <w:t>g time before commencing work:</w:t>
      </w:r>
      <w:r>
        <w:tab/>
      </w:r>
      <w:bookmarkStart w:id="9" w:name="bmRT"/>
      <w:bookmarkEnd w:id="9"/>
      <w:r w:rsidR="00361203">
        <w:t>ten</w:t>
      </w:r>
      <w:r>
        <w:t xml:space="preserve"> minutes</w:t>
      </w:r>
    </w:p>
    <w:p w:rsidRPr="000124CF" w:rsidRDefault="005F0EAE" w:rsidR="005F0EAE" w:rsidP="005F0EAE" w14:paraId="5DEDE60C" w14:textId="3CA62A10">
      <w:pPr>
        <w:tabs>
          <w:tab w:val="left" w:pos="-720"/>
          <w:tab w:val="left" w:pos="4253"/>
        </w:tabs>
        <w:suppressAutoHyphens/>
      </w:pPr>
      <w:r>
        <w:t>Working time:</w:t>
      </w:r>
      <w:r>
        <w:tab/>
      </w:r>
      <w:bookmarkStart w:id="10" w:name="bmWT"/>
      <w:bookmarkEnd w:id="10"/>
      <w:r w:rsidR="00361203">
        <w:t>one hundred</w:t>
      </w:r>
      <w:r w:rsidRPr="000124CF">
        <w:t xml:space="preserve"> minutes</w:t>
      </w:r>
    </w:p>
    <w:p w:rsidRPr="000124CF" w:rsidRDefault="005F0EAE" w:rsidR="005F0EAE" w:rsidP="005F0EAE" w14:paraId="0A9F3FE4" w14:textId="77777777">
      <w:pPr>
        <w:tabs>
          <w:tab w:val="left" w:pos="-720"/>
          <w:tab w:val="left" w:pos="1800"/>
        </w:tabs>
        <w:suppressAutoHyphens/>
      </w:pPr>
    </w:p>
    <w:p w:rsidRPr="00664BC0" w:rsidRDefault="005F0EAE" w:rsidR="005F0EAE" w:rsidP="005F0EAE" w14:paraId="1A62C607" w14:textId="77777777">
      <w:pPr>
        <w:pStyle w:val="Heading2"/>
      </w:pPr>
      <w:r w:rsidRPr="00664BC0">
        <w:t>Material</w:t>
      </w:r>
      <w:r>
        <w:t>s</w:t>
      </w:r>
      <w:r w:rsidRPr="00664BC0">
        <w:t xml:space="preserve"> required/recommended for this </w:t>
      </w:r>
      <w:r>
        <w:t>section</w:t>
      </w:r>
    </w:p>
    <w:p w:rsidRPr="00500ECA" w:rsidRDefault="005F0EAE" w:rsidR="005F0EAE" w:rsidP="005F0EAE" w14:paraId="5A53B6DC" w14:textId="77777777">
      <w:pPr>
        <w:rPr>
          <w:b/>
          <w:i/>
        </w:rPr>
      </w:pPr>
      <w:r w:rsidRPr="00500ECA">
        <w:rPr>
          <w:b/>
          <w:i/>
        </w:rPr>
        <w:t>To be provided by the supervisor</w:t>
      </w:r>
    </w:p>
    <w:p w:rsidRPr="000124CF" w:rsidRDefault="005F0EAE" w:rsidR="005F0EAE" w:rsidP="005F0EAE" w14:paraId="589AF83A" w14:textId="77777777">
      <w:pPr>
        <w:tabs>
          <w:tab w:val="left" w:pos="-720"/>
          <w:tab w:val="left" w:pos="2268"/>
        </w:tabs>
        <w:suppressAutoHyphens/>
      </w:pPr>
      <w:r>
        <w:t xml:space="preserve">This </w:t>
      </w:r>
      <w:r w:rsidRPr="000124CF">
        <w:t>Question/</w:t>
      </w:r>
      <w:r>
        <w:t>A</w:t>
      </w:r>
      <w:r w:rsidRPr="000124CF">
        <w:t>nswe</w:t>
      </w:r>
      <w:r>
        <w:t>r booklet</w:t>
      </w:r>
    </w:p>
    <w:p w:rsidRPr="000124CF" w:rsidRDefault="005F0EAE" w:rsidR="005F0EAE" w:rsidP="005F0EAE" w14:paraId="4C31AEE6" w14:textId="4DA88D91">
      <w:pPr>
        <w:tabs>
          <w:tab w:val="left" w:pos="-720"/>
          <w:tab w:val="left" w:pos="2268"/>
        </w:tabs>
        <w:suppressAutoHyphens/>
      </w:pPr>
      <w:r>
        <w:t xml:space="preserve">Formula sheet </w:t>
      </w:r>
      <w:bookmarkStart w:id="11" w:name="bmFS"/>
      <w:bookmarkEnd w:id="11"/>
      <w:r w:rsidR="00361203">
        <w:t>(retained from Section One)</w:t>
      </w:r>
    </w:p>
    <w:p w:rsidRPr="000124CF" w:rsidRDefault="005F0EAE" w:rsidR="005F0EAE" w:rsidP="005F0EAE" w14:paraId="290F81A0" w14:textId="77777777">
      <w:pPr>
        <w:tabs>
          <w:tab w:val="left" w:pos="-720"/>
          <w:tab w:val="left" w:pos="1800"/>
        </w:tabs>
        <w:suppressAutoHyphens/>
      </w:pPr>
    </w:p>
    <w:p w:rsidRPr="00500ECA" w:rsidRDefault="005F0EAE" w:rsidR="005F0EAE" w:rsidP="005F0EAE" w14:paraId="52ECA952" w14:textId="77777777">
      <w:pPr>
        <w:rPr>
          <w:b/>
          <w:i/>
        </w:rPr>
      </w:pPr>
      <w:r w:rsidRPr="00500ECA">
        <w:rPr>
          <w:b/>
          <w:i/>
        </w:rPr>
        <w:t>To be provided by the candidate</w:t>
      </w:r>
    </w:p>
    <w:p w:rsidRPr="000124CF" w:rsidRDefault="005F0EAE" w:rsidR="005F0EAE" w:rsidP="005F0EAE" w14:paraId="5C289298" w14:textId="2FCBA3FF">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rsidRDefault="005F0EAE" w:rsidR="005F0EAE" w:rsidP="005F0EAE" w14:paraId="1B8CA8F6" w14:textId="77777777"/>
    <w:p w:rsidRPr="000124CF" w:rsidRDefault="005F0EAE" w:rsidR="005F0EAE" w:rsidP="005F0EAE" w14:paraId="7E3AB3BD" w14:textId="564BC0C7">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61203">
        <w:t>drawing instruments, templates, notes on two unfolded sheets of A4 paper, and up to three calculators approved for use in this examination</w:t>
      </w:r>
    </w:p>
    <w:p w:rsidRDefault="005F0EAE" w:rsidR="005F0EAE" w:rsidP="005F0EAE" w14:paraId="2D0E59B7" w14:textId="77777777"/>
    <w:p w:rsidRPr="0032717C" w:rsidRDefault="005F0EAE" w:rsidR="005F0EAE" w:rsidP="005F0EAE" w14:paraId="1A94854B" w14:textId="77777777">
      <w:pPr>
        <w:pStyle w:val="Heading2"/>
      </w:pPr>
      <w:r w:rsidRPr="0032717C">
        <w:t>Important note to candidates</w:t>
      </w:r>
    </w:p>
    <w:p w:rsidRDefault="005F0EAE" w:rsidR="005F0EAE" w:rsidP="005F0EAE" w14:paraId="4ECA507B" w14:textId="7777777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Default="005F0EAE" w:rsidR="005F0EAE" w:rsidP="005F0EAE" w14:paraId="427E6E67" w14:textId="77777777">
      <w:r>
        <w:br w:type="page"/>
      </w:r>
    </w:p>
    <w:p w:rsidRPr="0032717C" w:rsidRDefault="005F0EAE" w:rsidR="005F0EAE" w:rsidP="005F0EAE" w14:paraId="075E3898" w14:textId="77777777">
      <w:pPr>
        <w:pStyle w:val="Heading2"/>
      </w:pPr>
      <w:r>
        <w:lastRenderedPageBreak/>
        <w:t>St</w:t>
      </w:r>
      <w:r w:rsidRPr="008B3C6D">
        <w:t xml:space="preserve">ructure of this </w:t>
      </w:r>
      <w:r>
        <w:t>paper</w:t>
      </w:r>
    </w:p>
    <w:p w:rsidRPr="007936BA" w:rsidRDefault="005F0EAE" w:rsidR="005F0EAE" w:rsidP="005F0EAE" w14:paraId="44ADC429" w14:textId="77777777"/>
    <w:tbl>
      <w:tblPr>
        <w:tblW w:w="5000" w:type="pct"/>
        <w:tblBorders>
          <w:top w:val="single" w:sz="6" w:color="auto" w:space="0"/>
          <w:left w:val="single" w:sz="6" w:color="auto" w:space="0"/>
          <w:bottom w:val="single" w:sz="6" w:color="auto" w:space="0"/>
          <w:right w:val="single" w:sz="6" w:color="auto" w:space="0"/>
        </w:tblBorders>
        <w:tblLook w:firstRow="0" w:firstColumn="0" w:noHBand="0" w:val="0000" w:lastRow="0" w:lastColumn="0" w:noVBand="0"/>
      </w:tblPr>
      <w:tblGrid>
        <w:gridCol w:w="2390"/>
        <w:gridCol w:w="1405"/>
        <w:gridCol w:w="1547"/>
        <w:gridCol w:w="1379"/>
        <w:gridCol w:w="1328"/>
        <w:gridCol w:w="1403"/>
      </w:tblGrid>
      <w:tr w:rsidRPr="007936BA" w:rsidTr="00361203" w:rsidR="005F0EAE" w14:paraId="12310BB0" w14:textId="77777777">
        <w:trPr>
          <w:trHeight w:val="770"/>
        </w:trPr>
        <w:tc>
          <w:tcPr>
            <w:tcW w:w="1271" w:type="pct"/>
            <w:tcBorders>
              <w:top w:val="single" w:sz="6" w:color="auto" w:space="0"/>
              <w:left w:val="single" w:sz="6" w:color="auto" w:space="0"/>
              <w:bottom w:val="single" w:sz="4" w:color="auto" w:space="0"/>
              <w:right w:val="single" w:sz="4" w:color="auto" w:space="0"/>
            </w:tcBorders>
            <w:vAlign w:val="center"/>
          </w:tcPr>
          <w:p w:rsidRPr="007936BA" w:rsidRDefault="005F0EAE" w:rsidR="005F0EAE" w:rsidP="00C9443F" w14:paraId="594B216D" w14:textId="77777777">
            <w:r>
              <w:t>Section</w:t>
            </w:r>
          </w:p>
        </w:tc>
        <w:tc>
          <w:tcPr>
            <w:tcW w:w="750" w:type="pct"/>
            <w:tcBorders>
              <w:top w:val="single" w:sz="6" w:color="auto" w:space="0"/>
              <w:left w:val="single" w:sz="4" w:color="auto" w:space="0"/>
              <w:bottom w:val="single" w:sz="4" w:color="auto" w:space="0"/>
              <w:right w:val="single" w:sz="4" w:color="auto" w:space="0"/>
            </w:tcBorders>
            <w:vAlign w:val="center"/>
          </w:tcPr>
          <w:p w:rsidRPr="007936BA" w:rsidRDefault="005F0EAE" w:rsidR="005F0EAE" w:rsidP="00C9443F" w14:paraId="324E25D8" w14:textId="3A1E8D92">
            <w:pPr>
              <w:jc w:val="center"/>
            </w:pPr>
            <w:r w:rsidRPr="007936BA">
              <w:t>Number of</w:t>
            </w:r>
            <w:r w:rsidR="00766C8A">
              <w:br/>
            </w:r>
            <w:r w:rsidRPr="007936BA">
              <w:t>questions</w:t>
            </w:r>
            <w:r w:rsidR="00766C8A">
              <w:br/>
            </w:r>
            <w:r>
              <w:t>available</w:t>
            </w:r>
          </w:p>
        </w:tc>
        <w:tc>
          <w:tcPr>
            <w:tcW w:w="825" w:type="pct"/>
            <w:tcBorders>
              <w:top w:val="single" w:sz="6" w:color="auto" w:space="0"/>
              <w:left w:val="single" w:sz="4" w:color="auto" w:space="0"/>
              <w:bottom w:val="single" w:sz="4" w:color="auto" w:space="0"/>
              <w:right w:val="single" w:sz="6" w:color="auto" w:space="0"/>
            </w:tcBorders>
            <w:vAlign w:val="center"/>
          </w:tcPr>
          <w:p w:rsidRPr="007936BA" w:rsidRDefault="005F0EAE" w:rsidR="005F0EAE" w:rsidP="00C9443F" w14:paraId="7B0EA1BD" w14:textId="2C3B38F4">
            <w:pPr>
              <w:jc w:val="center"/>
            </w:pPr>
            <w:r>
              <w:t>Number of</w:t>
            </w:r>
            <w:r w:rsidR="00766C8A">
              <w:br/>
            </w:r>
            <w:r>
              <w:t>questions to</w:t>
            </w:r>
            <w:r w:rsidR="00766C8A">
              <w:br/>
            </w:r>
            <w:r>
              <w:t>be answered</w:t>
            </w:r>
          </w:p>
        </w:tc>
        <w:tc>
          <w:tcPr>
            <w:tcW w:w="736" w:type="pct"/>
            <w:tcBorders>
              <w:top w:val="single" w:sz="6" w:color="auto" w:space="0"/>
              <w:left w:val="single" w:sz="4" w:color="auto" w:space="0"/>
              <w:bottom w:val="single" w:sz="4" w:color="auto" w:space="0"/>
              <w:right w:val="single" w:sz="6" w:color="auto" w:space="0"/>
            </w:tcBorders>
            <w:vAlign w:val="center"/>
          </w:tcPr>
          <w:p w:rsidRPr="007936BA" w:rsidRDefault="005F0EAE" w:rsidR="005F0EAE" w:rsidP="00766C8A" w14:paraId="22800805" w14:textId="27CC7BED">
            <w:pPr>
              <w:jc w:val="center"/>
            </w:pPr>
            <w:r>
              <w:t>Working</w:t>
            </w:r>
            <w:r w:rsidR="00766C8A">
              <w:br/>
            </w:r>
            <w:r w:rsidRPr="007936BA">
              <w:t>time</w:t>
            </w:r>
            <w:r w:rsidR="00766C8A">
              <w:br/>
            </w:r>
            <w:r>
              <w:t>(minutes)</w:t>
            </w:r>
          </w:p>
        </w:tc>
        <w:tc>
          <w:tcPr>
            <w:tcW w:w="709" w:type="pct"/>
            <w:tcBorders>
              <w:top w:val="single" w:sz="6" w:color="auto" w:space="0"/>
              <w:left w:val="nil"/>
              <w:bottom w:val="single" w:sz="4" w:color="auto" w:space="0"/>
              <w:right w:val="single" w:sz="6" w:color="auto" w:space="0"/>
            </w:tcBorders>
            <w:vAlign w:val="center"/>
          </w:tcPr>
          <w:p w:rsidRPr="007936BA" w:rsidRDefault="005F0EAE" w:rsidR="005F0EAE" w:rsidP="00C9443F" w14:paraId="24C07D9C" w14:textId="7EE2EE69">
            <w:pPr>
              <w:jc w:val="center"/>
            </w:pPr>
            <w:r w:rsidRPr="007936BA">
              <w:t>Marks</w:t>
            </w:r>
            <w:r w:rsidR="00766C8A">
              <w:br/>
            </w:r>
            <w:r w:rsidRPr="007936BA">
              <w:t>available</w:t>
            </w:r>
          </w:p>
        </w:tc>
        <w:tc>
          <w:tcPr>
            <w:tcW w:w="710" w:type="pct"/>
            <w:tcBorders>
              <w:top w:val="single" w:sz="6" w:color="auto" w:space="0"/>
              <w:left w:val="nil"/>
              <w:bottom w:val="single" w:sz="4" w:color="auto" w:space="0"/>
              <w:right w:val="single" w:sz="6" w:color="auto" w:space="0"/>
            </w:tcBorders>
            <w:vAlign w:val="center"/>
          </w:tcPr>
          <w:p w:rsidRPr="007936BA" w:rsidRDefault="005F0EAE" w:rsidR="005F0EAE" w:rsidP="00C9443F" w14:paraId="079FA2B1" w14:textId="35D3BFE7">
            <w:pPr>
              <w:jc w:val="center"/>
            </w:pPr>
            <w:r>
              <w:t>Percentage</w:t>
            </w:r>
            <w:r w:rsidR="00766C8A">
              <w:br/>
            </w:r>
            <w:r>
              <w:t>of</w:t>
            </w:r>
            <w:r w:rsidR="00766C8A">
              <w:br/>
            </w:r>
            <w:r>
              <w:t>examination</w:t>
            </w:r>
          </w:p>
        </w:tc>
      </w:tr>
      <w:tr w:rsidRPr="000124CF" w:rsidTr="00361203" w:rsidR="005F0EAE" w14:paraId="489D44B0" w14:textId="77777777">
        <w:trPr>
          <w:trHeight w:val="739"/>
        </w:trPr>
        <w:tc>
          <w:tcPr>
            <w:tcW w:w="1271"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5F0EAE" w:rsidR="005F0EAE" w:rsidP="009300C6" w14:paraId="78BB52ED" w14:textId="45275859">
            <w:pPr>
              <w:tabs>
                <w:tab w:val="left" w:pos="900"/>
              </w:tabs>
              <w:suppressAutoHyphens/>
            </w:pPr>
            <w:r w:rsidRPr="000E7D70">
              <w:t>Section One:</w:t>
            </w:r>
            <w:r w:rsidR="009300C6">
              <w:br/>
            </w:r>
            <w:r w:rsidRPr="000E7D70">
              <w:t>Calculator-free</w:t>
            </w:r>
          </w:p>
        </w:tc>
        <w:tc>
          <w:tcPr>
            <w:tcW w:w="750"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361203" w:rsidR="005F0EAE" w:rsidP="00C9443F" w14:paraId="456940AA" w14:textId="332F689D">
            <w:pPr>
              <w:jc w:val="center"/>
            </w:pPr>
            <w:bookmarkStart w:id="13" w:name="MA"/>
            <w:bookmarkEnd w:id="13"/>
            <w:r>
              <w:t>8</w:t>
            </w:r>
          </w:p>
        </w:tc>
        <w:tc>
          <w:tcPr>
            <w:tcW w:w="825"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361203" w:rsidR="005F0EAE" w:rsidP="00C9443F" w14:paraId="71E28941" w14:textId="3CCD0C1A">
            <w:pPr>
              <w:jc w:val="center"/>
            </w:pPr>
            <w:bookmarkStart w:id="14" w:name="MA2"/>
            <w:bookmarkEnd w:id="14"/>
            <w:r>
              <w:t>8</w:t>
            </w:r>
          </w:p>
        </w:tc>
        <w:tc>
          <w:tcPr>
            <w:tcW w:w="736"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5F0EAE" w:rsidR="005F0EAE" w:rsidP="00C9443F" w14:paraId="1AB8781A" w14:textId="77777777">
            <w:pPr>
              <w:jc w:val="center"/>
            </w:pPr>
            <w:r w:rsidRPr="000E7D70">
              <w:t>50</w:t>
            </w:r>
          </w:p>
        </w:tc>
        <w:tc>
          <w:tcPr>
            <w:tcW w:w="709"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361203" w:rsidR="005F0EAE" w:rsidP="00C9443F" w14:paraId="31E45018" w14:textId="21561CB6">
            <w:pPr>
              <w:jc w:val="center"/>
            </w:pPr>
            <w:bookmarkStart w:id="15" w:name="MAT"/>
            <w:bookmarkEnd w:id="15"/>
            <w:r>
              <w:t>52</w:t>
            </w:r>
          </w:p>
        </w:tc>
        <w:tc>
          <w:tcPr>
            <w:tcW w:w="710" w:type="pct"/>
            <w:tcBorders>
              <w:top w:val="single" w:sz="4" w:color="auto" w:space="0"/>
              <w:left w:val="single" w:sz="4" w:color="auto" w:space="0"/>
              <w:bottom w:val="single" w:sz="4" w:color="auto" w:space="0"/>
              <w:right w:val="single" w:sz="4" w:color="auto" w:space="0"/>
            </w:tcBorders>
            <w:shd w:val="clear" w:color="auto" w:themeFill="background2" w:fill="E7E6E6"/>
            <w:vAlign w:val="center"/>
          </w:tcPr>
          <w:p w:rsidRPr="000E7D70" w:rsidRDefault="005F0EAE" w:rsidR="005F0EAE" w:rsidP="00C9443F" w14:paraId="1EE1699C" w14:textId="77777777">
            <w:pPr>
              <w:jc w:val="center"/>
            </w:pPr>
            <w:r>
              <w:t>35</w:t>
            </w:r>
          </w:p>
        </w:tc>
      </w:tr>
      <w:tr w:rsidRPr="007936BA" w:rsidTr="00C9443F" w:rsidR="005F0EAE" w14:paraId="52CEBC48" w14:textId="77777777">
        <w:trPr>
          <w:trHeight w:val="739"/>
        </w:trPr>
        <w:tc>
          <w:tcPr>
            <w:tcW w:w="1271"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5F0EAE" w:rsidR="005F0EAE" w:rsidP="009300C6" w14:paraId="242D2CE0" w14:textId="572E2AAC">
            <w:r>
              <w:t xml:space="preserve">Section </w:t>
            </w:r>
            <w:r w:rsidRPr="00F25E36">
              <w:t>Two</w:t>
            </w:r>
            <w:r>
              <w:t>:</w:t>
            </w:r>
            <w:r w:rsidR="009300C6">
              <w:br/>
            </w:r>
            <w:r w:rsidRPr="00F25E36">
              <w:t>Calculator</w:t>
            </w:r>
            <w:r>
              <w:t>-assumed</w:t>
            </w:r>
          </w:p>
        </w:tc>
        <w:tc>
          <w:tcPr>
            <w:tcW w:w="750"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361203" w:rsidR="005F0EAE" w:rsidP="00C9443F" w14:paraId="741F4891" w14:textId="7F982EBB">
            <w:pPr>
              <w:jc w:val="center"/>
            </w:pPr>
            <w:bookmarkStart w:id="16" w:name="MB"/>
            <w:bookmarkEnd w:id="16"/>
            <w:r>
              <w:t>13</w:t>
            </w:r>
          </w:p>
        </w:tc>
        <w:tc>
          <w:tcPr>
            <w:tcW w:w="825"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361203" w:rsidR="005F0EAE" w:rsidP="00C9443F" w14:paraId="6F2FCF8B" w14:textId="0C45BA1E">
            <w:pPr>
              <w:jc w:val="center"/>
            </w:pPr>
            <w:bookmarkStart w:id="17" w:name="MB2"/>
            <w:bookmarkEnd w:id="17"/>
            <w:r>
              <w:t>13</w:t>
            </w:r>
          </w:p>
        </w:tc>
        <w:tc>
          <w:tcPr>
            <w:tcW w:w="736"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5F0EAE" w:rsidR="005F0EAE" w:rsidP="00C9443F" w14:paraId="183A04DB" w14:textId="77777777">
            <w:pPr>
              <w:jc w:val="center"/>
            </w:pPr>
            <w:r w:rsidRPr="00F25E36">
              <w:t>100</w:t>
            </w:r>
          </w:p>
        </w:tc>
        <w:tc>
          <w:tcPr>
            <w:tcW w:w="709"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361203" w:rsidR="005F0EAE" w:rsidP="00C9443F" w14:paraId="04D8F4B1" w14:textId="6A01BFE0">
            <w:pPr>
              <w:jc w:val="center"/>
            </w:pPr>
            <w:bookmarkStart w:id="18" w:name="MBT"/>
            <w:bookmarkEnd w:id="18"/>
            <w:r>
              <w:t>98</w:t>
            </w:r>
          </w:p>
        </w:tc>
        <w:tc>
          <w:tcPr>
            <w:tcW w:w="710" w:type="pct"/>
            <w:tcBorders>
              <w:top w:val="single" w:sz="4" w:color="auto" w:space="0"/>
              <w:left w:val="single" w:sz="4" w:color="auto" w:space="0"/>
              <w:bottom w:val="single" w:sz="4" w:color="auto" w:space="0"/>
              <w:right w:val="single" w:sz="4" w:color="auto" w:space="0"/>
            </w:tcBorders>
            <w:shd w:val="clear" w:color="auto" w:fill="auto"/>
            <w:vAlign w:val="center"/>
          </w:tcPr>
          <w:p w:rsidRPr="00F25E36" w:rsidRDefault="005F0EAE" w:rsidR="005F0EAE" w:rsidP="00C9443F" w14:paraId="122FE772" w14:textId="77777777">
            <w:pPr>
              <w:jc w:val="center"/>
            </w:pPr>
            <w:r>
              <w:t>65</w:t>
            </w:r>
          </w:p>
        </w:tc>
      </w:tr>
      <w:tr w:rsidRPr="007936BA" w:rsidTr="00C9443F" w:rsidR="005F0EAE" w14:paraId="2889349B" w14:textId="77777777">
        <w:trPr>
          <w:trHeight w:val="739"/>
        </w:trPr>
        <w:tc>
          <w:tcPr>
            <w:tcW w:w="2845" w:type="pct"/>
            <w:gridSpan w:val="3"/>
            <w:tcBorders>
              <w:top w:val="single" w:sz="4" w:color="auto" w:space="0"/>
              <w:left w:val="nil"/>
              <w:bottom w:val="nil"/>
              <w:right w:val="nil"/>
            </w:tcBorders>
            <w:vAlign w:val="center"/>
          </w:tcPr>
          <w:p w:rsidRPr="00890B4F" w:rsidRDefault="005F0EAE" w:rsidR="005F0EAE" w:rsidP="00890B4F" w14:paraId="6019F504" w14:textId="77777777"/>
        </w:tc>
        <w:tc>
          <w:tcPr>
            <w:tcW w:w="736" w:type="pct"/>
            <w:tcBorders>
              <w:top w:val="single" w:sz="4" w:color="auto" w:space="0"/>
              <w:left w:val="nil"/>
              <w:bottom w:val="nil"/>
              <w:right w:val="nil"/>
            </w:tcBorders>
            <w:vAlign w:val="center"/>
          </w:tcPr>
          <w:p w:rsidRPr="00890B4F" w:rsidRDefault="005F0EAE" w:rsidR="005F0EAE" w:rsidP="00890B4F" w14:paraId="5ED972A4" w14:textId="77777777"/>
        </w:tc>
        <w:tc>
          <w:tcPr>
            <w:tcW w:w="709" w:type="pct"/>
            <w:tcBorders>
              <w:top w:val="single" w:sz="4" w:color="auto" w:space="0"/>
              <w:left w:val="nil"/>
              <w:bottom w:val="nil"/>
              <w:right w:val="single" w:sz="4" w:color="auto" w:space="0"/>
            </w:tcBorders>
            <w:vAlign w:val="center"/>
          </w:tcPr>
          <w:p w:rsidRPr="00F25E36" w:rsidRDefault="005F0EAE" w:rsidR="005F0EAE" w:rsidP="00C9443F" w14:paraId="570FF5C3" w14:textId="77777777">
            <w:pPr>
              <w:jc w:val="center"/>
            </w:pPr>
            <w:bookmarkStart w:id="19" w:name="MT"/>
            <w:bookmarkEnd w:id="19"/>
            <w:r w:rsidRPr="00500ECA">
              <w:rPr>
                <w:b/>
              </w:rPr>
              <w:t>Total</w:t>
            </w:r>
          </w:p>
        </w:tc>
        <w:tc>
          <w:tcPr>
            <w:tcW w:w="710" w:type="pct"/>
            <w:tcBorders>
              <w:top w:val="single" w:sz="4" w:color="auto" w:space="0"/>
              <w:left w:val="single" w:sz="4" w:color="auto" w:space="0"/>
              <w:bottom w:val="single" w:sz="4" w:color="auto" w:space="0"/>
              <w:right w:val="single" w:sz="4" w:color="auto" w:space="0"/>
            </w:tcBorders>
            <w:vAlign w:val="center"/>
          </w:tcPr>
          <w:p w:rsidRPr="00F25E36" w:rsidRDefault="005F0EAE" w:rsidR="005F0EAE" w:rsidP="00C9443F" w14:paraId="1A54212B" w14:textId="77777777">
            <w:pPr>
              <w:jc w:val="center"/>
            </w:pPr>
            <w:r>
              <w:t>100</w:t>
            </w:r>
          </w:p>
        </w:tc>
      </w:tr>
    </w:tbl>
    <w:p w:rsidRPr="007936BA" w:rsidRDefault="005F0EAE" w:rsidR="005F0EAE" w:rsidP="005F0EAE" w14:paraId="32B3EAD0" w14:textId="77777777"/>
    <w:p w:rsidRPr="007936BA" w:rsidRDefault="005F0EAE" w:rsidR="005F0EAE" w:rsidP="005F0EAE" w14:paraId="3B43F27F" w14:textId="77777777">
      <w:bookmarkStart w:id="20" w:name="bMkTab"/>
      <w:bookmarkEnd w:id="20"/>
    </w:p>
    <w:p w:rsidRPr="008B3C6D" w:rsidRDefault="005F0EAE" w:rsidR="005F0EAE" w:rsidP="005F0EAE" w14:paraId="38BAD02C" w14:textId="77777777">
      <w:pPr>
        <w:pStyle w:val="Heading2"/>
      </w:pPr>
      <w:r w:rsidRPr="008B3C6D">
        <w:t>Instructions to candidates</w:t>
      </w:r>
    </w:p>
    <w:p w:rsidRDefault="005F0EAE" w:rsidR="005F0EAE" w:rsidP="005F0EAE" w14:paraId="71D1003F" w14:textId="77777777">
      <w:pPr>
        <w:rPr>
          <w:szCs w:val="22"/>
        </w:rPr>
      </w:pPr>
    </w:p>
    <w:p w:rsidRPr="001855DD" w:rsidRDefault="005F0EAE" w:rsidR="005F0EAE" w:rsidP="001855DD" w14:paraId="7A037009" w14:textId="77777777">
      <w:pPr>
        <w:pStyle w:val="InsToC"/>
      </w:pPr>
      <w:r w:rsidRPr="001855DD">
        <w:t>1.</w:t>
      </w:r>
      <w:r w:rsidRPr="001855DD">
        <w:tab/>
        <w:t>The rules for the conduct of examinations are detailed in the school handbook. Sitting this examination implies that you agree to abide by these rules.</w:t>
      </w:r>
    </w:p>
    <w:p w:rsidRPr="001855DD" w:rsidRDefault="005F0EAE" w:rsidR="005F0EAE" w:rsidP="001855DD" w14:paraId="70EE12E9" w14:textId="77777777">
      <w:pPr>
        <w:pStyle w:val="InsToC"/>
      </w:pPr>
    </w:p>
    <w:p w:rsidRPr="001855DD" w:rsidRDefault="005F0EAE" w:rsidR="005F0EAE" w:rsidP="001855DD" w14:paraId="78586868" w14:textId="49552BA5">
      <w:pPr>
        <w:pStyle w:val="InsToC"/>
      </w:pPr>
      <w:r w:rsidRPr="001855DD">
        <w:t>2.</w:t>
      </w:r>
      <w:r w:rsidRPr="001855DD">
        <w:tab/>
        <w:t>Write your answers in this Question/Answer booklet</w:t>
      </w:r>
      <w:r w:rsidRPr="001855DD" w:rsidR="00C66730">
        <w:t xml:space="preserve"> preferably using a blue/black pen</w:t>
      </w:r>
      <w:r w:rsidRPr="001855DD">
        <w:t>.</w:t>
      </w:r>
      <w:r w:rsidRPr="001855DD" w:rsidR="00C66730">
        <w:br/>
        <w:t>Do not use erasable or gel pens.</w:t>
      </w:r>
    </w:p>
    <w:p w:rsidRPr="001855DD" w:rsidRDefault="005F0EAE" w:rsidR="005F0EAE" w:rsidP="001855DD" w14:paraId="72AA500B" w14:textId="77777777">
      <w:pPr>
        <w:pStyle w:val="InsToC"/>
      </w:pPr>
    </w:p>
    <w:p w:rsidRPr="001855DD" w:rsidRDefault="005F0EAE" w:rsidR="005F0EAE" w:rsidP="001855DD" w14:paraId="0ACDB65A" w14:textId="0BD6FB1D">
      <w:pPr>
        <w:pStyle w:val="InsToC"/>
      </w:pPr>
      <w:r w:rsidRPr="001855DD">
        <w:t>3.</w:t>
      </w:r>
      <w:r w:rsidRPr="001855DD">
        <w:tab/>
        <w:t xml:space="preserve">You must be careful to confine your </w:t>
      </w:r>
      <w:r w:rsidRPr="001855DD" w:rsidR="00C66730">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rsidRPr="001855DD" w:rsidRDefault="005F0EAE" w:rsidR="005F0EAE" w:rsidP="001855DD" w14:paraId="4771ACE4" w14:textId="77777777">
      <w:pPr>
        <w:pStyle w:val="InsToC"/>
      </w:pPr>
    </w:p>
    <w:p w:rsidRPr="001855DD" w:rsidRDefault="00C66730" w:rsidR="005F0EAE" w:rsidP="001855DD" w14:paraId="6F029259" w14:textId="59A08E2E">
      <w:pPr>
        <w:pStyle w:val="InsToC"/>
      </w:pPr>
      <w:r w:rsidRPr="001855DD">
        <w:t>4</w:t>
      </w:r>
      <w:r w:rsidRPr="001855DD" w:rsidR="005F0EAE">
        <w:t>.</w:t>
      </w:r>
      <w:r w:rsidRPr="001855DD" w:rsidR="005F0EAE">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Pr="001855DD" w:rsidRDefault="005F0EAE" w:rsidR="005F0EAE" w:rsidP="001855DD" w14:paraId="50B55345" w14:textId="77777777">
      <w:pPr>
        <w:pStyle w:val="InsToC"/>
      </w:pPr>
    </w:p>
    <w:p w:rsidRPr="001855DD" w:rsidRDefault="00C66730" w:rsidR="005F0EAE" w:rsidP="001855DD" w14:paraId="5748707B" w14:textId="3D6F6878">
      <w:pPr>
        <w:pStyle w:val="InsToC"/>
      </w:pPr>
      <w:r w:rsidRPr="001855DD">
        <w:t>5</w:t>
      </w:r>
      <w:r w:rsidRPr="001855DD" w:rsidR="005F0EAE">
        <w:t>.</w:t>
      </w:r>
      <w:r w:rsidRPr="001855DD" w:rsidR="005F0EAE">
        <w:tab/>
        <w:t>It is recommended that you do not use pencil, except in diagrams.</w:t>
      </w:r>
    </w:p>
    <w:p w:rsidRPr="001855DD" w:rsidRDefault="00C66730" w:rsidR="00C66730" w:rsidP="001855DD" w14:paraId="62E7D14B" w14:textId="72551876">
      <w:pPr>
        <w:pStyle w:val="InsToC"/>
      </w:pPr>
    </w:p>
    <w:p w:rsidRPr="001855DD" w:rsidRDefault="00C66730" w:rsidR="00C66730" w:rsidP="001855DD" w14:paraId="75449C54" w14:textId="765AF302">
      <w:pPr>
        <w:pStyle w:val="InsToC"/>
      </w:pPr>
      <w:r w:rsidRPr="001855DD">
        <w:t>6.</w:t>
      </w:r>
      <w:r w:rsidRPr="001855DD">
        <w:tab/>
        <w:t>Supplementary pages for planning/continuing your answer</w:t>
      </w:r>
      <w:r w:rsidRPr="001855DD" w:rsidR="009417F6">
        <w:t>s</w:t>
      </w:r>
      <w:r w:rsidRPr="001855DD">
        <w:t xml:space="preserve"> to question</w:t>
      </w:r>
      <w:r w:rsidRPr="001855DD" w:rsidR="009417F6">
        <w:t>s are</w:t>
      </w:r>
      <w:r w:rsidRPr="001855DD">
        <w:t xml:space="preserve"> provided at the end of this Question/Answer booklet. If you use these pages to continue an answer, indicate at the original answer where the answer is continued, i.e. give the page number.</w:t>
      </w:r>
    </w:p>
    <w:p w:rsidRPr="001855DD" w:rsidRDefault="005F0EAE" w:rsidR="005F0EAE" w:rsidP="001855DD" w14:paraId="1110068A" w14:textId="77777777">
      <w:pPr>
        <w:pStyle w:val="InsToC"/>
      </w:pPr>
    </w:p>
    <w:p w:rsidRPr="001855DD" w:rsidRDefault="005F0EAE" w:rsidR="005F0EAE" w:rsidP="001855DD" w14:paraId="1D42F5A4" w14:textId="7B89E9E2">
      <w:pPr>
        <w:pStyle w:val="InsToC"/>
      </w:pPr>
      <w:r w:rsidRPr="001855DD">
        <w:t>7.</w:t>
      </w:r>
      <w:r w:rsidRPr="001855DD">
        <w:tab/>
        <w:t>The Formula sheet is not to be handed in with your Question/Answer booklet.</w:t>
      </w:r>
    </w:p>
    <w:p w:rsidRDefault="005F0EAE" w:rsidR="005F0EAE" w:rsidP="005F0EAE" w14:paraId="2CD65C23" w14:textId="1015C6F0">
      <w:pPr>
        <w:pStyle w:val="QNum"/>
      </w:pPr>
      <w:r>
        <w:br w:type="page"/>
      </w:r>
      <w:r>
        <w:lastRenderedPageBreak/>
        <w:t xml:space="preserve">Section </w:t>
      </w:r>
      <w:bookmarkStart w:id="21" w:name="bmSec2"/>
      <w:bookmarkEnd w:id="21"/>
      <w:r w:rsidR="00361203">
        <w:t>Two</w:t>
      </w:r>
      <w:r>
        <w:t>: Calculator-</w:t>
      </w:r>
      <w:bookmarkStart w:id="22" w:name="bmCal2"/>
      <w:bookmarkEnd w:id="22"/>
      <w:r w:rsidR="00361203">
        <w:t>assumed</w:t>
      </w:r>
      <w:r>
        <w:tab/>
        <w:t xml:space="preserve"> </w:t>
      </w:r>
      <w:bookmarkStart w:id="23" w:name="bmPercent"/>
      <w:bookmarkEnd w:id="23"/>
      <w:r w:rsidR="00361203">
        <w:t>65</w:t>
      </w:r>
      <w:r>
        <w:t>% (</w:t>
      </w:r>
      <w:bookmarkStart w:id="24" w:name="MPT"/>
      <w:bookmarkEnd w:id="24"/>
      <w:r w:rsidR="00361203">
        <w:t>98</w:t>
      </w:r>
      <w:r>
        <w:t xml:space="preserve"> Marks)</w:t>
      </w:r>
    </w:p>
    <w:p w:rsidRDefault="005F0EAE" w:rsidR="005F0EAE" w:rsidP="005F0EAE" w14:paraId="36997019" w14:textId="2E7D937F">
      <w:r>
        <w:t>This section has</w:t>
      </w:r>
      <w:r w:rsidRPr="008E4C95">
        <w:rPr>
          <w:b/>
        </w:rPr>
        <w:t xml:space="preserve"> </w:t>
      </w:r>
      <w:bookmarkStart w:id="25" w:name="MPW"/>
      <w:bookmarkEnd w:id="25"/>
      <w:r w:rsidR="00361203">
        <w:rPr>
          <w:b/>
        </w:rPr>
        <w:t>thirteen</w:t>
      </w:r>
      <w:r>
        <w:t xml:space="preserve"> questions. Answer </w:t>
      </w:r>
      <w:r w:rsidRPr="00A556DC">
        <w:rPr>
          <w:b/>
        </w:rPr>
        <w:t>all</w:t>
      </w:r>
      <w:r>
        <w:t xml:space="preserve"> questions. Write your answers in the spaces provided.</w:t>
      </w:r>
    </w:p>
    <w:p w:rsidRDefault="005F0EAE" w:rsidR="005F0EAE" w:rsidP="005F0EAE" w14:paraId="376E5091" w14:textId="77777777"/>
    <w:p w:rsidRDefault="005F0EAE" w:rsidR="005F0EAE" w:rsidP="005F0EAE" w14:paraId="1E158A38" w14:textId="22902C5B">
      <w:r>
        <w:t xml:space="preserve">Working time: </w:t>
      </w:r>
      <w:bookmarkStart w:id="26" w:name="bmWT2"/>
      <w:bookmarkEnd w:id="26"/>
      <w:r w:rsidR="00361203">
        <w:t>100</w:t>
      </w:r>
      <w:r>
        <w:t xml:space="preserve"> minutes.</w:t>
      </w:r>
    </w:p>
    <w:p w:rsidRDefault="005F0EAE" w:rsidR="005F0EAE" w:rsidP="005F0EAE" w14:paraId="3B643B05" w14:textId="77777777">
      <w:pPr>
        <w:pBdr>
          <w:bottom w:val="single" w:sz="4" w:color="auto" w:space="1"/>
        </w:pBdr>
      </w:pPr>
    </w:p>
    <w:p w:rsidRDefault="005F0EAE" w:rsidR="005F0EAE" w:rsidP="005F0EAE" w14:paraId="0F38FCE5" w14:textId="77777777"/>
    <w:p w:rsidRPr="005F4A72" w:rsidRDefault="005F0EAE" w:rsidR="005F0EAE" w:rsidP="005F0EAE" w14:paraId="184A9B03" w14:textId="77777777"/>
    <w:p w:rsidRDefault="00361203" w:rsidR="001F64A8" w:rsidP="00361203" w14:paraId="01296FF3" w14:textId="420139D6">
      <w:pPr>
        <w:pStyle w:val="QNum"/>
      </w:pPr>
      <w:r>
        <w:t>Question 9</w:t>
      </w:r>
      <w:r>
        <w:tab/>
        <w:t>(6 marks)</w:t>
      </w:r>
    </w:p>
    <w:p w:rsidRDefault="00361203" w:rsidR="00361203" w:rsidP="00C9443F" w14:paraId="3CC5C3DF" w14:textId="77777777">
      <w:pPr>
        <w:rPr>
          <w:rFonts w:eastAsiaTheme="minorEastAsia"/>
        </w:rPr>
      </w:pPr>
      <w:r>
        <w:t xml:space="preserve">The recursive rule </w:t>
      </w:r>
      <m:oMath>
        <m:sSub>
          <m:sSubPr>
            <m:ctrlPr>
              <w:rPr>
                <w:rFonts w:hAnsi="Cambria Math" w:ascii="Cambria Math"/>
                <w:i/>
              </w:rPr>
            </m:ctrlPr>
          </m:sSubPr>
          <m:e>
            <m:r>
              <w:rPr>
                <w:rFonts w:hAnsi="Cambria Math" w:ascii="Cambria Math"/>
              </w:rPr>
              <m:t>A</m:t>
            </m:r>
          </m:e>
          <m:sub>
            <m:r>
              <w:rPr>
                <w:rFonts w:hAnsi="Cambria Math" w:ascii="Cambria Math"/>
              </w:rPr>
              <m:t>n+1</m:t>
            </m:r>
          </m:sub>
        </m:sSub>
        <m:r>
          <w:rPr>
            <w:rFonts w:hAnsi="Cambria Math" w:ascii="Cambria Math"/>
          </w:rPr>
          <m:t>=1.0125</m:t>
        </m:r>
        <m:sSub>
          <m:sSubPr>
            <m:ctrlPr>
              <w:rPr>
                <w:rFonts w:hAnsi="Cambria Math" w:ascii="Cambria Math"/>
                <w:i/>
              </w:rPr>
            </m:ctrlPr>
          </m:sSubPr>
          <m:e>
            <m:r>
              <w:rPr>
                <w:rFonts w:hAnsi="Cambria Math" w:ascii="Cambria Math"/>
              </w:rPr>
              <m:t>A</m:t>
            </m:r>
          </m:e>
          <m:sub>
            <m:r>
              <w:rPr>
                <w:rFonts w:hAnsi="Cambria Math" w:ascii="Cambria Math"/>
              </w:rPr>
              <m:t>n</m:t>
            </m:r>
          </m:sub>
        </m:sSub>
        <m:r>
          <w:rPr>
            <w:rFonts w:hAnsi="Cambria Math" w:ascii="Cambria Math"/>
          </w:rPr>
          <m:t xml:space="preserve">-750,  </m:t>
        </m:r>
        <m:sSub>
          <m:sSubPr>
            <m:ctrlPr>
              <w:rPr>
                <w:rFonts w:hAnsi="Cambria Math" w:ascii="Cambria Math"/>
                <w:i/>
              </w:rPr>
            </m:ctrlPr>
          </m:sSubPr>
          <m:e>
            <m:r>
              <w:rPr>
                <w:rFonts w:hAnsi="Cambria Math" w:ascii="Cambria Math"/>
              </w:rPr>
              <m:t>A</m:t>
            </m:r>
          </m:e>
          <m:sub>
            <m:r>
              <w:rPr>
                <w:rFonts w:hAnsi="Cambria Math" w:ascii="Cambria Math"/>
              </w:rPr>
              <m:t>0</m:t>
            </m:r>
          </m:sub>
        </m:sSub>
        <m:r>
          <w:rPr>
            <w:rFonts w:hAnsi="Cambria Math" w:ascii="Cambria Math"/>
          </w:rPr>
          <m:t>=18 000</m:t>
        </m:r>
      </m:oMath>
      <w:r>
        <w:rPr>
          <w:rFonts w:eastAsiaTheme="minorEastAsia"/>
        </w:rPr>
        <w:t xml:space="preserve"> can be used to model the repayment of a loan, where </w:t>
      </w:r>
      <m:oMath>
        <m:sSub>
          <m:sSubPr>
            <m:ctrlPr>
              <w:rPr>
                <w:rFonts w:eastAsiaTheme="minorEastAsia" w:hAnsi="Cambria Math" w:ascii="Cambria Math"/>
                <w:i/>
              </w:rPr>
            </m:ctrlPr>
          </m:sSubPr>
          <m:e>
            <m:r>
              <w:rPr>
                <w:rFonts w:eastAsiaTheme="minorEastAsia" w:hAnsi="Cambria Math" w:ascii="Cambria Math"/>
              </w:rPr>
              <m:t>A</m:t>
            </m:r>
          </m:e>
          <m:sub>
            <m:r>
              <w:rPr>
                <w:rFonts w:eastAsiaTheme="minorEastAsia" w:hAnsi="Cambria Math" w:ascii="Cambria Math"/>
              </w:rPr>
              <m:t>n</m:t>
            </m:r>
          </m:sub>
        </m:sSub>
      </m:oMath>
      <w:r>
        <w:rPr>
          <w:rFonts w:eastAsiaTheme="minorEastAsia"/>
        </w:rPr>
        <w:t xml:space="preserve"> is the amount owing in dollars after </w:t>
      </w:r>
      <m:oMath>
        <m:r>
          <w:rPr>
            <w:rFonts w:eastAsiaTheme="minorEastAsia" w:hAnsi="Cambria Math" w:ascii="Cambria Math"/>
          </w:rPr>
          <m:t>n</m:t>
        </m:r>
      </m:oMath>
      <w:r>
        <w:rPr>
          <w:rFonts w:eastAsiaTheme="minorEastAsia"/>
        </w:rPr>
        <w:t xml:space="preserve"> monthly repayments of </w:t>
      </w:r>
      <m:oMath>
        <m:r>
          <w:rPr>
            <w:rFonts w:eastAsiaTheme="minorEastAsia" w:hAnsi="Cambria Math" w:ascii="Cambria Math"/>
          </w:rPr>
          <m:t>$750</m:t>
        </m:r>
      </m:oMath>
      <w:r>
        <w:rPr>
          <w:rFonts w:eastAsiaTheme="minorEastAsia"/>
        </w:rPr>
        <w:t>.</w:t>
      </w:r>
    </w:p>
    <w:p w:rsidRDefault="00361203" w:rsidR="00361203" w:rsidP="00C9443F" w14:paraId="09F81137" w14:textId="77777777">
      <w:pPr>
        <w:rPr>
          <w:rFonts w:eastAsiaTheme="minorEastAsia"/>
        </w:rPr>
      </w:pPr>
    </w:p>
    <w:p w:rsidRDefault="00361203" w:rsidR="00361203" w:rsidP="00C9443F" w14:paraId="0CB91E3C" w14:textId="77777777">
      <w:pPr>
        <w:pStyle w:val="Parta"/>
      </w:pPr>
      <w:r>
        <w:t>(a)</w:t>
      </w:r>
      <w:r>
        <w:tab/>
        <w:t>Determine</w:t>
      </w:r>
    </w:p>
    <w:p w:rsidRDefault="00361203" w:rsidR="00361203" w:rsidP="00C9443F" w14:paraId="34C9A091" w14:textId="77777777">
      <w:pPr>
        <w:pStyle w:val="Parta"/>
      </w:pPr>
    </w:p>
    <w:p w:rsidRDefault="00361203" w:rsidR="00361203" w:rsidP="00C9443F" w14:paraId="36219A11" w14:textId="77777777">
      <w:pPr>
        <w:pStyle w:val="Partai"/>
      </w:pPr>
      <w:r>
        <w:t>(</w:t>
      </w:r>
      <w:proofErr w:type="spellStart"/>
      <w:r>
        <w:t>i</w:t>
      </w:r>
      <w:proofErr w:type="spellEnd"/>
      <w:r>
        <w:t>)</w:t>
      </w:r>
      <w:r>
        <w:tab/>
        <w:t>the initial amount of the loan.</w:t>
      </w:r>
      <w:r>
        <w:tab/>
        <w:t>(1 mark)</w:t>
      </w:r>
    </w:p>
    <w:p w:rsidRDefault="00361203" w:rsidR="00361203" w:rsidP="00C9443F" w14:paraId="42204B47" w14:textId="77777777">
      <w:pPr>
        <w:pStyle w:val="Partai"/>
      </w:pPr>
      <w:r>
        <w:rPr>
          <w:noProof/>
          <w:lang w:eastAsia="en-AU"/>
        </w:rPr>
        <mc:AlternateContent>
          <mc:Choice Requires="wps">
            <w:drawing>
              <wp:anchor simplePos="0" distL="114300" behindDoc="0" allowOverlap="1" relativeHeight="251661312" layoutInCell="1" wp14:anchorId="7071D423" distT="0" locked="0" distB="0" distR="114300" wp14:editId="59E439A0">
                <wp:simplePos x="0" y="0"/>
                <wp:positionH relativeFrom="column">
                  <wp:posOffset>2200910</wp:posOffset>
                </wp:positionH>
                <wp:positionV relativeFrom="paragraph">
                  <wp:posOffset>15875</wp:posOffset>
                </wp:positionV>
                <wp:extent cx="2025650" cy="895350"/>
                <wp:effectExtent r="12700" b="19050" t="0" l="0"/>
                <wp:wrapNone/>
                <wp:docPr name="Text Box 6" id="6"/>
                <wp:cNvGraphicFramePr/>
                <a:graphic xmlns:a="http://schemas.openxmlformats.org/drawingml/2006/main">
                  <a:graphicData uri="http://schemas.microsoft.com/office/word/2010/wordprocessingShape">
                    <wps:wsp>
                      <wps:cNvSpPr txBox="1"/>
                      <wps:spPr>
                        <a:xfrm>
                          <a:off x="0" y="0"/>
                          <a:ext cx="2025650" cy="8953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179"/>
                            </w:tblGrid>
                            <w:tr w:rsidRPr="00C250AC" w:rsidTr="00C9443F" w:rsidR="00C9443F" w14:paraId="14CA5F56" w14:textId="77777777">
                              <w:trPr>
                                <w:trHeight w:val="255" w:hRule="exact"/>
                              </w:trPr>
                              <w:tc>
                                <w:tcPr>
                                  <w:tcW w:w="5000" w:type="pct"/>
                                  <w:shd w:val="clear" w:color="auto" w:fill="D9E2F3"/>
                                </w:tcPr>
                                <w:p w:rsidRPr="00C250AC" w:rsidRDefault="00C9443F" w:rsidR="00C9443F" w:rsidP="00C9443F" w14:paraId="47EE1C8E" w14:textId="77777777">
                                  <w:pPr>
                                    <w:pStyle w:val="Part"/>
                                    <w:jc w:val="center"/>
                                    <w:rPr>
                                      <w:b/>
                                      <w:color w:val="2F5597"/>
                                    </w:rPr>
                                  </w:pPr>
                                  <w:r w:rsidRPr="00C250AC">
                                    <w:rPr>
                                      <w:b/>
                                      <w:color w:val="2F5597"/>
                                    </w:rPr>
                                    <w:t>Solution</w:t>
                                  </w:r>
                                </w:p>
                              </w:tc>
                            </w:tr>
                            <w:tr w:rsidRPr="00C250AC" w:rsidTr="00C9443F" w:rsidR="00C9443F" w14:paraId="4BB3C731" w14:textId="77777777">
                              <w:tc>
                                <w:tcPr>
                                  <w:tcW w:w="5000" w:type="pct"/>
                                  <w:tcBorders>
                                    <w:bottom w:val="single" w:sz="4" w:color="auto" w:space="0"/>
                                  </w:tcBorders>
                                </w:tcPr>
                                <w:p w:rsidRPr="00326E55" w:rsidRDefault="00C9443F" w:rsidR="00C9443F" w:rsidP="00C9443F" w14:paraId="32B8215D"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0</m:t>
                                          </m:r>
                                        </m:sub>
                                      </m:sSub>
                                      <m:r>
                                        <w:rPr>
                                          <w:rFonts w:hAnsi="Cambria Math" w:ascii="Cambria Math"/>
                                          <w:color w:val="003366"/>
                                        </w:rPr>
                                        <m:t>=$18 000</m:t>
                                      </m:r>
                                    </m:oMath>
                                  </m:oMathPara>
                                </w:p>
                                <w:p w:rsidRPr="00326E55" w:rsidRDefault="00C9443F" w:rsidR="00C9443F" w:rsidP="00C9443F" w14:paraId="5CE4AC53" w14:textId="77777777">
                                  <w:pPr>
                                    <w:pStyle w:val="Parts"/>
                                    <w:rPr>
                                      <w:rFonts w:eastAsiaTheme="minorEastAsia"/>
                                      <w:color w:val="003366"/>
                                    </w:rPr>
                                  </w:pPr>
                                </w:p>
                              </w:tc>
                            </w:tr>
                            <w:tr w:rsidRPr="00C250AC" w:rsidTr="00C9443F" w:rsidR="00C9443F" w14:paraId="1210258F" w14:textId="77777777">
                              <w:trPr>
                                <w:trHeight w:val="255" w:hRule="exact"/>
                              </w:trPr>
                              <w:tc>
                                <w:tcPr>
                                  <w:tcW w:w="5000" w:type="pct"/>
                                  <w:shd w:val="clear" w:color="auto" w:fill="D9E2F3"/>
                                </w:tcPr>
                                <w:p w:rsidRPr="00C250AC" w:rsidRDefault="00C9443F" w:rsidR="00C9443F" w:rsidP="00C9443F" w14:paraId="4AED70E0" w14:textId="77777777">
                                  <w:pPr>
                                    <w:pStyle w:val="Part"/>
                                    <w:jc w:val="center"/>
                                    <w:rPr>
                                      <w:b/>
                                      <w:color w:val="2F5597"/>
                                    </w:rPr>
                                  </w:pPr>
                                  <w:r w:rsidRPr="00C250AC">
                                    <w:rPr>
                                      <w:b/>
                                      <w:color w:val="2F5597"/>
                                    </w:rPr>
                                    <w:t>Specific behaviours</w:t>
                                  </w:r>
                                </w:p>
                              </w:tc>
                            </w:tr>
                            <w:tr w:rsidRPr="00C250AC" w:rsidTr="00C9443F" w:rsidR="00C9443F" w14:paraId="3B8F9AF8" w14:textId="77777777">
                              <w:tc>
                                <w:tcPr>
                                  <w:tcW w:w="5000" w:type="pct"/>
                                </w:tcPr>
                                <w:p w:rsidRPr="00C250AC" w:rsidRDefault="00C9443F" w:rsidR="00C9443F" w:rsidP="00C9443F" w14:paraId="107D8CCF"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C9443F" w:rsidR="00C9443F" w:rsidP="00C9443F" w14:paraId="0F38F7A9"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path="m,l,21600r21600,l21600,xe" w14:anchorId="7071D423" o:spt="202" coordsize="21600,21600" id="_x0000_t202">
                <v:stroke joinstyle="miter"/>
                <v:path gradientshapeok="t" o:connecttype="rect"/>
              </v:shapetype>
              <v:shape strokecolor="window" strokeweight=".5pt" style="position:absolute;left:0;text-align:left;margin-left:173.3pt;margin-top:1.25pt;width:159.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oRhPQAIAAIEEAAAOAAAAZHJzL2Uyb0RvYy54bWysVMGO2jAQvVfqP1i+lwAVaIsIK8qKqhLa XQmqPRvHgUiOx7UNCf36PjuEXW17qsrBTGYm43nvzWR+39aanZXzFZmcjwZDzpSRVFTmkPMfu/Wn O858EKYQmozK+UV5fr/4+GHe2Jka05F0oRxDEeNnjc35MQQ7yzIvj6oWfkBWGQRLcrUIeHSHrHCi QfVaZ+PhcJo15ArrSCrv4X3ognyR6pelkuGpLL0KTOccvYV0unTu45kt5mJ2cMIeK3ltQ/xDF7Wo DC69lXoQQbCTq/4oVVfSkacyDCTVGZVlJVXCADSj4Ts026OwKmEBOd7eaPL/r6x8PD87VhU5n3Jm RA2JdqoN7Cu1bBrZaayfIWlrkRZauKFy7/dwRtBt6er4DzgMcfB8uXEbi0k4x8PxZDpBSCJ292Xy GTbKZ69vW+fDN0U1i0bOHbRLlIrzxocutU+JlxlaV1on/bRhDQDEkjHiSVdFDKaHi19px84CA4C5 KajhTAsf4Mz5Ov2ufbx5DV1pg+Yi+A5ktEK7bxNVNwL2VFzAi6NurryV6wrNb1D/WTgMEvBiOcIT jlITmqSrxdmR3K+/+WM+9EWUswaDmXP/8yScQtvfDZSPU9wbrjf2vWFO9YoAdYS1szKZeMEF3Zul o/oFO7OMtyAkjMRdOQ+9uQrdemDnpFouUxJm1YqwMVsrY+nIa5Ri174IZ696BSj9SP3Iitk72brc TrjlKVBZJU0jrx2LV7ox52kqrjsZF+ntc8p6/XIsfgMAAP//AwBQSwMEFAAGAAgAAAAhACGH743d AAAACQEAAA8AAABkcnMvZG93bnJldi54bWxMj8FOwzAQRO9I/IO1SNyoTdtENMSpAhIgIfVAi3p2 kyUOxOvIdtvw9ywnOI7mafZtuZ7cIE4YYu9Jw+1MgUBqfNtTp+F993RzByImQ60ZPKGGb4ywri4v SlO0/kxveNqmTvAIxcJosCmNhZSxsehMnPkRibsPH5xJHEMn22DOPO4GOVcql870xBesGfHRYvO1 PToN6lXugl2FT4vPtq7Vnh426kXr66upvgeRcEp/MPzqszpU7HTwR2qjGDQslnnOqIZ5BoL7PM84 HxhcLjKQVSn/f1D9AAAA//8DAFBLAQItABQABgAIAAAAIQC2gziS/gAAAOEBAAATAAAAAAAAAAAA AAAAAAAAAABbQ29udGVudF9UeXBlc10ueG1sUEsBAi0AFAAGAAgAAAAhADj9If/WAAAAlAEAAAsA AAAAAAAAAAAAAAAALwEAAF9yZWxzLy5yZWxzUEsBAi0AFAAGAAgAAAAhAOqhGE9AAgAAgQQAAA4A AAAAAAAAAAAAAAAALgIAAGRycy9lMm9Eb2MueG1sUEsBAi0AFAAGAAgAAAAhACGH743dAAAACQEA AA8AAAAAAAAAAAAAAAAAmgQAAGRycy9kb3ducmV2LnhtbFBLBQYAAAAABAAEAPMAAACkBQAAAAA= " filled="f" id="Text Box 6" type="#_x0000_t202" o:spid="_x0000_s1027">
                <v:textbox inset="0,0,0,0">
                  <w:txbxContent>
                    <w:tbl>
                      <w:tblPr>
                        <w:tblStyle w:val="TableGrid"/>
                        <w:tblW w:w="4991" w:type="pct"/>
                        <w:tblLook w:firstRow="1" w:firstColumn="1" w:noHBand="0" w:val="04A0" w:lastRow="0" w:lastColumn="0" w:noVBand="1"/>
                      </w:tblPr>
                      <w:tblGrid>
                        <w:gridCol w:w="3179"/>
                      </w:tblGrid>
                      <w:tr w:rsidRPr="00C250AC" w:rsidTr="00C9443F" w:rsidR="00C9443F" w14:paraId="14CA5F56" w14:textId="77777777">
                        <w:trPr>
                          <w:trHeight w:val="255" w:hRule="exact"/>
                        </w:trPr>
                        <w:tc>
                          <w:tcPr>
                            <w:tcW w:w="5000" w:type="pct"/>
                            <w:shd w:val="clear" w:color="auto" w:fill="D9E2F3"/>
                          </w:tcPr>
                          <w:p w:rsidRPr="00C250AC" w:rsidRDefault="00C9443F" w:rsidR="00C9443F" w:rsidP="00C9443F" w14:paraId="47EE1C8E" w14:textId="77777777">
                            <w:pPr>
                              <w:pStyle w:val="Part"/>
                              <w:jc w:val="center"/>
                              <w:rPr>
                                <w:b/>
                                <w:color w:val="2F5597"/>
                              </w:rPr>
                            </w:pPr>
                            <w:r w:rsidRPr="00C250AC">
                              <w:rPr>
                                <w:b/>
                                <w:color w:val="2F5597"/>
                              </w:rPr>
                              <w:t>Solution</w:t>
                            </w:r>
                          </w:p>
                        </w:tc>
                      </w:tr>
                      <w:tr w:rsidRPr="00C250AC" w:rsidTr="00C9443F" w:rsidR="00C9443F" w14:paraId="4BB3C731" w14:textId="77777777">
                        <w:tc>
                          <w:tcPr>
                            <w:tcW w:w="5000" w:type="pct"/>
                            <w:tcBorders>
                              <w:bottom w:val="single" w:sz="4" w:color="auto" w:space="0"/>
                            </w:tcBorders>
                          </w:tcPr>
                          <w:p w:rsidRPr="00326E55" w:rsidRDefault="00C9443F" w:rsidR="00C9443F" w:rsidP="00C9443F" w14:paraId="32B8215D"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0</m:t>
                                    </m:r>
                                  </m:sub>
                                </m:sSub>
                                <m:r>
                                  <w:rPr>
                                    <w:rFonts w:hAnsi="Cambria Math" w:ascii="Cambria Math"/>
                                    <w:color w:val="003366"/>
                                  </w:rPr>
                                  <m:t>=$18 000</m:t>
                                </m:r>
                              </m:oMath>
                            </m:oMathPara>
                          </w:p>
                          <w:p w:rsidRPr="00326E55" w:rsidRDefault="00C9443F" w:rsidR="00C9443F" w:rsidP="00C9443F" w14:paraId="5CE4AC53" w14:textId="77777777">
                            <w:pPr>
                              <w:pStyle w:val="Parts"/>
                              <w:rPr>
                                <w:rFonts w:eastAsiaTheme="minorEastAsia"/>
                                <w:color w:val="003366"/>
                              </w:rPr>
                            </w:pPr>
                          </w:p>
                        </w:tc>
                      </w:tr>
                      <w:tr w:rsidRPr="00C250AC" w:rsidTr="00C9443F" w:rsidR="00C9443F" w14:paraId="1210258F" w14:textId="77777777">
                        <w:trPr>
                          <w:trHeight w:val="255" w:hRule="exact"/>
                        </w:trPr>
                        <w:tc>
                          <w:tcPr>
                            <w:tcW w:w="5000" w:type="pct"/>
                            <w:shd w:val="clear" w:color="auto" w:fill="D9E2F3"/>
                          </w:tcPr>
                          <w:p w:rsidRPr="00C250AC" w:rsidRDefault="00C9443F" w:rsidR="00C9443F" w:rsidP="00C9443F" w14:paraId="4AED70E0" w14:textId="77777777">
                            <w:pPr>
                              <w:pStyle w:val="Part"/>
                              <w:jc w:val="center"/>
                              <w:rPr>
                                <w:b/>
                                <w:color w:val="2F5597"/>
                              </w:rPr>
                            </w:pPr>
                            <w:r w:rsidRPr="00C250AC">
                              <w:rPr>
                                <w:b/>
                                <w:color w:val="2F5597"/>
                              </w:rPr>
                              <w:t>Specific behaviours</w:t>
                            </w:r>
                          </w:p>
                        </w:tc>
                      </w:tr>
                      <w:tr w:rsidRPr="00C250AC" w:rsidTr="00C9443F" w:rsidR="00C9443F" w14:paraId="3B8F9AF8" w14:textId="77777777">
                        <w:tc>
                          <w:tcPr>
                            <w:tcW w:w="5000" w:type="pct"/>
                          </w:tcPr>
                          <w:p w:rsidRPr="00C250AC" w:rsidRDefault="00C9443F" w:rsidR="00C9443F" w:rsidP="00C9443F" w14:paraId="107D8CCF"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C9443F" w:rsidR="00C9443F" w:rsidP="00C9443F" w14:paraId="0F38F7A9" w14:textId="77777777">
                      <w:pPr>
                        <w:pStyle w:val="Part"/>
                      </w:pPr>
                    </w:p>
                  </w:txbxContent>
                </v:textbox>
              </v:shape>
            </w:pict>
          </mc:Fallback>
        </mc:AlternateContent>
      </w:r>
    </w:p>
    <w:p w:rsidRDefault="00361203" w:rsidR="00361203" w:rsidP="00C9443F" w14:paraId="6BF4B91C" w14:textId="77777777">
      <w:pPr>
        <w:pStyle w:val="Partai"/>
      </w:pPr>
    </w:p>
    <w:p w:rsidRDefault="00361203" w:rsidR="00361203" w:rsidP="00C9443F" w14:paraId="266E4A9B" w14:textId="77777777">
      <w:pPr>
        <w:pStyle w:val="Partai"/>
      </w:pPr>
    </w:p>
    <w:p w:rsidRDefault="00361203" w:rsidR="00361203" w:rsidP="00C9443F" w14:paraId="7030D148" w14:textId="77777777">
      <w:pPr>
        <w:pStyle w:val="Partai"/>
      </w:pPr>
    </w:p>
    <w:p w:rsidRDefault="00361203" w:rsidR="00361203" w:rsidP="00C9443F" w14:paraId="1BD9A11B" w14:textId="77777777">
      <w:pPr>
        <w:pStyle w:val="Partai"/>
      </w:pPr>
    </w:p>
    <w:p w:rsidRDefault="00361203" w:rsidR="00361203" w:rsidP="00C9443F" w14:paraId="07065CA8" w14:textId="77777777">
      <w:pPr>
        <w:pStyle w:val="Partai"/>
      </w:pPr>
    </w:p>
    <w:p w:rsidRDefault="00361203" w:rsidR="00361203" w:rsidP="00C9443F" w14:paraId="1A1D5653" w14:textId="77777777">
      <w:pPr>
        <w:pStyle w:val="Partai"/>
      </w:pPr>
      <w:r>
        <w:t>(ii)</w:t>
      </w:r>
      <w:r>
        <w:tab/>
        <w:t xml:space="preserve">the amount owing after </w:t>
      </w:r>
      <m:oMath>
        <m:r>
          <w:rPr>
            <w:rFonts w:hAnsi="Cambria Math" w:ascii="Cambria Math"/>
          </w:rPr>
          <m:t>12</m:t>
        </m:r>
      </m:oMath>
      <w:r>
        <w:t xml:space="preserve"> repayments to the nearest </w:t>
      </w:r>
      <w:r>
        <w:t>cent</w:t>
      </w:r>
      <w:r>
        <w:t>.</w:t>
      </w:r>
      <w:r>
        <w:tab/>
        <w:t>(1 mark)</w:t>
      </w:r>
    </w:p>
    <w:p w:rsidRDefault="00361203" w:rsidR="00361203" w:rsidP="00C9443F" w14:paraId="728577F4" w14:textId="77777777">
      <w:pPr>
        <w:pStyle w:val="Partai"/>
      </w:pPr>
      <w:r>
        <w:rPr>
          <w:noProof/>
          <w:lang w:eastAsia="en-AU"/>
        </w:rPr>
        <mc:AlternateContent>
          <mc:Choice Requires="wps">
            <w:drawing>
              <wp:anchor simplePos="0" distL="114300" behindDoc="0" allowOverlap="1" relativeHeight="251662336" layoutInCell="1" wp14:anchorId="23839328" distT="0" locked="0" distB="0" distR="114300" wp14:editId="09B12BD1">
                <wp:simplePos x="0" y="0"/>
                <wp:positionH relativeFrom="column">
                  <wp:posOffset>2200910</wp:posOffset>
                </wp:positionH>
                <wp:positionV relativeFrom="paragraph">
                  <wp:posOffset>18415</wp:posOffset>
                </wp:positionV>
                <wp:extent cx="2025650" cy="908050"/>
                <wp:effectExtent r="12700" b="25400" t="0" l="0"/>
                <wp:wrapNone/>
                <wp:docPr name="Text Box 2" id="2"/>
                <wp:cNvGraphicFramePr/>
                <a:graphic xmlns:a="http://schemas.openxmlformats.org/drawingml/2006/main">
                  <a:graphicData uri="http://schemas.microsoft.com/office/word/2010/wordprocessingShape">
                    <wps:wsp>
                      <wps:cNvSpPr txBox="1"/>
                      <wps:spPr>
                        <a:xfrm>
                          <a:off x="0" y="0"/>
                          <a:ext cx="2025650" cy="908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179"/>
                            </w:tblGrid>
                            <w:tr w:rsidRPr="00C250AC" w:rsidTr="00C9443F" w:rsidR="00C9443F" w14:paraId="5644F5EE" w14:textId="77777777">
                              <w:trPr>
                                <w:trHeight w:val="255" w:hRule="exact"/>
                              </w:trPr>
                              <w:tc>
                                <w:tcPr>
                                  <w:tcW w:w="5000" w:type="pct"/>
                                  <w:shd w:val="clear" w:color="auto" w:fill="D9E2F3"/>
                                </w:tcPr>
                                <w:p w:rsidRPr="00C250AC" w:rsidRDefault="00C9443F" w:rsidR="00C9443F" w:rsidP="00C9443F" w14:paraId="67C39C02" w14:textId="77777777">
                                  <w:pPr>
                                    <w:pStyle w:val="Part"/>
                                    <w:jc w:val="center"/>
                                    <w:rPr>
                                      <w:b/>
                                      <w:color w:val="2F5597"/>
                                    </w:rPr>
                                  </w:pPr>
                                  <w:r w:rsidRPr="00C250AC">
                                    <w:rPr>
                                      <w:b/>
                                      <w:color w:val="2F5597"/>
                                    </w:rPr>
                                    <w:t>Solution</w:t>
                                  </w:r>
                                </w:p>
                              </w:tc>
                            </w:tr>
                            <w:tr w:rsidRPr="00C250AC" w:rsidTr="00C9443F" w:rsidR="00C9443F" w14:paraId="383D8024" w14:textId="77777777">
                              <w:tc>
                                <w:tcPr>
                                  <w:tcW w:w="5000" w:type="pct"/>
                                  <w:tcBorders>
                                    <w:bottom w:val="single" w:sz="4" w:color="auto" w:space="0"/>
                                  </w:tcBorders>
                                </w:tcPr>
                                <w:p w:rsidRPr="00080ABB" w:rsidRDefault="00C9443F" w:rsidR="00C9443F" w:rsidP="00C9443F" w14:paraId="2E9B994F"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12</m:t>
                                          </m:r>
                                        </m:sub>
                                      </m:sSub>
                                      <m:r>
                                        <w:rPr>
                                          <w:rFonts w:hAnsi="Cambria Math" w:ascii="Cambria Math"/>
                                          <w:color w:val="003366"/>
                                        </w:rPr>
                                        <m:t>=$11 248.31</m:t>
                                      </m:r>
                                    </m:oMath>
                                  </m:oMathPara>
                                </w:p>
                                <w:p w:rsidRPr="00C250AC" w:rsidRDefault="00C9443F" w:rsidR="00C9443F" w:rsidP="00C9443F" w14:paraId="22552A1E" w14:textId="77777777">
                                  <w:pPr>
                                    <w:pStyle w:val="Parts"/>
                                    <w:rPr>
                                      <w:color w:val="003366"/>
                                    </w:rPr>
                                  </w:pPr>
                                </w:p>
                              </w:tc>
                            </w:tr>
                            <w:tr w:rsidRPr="00C250AC" w:rsidTr="00C9443F" w:rsidR="00C9443F" w14:paraId="31CEBD16" w14:textId="77777777">
                              <w:trPr>
                                <w:trHeight w:val="255" w:hRule="exact"/>
                              </w:trPr>
                              <w:tc>
                                <w:tcPr>
                                  <w:tcW w:w="5000" w:type="pct"/>
                                  <w:shd w:val="clear" w:color="auto" w:fill="D9E2F3"/>
                                </w:tcPr>
                                <w:p w:rsidRPr="00C250AC" w:rsidRDefault="00C9443F" w:rsidR="00C9443F" w:rsidP="00C9443F" w14:paraId="2A69A43F" w14:textId="77777777">
                                  <w:pPr>
                                    <w:pStyle w:val="Part"/>
                                    <w:jc w:val="center"/>
                                    <w:rPr>
                                      <w:b/>
                                      <w:color w:val="2F5597"/>
                                    </w:rPr>
                                  </w:pPr>
                                  <w:r w:rsidRPr="00C250AC">
                                    <w:rPr>
                                      <w:b/>
                                      <w:color w:val="2F5597"/>
                                    </w:rPr>
                                    <w:t>Specific behaviours</w:t>
                                  </w:r>
                                </w:p>
                              </w:tc>
                            </w:tr>
                            <w:tr w:rsidRPr="00C250AC" w:rsidTr="00C9443F" w:rsidR="00C9443F" w14:paraId="10F70602" w14:textId="77777777">
                              <w:tc>
                                <w:tcPr>
                                  <w:tcW w:w="5000" w:type="pct"/>
                                </w:tcPr>
                                <w:p w:rsidRPr="00C250AC" w:rsidRDefault="00C9443F" w:rsidR="00C9443F" w:rsidP="00C9443F" w14:paraId="6338B14F"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C9443F" w:rsidR="00C9443F" w:rsidP="00C9443F" w14:paraId="6FAE3A3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3839328" strokeweight=".5pt" style="position:absolute;left:0;text-align:left;margin-left:173.3pt;margin-top:1.45pt;width:159.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Uuo4QgIAAIEEAAAOAAAAZHJzL2Uyb0RvYy54bWysVMFu2zAMvQ/YPwi6r3Y9tOiCOEWWIsOA oi2QDD0rstwYkEVNUmJnX78n2U6LbqdhOSg0ST+R75Ge3/atZkflfEOm5JcXOWfKSKoa81LyH9v1 pxvOfBCmEpqMKvlJeX67+Phh3tmZKmhPulKOAcT4WWdLvg/BzrLMy71qhb8gqwyCNblWBDy6l6xy ogN6q7Miz6+zjlxlHUnlPbx3Q5AvEn5dKxke69qrwHTJUVtIp0vnLp7ZYi5mL07YfSPHMsQ/VNGK xuDSM9SdCIIdXPMHVNtIR57qcCGpzaiuG6lSD+jmMn/XzWYvrEq9gBxvzzT5/wcrH45PjjVVyQvO jGgh0Vb1gX2lnhWRnc76GZI2FmmhhxsqT34PZ2y6r10b/9EOQxw8n87cRjAJZ5EXV9dXCEnEvuQ3 OWzAZ69vW+fDN0Uti0bJHbRLlIrjvQ9D6pQSLzO0brRO+mnDupJffwZkjHjSTRWD6eHkV9qxo8AA YG4q6jjTwgc4S75Ov7GON6+hKm1QXGx+aDJaod/1I1UjMTuqTuDF0TBX3sp1g+Lvgf8kHAYJ/WI5 wiOOWhOKpNHibE/u19/8MR/6IspZh8Esuf95EE6h7O8Gyscpngw3GbvJMId2RWj1EmtnZTLxggt6 MmtH7TN2ZhlvQUgYibtKHiZzFYb1wM5JtVymJMyqFeHebKyM0JHXKMW2fxbOjnoFKP1A08iK2TvZ htxBuOUhUN0kTSOvA4sj3ZjzNBXjTsZFevucsl6/HIvfAAAA//8DAFBLAwQUAAYACAAAACEAUvHw W90AAAAJAQAADwAAAGRycy9kb3ducmV2LnhtbEyPwU7DMBBE70j8g7VI3KhNaSOSxqkCEiAh9UCL enaTJQ7E68h22/D3LCc4juZp9m25ntwgThhi70nD7UyBQGp821On4X33dHMPIiZDrRk8oYZvjLCu Li9KU7T+TG942qZO8AjFwmiwKY2FlLGx6Eyc+RGJuw8fnEkcQyfbYM487gY5VyqTzvTEF6wZ8dFi 87U9Og3qVe6CzcOnxWdb12pPDxv1ovX11VSvQCSc0h8Mv/qsDhU7HfyR2igGDXeLLGNUwzwHwX2W LTkfGFwsc5BVKf9/UP0AAAD//wMAUEsBAi0AFAAGAAgAAAAhALaDOJL+AAAA4QEAABMAAAAAAAAA AAAAAAAAAAAAAFtDb250ZW50X1R5cGVzXS54bWxQSwECLQAUAAYACAAAACEAOP0h/9YAAACUAQAA CwAAAAAAAAAAAAAAAAAvAQAAX3JlbHMvLnJlbHNQSwECLQAUAAYACAAAACEAmVLqOEICAACBBAAA DgAAAAAAAAAAAAAAAAAuAgAAZHJzL2Uyb0RvYy54bWxQSwECLQAUAAYACAAAACEAUvHwW90AAAAJ AQAADwAAAAAAAAAAAAAAAACcBAAAZHJzL2Rvd25yZXYueG1sUEsFBgAAAAAEAAQA8wAAAKYFAAAA AA== " filled="f" id="Text Box 2" type="#_x0000_t202" o:spid="_x0000_s1028">
                <v:textbox inset="0,0,0,0">
                  <w:txbxContent>
                    <w:tbl>
                      <w:tblPr>
                        <w:tblStyle w:val="TableGrid"/>
                        <w:tblW w:w="4991" w:type="pct"/>
                        <w:tblLook w:firstRow="1" w:firstColumn="1" w:noHBand="0" w:val="04A0" w:lastRow="0" w:lastColumn="0" w:noVBand="1"/>
                      </w:tblPr>
                      <w:tblGrid>
                        <w:gridCol w:w="3179"/>
                      </w:tblGrid>
                      <w:tr w:rsidRPr="00C250AC" w:rsidTr="00C9443F" w:rsidR="00C9443F" w14:paraId="5644F5EE" w14:textId="77777777">
                        <w:trPr>
                          <w:trHeight w:val="255" w:hRule="exact"/>
                        </w:trPr>
                        <w:tc>
                          <w:tcPr>
                            <w:tcW w:w="5000" w:type="pct"/>
                            <w:shd w:val="clear" w:color="auto" w:fill="D9E2F3"/>
                          </w:tcPr>
                          <w:p w:rsidRPr="00C250AC" w:rsidRDefault="00C9443F" w:rsidR="00C9443F" w:rsidP="00C9443F" w14:paraId="67C39C02" w14:textId="77777777">
                            <w:pPr>
                              <w:pStyle w:val="Part"/>
                              <w:jc w:val="center"/>
                              <w:rPr>
                                <w:b/>
                                <w:color w:val="2F5597"/>
                              </w:rPr>
                            </w:pPr>
                            <w:r w:rsidRPr="00C250AC">
                              <w:rPr>
                                <w:b/>
                                <w:color w:val="2F5597"/>
                              </w:rPr>
                              <w:t>Solution</w:t>
                            </w:r>
                          </w:p>
                        </w:tc>
                      </w:tr>
                      <w:tr w:rsidRPr="00C250AC" w:rsidTr="00C9443F" w:rsidR="00C9443F" w14:paraId="383D8024" w14:textId="77777777">
                        <w:tc>
                          <w:tcPr>
                            <w:tcW w:w="5000" w:type="pct"/>
                            <w:tcBorders>
                              <w:bottom w:val="single" w:sz="4" w:color="auto" w:space="0"/>
                            </w:tcBorders>
                          </w:tcPr>
                          <w:p w:rsidRPr="00080ABB" w:rsidRDefault="00C9443F" w:rsidR="00C9443F" w:rsidP="00C9443F" w14:paraId="2E9B994F"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12</m:t>
                                    </m:r>
                                  </m:sub>
                                </m:sSub>
                                <m:r>
                                  <w:rPr>
                                    <w:rFonts w:hAnsi="Cambria Math" w:ascii="Cambria Math"/>
                                    <w:color w:val="003366"/>
                                  </w:rPr>
                                  <m:t>=$11 248.31</m:t>
                                </m:r>
                              </m:oMath>
                            </m:oMathPara>
                          </w:p>
                          <w:p w:rsidRPr="00C250AC" w:rsidRDefault="00C9443F" w:rsidR="00C9443F" w:rsidP="00C9443F" w14:paraId="22552A1E" w14:textId="77777777">
                            <w:pPr>
                              <w:pStyle w:val="Parts"/>
                              <w:rPr>
                                <w:color w:val="003366"/>
                              </w:rPr>
                            </w:pPr>
                          </w:p>
                        </w:tc>
                      </w:tr>
                      <w:tr w:rsidRPr="00C250AC" w:rsidTr="00C9443F" w:rsidR="00C9443F" w14:paraId="31CEBD16" w14:textId="77777777">
                        <w:trPr>
                          <w:trHeight w:val="255" w:hRule="exact"/>
                        </w:trPr>
                        <w:tc>
                          <w:tcPr>
                            <w:tcW w:w="5000" w:type="pct"/>
                            <w:shd w:val="clear" w:color="auto" w:fill="D9E2F3"/>
                          </w:tcPr>
                          <w:p w:rsidRPr="00C250AC" w:rsidRDefault="00C9443F" w:rsidR="00C9443F" w:rsidP="00C9443F" w14:paraId="2A69A43F" w14:textId="77777777">
                            <w:pPr>
                              <w:pStyle w:val="Part"/>
                              <w:jc w:val="center"/>
                              <w:rPr>
                                <w:b/>
                                <w:color w:val="2F5597"/>
                              </w:rPr>
                            </w:pPr>
                            <w:r w:rsidRPr="00C250AC">
                              <w:rPr>
                                <w:b/>
                                <w:color w:val="2F5597"/>
                              </w:rPr>
                              <w:t>Specific behaviours</w:t>
                            </w:r>
                          </w:p>
                        </w:tc>
                      </w:tr>
                      <w:tr w:rsidRPr="00C250AC" w:rsidTr="00C9443F" w:rsidR="00C9443F" w14:paraId="10F70602" w14:textId="77777777">
                        <w:tc>
                          <w:tcPr>
                            <w:tcW w:w="5000" w:type="pct"/>
                          </w:tcPr>
                          <w:p w:rsidRPr="00C250AC" w:rsidRDefault="00C9443F" w:rsidR="00C9443F" w:rsidP="00C9443F" w14:paraId="6338B14F" w14:textId="77777777">
                            <w:pPr>
                              <w:pStyle w:val="Parts"/>
                              <w:rPr>
                                <w:color w:val="003366"/>
                              </w:rPr>
                            </w:pPr>
                            <w:r w:rsidRPr="00C250AC">
                              <w:rPr>
                                <w:color w:val="003366"/>
                              </w:rPr>
                              <w:sym w:char="F0FC" w:font="Wingdings"/>
                            </w:r>
                            <w:r w:rsidRPr="00C250AC">
                              <w:rPr>
                                <w:color w:val="003366"/>
                              </w:rPr>
                              <w:t xml:space="preserve"> </w:t>
                            </w:r>
                            <w:r>
                              <w:rPr>
                                <w:color w:val="003366"/>
                              </w:rPr>
                              <w:t>correct amount</w:t>
                            </w:r>
                          </w:p>
                        </w:tc>
                      </w:tr>
                    </w:tbl>
                    <w:p w:rsidRDefault="00C9443F" w:rsidR="00C9443F" w:rsidP="00C9443F" w14:paraId="6FAE3A30" w14:textId="77777777">
                      <w:pPr>
                        <w:pStyle w:val="Part"/>
                      </w:pPr>
                    </w:p>
                  </w:txbxContent>
                </v:textbox>
              </v:shape>
            </w:pict>
          </mc:Fallback>
        </mc:AlternateContent>
      </w:r>
    </w:p>
    <w:p w:rsidRDefault="00361203" w:rsidR="00361203" w:rsidP="00C9443F" w14:paraId="0557C8A0" w14:textId="77777777">
      <w:pPr>
        <w:pStyle w:val="Partai"/>
      </w:pPr>
    </w:p>
    <w:p w:rsidRDefault="00361203" w:rsidR="00361203" w:rsidP="00C9443F" w14:paraId="13B854B4" w14:textId="77777777">
      <w:pPr>
        <w:pStyle w:val="Partai"/>
      </w:pPr>
    </w:p>
    <w:p w:rsidRDefault="00361203" w:rsidR="00361203" w:rsidP="00C9443F" w14:paraId="2196482C" w14:textId="77777777">
      <w:pPr>
        <w:pStyle w:val="Partai"/>
      </w:pPr>
    </w:p>
    <w:p w:rsidRDefault="00C9443F" w:rsidR="00361203" w:rsidP="00C9443F" w14:paraId="1D5B7E1A" w14:textId="548338D1">
      <w:pPr>
        <w:pStyle w:val="Partai"/>
        <w:tabs>
          <w:tab w:val="clear" w:pos="9469"/>
          <w:tab w:val="left" w:pos="6818"/>
        </w:tabs>
      </w:pPr>
      <w:r>
        <w:tab/>
      </w:r>
      <w:r>
        <w:tab/>
      </w:r>
    </w:p>
    <w:p w:rsidRDefault="00361203" w:rsidR="00361203" w:rsidP="00C9443F" w14:paraId="5A01752C" w14:textId="77777777">
      <w:pPr>
        <w:pStyle w:val="Partai"/>
      </w:pPr>
    </w:p>
    <w:p w:rsidRDefault="00361203" w:rsidR="00361203" w:rsidP="00C9443F" w14:paraId="04F90F00" w14:textId="77777777">
      <w:pPr>
        <w:pStyle w:val="Partai"/>
        <w:rPr>
          <w:rFonts w:eastAsiaTheme="minorEastAsia"/>
        </w:rPr>
      </w:pPr>
      <w:r>
        <w:rPr>
          <w:noProof/>
          <w:lang w:eastAsia="en-AU"/>
        </w:rPr>
        <mc:AlternateContent>
          <mc:Choice Requires="wps">
            <w:drawing>
              <wp:anchor simplePos="0" distL="114300" behindDoc="0" allowOverlap="1" relativeHeight="251663360" layoutInCell="1" wp14:anchorId="6CEAB2EF" distT="0" locked="0" distB="0" distR="114300" wp14:editId="02DF7C01">
                <wp:simplePos x="0" y="0"/>
                <wp:positionH relativeFrom="column">
                  <wp:posOffset>1807210</wp:posOffset>
                </wp:positionH>
                <wp:positionV relativeFrom="paragraph">
                  <wp:posOffset>318770</wp:posOffset>
                </wp:positionV>
                <wp:extent cx="2736850" cy="1263650"/>
                <wp:effectExtent r="25400" b="12700" t="0" l="0"/>
                <wp:wrapNone/>
                <wp:docPr name="Text Box 3" id="3"/>
                <wp:cNvGraphicFramePr/>
                <a:graphic xmlns:a="http://schemas.openxmlformats.org/drawingml/2006/main">
                  <a:graphicData uri="http://schemas.microsoft.com/office/word/2010/wordprocessingShape">
                    <wps:wsp>
                      <wps:cNvSpPr txBox="1"/>
                      <wps:spPr>
                        <a:xfrm>
                          <a:off x="0" y="0"/>
                          <a:ext cx="2736850" cy="12636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297"/>
                            </w:tblGrid>
                            <w:tr w:rsidRPr="00C250AC" w:rsidTr="00C9443F" w:rsidR="00C9443F" w14:paraId="2D40A2CD" w14:textId="77777777">
                              <w:trPr>
                                <w:trHeight w:val="255" w:hRule="exact"/>
                              </w:trPr>
                              <w:tc>
                                <w:tcPr>
                                  <w:tcW w:w="5000" w:type="pct"/>
                                  <w:shd w:val="clear" w:color="auto" w:fill="D9E2F3"/>
                                </w:tcPr>
                                <w:p w:rsidRPr="00C250AC" w:rsidRDefault="00C9443F" w:rsidR="00C9443F" w:rsidP="00C9443F" w14:paraId="0681665D" w14:textId="77777777">
                                  <w:pPr>
                                    <w:pStyle w:val="Part"/>
                                    <w:jc w:val="center"/>
                                    <w:rPr>
                                      <w:b/>
                                      <w:color w:val="2F5597"/>
                                    </w:rPr>
                                  </w:pPr>
                                  <w:r w:rsidRPr="00C250AC">
                                    <w:rPr>
                                      <w:b/>
                                      <w:color w:val="2F5597"/>
                                    </w:rPr>
                                    <w:t>Solution</w:t>
                                  </w:r>
                                </w:p>
                              </w:tc>
                            </w:tr>
                            <w:tr w:rsidRPr="00C250AC" w:rsidTr="00C9443F" w:rsidR="00C9443F" w14:paraId="2DDED317" w14:textId="77777777">
                              <w:tc>
                                <w:tcPr>
                                  <w:tcW w:w="5000" w:type="pct"/>
                                  <w:tcBorders>
                                    <w:bottom w:val="single" w:sz="4" w:color="auto" w:space="0"/>
                                  </w:tcBorders>
                                </w:tcPr>
                                <w:p w:rsidRPr="007D1863" w:rsidRDefault="00C9443F" w:rsidR="00C9443F" w:rsidP="00C9443F" w14:paraId="23B261F9" w14:textId="77777777">
                                  <w:pPr>
                                    <w:pStyle w:val="Parts"/>
                                    <w:rPr>
                                      <w:rFonts w:eastAsiaTheme="minorEastAsia"/>
                                      <w:color w:val="003366"/>
                                    </w:rPr>
                                  </w:pPr>
                                  <m:oMathPara>
                                    <m:oMath>
                                      <m:sSub>
                                        <m:sSubPr>
                                          <m:ctrlPr>
                                            <w:rPr>
                                              <w:rFonts w:hAnsi="Cambria Math" w:ascii="Cambria Math"/>
                                              <w:i/>
                                              <w:color w:val="003366"/>
                                            </w:rPr>
                                          </m:ctrlPr>
                                        </m:sSubPr>
                                        <m:e>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21</m:t>
                                              </m:r>
                                            </m:sub>
                                          </m:sSub>
                                          <m:r>
                                            <w:rPr>
                                              <w:rFonts w:hAnsi="Cambria Math" w:ascii="Cambria Math"/>
                                              <w:color w:val="003366"/>
                                            </w:rPr>
                                            <m:t>=5481.37,  A</m:t>
                                          </m:r>
                                        </m:e>
                                        <m:sub>
                                          <m:r>
                                            <w:rPr>
                                              <w:rFonts w:hAnsi="Cambria Math" w:ascii="Cambria Math"/>
                                              <w:color w:val="003366"/>
                                            </w:rPr>
                                            <m:t>22</m:t>
                                          </m:r>
                                        </m:sub>
                                      </m:sSub>
                                      <m:r>
                                        <w:rPr>
                                          <w:rFonts w:hAnsi="Cambria Math" w:ascii="Cambria Math"/>
                                          <w:color w:val="003366"/>
                                        </w:rPr>
                                        <m:t>=4799.88</m:t>
                                      </m:r>
                                    </m:oMath>
                                  </m:oMathPara>
                                </w:p>
                                <w:p w:rsidRDefault="00C9443F" w:rsidR="00C9443F" w:rsidP="00C9443F" w14:paraId="0D655C96" w14:textId="77777777">
                                  <w:pPr>
                                    <w:pStyle w:val="Parts"/>
                                    <w:rPr>
                                      <w:rFonts w:eastAsiaTheme="minorEastAsia"/>
                                      <w:color w:val="003366"/>
                                    </w:rPr>
                                  </w:pPr>
                                </w:p>
                                <w:p w:rsidRDefault="00C9443F" w:rsidR="00C9443F" w:rsidP="00C9443F" w14:paraId="049D92C7" w14:textId="77777777">
                                  <w:pPr>
                                    <w:pStyle w:val="Parts"/>
                                    <w:jc w:val="center"/>
                                    <w:rPr>
                                      <w:rFonts w:eastAsiaTheme="minorEastAsia"/>
                                      <w:color w:val="003366"/>
                                    </w:rPr>
                                  </w:pPr>
                                  <w:r>
                                    <w:rPr>
                                      <w:rFonts w:eastAsiaTheme="minorEastAsia"/>
                                      <w:color w:val="003366"/>
                                    </w:rPr>
                                    <w:t xml:space="preserve">Hence require </w:t>
                                  </w:r>
                                  <m:oMath>
                                    <m:r>
                                      <w:rPr>
                                        <w:rFonts w:eastAsiaTheme="minorEastAsia" w:hAnsi="Cambria Math" w:ascii="Cambria Math"/>
                                        <w:color w:val="003366"/>
                                      </w:rPr>
                                      <m:t>22</m:t>
                                    </m:r>
                                  </m:oMath>
                                  <w:r>
                                    <w:rPr>
                                      <w:rFonts w:eastAsiaTheme="minorEastAsia"/>
                                      <w:color w:val="003366"/>
                                    </w:rPr>
                                    <w:t xml:space="preserve"> repayments.</w:t>
                                  </w:r>
                                </w:p>
                                <w:p w:rsidRPr="007D1863" w:rsidRDefault="00C9443F" w:rsidR="00C9443F" w:rsidP="00C9443F" w14:paraId="2C149D2F" w14:textId="77777777">
                                  <w:pPr>
                                    <w:pStyle w:val="Parts"/>
                                    <w:jc w:val="center"/>
                                    <w:rPr>
                                      <w:rFonts w:eastAsiaTheme="minorEastAsia"/>
                                      <w:color w:val="003366"/>
                                    </w:rPr>
                                  </w:pPr>
                                </w:p>
                              </w:tc>
                            </w:tr>
                            <w:tr w:rsidRPr="00C250AC" w:rsidTr="00C9443F" w:rsidR="00C9443F" w14:paraId="4CA106BE" w14:textId="77777777">
                              <w:trPr>
                                <w:trHeight w:val="255" w:hRule="exact"/>
                              </w:trPr>
                              <w:tc>
                                <w:tcPr>
                                  <w:tcW w:w="5000" w:type="pct"/>
                                  <w:shd w:val="clear" w:color="auto" w:fill="D9E2F3"/>
                                </w:tcPr>
                                <w:p w:rsidRPr="00C250AC" w:rsidRDefault="00C9443F" w:rsidR="00C9443F" w:rsidP="00C9443F" w14:paraId="5854E9FA" w14:textId="77777777">
                                  <w:pPr>
                                    <w:pStyle w:val="Part"/>
                                    <w:jc w:val="center"/>
                                    <w:rPr>
                                      <w:b/>
                                      <w:color w:val="2F5597"/>
                                    </w:rPr>
                                  </w:pPr>
                                  <w:r w:rsidRPr="00C250AC">
                                    <w:rPr>
                                      <w:b/>
                                      <w:color w:val="2F5597"/>
                                    </w:rPr>
                                    <w:t>Specific behaviours</w:t>
                                  </w:r>
                                </w:p>
                              </w:tc>
                            </w:tr>
                            <w:tr w:rsidRPr="00C250AC" w:rsidTr="00C9443F" w:rsidR="00C9443F" w14:paraId="226082A3" w14:textId="77777777">
                              <w:tc>
                                <w:tcPr>
                                  <w:tcW w:w="5000" w:type="pct"/>
                                </w:tcPr>
                                <w:p w:rsidRPr="00C250AC" w:rsidRDefault="00C9443F" w:rsidR="00C9443F" w:rsidP="00C9443F" w14:paraId="588C8894" w14:textId="77777777">
                                  <w:pPr>
                                    <w:pStyle w:val="Parts"/>
                                    <w:rPr>
                                      <w:color w:val="003366"/>
                                    </w:rPr>
                                  </w:pPr>
                                  <w:r w:rsidRPr="00C250AC">
                                    <w:rPr>
                                      <w:color w:val="003366"/>
                                    </w:rPr>
                                    <w:sym w:char="F0FC" w:font="Wingdings"/>
                                  </w:r>
                                  <w:r w:rsidRPr="00C250AC">
                                    <w:rPr>
                                      <w:color w:val="003366"/>
                                    </w:rPr>
                                    <w:t xml:space="preserve"> </w:t>
                                  </w:r>
                                  <w:r>
                                    <w:rPr>
                                      <w:color w:val="003366"/>
                                    </w:rPr>
                                    <w:t>correct number of repayments</w:t>
                                  </w:r>
                                </w:p>
                              </w:tc>
                            </w:tr>
                          </w:tbl>
                          <w:p w:rsidRDefault="00C9443F" w:rsidR="00C9443F" w:rsidP="00C9443F" w14:paraId="6B807E2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CEAB2EF" strokeweight=".5pt" style="position:absolute;left:0;text-align:left;margin-left:142.3pt;margin-top:25.1pt;width:215.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yRw2QwIAAIIEAAAOAAAAZHJzL2Uyb0RvYy54bWysVE1v2zAMvQ/YfxB0X5wPLCuCOkWWIsOA oi2QDD0rspwYkEVNUmJnv35Psp0W3U7DelApkn4i3yNze9fWmp2V8xWZnE9GY86UkVRU5pDzH7vN pxvOfBCmEJqMyvlFeX63/PjhtrELNaUj6UI5BhDjF43N+TEEu8gyL4+qFn5EVhkES3K1CLi6Q1Y4 0QC91tl0PJ5nDbnCOpLKe3jvuyBfJvyyVDI8laVXgemco7aQTpfOfTyz5a1YHJywx0r2ZYh/qKIW lcGjV6h7EQQ7ueoPqLqSjjyVYSSpzqgsK6lSD+hmMn7XzfYorEq9gBxvrzT5/wcrH8/PjlVFzmec GVFDop1qA/tKLZtFdhrrF0jaWqSFFm6oPPg9nLHptnR1/I92GOLg+XLlNoJJOKdfZvObzwhJxCbT +WyOC/Cz18+t8+GboppFI+cO4iVOxfnBhy51SImvGdpUWicBtWFNzuczQMaIJ10VMZguF7/Wjp0F JgCDU1DDmRY+wJnzTfrr63jzGarSBsXF7rsuoxXafdtz1TOzp+ICYhx1g+Wt3FQo/gH4z8JhktAw tiM84Sg1oUjqLc6O5H79zR/zITCinDWYzJz7nyfhFMr+biB9HOPBcIOxHwxzqteEVifYOyuTiQ9c 0INZOqpfsDSr+ApCwki8lfMwmOvQ7QeWTqrVKiVhWK0ID2ZrZYSOvEYpdu2LcLbXK0DqRxpmVize ydbldsKtToHKKmkaee1Y7OnGoKep6JcybtLbe8p6/elY/gYAAP//AwBQSwMEFAAGAAgAAAAhAP6C N1/eAAAACgEAAA8AAABkcnMvZG93bnJldi54bWxMj8FOwzAMhu9IvENkJG4sWbWNrWs6FSRAQtqB De2ctaYpNE6VZFt5e8wJjvb/6ffnYjO6XpwxxM6ThulEgUCqfdNRq+F9/3S3BBGTocb0nlDDN0bY lNdXhckbf6E3PO9SK7iEYm402JSGXMpYW3QmTvyAxNmHD84kHkMrm2AuXO56mSm1kM50xBesGfDR Yv21OzkN6lXug12FT4vPtqrUgR626kXr25uxWoNIOKY/GH71WR1Kdjr6EzVR9Bqy5WzBqIa5ykAw cD+d8+LIyWyVgSwL+f+F8gcAAP//AwBQSwECLQAUAAYACAAAACEAtoM4kv4AAADhAQAAEwAAAAAA AAAAAAAAAAAAAAAAW0NvbnRlbnRfVHlwZXNdLnhtbFBLAQItABQABgAIAAAAIQA4/SH/1gAAAJQB AAALAAAAAAAAAAAAAAAAAC8BAABfcmVscy8ucmVsc1BLAQItABQABgAIAAAAIQAvyRw2QwIAAIIE AAAOAAAAAAAAAAAAAAAAAC4CAABkcnMvZTJvRG9jLnhtbFBLAQItABQABgAIAAAAIQD+gjdf3gAA AAoBAAAPAAAAAAAAAAAAAAAAAJ0EAABkcnMvZG93bnJldi54bWxQSwUGAAAAAAQABADzAAAAqAUA AAAA " filled="f" id="Text Box 3" type="#_x0000_t202" o:spid="_x0000_s1029">
                <v:textbox inset="0,0,0,0">
                  <w:txbxContent>
                    <w:tbl>
                      <w:tblPr>
                        <w:tblStyle w:val="TableGrid"/>
                        <w:tblW w:w="4991" w:type="pct"/>
                        <w:tblLook w:firstRow="1" w:firstColumn="1" w:noHBand="0" w:val="04A0" w:lastRow="0" w:lastColumn="0" w:noVBand="1"/>
                      </w:tblPr>
                      <w:tblGrid>
                        <w:gridCol w:w="4297"/>
                      </w:tblGrid>
                      <w:tr w:rsidRPr="00C250AC" w:rsidTr="00C9443F" w:rsidR="00C9443F" w14:paraId="2D40A2CD" w14:textId="77777777">
                        <w:trPr>
                          <w:trHeight w:val="255" w:hRule="exact"/>
                        </w:trPr>
                        <w:tc>
                          <w:tcPr>
                            <w:tcW w:w="5000" w:type="pct"/>
                            <w:shd w:val="clear" w:color="auto" w:fill="D9E2F3"/>
                          </w:tcPr>
                          <w:p w:rsidRPr="00C250AC" w:rsidRDefault="00C9443F" w:rsidR="00C9443F" w:rsidP="00C9443F" w14:paraId="0681665D" w14:textId="77777777">
                            <w:pPr>
                              <w:pStyle w:val="Part"/>
                              <w:jc w:val="center"/>
                              <w:rPr>
                                <w:b/>
                                <w:color w:val="2F5597"/>
                              </w:rPr>
                            </w:pPr>
                            <w:r w:rsidRPr="00C250AC">
                              <w:rPr>
                                <w:b/>
                                <w:color w:val="2F5597"/>
                              </w:rPr>
                              <w:t>Solution</w:t>
                            </w:r>
                          </w:p>
                        </w:tc>
                      </w:tr>
                      <w:tr w:rsidRPr="00C250AC" w:rsidTr="00C9443F" w:rsidR="00C9443F" w14:paraId="2DDED317" w14:textId="77777777">
                        <w:tc>
                          <w:tcPr>
                            <w:tcW w:w="5000" w:type="pct"/>
                            <w:tcBorders>
                              <w:bottom w:val="single" w:sz="4" w:color="auto" w:space="0"/>
                            </w:tcBorders>
                          </w:tcPr>
                          <w:p w:rsidRPr="007D1863" w:rsidRDefault="00C9443F" w:rsidR="00C9443F" w:rsidP="00C9443F" w14:paraId="23B261F9" w14:textId="77777777">
                            <w:pPr>
                              <w:pStyle w:val="Parts"/>
                              <w:rPr>
                                <w:rFonts w:eastAsiaTheme="minorEastAsia"/>
                                <w:color w:val="003366"/>
                              </w:rPr>
                            </w:pPr>
                            <m:oMathPara>
                              <m:oMath>
                                <m:sSub>
                                  <m:sSubPr>
                                    <m:ctrlPr>
                                      <w:rPr>
                                        <w:rFonts w:hAnsi="Cambria Math" w:ascii="Cambria Math"/>
                                        <w:i/>
                                        <w:color w:val="003366"/>
                                      </w:rPr>
                                    </m:ctrlPr>
                                  </m:sSubPr>
                                  <m:e>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21</m:t>
                                        </m:r>
                                      </m:sub>
                                    </m:sSub>
                                    <m:r>
                                      <w:rPr>
                                        <w:rFonts w:hAnsi="Cambria Math" w:ascii="Cambria Math"/>
                                        <w:color w:val="003366"/>
                                      </w:rPr>
                                      <m:t>=5481.37,  A</m:t>
                                    </m:r>
                                  </m:e>
                                  <m:sub>
                                    <m:r>
                                      <w:rPr>
                                        <w:rFonts w:hAnsi="Cambria Math" w:ascii="Cambria Math"/>
                                        <w:color w:val="003366"/>
                                      </w:rPr>
                                      <m:t>22</m:t>
                                    </m:r>
                                  </m:sub>
                                </m:sSub>
                                <m:r>
                                  <w:rPr>
                                    <w:rFonts w:hAnsi="Cambria Math" w:ascii="Cambria Math"/>
                                    <w:color w:val="003366"/>
                                  </w:rPr>
                                  <m:t>=4799.88</m:t>
                                </m:r>
                              </m:oMath>
                            </m:oMathPara>
                          </w:p>
                          <w:p w:rsidRDefault="00C9443F" w:rsidR="00C9443F" w:rsidP="00C9443F" w14:paraId="0D655C96" w14:textId="77777777">
                            <w:pPr>
                              <w:pStyle w:val="Parts"/>
                              <w:rPr>
                                <w:rFonts w:eastAsiaTheme="minorEastAsia"/>
                                <w:color w:val="003366"/>
                              </w:rPr>
                            </w:pPr>
                          </w:p>
                          <w:p w:rsidRDefault="00C9443F" w:rsidR="00C9443F" w:rsidP="00C9443F" w14:paraId="049D92C7" w14:textId="77777777">
                            <w:pPr>
                              <w:pStyle w:val="Parts"/>
                              <w:jc w:val="center"/>
                              <w:rPr>
                                <w:rFonts w:eastAsiaTheme="minorEastAsia"/>
                                <w:color w:val="003366"/>
                              </w:rPr>
                            </w:pPr>
                            <w:r>
                              <w:rPr>
                                <w:rFonts w:eastAsiaTheme="minorEastAsia"/>
                                <w:color w:val="003366"/>
                              </w:rPr>
                              <w:t xml:space="preserve">Hence require </w:t>
                            </w:r>
                            <m:oMath>
                              <m:r>
                                <w:rPr>
                                  <w:rFonts w:eastAsiaTheme="minorEastAsia" w:hAnsi="Cambria Math" w:ascii="Cambria Math"/>
                                  <w:color w:val="003366"/>
                                </w:rPr>
                                <m:t>22</m:t>
                              </m:r>
                            </m:oMath>
                            <w:r>
                              <w:rPr>
                                <w:rFonts w:eastAsiaTheme="minorEastAsia"/>
                                <w:color w:val="003366"/>
                              </w:rPr>
                              <w:t xml:space="preserve"> repayments.</w:t>
                            </w:r>
                          </w:p>
                          <w:p w:rsidRPr="007D1863" w:rsidRDefault="00C9443F" w:rsidR="00C9443F" w:rsidP="00C9443F" w14:paraId="2C149D2F" w14:textId="77777777">
                            <w:pPr>
                              <w:pStyle w:val="Parts"/>
                              <w:jc w:val="center"/>
                              <w:rPr>
                                <w:rFonts w:eastAsiaTheme="minorEastAsia"/>
                                <w:color w:val="003366"/>
                              </w:rPr>
                            </w:pPr>
                          </w:p>
                        </w:tc>
                      </w:tr>
                      <w:tr w:rsidRPr="00C250AC" w:rsidTr="00C9443F" w:rsidR="00C9443F" w14:paraId="4CA106BE" w14:textId="77777777">
                        <w:trPr>
                          <w:trHeight w:val="255" w:hRule="exact"/>
                        </w:trPr>
                        <w:tc>
                          <w:tcPr>
                            <w:tcW w:w="5000" w:type="pct"/>
                            <w:shd w:val="clear" w:color="auto" w:fill="D9E2F3"/>
                          </w:tcPr>
                          <w:p w:rsidRPr="00C250AC" w:rsidRDefault="00C9443F" w:rsidR="00C9443F" w:rsidP="00C9443F" w14:paraId="5854E9FA" w14:textId="77777777">
                            <w:pPr>
                              <w:pStyle w:val="Part"/>
                              <w:jc w:val="center"/>
                              <w:rPr>
                                <w:b/>
                                <w:color w:val="2F5597"/>
                              </w:rPr>
                            </w:pPr>
                            <w:r w:rsidRPr="00C250AC">
                              <w:rPr>
                                <w:b/>
                                <w:color w:val="2F5597"/>
                              </w:rPr>
                              <w:t>Specific behaviours</w:t>
                            </w:r>
                          </w:p>
                        </w:tc>
                      </w:tr>
                      <w:tr w:rsidRPr="00C250AC" w:rsidTr="00C9443F" w:rsidR="00C9443F" w14:paraId="226082A3" w14:textId="77777777">
                        <w:tc>
                          <w:tcPr>
                            <w:tcW w:w="5000" w:type="pct"/>
                          </w:tcPr>
                          <w:p w:rsidRPr="00C250AC" w:rsidRDefault="00C9443F" w:rsidR="00C9443F" w:rsidP="00C9443F" w14:paraId="588C8894" w14:textId="77777777">
                            <w:pPr>
                              <w:pStyle w:val="Parts"/>
                              <w:rPr>
                                <w:color w:val="003366"/>
                              </w:rPr>
                            </w:pPr>
                            <w:r w:rsidRPr="00C250AC">
                              <w:rPr>
                                <w:color w:val="003366"/>
                              </w:rPr>
                              <w:sym w:char="F0FC" w:font="Wingdings"/>
                            </w:r>
                            <w:r w:rsidRPr="00C250AC">
                              <w:rPr>
                                <w:color w:val="003366"/>
                              </w:rPr>
                              <w:t xml:space="preserve"> </w:t>
                            </w:r>
                            <w:r>
                              <w:rPr>
                                <w:color w:val="003366"/>
                              </w:rPr>
                              <w:t>correct number of repayments</w:t>
                            </w:r>
                          </w:p>
                        </w:tc>
                      </w:tr>
                    </w:tbl>
                    <w:p w:rsidRDefault="00C9443F" w:rsidR="00C9443F" w:rsidP="00C9443F" w14:paraId="6B807E21" w14:textId="77777777">
                      <w:pPr>
                        <w:pStyle w:val="Part"/>
                      </w:pPr>
                    </w:p>
                  </w:txbxContent>
                </v:textbox>
              </v:shape>
            </w:pict>
          </mc:Fallback>
        </mc:AlternateContent>
      </w:r>
      <w:r>
        <w:t>(iii)</w:t>
      </w:r>
      <w:r>
        <w:tab/>
        <w:t xml:space="preserve">the minimum number of </w:t>
      </w:r>
      <w:sdt>
        <w:sdtPr>
          <w:tag w:val="goog_rdk_9"/>
        </w:sdtPr>
        <w:sdtContent>
          <w:commentRangeStart w:id="9"/>
        </w:sdtContent>
      </w:sdt>
      <w:r>
        <w:t xml:space="preserve">repa</w:t>
      </w:r>
      <w:commentRangeEnd w:id="9"/>
      <w:r>
        <w:rPr>
          <w:rStyle w:val="CommentReference"/>
        </w:rPr>
        <w:commentReference w:id="9"/>
      </w:r>
      <w:r>
        <w:t xml:space="preserve">yments required to reduce the amount owing to no more than </w:t>
      </w:r>
      <m:oMath>
        <m:r>
          <w:rPr>
            <w:rFonts w:hAnsi="Cambria Math" w:ascii="Cambria Math"/>
          </w:rPr>
          <m:t>$5 000</m:t>
        </m:r>
      </m:oMath>
      <w:r>
        <w:rPr>
          <w:rFonts w:eastAsiaTheme="minorEastAsia"/>
        </w:rPr>
        <w:t>.</w:t>
      </w:r>
      <w:r>
        <w:rPr>
          <w:rFonts w:eastAsiaTheme="minorEastAsia"/>
        </w:rPr>
        <w:tab/>
        <w:t>(1 mark)</w:t>
      </w:r>
    </w:p>
    <w:p w:rsidRDefault="00361203" w:rsidR="00361203" w:rsidP="00C9443F" w14:paraId="61C129B2" w14:textId="77777777">
      <w:pPr>
        <w:pStyle w:val="Parta"/>
      </w:pPr>
    </w:p>
    <w:p w:rsidRDefault="00361203" w:rsidR="00361203" w:rsidP="00C9443F" w14:paraId="4A69826E" w14:textId="77777777">
      <w:pPr>
        <w:pStyle w:val="Parta"/>
      </w:pPr>
    </w:p>
    <w:p w:rsidRDefault="00361203" w:rsidR="00361203" w:rsidP="00C9443F" w14:paraId="4CBD9DF6" w14:textId="77777777">
      <w:pPr>
        <w:pStyle w:val="Parta"/>
      </w:pPr>
    </w:p>
    <w:p w:rsidRDefault="00361203" w:rsidR="00361203" w:rsidP="00C9443F" w14:paraId="2161C4B4" w14:textId="77777777">
      <w:pPr>
        <w:pStyle w:val="Parta"/>
      </w:pPr>
    </w:p>
    <w:p w:rsidRDefault="00361203" w:rsidR="00361203" w:rsidP="00C9443F" w14:paraId="3EC3FB2B" w14:textId="77777777">
      <w:pPr>
        <w:pStyle w:val="Parta"/>
      </w:pPr>
    </w:p>
    <w:p w:rsidRDefault="00361203" w:rsidR="00361203" w:rsidP="00C9443F" w14:paraId="7F8768EC" w14:textId="77777777">
      <w:pPr>
        <w:pStyle w:val="Parta"/>
      </w:pPr>
    </w:p>
    <w:p w:rsidRDefault="00361203" w:rsidR="00361203" w:rsidP="00C9443F" w14:paraId="08D130CE" w14:textId="77777777">
      <w:pPr>
        <w:pStyle w:val="Parta"/>
      </w:pPr>
    </w:p>
    <w:p w:rsidRDefault="00361203" w:rsidR="00361203" w:rsidP="00C9443F" w14:paraId="5C4A071B" w14:textId="77777777">
      <w:pPr>
        <w:pStyle w:val="Parta"/>
      </w:pPr>
    </w:p>
    <w:p w:rsidRDefault="00361203" w:rsidR="00361203" w:rsidP="00C9443F" w14:paraId="1EFF8076" w14:textId="77777777">
      <w:pPr>
        <w:pStyle w:val="Parta"/>
      </w:pPr>
      <w:r>
        <w:t>(b)</w:t>
      </w:r>
      <w:r>
        <w:tab/>
        <w:t xml:space="preserve">After </w:t>
      </w:r>
      <m:oMath>
        <m:r>
          <w:rPr>
            <w:rFonts w:hAnsi="Cambria Math" w:ascii="Cambria Math"/>
          </w:rPr>
          <m:t>12</m:t>
        </m:r>
      </m:oMath>
      <w:r>
        <w:t xml:space="preserve"> repayments, changes to the financial circumstances of the borrower meant that the monthly repayment was halved. Determine the change in the minimum number of repayments required to reduce the amount owing to no more than </w:t>
      </w:r>
      <m:oMath>
        <m:r>
          <w:rPr>
            <w:rFonts w:hAnsi="Cambria Math" w:ascii="Cambria Math"/>
          </w:rPr>
          <m:t>$5 000</m:t>
        </m:r>
      </m:oMath>
      <w:r>
        <w:rPr>
          <w:rFonts w:eastAsiaTheme="minorEastAsia"/>
        </w:rPr>
        <w:t>.</w:t>
      </w:r>
      <w:r>
        <w:rPr>
          <w:rFonts w:eastAsiaTheme="minorEastAsia"/>
        </w:rPr>
        <w:tab/>
        <w:t xml:space="preserve">(3 </w:t>
      </w:r>
      <w:r>
        <w:rPr>
          <w:rFonts w:eastAsiaTheme="minorEastAsia"/>
        </w:rPr>
        <w:t>marks</w:t>
      </w:r>
      <w:r>
        <w:rPr>
          <w:rFonts w:eastAsiaTheme="minorEastAsia"/>
        </w:rPr>
        <w:t>)</w:t>
      </w:r>
    </w:p>
    <w:p w:rsidRDefault="00361203" w:rsidR="00361203" w:rsidP="00C9443F" w14:paraId="4AEFE6B0" w14:textId="77777777">
      <w:r>
        <w:rPr>
          <w:noProof/>
          <w:lang w:eastAsia="en-AU"/>
        </w:rPr>
        <mc:AlternateContent>
          <mc:Choice Requires="wps">
            <w:drawing>
              <wp:anchor simplePos="0" distL="114300" behindDoc="0" allowOverlap="1" relativeHeight="251664384" layoutInCell="1" wp14:anchorId="52A4EB88" distT="0" locked="0" distB="0" distR="114300" wp14:editId="1BECB0F4">
                <wp:simplePos x="0" y="0"/>
                <wp:positionH relativeFrom="column">
                  <wp:posOffset>1565910</wp:posOffset>
                </wp:positionH>
                <wp:positionV relativeFrom="paragraph">
                  <wp:posOffset>74930</wp:posOffset>
                </wp:positionV>
                <wp:extent cx="3352800" cy="2152650"/>
                <wp:effectExtent r="19050" b="19050" t="0" l="0"/>
                <wp:wrapNone/>
                <wp:docPr name="Text Box 4" id="4"/>
                <wp:cNvGraphicFramePr/>
                <a:graphic xmlns:a="http://schemas.openxmlformats.org/drawingml/2006/main">
                  <a:graphicData uri="http://schemas.microsoft.com/office/word/2010/wordprocessingShape">
                    <wps:wsp>
                      <wps:cNvSpPr txBox="1"/>
                      <wps:spPr>
                        <a:xfrm>
                          <a:off x="0" y="0"/>
                          <a:ext cx="3352800" cy="21526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C9443F" w:rsidR="00C9443F" w14:paraId="5A6F58D6" w14:textId="77777777">
                              <w:trPr>
                                <w:trHeight w:val="255" w:hRule="exact"/>
                              </w:trPr>
                              <w:tc>
                                <w:tcPr>
                                  <w:tcW w:w="5000" w:type="pct"/>
                                  <w:shd w:val="clear" w:color="auto" w:fill="D9E2F3"/>
                                </w:tcPr>
                                <w:p w:rsidRPr="00C250AC" w:rsidRDefault="00C9443F" w:rsidR="00C9443F" w:rsidP="00C9443F" w14:paraId="5FB91534" w14:textId="77777777">
                                  <w:pPr>
                                    <w:pStyle w:val="Part"/>
                                    <w:jc w:val="center"/>
                                    <w:rPr>
                                      <w:b/>
                                      <w:color w:val="2F5597"/>
                                    </w:rPr>
                                  </w:pPr>
                                  <w:r w:rsidRPr="00C250AC">
                                    <w:rPr>
                                      <w:b/>
                                      <w:color w:val="2F5597"/>
                                    </w:rPr>
                                    <w:t>Solution</w:t>
                                  </w:r>
                                </w:p>
                              </w:tc>
                            </w:tr>
                            <w:tr w:rsidRPr="00C250AC" w:rsidTr="00C9443F" w:rsidR="00C9443F" w14:paraId="46ADB75E" w14:textId="77777777">
                              <w:tc>
                                <w:tcPr>
                                  <w:tcW w:w="5000" w:type="pct"/>
                                  <w:tcBorders>
                                    <w:bottom w:val="single" w:sz="4" w:color="auto" w:space="0"/>
                                  </w:tcBorders>
                                </w:tcPr>
                                <w:p w:rsidRPr="00B13A84" w:rsidRDefault="00C9443F" w:rsidR="00C9443F" w:rsidP="00C9443F" w14:paraId="7CAFE7A0"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n+1</m:t>
                                          </m:r>
                                        </m:sub>
                                      </m:sSub>
                                      <m:r>
                                        <w:rPr>
                                          <w:rFonts w:hAnsi="Cambria Math" w:ascii="Cambria Math"/>
                                          <w:color w:val="003366"/>
                                        </w:rPr>
                                        <m:t>=1.0125</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n</m:t>
                                          </m:r>
                                        </m:sub>
                                      </m:sSub>
                                      <m:r>
                                        <w:rPr>
                                          <w:rFonts w:hAnsi="Cambria Math" w:ascii="Cambria Math"/>
                                          <w:color w:val="003366"/>
                                        </w:rPr>
                                        <m:t xml:space="preserve">-375, </m:t>
                                      </m:r>
                                      <m:sSub>
                                        <m:sSubPr>
                                          <m:ctrlPr>
                                            <w:rPr>
                                              <w:rFonts w:hAnsi="Cambria Math" w:ascii="Cambria Math"/>
                                              <w:i/>
                                              <w:color w:val="003366"/>
                                            </w:rPr>
                                          </m:ctrlPr>
                                        </m:sSubPr>
                                        <m:e>
                                          <m:r>
                                            <w:rPr>
                                              <w:rFonts w:hAnsi="Cambria Math" w:ascii="Cambria Math"/>
                                              <w:color w:val="003366"/>
                                            </w:rPr>
                                            <m:t xml:space="preserve"> A</m:t>
                                          </m:r>
                                        </m:e>
                                        <m:sub>
                                          <m:r>
                                            <w:rPr>
                                              <w:rFonts w:hAnsi="Cambria Math" w:ascii="Cambria Math"/>
                                              <w:color w:val="003366"/>
                                            </w:rPr>
                                            <m:t>0</m:t>
                                          </m:r>
                                        </m:sub>
                                      </m:sSub>
                                      <m:r>
                                        <w:rPr>
                                          <w:rFonts w:hAnsi="Cambria Math" w:ascii="Cambria Math"/>
                                          <w:color w:val="003366"/>
                                        </w:rPr>
                                        <m:t>=11248.31</m:t>
                                      </m:r>
                                    </m:oMath>
                                  </m:oMathPara>
                                </w:p>
                                <w:p w:rsidRDefault="00C9443F" w:rsidR="00C9443F" w:rsidP="00C9443F" w14:paraId="0355D5D2" w14:textId="77777777">
                                  <w:pPr>
                                    <w:pStyle w:val="Parts"/>
                                    <w:rPr>
                                      <w:color w:val="003366"/>
                                    </w:rPr>
                                  </w:pPr>
                                </w:p>
                                <w:p w:rsidRDefault="00C9443F" w:rsidR="00C9443F" w:rsidP="00C9443F" w14:paraId="0EF893F6"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23</m:t>
                                          </m:r>
                                        </m:sub>
                                      </m:sSub>
                                      <m:r>
                                        <w:rPr>
                                          <w:rFonts w:hAnsi="Cambria Math" w:ascii="Cambria Math"/>
                                          <w:color w:val="003366"/>
                                        </w:rPr>
                                        <m:t xml:space="preserve">=5046.81,  </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24</m:t>
                                          </m:r>
                                        </m:sub>
                                      </m:sSub>
                                      <m:r>
                                        <w:rPr>
                                          <w:rFonts w:hAnsi="Cambria Math" w:ascii="Cambria Math"/>
                                          <w:color w:val="003366"/>
                                        </w:rPr>
                                        <m:t>=4734.89</m:t>
                                      </m:r>
                                    </m:oMath>
                                  </m:oMathPara>
                                </w:p>
                                <w:p w:rsidRDefault="00C9443F" w:rsidR="00C9443F" w:rsidP="00C9443F" w14:paraId="71510075" w14:textId="77777777">
                                  <w:pPr>
                                    <w:pStyle w:val="Parts"/>
                                    <w:jc w:val="center"/>
                                    <w:rPr>
                                      <w:rFonts w:eastAsiaTheme="minorEastAsia"/>
                                      <w:color w:val="003366"/>
                                    </w:rPr>
                                  </w:pPr>
                                  <w:r>
                                    <w:rPr>
                                      <w:rFonts w:eastAsiaTheme="minorEastAsia"/>
                                      <w:color w:val="003366"/>
                                    </w:rPr>
                                    <w:t xml:space="preserve">Now require </w:t>
                                  </w:r>
                                  <m:oMath>
                                    <m:r>
                                      <w:rPr>
                                        <w:rFonts w:eastAsiaTheme="minorEastAsia" w:hAnsi="Cambria Math" w:ascii="Cambria Math"/>
                                        <w:color w:val="003366"/>
                                      </w:rPr>
                                      <m:t>12+24=36</m:t>
                                    </m:r>
                                  </m:oMath>
                                  <w:r>
                                    <w:rPr>
                                      <w:rFonts w:eastAsiaTheme="minorEastAsia"/>
                                      <w:color w:val="003366"/>
                                    </w:rPr>
                                    <w:t xml:space="preserve"> repayments.</w:t>
                                  </w:r>
                                </w:p>
                                <w:p w:rsidRDefault="00C9443F" w:rsidR="00C9443F" w:rsidP="00C9443F" w14:paraId="4B8B7C45" w14:textId="77777777">
                                  <w:pPr>
                                    <w:pStyle w:val="Parts"/>
                                    <w:rPr>
                                      <w:color w:val="003366"/>
                                    </w:rPr>
                                  </w:pPr>
                                </w:p>
                                <w:p w:rsidRDefault="00C9443F" w:rsidR="00C9443F" w:rsidP="00C9443F" w14:paraId="412B2EF8" w14:textId="77777777">
                                  <w:pPr>
                                    <w:pStyle w:val="Parts"/>
                                    <w:jc w:val="center"/>
                                    <w:rPr>
                                      <w:color w:val="003366"/>
                                    </w:rPr>
                                  </w:pPr>
                                  <w:r>
                                    <w:rPr>
                                      <w:color w:val="003366"/>
                                    </w:rPr>
                                    <w:t xml:space="preserve">Number of repayments has increased by </w:t>
                                  </w:r>
                                  <m:oMath>
                                    <m:r>
                                      <w:rPr>
                                        <w:rFonts w:hAnsi="Cambria Math" w:ascii="Cambria Math"/>
                                        <w:color w:val="003366"/>
                                      </w:rPr>
                                      <m:t>14</m:t>
                                    </m:r>
                                  </m:oMath>
                                  <w:r>
                                    <w:rPr>
                                      <w:color w:val="003366"/>
                                    </w:rPr>
                                    <w:t>.</w:t>
                                  </w:r>
                                </w:p>
                                <w:p w:rsidRPr="00C250AC" w:rsidRDefault="00C9443F" w:rsidR="00C9443F" w:rsidP="00C9443F" w14:paraId="30B5BA02" w14:textId="77777777">
                                  <w:pPr>
                                    <w:pStyle w:val="Parts"/>
                                    <w:jc w:val="center"/>
                                    <w:rPr>
                                      <w:color w:val="003366"/>
                                    </w:rPr>
                                  </w:pPr>
                                </w:p>
                              </w:tc>
                            </w:tr>
                            <w:tr w:rsidRPr="00C250AC" w:rsidTr="00C9443F" w:rsidR="00C9443F" w14:paraId="3A45E579" w14:textId="77777777">
                              <w:trPr>
                                <w:trHeight w:val="255" w:hRule="exact"/>
                              </w:trPr>
                              <w:tc>
                                <w:tcPr>
                                  <w:tcW w:w="5000" w:type="pct"/>
                                  <w:shd w:val="clear" w:color="auto" w:fill="D9E2F3"/>
                                </w:tcPr>
                                <w:p w:rsidRPr="00C250AC" w:rsidRDefault="00C9443F" w:rsidR="00C9443F" w:rsidP="00C9443F" w14:paraId="1160666C" w14:textId="77777777">
                                  <w:pPr>
                                    <w:pStyle w:val="Part"/>
                                    <w:jc w:val="center"/>
                                    <w:rPr>
                                      <w:b/>
                                      <w:color w:val="2F5597"/>
                                    </w:rPr>
                                  </w:pPr>
                                  <w:r w:rsidRPr="00C250AC">
                                    <w:rPr>
                                      <w:b/>
                                      <w:color w:val="2F5597"/>
                                    </w:rPr>
                                    <w:t>Specific behaviours</w:t>
                                  </w:r>
                                </w:p>
                              </w:tc>
                            </w:tr>
                            <w:tr w:rsidRPr="00C250AC" w:rsidTr="00C9443F" w:rsidR="00C9443F" w14:paraId="76C8DBEE" w14:textId="77777777">
                              <w:tc>
                                <w:tcPr>
                                  <w:tcW w:w="5000" w:type="pct"/>
                                </w:tcPr>
                                <w:p w:rsidRDefault="00C9443F" w:rsidR="00C9443F" w:rsidP="00C9443F" w14:paraId="26811B31" w14:textId="77777777">
                                  <w:pPr>
                                    <w:pStyle w:val="Parts"/>
                                    <w:rPr>
                                      <w:color w:val="003366"/>
                                    </w:rPr>
                                  </w:pPr>
                                  <w:r w:rsidRPr="00C250AC">
                                    <w:rPr>
                                      <w:color w:val="003366"/>
                                    </w:rPr>
                                    <w:sym w:char="F0FC" w:font="Wingdings"/>
                                  </w:r>
                                  <w:r w:rsidRPr="00C250AC">
                                    <w:rPr>
                                      <w:color w:val="003366"/>
                                    </w:rPr>
                                    <w:t xml:space="preserve"> </w:t>
                                  </w:r>
                                  <w:r>
                                    <w:rPr>
                                      <w:color w:val="003366"/>
                                    </w:rPr>
                                    <w:t>shows modified recursive rule</w:t>
                                  </w:r>
                                </w:p>
                                <w:p w:rsidRDefault="00C9443F" w:rsidR="00C9443F" w:rsidP="00C9443F" w14:paraId="41FCDE2C" w14:textId="77777777">
                                  <w:pPr>
                                    <w:pStyle w:val="Parts"/>
                                    <w:rPr>
                                      <w:color w:val="003366"/>
                                    </w:rPr>
                                  </w:pPr>
                                  <w:r>
                                    <w:rPr>
                                      <w:rFonts w:hAnsi="Wingdings" w:ascii="Wingdings"/>
                                      <w:color w:val="003366"/>
                                    </w:rPr>
                                    <w:t>ü</w:t>
                                  </w:r>
                                  <w:r>
                                    <w:rPr>
                                      <w:color w:val="003366"/>
                                    </w:rPr>
                                    <w:t xml:space="preserve"> new number of payments required</w:t>
                                  </w:r>
                                </w:p>
                                <w:p w:rsidRPr="00C250AC" w:rsidRDefault="00C9443F" w:rsidR="00C9443F" w:rsidP="00C9443F" w14:paraId="1CE420BE" w14:textId="77777777">
                                  <w:pPr>
                                    <w:pStyle w:val="Parts"/>
                                    <w:rPr>
                                      <w:color w:val="003366"/>
                                    </w:rPr>
                                  </w:pPr>
                                  <w:r>
                                    <w:rPr>
                                      <w:rFonts w:hAnsi="Wingdings" w:ascii="Wingdings"/>
                                      <w:color w:val="003366"/>
                                    </w:rPr>
                                    <w:t>ü</w:t>
                                  </w:r>
                                  <w:r>
                                    <w:rPr>
                                      <w:color w:val="003366"/>
                                    </w:rPr>
                                    <w:t xml:space="preserve"> states the change in number of repayments</w:t>
                                  </w:r>
                                </w:p>
                              </w:tc>
                            </w:tr>
                          </w:tbl>
                          <w:p w:rsidRDefault="00C9443F" w:rsidR="00C9443F" w:rsidP="00C9443F" w14:paraId="12AA4189"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2A4EB88" strokeweight=".5pt" style="position:absolute;margin-left:123.3pt;margin-top:5.9pt;width:264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GqcjRQIAAIIEAAAOAAAAZHJzL2Uyb0RvYy54bWysVMFu2zAMvQ/YPwi6L07SJiiCOkXWIsOA oC2QDD0rstwYkEVNUmJnX78n2U6LbqdhPagUSVN875G5vWtrzU7K+YpMziejMWfKSCoq85rzH7v1 lxvOfBCmEJqMyvlZeX63/PzptrELNaUD6UI5hiLGLxqb80MIdpFlXh5ULfyIrDIIluRqEXB1r1nh RIPqtc6m4/E8a8gV1pFU3sP70AX5MtUvSyXDU1l6FZjOOXoL6XTp3MczW96KxasT9lDJvg3xD13U ojJ49FLqQQTBjq76o1RdSUeeyjCSVGdUlpVUCQPQTMYf0GwPwqqEBeR4e6HJ/7+y8vH07FhV5Pya MyNqSLRTbWBfqWXXkZ3G+gWSthZpoYUbKg9+D2cE3Zaujv8BhyEOns8XbmMxCefV1Wx6M0ZIIjad zKbzWWI/e/vcOh++KapZNHLuIF7iVJw2PqAVpA4p8TVD60rrJKA2rMn5/AolY8STrooYTJezv9eO nQQmAINTUMOZFj7AmfN1+ot4UPzdZ7hpA2dE36GMVmj3bc9Vz8yeijOIcdQNlrdyXaH5Deo/C4dJ AmBsR3jCUWpCk9RbnB3I/fqbP+ZDYEQ5azCZOfc/j8IptP3dQPo4xoPhBmM/GOZY3xOgTrB3ViYT H7igB7N0VL9gaVbxFYSEkXgr52Ew70O3H1g6qVarlIRhtSJszNbKWDryGqXYtS/C2V6vAKkfaZhZ sfggW5fbCbc6BiqrpGnktWOxpxuDntTolzJu0vt7ynr76Vj+BgAA//8DAFBLAwQUAAYACAAAACEA axvvrt4AAAAKAQAADwAAAGRycy9kb3ducmV2LnhtbEyPwU7DMBBE70j8g7VI3KjdUtI2xKkCEiBV 4kCLenaTJQ7E68h22/D3LCc47szT7EyxHl0vThhi50nDdKJAINW+6ajV8L57ulmCiMlQY3pPqOEb I6zLy4vC5I0/0xuetqkVHEIxNxpsSkMuZawtOhMnfkBi78MHZxKfoZVNMGcOd72cKZVJZzriD9YM +Gix/toenQa1kbtgV+HT4rOtKrWnh1f1ovX11Vjdg0g4pj8YfutzdSi508EfqYmi1zCbZxmjbEx5 AgOLxZyFg4bbO7UEWRby/4TyBwAA//8DAFBLAQItABQABgAIAAAAIQC2gziS/gAAAOEBAAATAAAA AAAAAAAAAAAAAAAAAABbQ29udGVudF9UeXBlc10ueG1sUEsBAi0AFAAGAAgAAAAhADj9If/WAAAA lAEAAAsAAAAAAAAAAAAAAAAALwEAAF9yZWxzLy5yZWxzUEsBAi0AFAAGAAgAAAAhABsapyNFAgAA ggQAAA4AAAAAAAAAAAAAAAAALgIAAGRycy9lMm9Eb2MueG1sUEsBAi0AFAAGAAgAAAAhAGsb767e AAAACgEAAA8AAAAAAAAAAAAAAAAAnwQAAGRycy9kb3ducmV2LnhtbFBLBQYAAAAABAAEAPMAAACq BQAAAAA= " filled="f" id="Text Box 4" type="#_x0000_t202" o:spid="_x0000_s1030">
                <v:textbox inset="0,0,0,0">
                  <w:txbxContent>
                    <w:tbl>
                      <w:tblPr>
                        <w:tblStyle w:val="TableGrid"/>
                        <w:tblW w:w="4991" w:type="pct"/>
                        <w:tblLook w:firstRow="1" w:firstColumn="1" w:noHBand="0" w:val="04A0" w:lastRow="0" w:lastColumn="0" w:noVBand="1"/>
                      </w:tblPr>
                      <w:tblGrid>
                        <w:gridCol w:w="5266"/>
                      </w:tblGrid>
                      <w:tr w:rsidRPr="00C250AC" w:rsidTr="00C9443F" w:rsidR="00C9443F" w14:paraId="5A6F58D6" w14:textId="77777777">
                        <w:trPr>
                          <w:trHeight w:val="255" w:hRule="exact"/>
                        </w:trPr>
                        <w:tc>
                          <w:tcPr>
                            <w:tcW w:w="5000" w:type="pct"/>
                            <w:shd w:val="clear" w:color="auto" w:fill="D9E2F3"/>
                          </w:tcPr>
                          <w:p w:rsidRPr="00C250AC" w:rsidRDefault="00C9443F" w:rsidR="00C9443F" w:rsidP="00C9443F" w14:paraId="5FB91534" w14:textId="77777777">
                            <w:pPr>
                              <w:pStyle w:val="Part"/>
                              <w:jc w:val="center"/>
                              <w:rPr>
                                <w:b/>
                                <w:color w:val="2F5597"/>
                              </w:rPr>
                            </w:pPr>
                            <w:r w:rsidRPr="00C250AC">
                              <w:rPr>
                                <w:b/>
                                <w:color w:val="2F5597"/>
                              </w:rPr>
                              <w:t>Solution</w:t>
                            </w:r>
                          </w:p>
                        </w:tc>
                      </w:tr>
                      <w:tr w:rsidRPr="00C250AC" w:rsidTr="00C9443F" w:rsidR="00C9443F" w14:paraId="46ADB75E" w14:textId="77777777">
                        <w:tc>
                          <w:tcPr>
                            <w:tcW w:w="5000" w:type="pct"/>
                            <w:tcBorders>
                              <w:bottom w:val="single" w:sz="4" w:color="auto" w:space="0"/>
                            </w:tcBorders>
                          </w:tcPr>
                          <w:p w:rsidRPr="00B13A84" w:rsidRDefault="00C9443F" w:rsidR="00C9443F" w:rsidP="00C9443F" w14:paraId="7CAFE7A0"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n+1</m:t>
                                    </m:r>
                                  </m:sub>
                                </m:sSub>
                                <m:r>
                                  <w:rPr>
                                    <w:rFonts w:hAnsi="Cambria Math" w:ascii="Cambria Math"/>
                                    <w:color w:val="003366"/>
                                  </w:rPr>
                                  <m:t>=1.0125</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n</m:t>
                                    </m:r>
                                  </m:sub>
                                </m:sSub>
                                <m:r>
                                  <w:rPr>
                                    <w:rFonts w:hAnsi="Cambria Math" w:ascii="Cambria Math"/>
                                    <w:color w:val="003366"/>
                                  </w:rPr>
                                  <m:t xml:space="preserve">-375, </m:t>
                                </m:r>
                                <m:sSub>
                                  <m:sSubPr>
                                    <m:ctrlPr>
                                      <w:rPr>
                                        <w:rFonts w:hAnsi="Cambria Math" w:ascii="Cambria Math"/>
                                        <w:i/>
                                        <w:color w:val="003366"/>
                                      </w:rPr>
                                    </m:ctrlPr>
                                  </m:sSubPr>
                                  <m:e>
                                    <m:r>
                                      <w:rPr>
                                        <w:rFonts w:hAnsi="Cambria Math" w:ascii="Cambria Math"/>
                                        <w:color w:val="003366"/>
                                      </w:rPr>
                                      <m:t xml:space="preserve"> A</m:t>
                                    </m:r>
                                  </m:e>
                                  <m:sub>
                                    <m:r>
                                      <w:rPr>
                                        <w:rFonts w:hAnsi="Cambria Math" w:ascii="Cambria Math"/>
                                        <w:color w:val="003366"/>
                                      </w:rPr>
                                      <m:t>0</m:t>
                                    </m:r>
                                  </m:sub>
                                </m:sSub>
                                <m:r>
                                  <w:rPr>
                                    <w:rFonts w:hAnsi="Cambria Math" w:ascii="Cambria Math"/>
                                    <w:color w:val="003366"/>
                                  </w:rPr>
                                  <m:t>=11248.31</m:t>
                                </m:r>
                              </m:oMath>
                            </m:oMathPara>
                          </w:p>
                          <w:p w:rsidRDefault="00C9443F" w:rsidR="00C9443F" w:rsidP="00C9443F" w14:paraId="0355D5D2" w14:textId="77777777">
                            <w:pPr>
                              <w:pStyle w:val="Parts"/>
                              <w:rPr>
                                <w:color w:val="003366"/>
                              </w:rPr>
                            </w:pPr>
                          </w:p>
                          <w:p w:rsidRDefault="00C9443F" w:rsidR="00C9443F" w:rsidP="00C9443F" w14:paraId="0EF893F6"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23</m:t>
                                    </m:r>
                                  </m:sub>
                                </m:sSub>
                                <m:r>
                                  <w:rPr>
                                    <w:rFonts w:hAnsi="Cambria Math" w:ascii="Cambria Math"/>
                                    <w:color w:val="003366"/>
                                  </w:rPr>
                                  <m:t xml:space="preserve">=5046.81,  </m:t>
                                </m:r>
                                <m:sSub>
                                  <m:sSubPr>
                                    <m:ctrlPr>
                                      <w:rPr>
                                        <w:rFonts w:hAnsi="Cambria Math" w:ascii="Cambria Math"/>
                                        <w:i/>
                                        <w:color w:val="003366"/>
                                      </w:rPr>
                                    </m:ctrlPr>
                                  </m:sSubPr>
                                  <m:e>
                                    <m:r>
                                      <w:rPr>
                                        <w:rFonts w:hAnsi="Cambria Math" w:ascii="Cambria Math"/>
                                        <w:color w:val="003366"/>
                                      </w:rPr>
                                      <m:t>A</m:t>
                                    </m:r>
                                  </m:e>
                                  <m:sub>
                                    <m:r>
                                      <w:rPr>
                                        <w:rFonts w:hAnsi="Cambria Math" w:ascii="Cambria Math"/>
                                        <w:color w:val="003366"/>
                                      </w:rPr>
                                      <m:t>24</m:t>
                                    </m:r>
                                  </m:sub>
                                </m:sSub>
                                <m:r>
                                  <w:rPr>
                                    <w:rFonts w:hAnsi="Cambria Math" w:ascii="Cambria Math"/>
                                    <w:color w:val="003366"/>
                                  </w:rPr>
                                  <m:t>=4734.89</m:t>
                                </m:r>
                              </m:oMath>
                            </m:oMathPara>
                          </w:p>
                          <w:p w:rsidRDefault="00C9443F" w:rsidR="00C9443F" w:rsidP="00C9443F" w14:paraId="71510075" w14:textId="77777777">
                            <w:pPr>
                              <w:pStyle w:val="Parts"/>
                              <w:jc w:val="center"/>
                              <w:rPr>
                                <w:rFonts w:eastAsiaTheme="minorEastAsia"/>
                                <w:color w:val="003366"/>
                              </w:rPr>
                            </w:pPr>
                            <w:r>
                              <w:rPr>
                                <w:rFonts w:eastAsiaTheme="minorEastAsia"/>
                                <w:color w:val="003366"/>
                              </w:rPr>
                              <w:t xml:space="preserve">Now require </w:t>
                            </w:r>
                            <m:oMath>
                              <m:r>
                                <w:rPr>
                                  <w:rFonts w:eastAsiaTheme="minorEastAsia" w:hAnsi="Cambria Math" w:ascii="Cambria Math"/>
                                  <w:color w:val="003366"/>
                                </w:rPr>
                                <m:t>12+24=36</m:t>
                              </m:r>
                            </m:oMath>
                            <w:r>
                              <w:rPr>
                                <w:rFonts w:eastAsiaTheme="minorEastAsia"/>
                                <w:color w:val="003366"/>
                              </w:rPr>
                              <w:t xml:space="preserve"> repayments.</w:t>
                            </w:r>
                          </w:p>
                          <w:p w:rsidRDefault="00C9443F" w:rsidR="00C9443F" w:rsidP="00C9443F" w14:paraId="4B8B7C45" w14:textId="77777777">
                            <w:pPr>
                              <w:pStyle w:val="Parts"/>
                              <w:rPr>
                                <w:color w:val="003366"/>
                              </w:rPr>
                            </w:pPr>
                          </w:p>
                          <w:p w:rsidRDefault="00C9443F" w:rsidR="00C9443F" w:rsidP="00C9443F" w14:paraId="412B2EF8" w14:textId="77777777">
                            <w:pPr>
                              <w:pStyle w:val="Parts"/>
                              <w:jc w:val="center"/>
                              <w:rPr>
                                <w:color w:val="003366"/>
                              </w:rPr>
                            </w:pPr>
                            <w:r>
                              <w:rPr>
                                <w:color w:val="003366"/>
                              </w:rPr>
                              <w:t xml:space="preserve">Number of repayments has increased by </w:t>
                            </w:r>
                            <m:oMath>
                              <m:r>
                                <w:rPr>
                                  <w:rFonts w:hAnsi="Cambria Math" w:ascii="Cambria Math"/>
                                  <w:color w:val="003366"/>
                                </w:rPr>
                                <m:t>14</m:t>
                              </m:r>
                            </m:oMath>
                            <w:r>
                              <w:rPr>
                                <w:color w:val="003366"/>
                              </w:rPr>
                              <w:t>.</w:t>
                            </w:r>
                          </w:p>
                          <w:p w:rsidRPr="00C250AC" w:rsidRDefault="00C9443F" w:rsidR="00C9443F" w:rsidP="00C9443F" w14:paraId="30B5BA02" w14:textId="77777777">
                            <w:pPr>
                              <w:pStyle w:val="Parts"/>
                              <w:jc w:val="center"/>
                              <w:rPr>
                                <w:color w:val="003366"/>
                              </w:rPr>
                            </w:pPr>
                          </w:p>
                        </w:tc>
                      </w:tr>
                      <w:tr w:rsidRPr="00C250AC" w:rsidTr="00C9443F" w:rsidR="00C9443F" w14:paraId="3A45E579" w14:textId="77777777">
                        <w:trPr>
                          <w:trHeight w:val="255" w:hRule="exact"/>
                        </w:trPr>
                        <w:tc>
                          <w:tcPr>
                            <w:tcW w:w="5000" w:type="pct"/>
                            <w:shd w:val="clear" w:color="auto" w:fill="D9E2F3"/>
                          </w:tcPr>
                          <w:p w:rsidRPr="00C250AC" w:rsidRDefault="00C9443F" w:rsidR="00C9443F" w:rsidP="00C9443F" w14:paraId="1160666C" w14:textId="77777777">
                            <w:pPr>
                              <w:pStyle w:val="Part"/>
                              <w:jc w:val="center"/>
                              <w:rPr>
                                <w:b/>
                                <w:color w:val="2F5597"/>
                              </w:rPr>
                            </w:pPr>
                            <w:r w:rsidRPr="00C250AC">
                              <w:rPr>
                                <w:b/>
                                <w:color w:val="2F5597"/>
                              </w:rPr>
                              <w:t>Specific behaviours</w:t>
                            </w:r>
                          </w:p>
                        </w:tc>
                      </w:tr>
                      <w:tr w:rsidRPr="00C250AC" w:rsidTr="00C9443F" w:rsidR="00C9443F" w14:paraId="76C8DBEE" w14:textId="77777777">
                        <w:tc>
                          <w:tcPr>
                            <w:tcW w:w="5000" w:type="pct"/>
                          </w:tcPr>
                          <w:p w:rsidRDefault="00C9443F" w:rsidR="00C9443F" w:rsidP="00C9443F" w14:paraId="26811B31" w14:textId="77777777">
                            <w:pPr>
                              <w:pStyle w:val="Parts"/>
                              <w:rPr>
                                <w:color w:val="003366"/>
                              </w:rPr>
                            </w:pPr>
                            <w:r w:rsidRPr="00C250AC">
                              <w:rPr>
                                <w:color w:val="003366"/>
                              </w:rPr>
                              <w:sym w:char="F0FC" w:font="Wingdings"/>
                            </w:r>
                            <w:r w:rsidRPr="00C250AC">
                              <w:rPr>
                                <w:color w:val="003366"/>
                              </w:rPr>
                              <w:t xml:space="preserve"> </w:t>
                            </w:r>
                            <w:r>
                              <w:rPr>
                                <w:color w:val="003366"/>
                              </w:rPr>
                              <w:t>shows modified recursive rule</w:t>
                            </w:r>
                          </w:p>
                          <w:p w:rsidRDefault="00C9443F" w:rsidR="00C9443F" w:rsidP="00C9443F" w14:paraId="41FCDE2C" w14:textId="77777777">
                            <w:pPr>
                              <w:pStyle w:val="Parts"/>
                              <w:rPr>
                                <w:color w:val="003366"/>
                              </w:rPr>
                            </w:pPr>
                            <w:r>
                              <w:rPr>
                                <w:rFonts w:hAnsi="Wingdings" w:ascii="Wingdings"/>
                                <w:color w:val="003366"/>
                              </w:rPr>
                              <w:t>ü</w:t>
                            </w:r>
                            <w:r>
                              <w:rPr>
                                <w:color w:val="003366"/>
                              </w:rPr>
                              <w:t xml:space="preserve"> new number of payments required</w:t>
                            </w:r>
                          </w:p>
                          <w:p w:rsidRPr="00C250AC" w:rsidRDefault="00C9443F" w:rsidR="00C9443F" w:rsidP="00C9443F" w14:paraId="1CE420BE" w14:textId="77777777">
                            <w:pPr>
                              <w:pStyle w:val="Parts"/>
                              <w:rPr>
                                <w:color w:val="003366"/>
                              </w:rPr>
                            </w:pPr>
                            <w:r>
                              <w:rPr>
                                <w:rFonts w:hAnsi="Wingdings" w:ascii="Wingdings"/>
                                <w:color w:val="003366"/>
                              </w:rPr>
                              <w:t>ü</w:t>
                            </w:r>
                            <w:r>
                              <w:rPr>
                                <w:color w:val="003366"/>
                              </w:rPr>
                              <w:t xml:space="preserve"> states the change in number of repayments</w:t>
                            </w:r>
                          </w:p>
                        </w:tc>
                      </w:tr>
                    </w:tbl>
                    <w:p w:rsidRDefault="00C9443F" w:rsidR="00C9443F" w:rsidP="00C9443F" w14:paraId="12AA4189" w14:textId="77777777">
                      <w:pPr>
                        <w:pStyle w:val="Part"/>
                      </w:pPr>
                    </w:p>
                  </w:txbxContent>
                </v:textbox>
              </v:shape>
            </w:pict>
          </mc:Fallback>
        </mc:AlternateContent>
      </w:r>
    </w:p>
    <w:p w:rsidRDefault="00361203" w:rsidR="00361203" w14:paraId="44149D5C" w14:textId="75FE60B3">
      <w:pPr>
        <w:spacing w:line="259" w:after="160" w:lineRule="auto"/>
        <w:contextualSpacing w:val="0"/>
        <w:rPr>
          <w:b/>
          <w:szCs w:val="24"/>
          <w:lang w:val="en-US"/>
        </w:rPr>
      </w:pPr>
      <w:r>
        <w:br w:type="page"/>
      </w:r>
    </w:p>
    <w:p w:rsidRDefault="00361203" w:rsidR="00361203" w:rsidP="00361203" w14:paraId="3AD0AC30" w14:textId="3E28CA95">
      <w:pPr>
        <w:pStyle w:val="QNum"/>
      </w:pPr>
      <w:r>
        <w:lastRenderedPageBreak/>
        <w:t>Question 10</w:t>
      </w:r>
      <w:r>
        <w:tab/>
        <w:t>(10 marks)</w:t>
      </w:r>
    </w:p>
    <w:p w:rsidRDefault="00361203" w:rsidR="00361203" w:rsidP="00C9443F" w14:paraId="64347AD6" w14:textId="77777777">
      <w:pPr>
        <w:rPr>
          <w:rFonts w:eastAsiaTheme="minorEastAsia"/>
        </w:rPr>
      </w:pPr>
      <w:r>
        <w:t xml:space="preserve">The table below shows the a</w:t>
      </w:r>
      <w:sdt>
        <w:sdtPr>
          <w:tag w:val="goog_rdk_4"/>
        </w:sdtPr>
        <w:sdtContent>
          <w:commentRangeStart w:id="4"/>
        </w:sdtContent>
      </w:sdt>
      <w:r>
        <w:t xml:space="preserve">verag</w:t>
      </w:r>
      <w:commentRangeEnd w:id="4"/>
      <w:r>
        <w:rPr>
          <w:rStyle w:val="CommentReference"/>
        </w:rPr>
        <w:commentReference w:id="4"/>
      </w:r>
      <w:r>
        <w:t xml:space="preserve">e lifespan </w:t>
      </w:r>
      <m:oMath>
        <m:r>
          <w:rPr>
            <w:rFonts w:hAnsi="Cambria Math" w:ascii="Cambria Math"/>
          </w:rPr>
          <m:t>L</m:t>
        </m:r>
      </m:oMath>
      <w:r>
        <w:rPr>
          <w:rFonts w:eastAsiaTheme="minorEastAsia"/>
        </w:rPr>
        <w:t xml:space="preserve"> years and the average adult weight </w:t>
      </w:r>
      <m:oMath>
        <m:r>
          <w:rPr>
            <w:rFonts w:eastAsiaTheme="minorEastAsia" w:hAnsi="Cambria Math" w:ascii="Cambria Math"/>
          </w:rPr>
          <m:t>W</m:t>
        </m:r>
      </m:oMath>
      <w:r>
        <w:rPr>
          <w:rFonts w:eastAsiaTheme="minorEastAsia"/>
        </w:rPr>
        <w:t xml:space="preserve"> kg of male dogs for a variety of breeds.</w:t>
      </w:r>
    </w:p>
    <w:p w:rsidRDefault="00361203" w:rsidR="00361203" w:rsidP="00C9443F" w14:paraId="4C5955DC" w14:textId="77777777">
      <w:pPr>
        <w:rPr>
          <w:rFonts w:eastAsiaTheme="minorEastAsia"/>
        </w:rPr>
      </w:pPr>
    </w:p>
    <w:tbl>
      <w:tblPr>
        <w:tblStyle w:val="TableGrid"/>
        <w:tblW w:w="0" w:type="auto"/>
        <w:tblInd w:w="1459" w:type="dxa"/>
        <w:tblLook w:firstRow="1" w:firstColumn="1" w:noHBand="0" w:val="04A0" w:lastRow="0" w:lastColumn="0" w:noVBand="1"/>
      </w:tblPr>
      <w:tblGrid>
        <w:gridCol w:w="2405"/>
        <w:gridCol w:w="1843"/>
        <w:gridCol w:w="2126"/>
      </w:tblGrid>
      <w:tr w:rsidTr="00C9443F" w:rsidR="00361203" w14:paraId="35A71BE6" w14:textId="77777777">
        <w:trPr>
          <w:trHeight w:val="340"/>
        </w:trPr>
        <w:tc>
          <w:tcPr>
            <w:tcW w:w="2405" w:type="dxa"/>
            <w:vAlign w:val="center"/>
          </w:tcPr>
          <w:p w:rsidRDefault="00361203" w:rsidR="00361203" w:rsidP="00C9443F" w14:paraId="1A3FA4E7" w14:textId="77777777">
            <w:pPr>
              <w:rPr>
                <w:rFonts w:eastAsiaTheme="minorEastAsia"/>
              </w:rPr>
            </w:pPr>
            <w:r>
              <w:rPr>
                <w:rFonts w:eastAsiaTheme="minorEastAsia"/>
              </w:rPr>
              <w:t>Breed</w:t>
            </w:r>
          </w:p>
        </w:tc>
        <w:tc>
          <w:tcPr>
            <w:tcW w:w="1843" w:type="dxa"/>
            <w:vAlign w:val="center"/>
          </w:tcPr>
          <w:p w:rsidRDefault="00361203" w:rsidR="00361203" w:rsidP="00C9443F" w14:paraId="16A5EC71" w14:textId="77777777">
            <w:pPr>
              <w:jc w:val="center"/>
              <w:rPr>
                <w:rFonts w:eastAsiaTheme="minorEastAsia"/>
              </w:rPr>
            </w:pPr>
            <w:r>
              <w:rPr>
                <w:rFonts w:eastAsiaTheme="minorEastAsia"/>
              </w:rPr>
              <w:t xml:space="preserve">Weight </w:t>
            </w:r>
            <m:oMath>
              <m:r>
                <w:rPr>
                  <w:rFonts w:eastAsiaTheme="minorEastAsia" w:hAnsi="Cambria Math" w:ascii="Cambria Math"/>
                </w:rPr>
                <m:t>W</m:t>
              </m:r>
            </m:oMath>
            <w:r>
              <w:rPr>
                <w:rFonts w:eastAsiaTheme="minorEastAsia"/>
              </w:rPr>
              <w:t xml:space="preserve"> (kg)</w:t>
            </w:r>
          </w:p>
        </w:tc>
        <w:tc>
          <w:tcPr>
            <w:tcW w:w="2126" w:type="dxa"/>
            <w:vAlign w:val="center"/>
          </w:tcPr>
          <w:p w:rsidRDefault="00361203" w:rsidR="00361203" w:rsidP="00C9443F" w14:paraId="766C5934" w14:textId="77777777">
            <w:pPr>
              <w:jc w:val="center"/>
              <w:rPr>
                <w:rFonts w:eastAsiaTheme="minorEastAsia"/>
              </w:rPr>
            </w:pPr>
            <w:r>
              <w:rPr>
                <w:rFonts w:eastAsiaTheme="minorEastAsia"/>
              </w:rPr>
              <w:t xml:space="preserve">Lifespan </w:t>
            </w:r>
            <m:oMath>
              <m:r>
                <w:rPr>
                  <w:rFonts w:eastAsiaTheme="minorEastAsia" w:hAnsi="Cambria Math" w:ascii="Cambria Math"/>
                </w:rPr>
                <m:t>L</m:t>
              </m:r>
            </m:oMath>
            <w:r>
              <w:rPr>
                <w:rFonts w:eastAsiaTheme="minorEastAsia"/>
              </w:rPr>
              <w:t xml:space="preserve"> (years)</w:t>
            </w:r>
          </w:p>
        </w:tc>
      </w:tr>
      <w:tr w:rsidTr="00C9443F" w:rsidR="00361203" w14:paraId="0ACC5DD6" w14:textId="77777777">
        <w:trPr>
          <w:trHeight w:val="340"/>
        </w:trPr>
        <w:tc>
          <w:tcPr>
            <w:tcW w:w="2405" w:type="dxa"/>
            <w:vAlign w:val="center"/>
          </w:tcPr>
          <w:p w:rsidRDefault="00361203" w:rsidR="00361203" w:rsidP="00C9443F" w14:paraId="66E611B5" w14:textId="77777777">
            <w:pPr>
              <w:rPr>
                <w:rFonts w:eastAsiaTheme="minorEastAsia"/>
              </w:rPr>
            </w:pPr>
            <w:r>
              <w:rPr>
                <w:rFonts w:eastAsiaTheme="minorEastAsia"/>
              </w:rPr>
              <w:t>English Setter</w:t>
            </w:r>
          </w:p>
        </w:tc>
        <w:tc>
          <w:tcPr>
            <w:tcW w:w="1843" w:type="dxa"/>
            <w:vAlign w:val="center"/>
          </w:tcPr>
          <w:p w:rsidRPr="007C0F6E" w:rsidRDefault="00361203" w:rsidR="00361203" w:rsidP="00C9443F" w14:paraId="23422DB7" w14:textId="77777777">
            <w:pPr>
              <w:jc w:val="center"/>
              <w:rPr>
                <w:rFonts w:eastAsiaTheme="minorEastAsia" w:hAnsi="Cambria Math" w:ascii="Cambria Math"/>
                <w:oMath/>
              </w:rPr>
            </w:pPr>
            <m:oMathPara>
              <m:oMath>
                <m:r>
                  <w:rPr>
                    <w:rFonts w:eastAsiaTheme="minorEastAsia" w:hAnsi="Cambria Math" w:ascii="Cambria Math"/>
                  </w:rPr>
                  <m:t>33.1</m:t>
                </m:r>
              </m:oMath>
            </m:oMathPara>
          </w:p>
        </w:tc>
        <w:tc>
          <w:tcPr>
            <w:tcW w:w="2126" w:type="dxa"/>
            <w:vAlign w:val="center"/>
          </w:tcPr>
          <w:p w:rsidRPr="007C0F6E" w:rsidRDefault="00361203" w:rsidR="00361203" w:rsidP="00C9443F" w14:paraId="3CE07A9B" w14:textId="77777777">
            <w:pPr>
              <w:jc w:val="center"/>
              <w:rPr>
                <w:rFonts w:eastAsiaTheme="minorEastAsia" w:hAnsi="Cambria Math" w:ascii="Cambria Math"/>
                <w:oMath/>
              </w:rPr>
            </w:pPr>
            <m:oMathPara>
              <m:oMath>
                <m:r>
                  <w:rPr>
                    <w:rFonts w:eastAsiaTheme="minorEastAsia" w:hAnsi="Cambria Math" w:ascii="Cambria Math"/>
                  </w:rPr>
                  <m:t>11.2</m:t>
                </m:r>
              </m:oMath>
            </m:oMathPara>
          </w:p>
        </w:tc>
      </w:tr>
      <w:tr w:rsidTr="00C9443F" w:rsidR="00361203" w14:paraId="364F9BC3" w14:textId="77777777">
        <w:trPr>
          <w:trHeight w:val="340"/>
        </w:trPr>
        <w:tc>
          <w:tcPr>
            <w:tcW w:w="2405" w:type="dxa"/>
            <w:vAlign w:val="center"/>
          </w:tcPr>
          <w:p w:rsidRDefault="00361203" w:rsidR="00361203" w:rsidP="00C9443F" w14:paraId="5D387FD5" w14:textId="77777777">
            <w:pPr>
              <w:rPr>
                <w:rFonts w:eastAsiaTheme="minorEastAsia"/>
              </w:rPr>
            </w:pPr>
            <w:r>
              <w:rPr>
                <w:rFonts w:eastAsiaTheme="minorEastAsia"/>
              </w:rPr>
              <w:t>Jack Russell</w:t>
            </w:r>
          </w:p>
        </w:tc>
        <w:tc>
          <w:tcPr>
            <w:tcW w:w="1843" w:type="dxa"/>
            <w:vAlign w:val="center"/>
          </w:tcPr>
          <w:p w:rsidRPr="007C0F6E" w:rsidRDefault="00361203" w:rsidR="00361203" w:rsidP="00C9443F" w14:paraId="5B8CE4D8" w14:textId="77777777">
            <w:pPr>
              <w:jc w:val="center"/>
              <w:rPr>
                <w:rFonts w:eastAsiaTheme="minorEastAsia" w:hAnsi="Cambria Math" w:ascii="Cambria Math"/>
                <w:oMath/>
              </w:rPr>
            </w:pPr>
            <m:oMathPara>
              <m:oMath>
                <m:r>
                  <w:rPr>
                    <w:rFonts w:eastAsiaTheme="minorEastAsia" w:hAnsi="Cambria Math" w:ascii="Cambria Math"/>
                  </w:rPr>
                  <m:t>5.8</m:t>
                </m:r>
              </m:oMath>
            </m:oMathPara>
          </w:p>
        </w:tc>
        <w:tc>
          <w:tcPr>
            <w:tcW w:w="2126" w:type="dxa"/>
            <w:vAlign w:val="center"/>
          </w:tcPr>
          <w:p w:rsidRPr="007C0F6E" w:rsidRDefault="00361203" w:rsidR="00361203" w:rsidP="00C9443F" w14:paraId="473423D6" w14:textId="77777777">
            <w:pPr>
              <w:jc w:val="center"/>
              <w:rPr>
                <w:rFonts w:eastAsiaTheme="minorEastAsia" w:hAnsi="Cambria Math" w:ascii="Cambria Math"/>
                <w:oMath/>
              </w:rPr>
            </w:pPr>
            <m:oMathPara>
              <m:oMath>
                <m:r>
                  <w:rPr>
                    <w:rFonts w:eastAsiaTheme="minorEastAsia" w:hAnsi="Cambria Math" w:ascii="Cambria Math"/>
                  </w:rPr>
                  <m:t>13.7</m:t>
                </m:r>
              </m:oMath>
            </m:oMathPara>
          </w:p>
        </w:tc>
      </w:tr>
      <w:tr w:rsidTr="00C9443F" w:rsidR="00361203" w14:paraId="3BB56EC4" w14:textId="77777777">
        <w:trPr>
          <w:trHeight w:val="340"/>
        </w:trPr>
        <w:tc>
          <w:tcPr>
            <w:tcW w:w="2405" w:type="dxa"/>
            <w:vAlign w:val="center"/>
          </w:tcPr>
          <w:p w:rsidRDefault="00361203" w:rsidR="00361203" w:rsidP="00C9443F" w14:paraId="27176B92" w14:textId="77777777">
            <w:pPr>
              <w:rPr>
                <w:rFonts w:eastAsiaTheme="minorEastAsia"/>
              </w:rPr>
            </w:pPr>
            <w:r>
              <w:rPr>
                <w:rFonts w:eastAsiaTheme="minorEastAsia"/>
              </w:rPr>
              <w:t>Saint Bernard</w:t>
            </w:r>
          </w:p>
        </w:tc>
        <w:tc>
          <w:tcPr>
            <w:tcW w:w="1843" w:type="dxa"/>
            <w:vAlign w:val="center"/>
          </w:tcPr>
          <w:p w:rsidRPr="007C0F6E" w:rsidRDefault="00361203" w:rsidR="00361203" w:rsidP="00C9443F" w14:paraId="488690D0" w14:textId="77777777">
            <w:pPr>
              <w:jc w:val="center"/>
              <w:rPr>
                <w:rFonts w:eastAsiaTheme="minorEastAsia" w:hAnsi="Cambria Math" w:ascii="Cambria Math"/>
                <w:oMath/>
              </w:rPr>
            </w:pPr>
            <m:oMathPara>
              <m:oMath>
                <m:r>
                  <w:rPr>
                    <w:rFonts w:eastAsiaTheme="minorEastAsia" w:hAnsi="Cambria Math" w:ascii="Cambria Math"/>
                  </w:rPr>
                  <m:t>43.5</m:t>
                </m:r>
              </m:oMath>
            </m:oMathPara>
          </w:p>
        </w:tc>
        <w:tc>
          <w:tcPr>
            <w:tcW w:w="2126" w:type="dxa"/>
            <w:vAlign w:val="center"/>
          </w:tcPr>
          <w:p w:rsidRPr="007C0F6E" w:rsidRDefault="00361203" w:rsidR="00361203" w:rsidP="00C9443F" w14:paraId="6D6E4E0E" w14:textId="77777777">
            <w:pPr>
              <w:jc w:val="center"/>
              <w:rPr>
                <w:rFonts w:eastAsiaTheme="minorEastAsia" w:hAnsi="Cambria Math" w:ascii="Cambria Math"/>
                <w:oMath/>
              </w:rPr>
            </w:pPr>
            <m:oMathPara>
              <m:oMath>
                <m:r>
                  <w:rPr>
                    <w:rFonts w:eastAsiaTheme="minorEastAsia" w:hAnsi="Cambria Math" w:ascii="Cambria Math"/>
                  </w:rPr>
                  <m:t>8.9</m:t>
                </m:r>
              </m:oMath>
            </m:oMathPara>
          </w:p>
        </w:tc>
      </w:tr>
      <w:tr w:rsidTr="00C9443F" w:rsidR="00361203" w14:paraId="2F150C88" w14:textId="77777777">
        <w:trPr>
          <w:trHeight w:val="340"/>
        </w:trPr>
        <w:tc>
          <w:tcPr>
            <w:tcW w:w="2405" w:type="dxa"/>
            <w:vAlign w:val="center"/>
          </w:tcPr>
          <w:p w:rsidRDefault="00361203" w:rsidR="00361203" w:rsidP="00C9443F" w14:paraId="3A671C76" w14:textId="77777777">
            <w:pPr>
              <w:rPr>
                <w:rFonts w:eastAsiaTheme="minorEastAsia"/>
              </w:rPr>
            </w:pPr>
            <w:r>
              <w:rPr>
                <w:rFonts w:eastAsiaTheme="minorEastAsia"/>
              </w:rPr>
              <w:t>Chihuahua</w:t>
            </w:r>
          </w:p>
        </w:tc>
        <w:tc>
          <w:tcPr>
            <w:tcW w:w="1843" w:type="dxa"/>
            <w:vAlign w:val="center"/>
          </w:tcPr>
          <w:p w:rsidRPr="007C0F6E" w:rsidRDefault="00361203" w:rsidR="00361203" w:rsidP="00C9443F" w14:paraId="20BBAABE" w14:textId="77777777">
            <w:pPr>
              <w:jc w:val="center"/>
              <w:rPr>
                <w:rFonts w:eastAsiaTheme="minorEastAsia" w:hAnsi="Cambria Math" w:ascii="Cambria Math"/>
                <w:oMath/>
              </w:rPr>
            </w:pPr>
            <m:oMathPara>
              <m:oMath>
                <m:r>
                  <w:rPr>
                    <w:rFonts w:eastAsiaTheme="minorEastAsia" w:hAnsi="Cambria Math" w:ascii="Cambria Math"/>
                  </w:rPr>
                  <m:t>2.2</m:t>
                </m:r>
              </m:oMath>
            </m:oMathPara>
          </w:p>
        </w:tc>
        <w:tc>
          <w:tcPr>
            <w:tcW w:w="2126" w:type="dxa"/>
            <w:vAlign w:val="center"/>
          </w:tcPr>
          <w:p w:rsidRPr="007C0F6E" w:rsidRDefault="00361203" w:rsidR="00361203" w:rsidP="00C9443F" w14:paraId="5A9206A0" w14:textId="77777777">
            <w:pPr>
              <w:jc w:val="center"/>
              <w:rPr>
                <w:rFonts w:eastAsiaTheme="minorEastAsia" w:hAnsi="Cambria Math" w:ascii="Cambria Math"/>
                <w:oMath/>
              </w:rPr>
            </w:pPr>
            <m:oMathPara>
              <m:oMath>
                <m:r>
                  <w:rPr>
                    <w:rFonts w:eastAsiaTheme="minorEastAsia" w:hAnsi="Cambria Math" w:ascii="Cambria Math"/>
                  </w:rPr>
                  <m:t>15.8</m:t>
                </m:r>
              </m:oMath>
            </m:oMathPara>
          </w:p>
        </w:tc>
      </w:tr>
      <w:tr w:rsidTr="00C9443F" w:rsidR="00361203" w14:paraId="0D3BE962" w14:textId="77777777">
        <w:trPr>
          <w:trHeight w:val="340"/>
        </w:trPr>
        <w:tc>
          <w:tcPr>
            <w:tcW w:w="2405" w:type="dxa"/>
            <w:vAlign w:val="center"/>
          </w:tcPr>
          <w:p w:rsidRDefault="00361203" w:rsidR="00361203" w:rsidP="00C9443F" w14:paraId="558E802B" w14:textId="77777777">
            <w:pPr>
              <w:rPr>
                <w:rFonts w:eastAsiaTheme="minorEastAsia"/>
              </w:rPr>
            </w:pPr>
            <w:r>
              <w:rPr>
                <w:rFonts w:eastAsiaTheme="minorEastAsia"/>
              </w:rPr>
              <w:t>Beagle</w:t>
            </w:r>
          </w:p>
        </w:tc>
        <w:tc>
          <w:tcPr>
            <w:tcW w:w="1843" w:type="dxa"/>
            <w:vAlign w:val="center"/>
          </w:tcPr>
          <w:p w:rsidRPr="007C0F6E" w:rsidRDefault="00361203" w:rsidR="00361203" w:rsidP="00C9443F" w14:paraId="56D7C564" w14:textId="77777777">
            <w:pPr>
              <w:jc w:val="center"/>
              <w:rPr>
                <w:rFonts w:eastAsiaTheme="minorEastAsia" w:hAnsi="Cambria Math" w:ascii="Cambria Math"/>
                <w:oMath/>
              </w:rPr>
            </w:pPr>
            <m:oMathPara>
              <m:oMath>
                <m:r>
                  <w:rPr>
                    <w:rFonts w:eastAsiaTheme="minorEastAsia" w:hAnsi="Cambria Math" w:ascii="Cambria Math"/>
                  </w:rPr>
                  <m:t>9.5</m:t>
                </m:r>
              </m:oMath>
            </m:oMathPara>
          </w:p>
        </w:tc>
        <w:tc>
          <w:tcPr>
            <w:tcW w:w="2126" w:type="dxa"/>
            <w:vAlign w:val="center"/>
          </w:tcPr>
          <w:p w:rsidRPr="007C0F6E" w:rsidRDefault="00361203" w:rsidR="00361203" w:rsidP="00C9443F" w14:paraId="2EBC6A04" w14:textId="77777777">
            <w:pPr>
              <w:jc w:val="center"/>
              <w:rPr>
                <w:rFonts w:eastAsiaTheme="minorEastAsia" w:hAnsi="Cambria Math" w:ascii="Cambria Math"/>
                <w:oMath/>
              </w:rPr>
            </w:pPr>
            <m:oMathPara>
              <m:oMath>
                <m:r>
                  <w:rPr>
                    <w:rFonts w:eastAsiaTheme="minorEastAsia" w:hAnsi="Cambria Math" w:ascii="Cambria Math"/>
                  </w:rPr>
                  <m:t>13.1</m:t>
                </m:r>
              </m:oMath>
            </m:oMathPara>
          </w:p>
        </w:tc>
      </w:tr>
      <w:tr w:rsidTr="00C9443F" w:rsidR="00361203" w14:paraId="46F2FA55" w14:textId="77777777">
        <w:trPr>
          <w:trHeight w:val="340"/>
        </w:trPr>
        <w:tc>
          <w:tcPr>
            <w:tcW w:w="2405" w:type="dxa"/>
            <w:vAlign w:val="center"/>
          </w:tcPr>
          <w:p w:rsidRDefault="00361203" w:rsidR="00361203" w:rsidP="00C9443F" w14:paraId="4E75047B" w14:textId="77777777">
            <w:pPr>
              <w:rPr>
                <w:rFonts w:eastAsiaTheme="minorEastAsia"/>
              </w:rPr>
            </w:pPr>
            <w:r>
              <w:rPr>
                <w:rFonts w:eastAsiaTheme="minorEastAsia"/>
              </w:rPr>
              <w:t>Bullmastiff</w:t>
            </w:r>
          </w:p>
        </w:tc>
        <w:tc>
          <w:tcPr>
            <w:tcW w:w="1843" w:type="dxa"/>
            <w:vAlign w:val="center"/>
          </w:tcPr>
          <w:p w:rsidRPr="007C0F6E" w:rsidRDefault="00361203" w:rsidR="00361203" w:rsidP="00C9443F" w14:paraId="7A39BF24" w14:textId="77777777">
            <w:pPr>
              <w:jc w:val="center"/>
              <w:rPr>
                <w:rFonts w:eastAsiaTheme="minorEastAsia" w:hAnsi="Cambria Math" w:ascii="Cambria Math"/>
                <w:oMath/>
              </w:rPr>
            </w:pPr>
            <m:oMathPara>
              <m:oMath>
                <m:r>
                  <w:rPr>
                    <w:rFonts w:eastAsiaTheme="minorEastAsia" w:hAnsi="Cambria Math" w:ascii="Cambria Math"/>
                  </w:rPr>
                  <m:t>54.6</m:t>
                </m:r>
              </m:oMath>
            </m:oMathPara>
          </w:p>
        </w:tc>
        <w:tc>
          <w:tcPr>
            <w:tcW w:w="2126" w:type="dxa"/>
            <w:vAlign w:val="center"/>
          </w:tcPr>
          <w:p w:rsidRPr="007C0F6E" w:rsidRDefault="00361203" w:rsidR="00361203" w:rsidP="00C9443F" w14:paraId="1466CDD4" w14:textId="77777777">
            <w:pPr>
              <w:jc w:val="center"/>
              <w:rPr>
                <w:rFonts w:eastAsiaTheme="minorEastAsia" w:hAnsi="Cambria Math" w:ascii="Cambria Math"/>
                <w:oMath/>
              </w:rPr>
            </w:pPr>
            <m:oMathPara>
              <m:oMath>
                <m:r>
                  <w:rPr>
                    <w:rFonts w:eastAsiaTheme="minorEastAsia" w:hAnsi="Cambria Math" w:ascii="Cambria Math"/>
                  </w:rPr>
                  <m:t>8.3</m:t>
                </m:r>
              </m:oMath>
            </m:oMathPara>
          </w:p>
        </w:tc>
      </w:tr>
      <w:tr w:rsidTr="00C9443F" w:rsidR="00361203" w14:paraId="18BB4DFB" w14:textId="77777777">
        <w:trPr>
          <w:trHeight w:val="340"/>
        </w:trPr>
        <w:tc>
          <w:tcPr>
            <w:tcW w:w="2405" w:type="dxa"/>
            <w:vAlign w:val="center"/>
          </w:tcPr>
          <w:p w:rsidRDefault="00361203" w:rsidR="00361203" w:rsidP="00C9443F" w14:paraId="727A712F" w14:textId="77777777">
            <w:pPr>
              <w:rPr>
                <w:rFonts w:eastAsiaTheme="minorEastAsia"/>
              </w:rPr>
            </w:pPr>
            <w:r>
              <w:rPr>
                <w:rFonts w:eastAsiaTheme="minorEastAsia"/>
              </w:rPr>
              <w:t>Golden Retriever</w:t>
            </w:r>
          </w:p>
        </w:tc>
        <w:tc>
          <w:tcPr>
            <w:tcW w:w="1843" w:type="dxa"/>
            <w:vAlign w:val="center"/>
          </w:tcPr>
          <w:p w:rsidRPr="007C0F6E" w:rsidRDefault="00361203" w:rsidR="00361203" w:rsidP="00C9443F" w14:paraId="5E54FDE6" w14:textId="77777777">
            <w:pPr>
              <w:jc w:val="center"/>
              <w:rPr>
                <w:rFonts w:eastAsiaTheme="minorEastAsia" w:hAnsi="Cambria Math" w:ascii="Cambria Math"/>
                <w:oMath/>
              </w:rPr>
            </w:pPr>
            <m:oMathPara>
              <m:oMath>
                <m:r>
                  <w:rPr>
                    <w:rFonts w:eastAsiaTheme="minorEastAsia" w:hAnsi="Cambria Math" w:ascii="Cambria Math"/>
                  </w:rPr>
                  <m:t>31.7</m:t>
                </m:r>
              </m:oMath>
            </m:oMathPara>
          </w:p>
        </w:tc>
        <w:tc>
          <w:tcPr>
            <w:tcW w:w="2126" w:type="dxa"/>
            <w:vAlign w:val="center"/>
          </w:tcPr>
          <w:p w:rsidRPr="007C0F6E" w:rsidRDefault="00361203" w:rsidR="00361203" w:rsidP="00C9443F" w14:paraId="7D9D5B0F" w14:textId="77777777">
            <w:pPr>
              <w:jc w:val="center"/>
              <w:rPr>
                <w:rFonts w:eastAsiaTheme="minorEastAsia" w:hAnsi="Cambria Math" w:ascii="Cambria Math"/>
                <w:oMath/>
              </w:rPr>
            </w:pPr>
            <m:oMathPara>
              <m:oMath>
                <m:r>
                  <w:rPr>
                    <w:rFonts w:eastAsiaTheme="minorEastAsia" w:hAnsi="Cambria Math" w:ascii="Cambria Math"/>
                  </w:rPr>
                  <m:t>11.6</m:t>
                </m:r>
              </m:oMath>
            </m:oMathPara>
          </w:p>
        </w:tc>
      </w:tr>
      <w:tr w:rsidTr="00C9443F" w:rsidR="00361203" w14:paraId="4935C41F" w14:textId="77777777">
        <w:trPr>
          <w:trHeight w:val="340"/>
        </w:trPr>
        <w:tc>
          <w:tcPr>
            <w:tcW w:w="2405" w:type="dxa"/>
            <w:vAlign w:val="center"/>
          </w:tcPr>
          <w:p w:rsidRDefault="00361203" w:rsidR="00361203" w:rsidP="00C9443F" w14:paraId="64AB4FA7" w14:textId="77777777">
            <w:pPr>
              <w:rPr>
                <w:rFonts w:eastAsiaTheme="minorEastAsia"/>
              </w:rPr>
            </w:pPr>
            <w:r>
              <w:rPr>
                <w:rFonts w:eastAsiaTheme="minorEastAsia"/>
              </w:rPr>
              <w:t>Border Collie</w:t>
            </w:r>
          </w:p>
        </w:tc>
        <w:tc>
          <w:tcPr>
            <w:tcW w:w="1843" w:type="dxa"/>
            <w:vAlign w:val="center"/>
          </w:tcPr>
          <w:p w:rsidRPr="007C0F6E" w:rsidRDefault="00361203" w:rsidR="00361203" w:rsidP="00C9443F" w14:paraId="1B1B9FB9" w14:textId="77777777">
            <w:pPr>
              <w:jc w:val="center"/>
              <w:rPr>
                <w:rFonts w:eastAsiaTheme="minorEastAsia" w:hAnsi="Cambria Math" w:ascii="Cambria Math"/>
                <w:oMath/>
              </w:rPr>
            </w:pPr>
            <m:oMathPara>
              <m:oMath>
                <m:r>
                  <w:rPr>
                    <w:rFonts w:eastAsiaTheme="minorEastAsia" w:hAnsi="Cambria Math" w:ascii="Cambria Math"/>
                  </w:rPr>
                  <m:t>16.5</m:t>
                </m:r>
              </m:oMath>
            </m:oMathPara>
          </w:p>
        </w:tc>
        <w:tc>
          <w:tcPr>
            <w:tcW w:w="2126" w:type="dxa"/>
            <w:vAlign w:val="center"/>
          </w:tcPr>
          <w:p w:rsidRPr="007C0F6E" w:rsidRDefault="00361203" w:rsidR="00361203" w:rsidP="00C9443F" w14:paraId="0DCB3ED2" w14:textId="77777777">
            <w:pPr>
              <w:jc w:val="center"/>
              <w:rPr>
                <w:rFonts w:eastAsiaTheme="minorEastAsia" w:hAnsi="Cambria Math" w:ascii="Cambria Math"/>
                <w:oMath/>
              </w:rPr>
            </w:pPr>
            <m:oMathPara>
              <m:oMath>
                <m:r>
                  <w:rPr>
                    <w:rFonts w:eastAsiaTheme="minorEastAsia" w:hAnsi="Cambria Math" w:ascii="Cambria Math"/>
                  </w:rPr>
                  <m:t>13.2</m:t>
                </m:r>
              </m:oMath>
            </m:oMathPara>
          </w:p>
        </w:tc>
      </w:tr>
      <w:tr w:rsidTr="00C9443F" w:rsidR="00361203" w14:paraId="521E6931" w14:textId="77777777">
        <w:trPr>
          <w:trHeight w:val="340"/>
        </w:trPr>
        <w:tc>
          <w:tcPr>
            <w:tcW w:w="2405" w:type="dxa"/>
            <w:vAlign w:val="center"/>
          </w:tcPr>
          <w:p w:rsidRDefault="00361203" w:rsidR="00361203" w:rsidP="00C9443F" w14:paraId="2EB1BE31" w14:textId="77777777">
            <w:pPr>
              <w:rPr>
                <w:rFonts w:eastAsiaTheme="minorEastAsia"/>
              </w:rPr>
            </w:pPr>
            <w:r>
              <w:rPr>
                <w:rFonts w:eastAsiaTheme="minorEastAsia"/>
              </w:rPr>
              <w:t>German Shepherd</w:t>
            </w:r>
          </w:p>
        </w:tc>
        <w:tc>
          <w:tcPr>
            <w:tcW w:w="1843" w:type="dxa"/>
            <w:vAlign w:val="center"/>
          </w:tcPr>
          <w:p w:rsidRPr="007C0F6E" w:rsidRDefault="00361203" w:rsidR="00361203" w:rsidP="00C9443F" w14:paraId="73DA2AF9" w14:textId="77777777">
            <w:pPr>
              <w:jc w:val="center"/>
              <w:rPr>
                <w:rFonts w:eastAsiaTheme="minorEastAsia" w:hAnsi="Cambria Math" w:ascii="Cambria Math"/>
                <w:oMath/>
              </w:rPr>
            </w:pPr>
            <m:oMathPara>
              <m:oMath>
                <m:r>
                  <w:rPr>
                    <w:rFonts w:eastAsiaTheme="minorEastAsia" w:hAnsi="Cambria Math" w:ascii="Cambria Math"/>
                  </w:rPr>
                  <m:t>34.3</m:t>
                </m:r>
              </m:oMath>
            </m:oMathPara>
          </w:p>
        </w:tc>
        <w:tc>
          <w:tcPr>
            <w:tcW w:w="2126" w:type="dxa"/>
            <w:vAlign w:val="center"/>
          </w:tcPr>
          <w:p w:rsidRPr="007C0F6E" w:rsidRDefault="00361203" w:rsidR="00361203" w:rsidP="00C9443F" w14:paraId="13AF961C" w14:textId="77777777">
            <w:pPr>
              <w:jc w:val="center"/>
              <w:rPr>
                <w:rFonts w:eastAsiaTheme="minorEastAsia" w:hAnsi="Cambria Math" w:ascii="Cambria Math"/>
                <w:oMath/>
              </w:rPr>
            </w:pPr>
            <m:oMathPara>
              <m:oMath>
                <m:r>
                  <w:rPr>
                    <w:rFonts w:eastAsiaTheme="minorEastAsia" w:hAnsi="Cambria Math" w:ascii="Cambria Math"/>
                  </w:rPr>
                  <m:t>10.5</m:t>
                </m:r>
              </m:oMath>
            </m:oMathPara>
          </w:p>
        </w:tc>
      </w:tr>
      <w:tr w:rsidTr="00C9443F" w:rsidR="00361203" w14:paraId="277C9466" w14:textId="77777777">
        <w:trPr>
          <w:trHeight w:val="340"/>
        </w:trPr>
        <w:tc>
          <w:tcPr>
            <w:tcW w:w="2405" w:type="dxa"/>
            <w:vAlign w:val="center"/>
          </w:tcPr>
          <w:p w:rsidRDefault="00361203" w:rsidR="00361203" w:rsidP="00C9443F" w14:paraId="73B65F67" w14:textId="77777777">
            <w:pPr>
              <w:rPr>
                <w:rFonts w:eastAsiaTheme="minorEastAsia"/>
              </w:rPr>
            </w:pPr>
            <w:r>
              <w:rPr>
                <w:rFonts w:eastAsiaTheme="minorEastAsia"/>
              </w:rPr>
              <w:t>Spaniel</w:t>
            </w:r>
          </w:p>
        </w:tc>
        <w:tc>
          <w:tcPr>
            <w:tcW w:w="1843" w:type="dxa"/>
            <w:vAlign w:val="center"/>
          </w:tcPr>
          <w:p w:rsidRPr="007C0F6E" w:rsidRDefault="00361203" w:rsidR="00361203" w:rsidP="00C9443F" w14:paraId="3676F41F" w14:textId="77777777">
            <w:pPr>
              <w:jc w:val="center"/>
              <w:rPr>
                <w:rFonts w:eastAsiaTheme="minorEastAsia" w:hAnsi="Cambria Math" w:ascii="Cambria Math"/>
                <w:oMath/>
              </w:rPr>
            </w:pPr>
            <m:oMathPara>
              <m:oMath>
                <m:r>
                  <w:rPr>
                    <w:rFonts w:eastAsiaTheme="minorEastAsia" w:hAnsi="Cambria Math" w:ascii="Cambria Math"/>
                  </w:rPr>
                  <m:t>19.4</m:t>
                </m:r>
              </m:oMath>
            </m:oMathPara>
          </w:p>
        </w:tc>
        <w:tc>
          <w:tcPr>
            <w:tcW w:w="2126" w:type="dxa"/>
            <w:vAlign w:val="center"/>
          </w:tcPr>
          <w:p w:rsidRPr="007C0F6E" w:rsidRDefault="00361203" w:rsidR="00361203" w:rsidP="00C9443F" w14:paraId="0C800CED" w14:textId="77777777">
            <w:pPr>
              <w:jc w:val="center"/>
              <w:rPr>
                <w:rFonts w:eastAsiaTheme="minorEastAsia" w:hAnsi="Cambria Math" w:ascii="Cambria Math"/>
                <w:oMath/>
              </w:rPr>
            </w:pPr>
            <m:oMathPara>
              <m:oMath>
                <m:r>
                  <w:rPr>
                    <w:rFonts w:eastAsiaTheme="minorEastAsia" w:hAnsi="Cambria Math" w:ascii="Cambria Math"/>
                  </w:rPr>
                  <m:t>12.4</m:t>
                </m:r>
              </m:oMath>
            </m:oMathPara>
          </w:p>
        </w:tc>
      </w:tr>
    </w:tbl>
    <w:p w:rsidRDefault="00361203" w:rsidR="00361203" w:rsidP="00C9443F" w14:paraId="7155DEA6" w14:textId="77777777">
      <w:pPr>
        <w:rPr>
          <w:rFonts w:eastAsiaTheme="minorEastAsia"/>
        </w:rPr>
      </w:pPr>
    </w:p>
    <w:p w:rsidRDefault="00361203" w:rsidR="00361203" w:rsidP="00C9443F" w14:paraId="064B7F18" w14:textId="77777777">
      <w:pPr>
        <w:rPr>
          <w:rFonts w:eastAsiaTheme="minorEastAsia"/>
        </w:rPr>
      </w:pPr>
    </w:p>
    <w:p w:rsidRDefault="00361203" w:rsidR="00361203" w:rsidP="00C9443F" w14:paraId="195767B4" w14:textId="77777777">
      <w:pPr>
        <w:pStyle w:val="Parta"/>
      </w:pPr>
      <w:r>
        <w:t>(a)</w:t>
      </w:r>
      <w:r>
        <w:tab/>
        <w:t>Complete the scatterplot below.</w:t>
      </w:r>
      <w:r>
        <w:tab/>
        <w:t>(2 marks)</w:t>
      </w:r>
    </w:p>
    <w:p w:rsidRDefault="00361203" w:rsidR="00361203" w:rsidP="00C9443F" w14:paraId="49322FC5" w14:textId="77777777">
      <w:pPr>
        <w:pStyle w:val="Parta"/>
      </w:pPr>
      <w:r>
        <w:rPr>
          <w:noProof/>
          <w:lang w:eastAsia="en-AU"/>
        </w:rPr>
        <mc:AlternateContent>
          <mc:Choice Requires="wps">
            <w:drawing>
              <wp:anchor simplePos="0" distL="114300" behindDoc="0" allowOverlap="1" relativeHeight="251670528" layoutInCell="1" wp14:anchorId="7212E9CB" distT="0" locked="0" distB="0" distR="114300" wp14:editId="5A9FFF44">
                <wp:simplePos x="0" y="0"/>
                <wp:positionH relativeFrom="column">
                  <wp:posOffset>1375410</wp:posOffset>
                </wp:positionH>
                <wp:positionV relativeFrom="paragraph">
                  <wp:posOffset>158750</wp:posOffset>
                </wp:positionV>
                <wp:extent cx="2209800" cy="908050"/>
                <wp:effectExtent r="19050" b="25400" t="0" l="0"/>
                <wp:wrapNone/>
                <wp:docPr name="Text Box 7" id="7"/>
                <wp:cNvGraphicFramePr/>
                <a:graphic xmlns:a="http://schemas.openxmlformats.org/drawingml/2006/main">
                  <a:graphicData uri="http://schemas.microsoft.com/office/word/2010/wordprocessingShape">
                    <wps:wsp>
                      <wps:cNvSpPr txBox="1"/>
                      <wps:spPr>
                        <a:xfrm>
                          <a:off x="0" y="0"/>
                          <a:ext cx="2209800" cy="908050"/>
                        </a:xfrm>
                        <a:prstGeom prst="rect">
                          <a:avLst/>
                        </a:prstGeom>
                        <a:solidFill>
                          <a:schemeClr val="bg1"/>
                        </a:solidFill>
                        <a:ln w="6350">
                          <a:solidFill>
                            <a:sysClr val="window" lastClr="FFFFFF"/>
                          </a:solidFill>
                        </a:ln>
                      </wps:spPr>
                      <wps:txbx>
                        <w:txbxContent>
                          <w:tbl>
                            <w:tblPr>
                              <w:tblStyle w:val="TableGrid"/>
                              <w:tblW w:w="4991" w:type="pct"/>
                              <w:tblLook w:firstRow="1" w:firstColumn="1" w:noHBand="0" w:val="04A0" w:lastRow="0" w:lastColumn="0" w:noVBand="1"/>
                            </w:tblPr>
                            <w:tblGrid>
                              <w:gridCol w:w="3469"/>
                            </w:tblGrid>
                            <w:tr w:rsidRPr="00C250AC" w:rsidTr="00C9443F" w:rsidR="00C9443F" w14:paraId="2AA608DF" w14:textId="77777777">
                              <w:trPr>
                                <w:trHeight w:val="255" w:hRule="exact"/>
                              </w:trPr>
                              <w:tc>
                                <w:tcPr>
                                  <w:tcW w:w="5000" w:type="pct"/>
                                  <w:shd w:val="clear" w:color="auto" w:fill="D9E2F3"/>
                                </w:tcPr>
                                <w:p w:rsidRPr="00C250AC" w:rsidRDefault="00C9443F" w:rsidR="00C9443F" w:rsidP="00C9443F" w14:paraId="66E2ECDF" w14:textId="77777777">
                                  <w:pPr>
                                    <w:pStyle w:val="Part"/>
                                    <w:jc w:val="center"/>
                                    <w:rPr>
                                      <w:b/>
                                      <w:color w:val="2F5597"/>
                                    </w:rPr>
                                  </w:pPr>
                                  <w:r w:rsidRPr="00C250AC">
                                    <w:rPr>
                                      <w:b/>
                                      <w:color w:val="2F5597"/>
                                    </w:rPr>
                                    <w:t>Solution</w:t>
                                  </w:r>
                                  <w:r>
                                    <w:rPr>
                                      <w:b/>
                                      <w:color w:val="2F5597"/>
                                    </w:rPr>
                                    <w:t xml:space="preserve"> (a)</w:t>
                                  </w:r>
                                </w:p>
                              </w:tc>
                            </w:tr>
                            <w:tr w:rsidRPr="00C250AC" w:rsidTr="00C9443F" w:rsidR="00C9443F" w14:paraId="5CE06C56" w14:textId="77777777">
                              <w:tc>
                                <w:tcPr>
                                  <w:tcW w:w="5000" w:type="pct"/>
                                  <w:tcBorders>
                                    <w:bottom w:val="single" w:sz="4" w:color="auto" w:space="0"/>
                                  </w:tcBorders>
                                </w:tcPr>
                                <w:p w:rsidRPr="00C250AC" w:rsidRDefault="00C9443F" w:rsidR="00C9443F" w:rsidP="00C9443F" w14:paraId="3EAF0F08" w14:textId="77777777">
                                  <w:pPr>
                                    <w:pStyle w:val="Parts"/>
                                    <w:rPr>
                                      <w:color w:val="003366"/>
                                    </w:rPr>
                                  </w:pPr>
                                  <w:r>
                                    <w:rPr>
                                      <w:color w:val="003366"/>
                                    </w:rPr>
                                    <w:t>See scatterplot</w:t>
                                  </w:r>
                                </w:p>
                              </w:tc>
                            </w:tr>
                            <w:tr w:rsidRPr="00C250AC" w:rsidTr="00C9443F" w:rsidR="00C9443F" w14:paraId="79ACBB27" w14:textId="77777777">
                              <w:trPr>
                                <w:trHeight w:val="255" w:hRule="exact"/>
                              </w:trPr>
                              <w:tc>
                                <w:tcPr>
                                  <w:tcW w:w="5000" w:type="pct"/>
                                  <w:shd w:val="clear" w:color="auto" w:fill="D9E2F3"/>
                                </w:tcPr>
                                <w:p w:rsidRPr="00C250AC" w:rsidRDefault="00C9443F" w:rsidR="00C9443F" w:rsidP="00C9443F" w14:paraId="28A9158E" w14:textId="77777777">
                                  <w:pPr>
                                    <w:pStyle w:val="Part"/>
                                    <w:jc w:val="center"/>
                                    <w:rPr>
                                      <w:b/>
                                      <w:color w:val="2F5597"/>
                                    </w:rPr>
                                  </w:pPr>
                                  <w:r w:rsidRPr="00C250AC">
                                    <w:rPr>
                                      <w:b/>
                                      <w:color w:val="2F5597"/>
                                    </w:rPr>
                                    <w:t>Specific behaviours</w:t>
                                  </w:r>
                                </w:p>
                              </w:tc>
                            </w:tr>
                            <w:tr w:rsidRPr="00C250AC" w:rsidTr="00C9443F" w:rsidR="00C9443F" w14:paraId="4A61AC02" w14:textId="77777777">
                              <w:tc>
                                <w:tcPr>
                                  <w:tcW w:w="5000" w:type="pct"/>
                                </w:tcPr>
                                <w:p w:rsidRDefault="00C9443F" w:rsidR="00C9443F" w:rsidP="00C9443F" w14:paraId="7294CDD0"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plots at least </w:t>
                                  </w:r>
                                  <m:oMath>
                                    <m:r>
                                      <w:rPr>
                                        <w:rFonts w:hAnsi="Cambria Math" w:ascii="Cambria Math"/>
                                        <w:color w:val="003366"/>
                                      </w:rPr>
                                      <m:t>3</m:t>
                                    </m:r>
                                  </m:oMath>
                                  <w:r>
                                    <w:rPr>
                                      <w:color w:val="003366"/>
                                    </w:rPr>
                                    <w:t xml:space="preserve"> points correctly</w:t>
                                  </w:r>
                                </w:p>
                                <w:p w:rsidRPr="00C250AC" w:rsidRDefault="00C9443F" w:rsidR="00C9443F" w:rsidP="00C9443F" w14:paraId="51A88E23" w14:textId="77777777">
                                  <w:pPr>
                                    <w:pStyle w:val="Parts"/>
                                    <w:rPr>
                                      <w:color w:val="003366"/>
                                    </w:rPr>
                                  </w:pPr>
                                  <w:r>
                                    <w:rPr>
                                      <w:rFonts w:hAnsi="Wingdings" w:ascii="Wingdings"/>
                                      <w:color w:val="003366"/>
                                    </w:rPr>
                                    <w:t>ü</w:t>
                                  </w:r>
                                  <w:r>
                                    <w:rPr>
                                      <w:color w:val="003366"/>
                                    </w:rPr>
                                    <w:t xml:space="preserve"> plots all points correctly</w:t>
                                  </w:r>
                                </w:p>
                              </w:tc>
                            </w:tr>
                          </w:tbl>
                          <w:p w:rsidRDefault="00C9443F" w:rsidR="00C9443F" w:rsidP="00C9443F" w14:paraId="201093A8"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212E9CB" fillcolor="white [3212]" strokeweight=".5pt" style="position:absolute;left:0;text-align:left;margin-left:108.3pt;margin-top:12.5pt;width:174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BLPRTAIAAKkEAAAOAAAAZHJzL2Uyb0RvYy54bWysVE1vGjEQvVfqf7B8L7tQJSEoS0SJqCqh JFKocjZeL6zk9bi2YZf++j4blnz1VJWDGc+XZ9682ZvbrtFsr5yvyRR8OMg5U0ZSWZtNwX+uFl/G nPkgTCk0GVXwg/L8dvr5001rJ2pEW9KlcgxJjJ+0tuDbEOwky7zcqkb4AVllYKzINSLg6jZZ6USL 7I3ORnl+mbXkSutIKu+hvTsa+TTlryolw0NVeRWYLjhqC+l06VzHM5veiMnGCbut5akM8Q9VNKI2 ePSc6k4EwXau/pCqqaUjT1UYSGoyqqpaqtQDuhnm77p52gqrUi8Ax9szTP7/pZX3+0fH6rLgV5wZ 0WBEK9UF9o06dhXRaa2fwOnJwi10UGPKvd5DGZvuKtfEf7TDYAfOhzO2MZmEcjTKr8c5TBK263yc XyTws5do63z4rqhhUSi4w+wSpGK/9AGVwLV3iY950nW5qLVOl8gXNdeO7QUmvd6kGhHxxksb1hb8 8iue/pjh4M/h4FdJLWda+ABlwRfpF9t+mxI3baCMIB3BiFLo1l2C9KIHak3lAfg5OvLPW7mo0eQS +R+FA+GAC5YoPOCoNKFIOkmcbcn9/ps++oMHsHLWgsAF9792wimU/cOAIZHtveB6Yd0LZtfMCUgN sZ5WJhEBLuherBw1z9itWXwFJmEk3ip46MV5OK4RdlOq2Sw5gdNWhKV5sjKmjiDHka26Z+Hsaa4B jLinntpi8m68R98YaWi2C1TVafYR1yOKJ7ixD2kap92NC/f6nrxevjDTPwAAAP//AwBQSwMEFAAG AAgAAAAhAH24Rp3gAAAACgEAAA8AAABkcnMvZG93bnJldi54bWxMj8FuwjAQRO+V+AdrkXqpigMq FkrjoKot5dIDDXyAibdJRLyOYgdSvr7bU7nt7jzNzmTr0bXijH1oPGmYzxIQSKW3DVUaDvvN4wpE iIasaT2hhh8MsM4nd5lJrb/QF56LWAk2oZAaDXWMXSplKGt0Jsx8h8Tat++dibz2lbS9ubC5a+Ui SZR0piH+UJsOX2ssT8XgNBSfH0T7nX2/bre7t8N1M/hT+6D1/XR8eQYRcYz/MPzF5+iQc6ajH8gG 0WpYzJVilIcld2JgqZ74cGRSrRKQeSZvK+S/AAAA//8DAFBLAQItABQABgAIAAAAIQC2gziS/gAA AOEBAAATAAAAAAAAAAAAAAAAAAAAAABbQ29udGVudF9UeXBlc10ueG1sUEsBAi0AFAAGAAgAAAAh ADj9If/WAAAAlAEAAAsAAAAAAAAAAAAAAAAALwEAAF9yZWxzLy5yZWxzUEsBAi0AFAAGAAgAAAAh AOQEs9FMAgAAqQQAAA4AAAAAAAAAAAAAAAAALgIAAGRycy9lMm9Eb2MueG1sUEsBAi0AFAAGAAgA AAAhAH24Rp3gAAAACgEAAA8AAAAAAAAAAAAAAAAApgQAAGRycy9kb3ducmV2LnhtbFBLBQYAAAAA BAAEAPMAAACzBQAAAAA= " id="Text Box 7" type="#_x0000_t202" o:spid="_x0000_s1031">
                <v:textbox inset="0,0,0,0">
                  <w:txbxContent>
                    <w:tbl>
                      <w:tblPr>
                        <w:tblStyle w:val="TableGrid"/>
                        <w:tblW w:w="4991" w:type="pct"/>
                        <w:tblLook w:firstRow="1" w:firstColumn="1" w:noHBand="0" w:val="04A0" w:lastRow="0" w:lastColumn="0" w:noVBand="1"/>
                      </w:tblPr>
                      <w:tblGrid>
                        <w:gridCol w:w="3469"/>
                      </w:tblGrid>
                      <w:tr w:rsidRPr="00C250AC" w:rsidTr="00C9443F" w:rsidR="00C9443F" w14:paraId="2AA608DF" w14:textId="77777777">
                        <w:trPr>
                          <w:trHeight w:val="255" w:hRule="exact"/>
                        </w:trPr>
                        <w:tc>
                          <w:tcPr>
                            <w:tcW w:w="5000" w:type="pct"/>
                            <w:shd w:val="clear" w:color="auto" w:fill="D9E2F3"/>
                          </w:tcPr>
                          <w:p w:rsidRPr="00C250AC" w:rsidRDefault="00C9443F" w:rsidR="00C9443F" w:rsidP="00C9443F" w14:paraId="66E2ECDF" w14:textId="77777777">
                            <w:pPr>
                              <w:pStyle w:val="Part"/>
                              <w:jc w:val="center"/>
                              <w:rPr>
                                <w:b/>
                                <w:color w:val="2F5597"/>
                              </w:rPr>
                            </w:pPr>
                            <w:r w:rsidRPr="00C250AC">
                              <w:rPr>
                                <w:b/>
                                <w:color w:val="2F5597"/>
                              </w:rPr>
                              <w:t>Solution</w:t>
                            </w:r>
                            <w:r>
                              <w:rPr>
                                <w:b/>
                                <w:color w:val="2F5597"/>
                              </w:rPr>
                              <w:t xml:space="preserve"> (a)</w:t>
                            </w:r>
                          </w:p>
                        </w:tc>
                      </w:tr>
                      <w:tr w:rsidRPr="00C250AC" w:rsidTr="00C9443F" w:rsidR="00C9443F" w14:paraId="5CE06C56" w14:textId="77777777">
                        <w:tc>
                          <w:tcPr>
                            <w:tcW w:w="5000" w:type="pct"/>
                            <w:tcBorders>
                              <w:bottom w:val="single" w:sz="4" w:color="auto" w:space="0"/>
                            </w:tcBorders>
                          </w:tcPr>
                          <w:p w:rsidRPr="00C250AC" w:rsidRDefault="00C9443F" w:rsidR="00C9443F" w:rsidP="00C9443F" w14:paraId="3EAF0F08" w14:textId="77777777">
                            <w:pPr>
                              <w:pStyle w:val="Parts"/>
                              <w:rPr>
                                <w:color w:val="003366"/>
                              </w:rPr>
                            </w:pPr>
                            <w:r>
                              <w:rPr>
                                <w:color w:val="003366"/>
                              </w:rPr>
                              <w:t>See scatterplot</w:t>
                            </w:r>
                          </w:p>
                        </w:tc>
                      </w:tr>
                      <w:tr w:rsidRPr="00C250AC" w:rsidTr="00C9443F" w:rsidR="00C9443F" w14:paraId="79ACBB27" w14:textId="77777777">
                        <w:trPr>
                          <w:trHeight w:val="255" w:hRule="exact"/>
                        </w:trPr>
                        <w:tc>
                          <w:tcPr>
                            <w:tcW w:w="5000" w:type="pct"/>
                            <w:shd w:val="clear" w:color="auto" w:fill="D9E2F3"/>
                          </w:tcPr>
                          <w:p w:rsidRPr="00C250AC" w:rsidRDefault="00C9443F" w:rsidR="00C9443F" w:rsidP="00C9443F" w14:paraId="28A9158E" w14:textId="77777777">
                            <w:pPr>
                              <w:pStyle w:val="Part"/>
                              <w:jc w:val="center"/>
                              <w:rPr>
                                <w:b/>
                                <w:color w:val="2F5597"/>
                              </w:rPr>
                            </w:pPr>
                            <w:r w:rsidRPr="00C250AC">
                              <w:rPr>
                                <w:b/>
                                <w:color w:val="2F5597"/>
                              </w:rPr>
                              <w:t>Specific behaviours</w:t>
                            </w:r>
                          </w:p>
                        </w:tc>
                      </w:tr>
                      <w:tr w:rsidRPr="00C250AC" w:rsidTr="00C9443F" w:rsidR="00C9443F" w14:paraId="4A61AC02" w14:textId="77777777">
                        <w:tc>
                          <w:tcPr>
                            <w:tcW w:w="5000" w:type="pct"/>
                          </w:tcPr>
                          <w:p w:rsidRDefault="00C9443F" w:rsidR="00C9443F" w:rsidP="00C9443F" w14:paraId="7294CDD0"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plots at least </w:t>
                            </w:r>
                            <m:oMath>
                              <m:r>
                                <w:rPr>
                                  <w:rFonts w:hAnsi="Cambria Math" w:ascii="Cambria Math"/>
                                  <w:color w:val="003366"/>
                                </w:rPr>
                                <m:t>3</m:t>
                              </m:r>
                            </m:oMath>
                            <w:r>
                              <w:rPr>
                                <w:color w:val="003366"/>
                              </w:rPr>
                              <w:t xml:space="preserve"> points correctly</w:t>
                            </w:r>
                          </w:p>
                          <w:p w:rsidRPr="00C250AC" w:rsidRDefault="00C9443F" w:rsidR="00C9443F" w:rsidP="00C9443F" w14:paraId="51A88E23" w14:textId="77777777">
                            <w:pPr>
                              <w:pStyle w:val="Parts"/>
                              <w:rPr>
                                <w:color w:val="003366"/>
                              </w:rPr>
                            </w:pPr>
                            <w:r>
                              <w:rPr>
                                <w:rFonts w:hAnsi="Wingdings" w:ascii="Wingdings"/>
                                <w:color w:val="003366"/>
                              </w:rPr>
                              <w:t>ü</w:t>
                            </w:r>
                            <w:r>
                              <w:rPr>
                                <w:color w:val="003366"/>
                              </w:rPr>
                              <w:t xml:space="preserve"> plots all points correctly</w:t>
                            </w:r>
                          </w:p>
                        </w:tc>
                      </w:tr>
                    </w:tbl>
                    <w:p w:rsidRDefault="00C9443F" w:rsidR="00C9443F" w:rsidP="00C9443F" w14:paraId="201093A8" w14:textId="77777777">
                      <w:pPr>
                        <w:pStyle w:val="Part"/>
                      </w:pPr>
                    </w:p>
                  </w:txbxContent>
                </v:textbox>
              </v:shape>
            </w:pict>
          </mc:Fallback>
        </mc:AlternateContent>
      </w:r>
    </w:p>
    <w:p w:rsidRDefault="00361203" w:rsidR="00361203" w:rsidP="00C9443F" w14:paraId="255F6811" w14:textId="77777777">
      <w:pPr>
        <w:pStyle w:val="Parta"/>
        <w:jc w:val="center"/>
      </w:pPr>
      <w:r>
        <w:rPr>
          <w:noProof/>
          <w:lang w:eastAsia="en-AU"/>
        </w:rPr>
        <mc:AlternateContent>
          <mc:Choice Requires="wps">
            <w:drawing>
              <wp:anchor simplePos="0" distL="114300" behindDoc="0" allowOverlap="1" relativeHeight="251671552" layoutInCell="1" wp14:anchorId="4710AA8B" distT="0" locked="0" distB="0" distR="114300" wp14:editId="656B8457">
                <wp:simplePos x="0" y="0"/>
                <wp:positionH relativeFrom="column">
                  <wp:posOffset>3636010</wp:posOffset>
                </wp:positionH>
                <wp:positionV relativeFrom="paragraph">
                  <wp:posOffset>360045</wp:posOffset>
                </wp:positionV>
                <wp:extent cx="2298700" cy="908050"/>
                <wp:effectExtent r="25400" b="25400" t="0" l="0"/>
                <wp:wrapNone/>
                <wp:docPr name="Text Box 8" id="8"/>
                <wp:cNvGraphicFramePr/>
                <a:graphic xmlns:a="http://schemas.openxmlformats.org/drawingml/2006/main">
                  <a:graphicData uri="http://schemas.microsoft.com/office/word/2010/wordprocessingShape">
                    <wps:wsp>
                      <wps:cNvSpPr txBox="1"/>
                      <wps:spPr>
                        <a:xfrm>
                          <a:off x="0" y="0"/>
                          <a:ext cx="2298700" cy="908050"/>
                        </a:xfrm>
                        <a:prstGeom prst="rect">
                          <a:avLst/>
                        </a:prstGeom>
                        <a:solidFill>
                          <a:schemeClr val="bg1"/>
                        </a:solidFill>
                        <a:ln w="6350">
                          <a:solidFill>
                            <a:sysClr val="window" lastClr="FFFFFF"/>
                          </a:solidFill>
                        </a:ln>
                      </wps:spPr>
                      <wps:txbx>
                        <w:txbxContent>
                          <w:tbl>
                            <w:tblPr>
                              <w:tblStyle w:val="TableGrid"/>
                              <w:tblW w:w="4991" w:type="pct"/>
                              <w:tblLook w:firstRow="1" w:firstColumn="1" w:noHBand="0" w:val="04A0" w:lastRow="0" w:lastColumn="0" w:noVBand="1"/>
                            </w:tblPr>
                            <w:tblGrid>
                              <w:gridCol w:w="3608"/>
                            </w:tblGrid>
                            <w:tr w:rsidRPr="00C250AC" w:rsidTr="00C9443F" w:rsidR="00C9443F" w14:paraId="2EB25815" w14:textId="77777777">
                              <w:trPr>
                                <w:trHeight w:val="255" w:hRule="exact"/>
                              </w:trPr>
                              <w:tc>
                                <w:tcPr>
                                  <w:tcW w:w="5000" w:type="pct"/>
                                  <w:shd w:val="clear" w:color="auto" w:fill="D9E2F3"/>
                                </w:tcPr>
                                <w:p w:rsidRPr="00C250AC" w:rsidRDefault="00C9443F" w:rsidR="00C9443F" w:rsidP="00C9443F" w14:paraId="315BED7B" w14:textId="77777777">
                                  <w:pPr>
                                    <w:pStyle w:val="Part"/>
                                    <w:jc w:val="center"/>
                                    <w:rPr>
                                      <w:b/>
                                      <w:color w:val="2F5597"/>
                                    </w:rPr>
                                  </w:pPr>
                                  <w:r w:rsidRPr="00C250AC">
                                    <w:rPr>
                                      <w:b/>
                                      <w:color w:val="2F5597"/>
                                    </w:rPr>
                                    <w:t>Solution</w:t>
                                  </w:r>
                                  <w:r>
                                    <w:rPr>
                                      <w:b/>
                                      <w:color w:val="2F5597"/>
                                    </w:rPr>
                                    <w:t xml:space="preserve"> (c)</w:t>
                                  </w:r>
                                </w:p>
                              </w:tc>
                            </w:tr>
                            <w:tr w:rsidRPr="00C250AC" w:rsidTr="00C9443F" w:rsidR="00C9443F" w14:paraId="4C34EEDC" w14:textId="77777777">
                              <w:tc>
                                <w:tcPr>
                                  <w:tcW w:w="5000" w:type="pct"/>
                                  <w:tcBorders>
                                    <w:bottom w:val="single" w:sz="4" w:color="auto" w:space="0"/>
                                  </w:tcBorders>
                                </w:tcPr>
                                <w:p w:rsidRPr="00C250AC" w:rsidRDefault="00C9443F" w:rsidR="00C9443F" w:rsidP="00C9443F" w14:paraId="0AE9F3A6" w14:textId="77777777">
                                  <w:pPr>
                                    <w:pStyle w:val="Parts"/>
                                    <w:rPr>
                                      <w:color w:val="003366"/>
                                    </w:rPr>
                                  </w:pPr>
                                  <w:r>
                                    <w:rPr>
                                      <w:color w:val="003366"/>
                                    </w:rPr>
                                    <w:t>See scatterplot</w:t>
                                  </w:r>
                                </w:p>
                              </w:tc>
                            </w:tr>
                            <w:tr w:rsidRPr="00C250AC" w:rsidTr="00C9443F" w:rsidR="00C9443F" w14:paraId="45C8D69A" w14:textId="77777777">
                              <w:trPr>
                                <w:trHeight w:val="255" w:hRule="exact"/>
                              </w:trPr>
                              <w:tc>
                                <w:tcPr>
                                  <w:tcW w:w="5000" w:type="pct"/>
                                  <w:shd w:val="clear" w:color="auto" w:fill="D9E2F3"/>
                                </w:tcPr>
                                <w:p w:rsidRPr="00C250AC" w:rsidRDefault="00C9443F" w:rsidR="00C9443F" w:rsidP="00C9443F" w14:paraId="25BC59AC" w14:textId="77777777">
                                  <w:pPr>
                                    <w:pStyle w:val="Part"/>
                                    <w:jc w:val="center"/>
                                    <w:rPr>
                                      <w:b/>
                                      <w:color w:val="2F5597"/>
                                    </w:rPr>
                                  </w:pPr>
                                  <w:r w:rsidRPr="00C250AC">
                                    <w:rPr>
                                      <w:b/>
                                      <w:color w:val="2F5597"/>
                                    </w:rPr>
                                    <w:t>Specific behaviours</w:t>
                                  </w:r>
                                </w:p>
                              </w:tc>
                            </w:tr>
                            <w:tr w:rsidRPr="00C250AC" w:rsidTr="00C9443F" w:rsidR="00C9443F" w14:paraId="01F36B17" w14:textId="77777777">
                              <w:tc>
                                <w:tcPr>
                                  <w:tcW w:w="5000" w:type="pct"/>
                                </w:tcPr>
                                <w:p w:rsidRDefault="00C9443F" w:rsidR="00C9443F" w:rsidP="00C9443F" w14:paraId="44DDB7D9"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close to </w:t>
                                  </w:r>
                                  <m:oMath>
                                    <m:r>
                                      <w:rPr>
                                        <w:rFonts w:hAnsi="Cambria Math" w:ascii="Cambria Math"/>
                                        <w:color w:val="003366"/>
                                      </w:rPr>
                                      <m:t>(8, 14)</m:t>
                                    </m:r>
                                  </m:oMath>
                                </w:p>
                                <w:p w:rsidRPr="00C250AC" w:rsidRDefault="00C9443F" w:rsidR="00C9443F" w:rsidP="00C9443F" w14:paraId="08E2DAE0" w14:textId="77777777">
                                  <w:pPr>
                                    <w:pStyle w:val="Parts"/>
                                    <w:rPr>
                                      <w:color w:val="003366"/>
                                    </w:rPr>
                                  </w:pPr>
                                  <w:r>
                                    <w:rPr>
                                      <w:rFonts w:eastAsiaTheme="minorEastAsia" w:hAnsi="Wingdings" w:ascii="Wingdings"/>
                                      <w:color w:val="003366"/>
                                    </w:rPr>
                                    <w:t>ü</w:t>
                                  </w:r>
                                  <w:r>
                                    <w:rPr>
                                      <w:rFonts w:eastAsiaTheme="minorEastAsia"/>
                                      <w:color w:val="003366"/>
                                    </w:rPr>
                                    <w:t xml:space="preserve"> close to </w:t>
                                  </w:r>
                                  <m:oMath>
                                    <m:r>
                                      <w:rPr>
                                        <w:rFonts w:eastAsiaTheme="minorEastAsia" w:hAnsi="Cambria Math" w:ascii="Cambria Math"/>
                                        <w:color w:val="003366"/>
                                      </w:rPr>
                                      <m:t>(40, 10)</m:t>
                                    </m:r>
                                  </m:oMath>
                                  <w:r>
                                    <w:rPr>
                                      <w:rFonts w:eastAsiaTheme="minorEastAsia"/>
                                      <w:color w:val="003366"/>
                                    </w:rPr>
                                    <w:t xml:space="preserve"> and uses ruler</w:t>
                                  </w:r>
                                </w:p>
                              </w:tc>
                            </w:tr>
                          </w:tbl>
                          <w:p w:rsidRDefault="00C9443F" w:rsidR="00C9443F" w:rsidP="00C9443F" w14:paraId="72600F2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710AA8B" fillcolor="white [3212]" strokeweight=".5pt" style="position:absolute;left:0;text-align:left;margin-left:286.3pt;margin-top:28.35pt;width:181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q/qKSwIAAKkEAAAOAAAAZHJzL2Uyb0RvYy54bWysVE2P2jAQvVfqf7B8LwlUpSzasKKsqCqh 3ZWWas/GcSCS43FtQ0J/fZ8NYb96qsrBjOfLM2/e5PqmazQ7KOdrMgUfDnLOlJFU1mZb8J/r5acJ Zz4IUwpNRhX8qDy/mX38cN3aqRrRjnSpHEMS46etLfguBDvNMi93qhF+QFYZGCtyjQi4um1WOtEi e6OzUZ6Ps5ZcaR1J5T20tycjn6X8VaVkuK8qrwLTBUdtIZ0unZt4ZrNrMd06YXe1PJch/qGKRtQG j15S3Yog2N7V71I1tXTkqQoDSU1GVVVLlXpAN8P8TTePO2FV6gXgeHuByf+/tPLu8OBYXRYcgzKi wYjWqgvsG3VsEtFprZ/C6dHCLXRQY8q93kMZm+4q18R/tMNgB87HC7YxmYRyNLqafM1hkrBd5ZP8 SwI/e462zofvihoWhYI7zC5BKg4rH1AJXHuX+JgnXZfLWut0iXxRC+3YQWDSm22qERGvvLRhbcHH n/H0+wxHfwkHv0pqOdPCBygLvky/2PbrlLhpA2UE6QRGlEK36RKk4x6oDZVH4OfoxD9v5bJGkyvk fxAOhAMuWKJwj6PShCLpLHG2I/f7b/roDx7AylkLAhfc/9oLp1D2DwOGRLb3guuFTS+YfbMgIDXE elqZRAS4oHuxctQ8Ybfm8RWYhJF4q+ChFxfhtEbYTanm8+QETlsRVubRypg6ghxHtu6ehLPnuQYw 4o56aovpm/GefGOkofk+UFWn2UdcTyie4cY+pGmcdzcu3Mt78nr+wsz+AAAA//8DAFBLAwQUAAYA CAAAACEAGoN4DOAAAAAKAQAADwAAAGRycy9kb3ducmV2LnhtbEyPz06DQBCH7ya+w2ZMvBi7WBUE WRqjtr14qLQPsGVHIGVnCbu02Kd3POlt/nz5zTf5YrKdOOLgW0cK7mYRCKTKmZZqBbvt8vYJhA+a jO4coYJv9LAoLi9ynRl3ok88lqEWHEI+0wqaEPpMSl81aLWfuR6Jd19usDpwO9TSDPrE4baT8yiK pdUt8YVG9/jaYHUoR6ug/FgRbTfm/bxeb9525+XoDt2NUtdX08sziIBT+IPhV5/VoWCnvRvJeNEp eEzmMaNcxAkIBtL7Bx7smUzTBGSRy/8vFD8AAAD//wMAUEsBAi0AFAAGAAgAAAAhALaDOJL+AAAA 4QEAABMAAAAAAAAAAAAAAAAAAAAAAFtDb250ZW50X1R5cGVzXS54bWxQSwECLQAUAAYACAAAACEA OP0h/9YAAACUAQAACwAAAAAAAAAAAAAAAAAvAQAAX3JlbHMvLnJlbHNQSwECLQAUAAYACAAAACEA 9Kv6iksCAACpBAAADgAAAAAAAAAAAAAAAAAuAgAAZHJzL2Uyb0RvYy54bWxQSwECLQAUAAYACAAA ACEAGoN4DOAAAAAKAQAADwAAAAAAAAAAAAAAAAClBAAAZHJzL2Rvd25yZXYueG1sUEsFBgAAAAAE AAQA8wAAALIFAAAAAA== " id="Text Box 8" type="#_x0000_t202" o:spid="_x0000_s1032">
                <v:textbox inset="0,0,0,0">
                  <w:txbxContent>
                    <w:tbl>
                      <w:tblPr>
                        <w:tblStyle w:val="TableGrid"/>
                        <w:tblW w:w="4991" w:type="pct"/>
                        <w:tblLook w:firstRow="1" w:firstColumn="1" w:noHBand="0" w:val="04A0" w:lastRow="0" w:lastColumn="0" w:noVBand="1"/>
                      </w:tblPr>
                      <w:tblGrid>
                        <w:gridCol w:w="3608"/>
                      </w:tblGrid>
                      <w:tr w:rsidRPr="00C250AC" w:rsidTr="00C9443F" w:rsidR="00C9443F" w14:paraId="2EB25815" w14:textId="77777777">
                        <w:trPr>
                          <w:trHeight w:val="255" w:hRule="exact"/>
                        </w:trPr>
                        <w:tc>
                          <w:tcPr>
                            <w:tcW w:w="5000" w:type="pct"/>
                            <w:shd w:val="clear" w:color="auto" w:fill="D9E2F3"/>
                          </w:tcPr>
                          <w:p w:rsidRPr="00C250AC" w:rsidRDefault="00C9443F" w:rsidR="00C9443F" w:rsidP="00C9443F" w14:paraId="315BED7B" w14:textId="77777777">
                            <w:pPr>
                              <w:pStyle w:val="Part"/>
                              <w:jc w:val="center"/>
                              <w:rPr>
                                <w:b/>
                                <w:color w:val="2F5597"/>
                              </w:rPr>
                            </w:pPr>
                            <w:r w:rsidRPr="00C250AC">
                              <w:rPr>
                                <w:b/>
                                <w:color w:val="2F5597"/>
                              </w:rPr>
                              <w:t>Solution</w:t>
                            </w:r>
                            <w:r>
                              <w:rPr>
                                <w:b/>
                                <w:color w:val="2F5597"/>
                              </w:rPr>
                              <w:t xml:space="preserve"> (c)</w:t>
                            </w:r>
                          </w:p>
                        </w:tc>
                      </w:tr>
                      <w:tr w:rsidRPr="00C250AC" w:rsidTr="00C9443F" w:rsidR="00C9443F" w14:paraId="4C34EEDC" w14:textId="77777777">
                        <w:tc>
                          <w:tcPr>
                            <w:tcW w:w="5000" w:type="pct"/>
                            <w:tcBorders>
                              <w:bottom w:val="single" w:sz="4" w:color="auto" w:space="0"/>
                            </w:tcBorders>
                          </w:tcPr>
                          <w:p w:rsidRPr="00C250AC" w:rsidRDefault="00C9443F" w:rsidR="00C9443F" w:rsidP="00C9443F" w14:paraId="0AE9F3A6" w14:textId="77777777">
                            <w:pPr>
                              <w:pStyle w:val="Parts"/>
                              <w:rPr>
                                <w:color w:val="003366"/>
                              </w:rPr>
                            </w:pPr>
                            <w:r>
                              <w:rPr>
                                <w:color w:val="003366"/>
                              </w:rPr>
                              <w:t>See scatterplot</w:t>
                            </w:r>
                          </w:p>
                        </w:tc>
                      </w:tr>
                      <w:tr w:rsidRPr="00C250AC" w:rsidTr="00C9443F" w:rsidR="00C9443F" w14:paraId="45C8D69A" w14:textId="77777777">
                        <w:trPr>
                          <w:trHeight w:val="255" w:hRule="exact"/>
                        </w:trPr>
                        <w:tc>
                          <w:tcPr>
                            <w:tcW w:w="5000" w:type="pct"/>
                            <w:shd w:val="clear" w:color="auto" w:fill="D9E2F3"/>
                          </w:tcPr>
                          <w:p w:rsidRPr="00C250AC" w:rsidRDefault="00C9443F" w:rsidR="00C9443F" w:rsidP="00C9443F" w14:paraId="25BC59AC" w14:textId="77777777">
                            <w:pPr>
                              <w:pStyle w:val="Part"/>
                              <w:jc w:val="center"/>
                              <w:rPr>
                                <w:b/>
                                <w:color w:val="2F5597"/>
                              </w:rPr>
                            </w:pPr>
                            <w:r w:rsidRPr="00C250AC">
                              <w:rPr>
                                <w:b/>
                                <w:color w:val="2F5597"/>
                              </w:rPr>
                              <w:t>Specific behaviours</w:t>
                            </w:r>
                          </w:p>
                        </w:tc>
                      </w:tr>
                      <w:tr w:rsidRPr="00C250AC" w:rsidTr="00C9443F" w:rsidR="00C9443F" w14:paraId="01F36B17" w14:textId="77777777">
                        <w:tc>
                          <w:tcPr>
                            <w:tcW w:w="5000" w:type="pct"/>
                          </w:tcPr>
                          <w:p w:rsidRDefault="00C9443F" w:rsidR="00C9443F" w:rsidP="00C9443F" w14:paraId="44DDB7D9"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close to </w:t>
                            </w:r>
                            <m:oMath>
                              <m:r>
                                <w:rPr>
                                  <w:rFonts w:hAnsi="Cambria Math" w:ascii="Cambria Math"/>
                                  <w:color w:val="003366"/>
                                </w:rPr>
                                <m:t>(8, 14)</m:t>
                              </m:r>
                            </m:oMath>
                          </w:p>
                          <w:p w:rsidRPr="00C250AC" w:rsidRDefault="00C9443F" w:rsidR="00C9443F" w:rsidP="00C9443F" w14:paraId="08E2DAE0" w14:textId="77777777">
                            <w:pPr>
                              <w:pStyle w:val="Parts"/>
                              <w:rPr>
                                <w:color w:val="003366"/>
                              </w:rPr>
                            </w:pPr>
                            <w:r>
                              <w:rPr>
                                <w:rFonts w:eastAsiaTheme="minorEastAsia" w:hAnsi="Wingdings" w:ascii="Wingdings"/>
                                <w:color w:val="003366"/>
                              </w:rPr>
                              <w:t>ü</w:t>
                            </w:r>
                            <w:r>
                              <w:rPr>
                                <w:rFonts w:eastAsiaTheme="minorEastAsia"/>
                                <w:color w:val="003366"/>
                              </w:rPr>
                              <w:t xml:space="preserve"> close to </w:t>
                            </w:r>
                            <m:oMath>
                              <m:r>
                                <w:rPr>
                                  <w:rFonts w:eastAsiaTheme="minorEastAsia" w:hAnsi="Cambria Math" w:ascii="Cambria Math"/>
                                  <w:color w:val="003366"/>
                                </w:rPr>
                                <m:t>(40, 10)</m:t>
                              </m:r>
                            </m:oMath>
                            <w:r>
                              <w:rPr>
                                <w:rFonts w:eastAsiaTheme="minorEastAsia"/>
                                <w:color w:val="003366"/>
                              </w:rPr>
                              <w:t xml:space="preserve"> and uses ruler</w:t>
                            </w:r>
                          </w:p>
                        </w:tc>
                      </w:tr>
                    </w:tbl>
                    <w:p w:rsidRDefault="00C9443F" w:rsidR="00C9443F" w:rsidP="00C9443F" w14:paraId="72600F2B" w14:textId="77777777">
                      <w:pPr>
                        <w:pStyle w:val="Part"/>
                      </w:pPr>
                    </w:p>
                  </w:txbxContent>
                </v:textbox>
              </v:shape>
            </w:pict>
          </mc:Fallback>
        </mc:AlternateContent>
      </w:r>
      <w:r>
        <w:rPr>
          <w:noProof/>
        </w:rPr>
        <w:drawing>
          <wp:inline distL="0" wp14:anchorId="68C0E262" distT="0" distB="0" distR="0" wp14:editId="4AB9AF34">
            <wp:extent cx="5532131" cy="4867666"/>
            <wp:effectExtent r="0" b="9525" t="0" l="0"/>
            <wp:docPr name="Picture 5" 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2"/>
                    <a:stretch>
                      <a:fillRect/>
                    </a:stretch>
                  </pic:blipFill>
                  <pic:spPr>
                    <a:xfrm>
                      <a:off x="0" y="0"/>
                      <a:ext cx="5532131" cy="4867666"/>
                    </a:xfrm>
                    <a:prstGeom prst="rect">
                      <a:avLst/>
                    </a:prstGeom>
                  </pic:spPr>
                </pic:pic>
              </a:graphicData>
            </a:graphic>
          </wp:inline>
        </w:drawing>
      </w:r>
    </w:p>
    <w:p w:rsidRDefault="00361203" w:rsidR="00361203" w:rsidP="00C9443F" w14:paraId="5828234D" w14:textId="77777777">
      <w:pPr>
        <w:pStyle w:val="Parta"/>
      </w:pPr>
    </w:p>
    <w:p w:rsidRDefault="00361203" w:rsidR="00361203" w14:paraId="16DF139F" w14:textId="77777777">
      <w:pPr>
        <w:spacing w:line="259" w:after="160" w:lineRule="auto"/>
      </w:pPr>
      <w:r>
        <w:br w:type="page"/>
      </w:r>
    </w:p>
    <w:p w:rsidRDefault="00361203" w:rsidR="00361203" w:rsidP="00C9443F" w14:paraId="07007BA7" w14:textId="77777777">
      <w:pPr>
        <w:pStyle w:val="Parta"/>
      </w:pPr>
      <w:r>
        <w:lastRenderedPageBreak/>
        <w:t>(b)</w:t>
      </w:r>
      <w:r>
        <w:tab/>
        <w:t>Determine</w:t>
      </w:r>
    </w:p>
    <w:p w:rsidRDefault="00361203" w:rsidR="00361203" w:rsidP="00C9443F" w14:paraId="389474AF" w14:textId="77777777">
      <w:pPr>
        <w:pStyle w:val="Parta"/>
      </w:pPr>
    </w:p>
    <w:p w:rsidRDefault="00361203" w:rsidR="00361203" w:rsidP="00C9443F" w14:paraId="324D2E33" w14:textId="77777777">
      <w:pPr>
        <w:pStyle w:val="Partai"/>
      </w:pPr>
      <w:r>
        <w:t>(</w:t>
      </w:r>
      <w:proofErr w:type="spellStart"/>
      <w:r>
        <w:t>i</w:t>
      </w:r>
      <w:proofErr w:type="spellEnd"/>
      <w:r>
        <w:t>)</w:t>
      </w:r>
      <w:r>
        <w:tab/>
        <w:t xml:space="preserve">the correlation coefficient between </w:t>
      </w:r>
      <m:oMath>
        <m:r>
          <w:rPr>
            <w:rFonts w:hAnsi="Cambria Math" w:ascii="Cambria Math"/>
          </w:rPr>
          <m:t>W</m:t>
        </m:r>
      </m:oMath>
      <w:r>
        <w:rPr>
          <w:rFonts w:eastAsiaTheme="minorEastAsia"/>
        </w:rPr>
        <w:t xml:space="preserve"> and </w:t>
      </w:r>
      <m:oMath>
        <m:r>
          <w:rPr>
            <w:rFonts w:eastAsiaTheme="minorEastAsia" w:hAnsi="Cambria Math" w:ascii="Cambria Math"/>
          </w:rPr>
          <m:t>L</m:t>
        </m:r>
      </m:oMath>
      <w:r>
        <w:rPr>
          <w:rFonts w:eastAsiaTheme="minorEastAsia"/>
        </w:rPr>
        <w:t>.</w:t>
      </w:r>
      <w:r>
        <w:tab/>
        <w:t>(1 mark)</w:t>
      </w:r>
    </w:p>
    <w:p w:rsidRDefault="00361203" w:rsidR="00361203" w:rsidP="00C9443F" w14:paraId="55F21F16" w14:textId="77777777">
      <w:pPr>
        <w:pStyle w:val="Partai"/>
      </w:pPr>
      <w:r>
        <w:rPr>
          <w:noProof/>
          <w:lang w:eastAsia="en-AU"/>
        </w:rPr>
        <mc:AlternateContent>
          <mc:Choice Requires="wps">
            <w:drawing>
              <wp:anchor simplePos="0" distL="114300" behindDoc="0" allowOverlap="1" relativeHeight="251666432" layoutInCell="1" wp14:anchorId="5083436B" distT="0" locked="0" distB="0" distR="114300" wp14:editId="56BE3E6E">
                <wp:simplePos x="0" y="0"/>
                <wp:positionH relativeFrom="column">
                  <wp:posOffset>2080260</wp:posOffset>
                </wp:positionH>
                <wp:positionV relativeFrom="paragraph">
                  <wp:posOffset>91440</wp:posOffset>
                </wp:positionV>
                <wp:extent cx="2051050" cy="908050"/>
                <wp:effectExtent r="25400" b="25400" t="0" l="0"/>
                <wp:wrapNone/>
                <wp:docPr name="Text Box 9" id="9"/>
                <wp:cNvGraphicFramePr/>
                <a:graphic xmlns:a="http://schemas.openxmlformats.org/drawingml/2006/main">
                  <a:graphicData uri="http://schemas.microsoft.com/office/word/2010/wordprocessingShape">
                    <wps:wsp>
                      <wps:cNvSpPr txBox="1"/>
                      <wps:spPr>
                        <a:xfrm>
                          <a:off x="0" y="0"/>
                          <a:ext cx="2051050" cy="908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219"/>
                            </w:tblGrid>
                            <w:tr w:rsidRPr="00C250AC" w:rsidTr="00C9443F" w:rsidR="00C9443F" w14:paraId="57FB4FE9" w14:textId="77777777">
                              <w:trPr>
                                <w:trHeight w:val="255" w:hRule="exact"/>
                              </w:trPr>
                              <w:tc>
                                <w:tcPr>
                                  <w:tcW w:w="5000" w:type="pct"/>
                                  <w:shd w:val="clear" w:color="auto" w:fill="D9E2F3"/>
                                </w:tcPr>
                                <w:p w:rsidRPr="00C250AC" w:rsidRDefault="00C9443F" w:rsidR="00C9443F" w:rsidP="00C9443F" w14:paraId="3CA9C51A" w14:textId="77777777">
                                  <w:pPr>
                                    <w:pStyle w:val="Part"/>
                                    <w:jc w:val="center"/>
                                    <w:rPr>
                                      <w:b/>
                                      <w:color w:val="2F5597"/>
                                    </w:rPr>
                                  </w:pPr>
                                  <w:r w:rsidRPr="00C250AC">
                                    <w:rPr>
                                      <w:b/>
                                      <w:color w:val="2F5597"/>
                                    </w:rPr>
                                    <w:t>Solution</w:t>
                                  </w:r>
                                </w:p>
                              </w:tc>
                            </w:tr>
                            <w:tr w:rsidRPr="00C250AC" w:rsidTr="00C9443F" w:rsidR="00C9443F" w14:paraId="6C7C4402" w14:textId="77777777">
                              <w:tc>
                                <w:tcPr>
                                  <w:tcW w:w="5000" w:type="pct"/>
                                  <w:tcBorders>
                                    <w:bottom w:val="single" w:sz="4" w:color="auto" w:space="0"/>
                                  </w:tcBorders>
                                </w:tcPr>
                                <w:p w:rsidRPr="00334AF2" w:rsidRDefault="00C9443F" w:rsidR="00C9443F" w:rsidP="00C9443F" w14:paraId="5F3572D6" w14:textId="77777777">
                                  <w:pPr>
                                    <w:pStyle w:val="Parts"/>
                                    <w:rPr>
                                      <w:rFonts w:eastAsiaTheme="minorEastAsia"/>
                                      <w:color w:val="003366"/>
                                    </w:rPr>
                                  </w:pPr>
                                  <m:oMathPara>
                                    <m:oMath>
                                      <m:r>
                                        <w:rPr>
                                          <w:rFonts w:hAnsi="Cambria Math" w:ascii="Cambria Math"/>
                                          <w:color w:val="003366"/>
                                        </w:rPr>
                                        <m:t>r=-0.967</m:t>
                                      </m:r>
                                    </m:oMath>
                                  </m:oMathPara>
                                </w:p>
                                <w:p w:rsidRPr="00C250AC" w:rsidRDefault="00C9443F" w:rsidR="00C9443F" w:rsidP="00C9443F" w14:paraId="208369BD" w14:textId="77777777">
                                  <w:pPr>
                                    <w:pStyle w:val="Parts"/>
                                    <w:rPr>
                                      <w:color w:val="003366"/>
                                    </w:rPr>
                                  </w:pPr>
                                </w:p>
                              </w:tc>
                            </w:tr>
                            <w:tr w:rsidRPr="00C250AC" w:rsidTr="00C9443F" w:rsidR="00C9443F" w14:paraId="10999635" w14:textId="77777777">
                              <w:trPr>
                                <w:trHeight w:val="255" w:hRule="exact"/>
                              </w:trPr>
                              <w:tc>
                                <w:tcPr>
                                  <w:tcW w:w="5000" w:type="pct"/>
                                  <w:shd w:val="clear" w:color="auto" w:fill="D9E2F3"/>
                                </w:tcPr>
                                <w:p w:rsidRPr="00C250AC" w:rsidRDefault="00C9443F" w:rsidR="00C9443F" w:rsidP="00C9443F" w14:paraId="764A0473" w14:textId="77777777">
                                  <w:pPr>
                                    <w:pStyle w:val="Part"/>
                                    <w:jc w:val="center"/>
                                    <w:rPr>
                                      <w:b/>
                                      <w:color w:val="2F5597"/>
                                    </w:rPr>
                                  </w:pPr>
                                  <w:r w:rsidRPr="00C250AC">
                                    <w:rPr>
                                      <w:b/>
                                      <w:color w:val="2F5597"/>
                                    </w:rPr>
                                    <w:t>Specific behaviours</w:t>
                                  </w:r>
                                </w:p>
                              </w:tc>
                            </w:tr>
                            <w:tr w:rsidRPr="00C250AC" w:rsidTr="00C9443F" w:rsidR="00C9443F" w14:paraId="5A159D6E" w14:textId="77777777">
                              <w:tc>
                                <w:tcPr>
                                  <w:tcW w:w="5000" w:type="pct"/>
                                </w:tcPr>
                                <w:p w:rsidRPr="00C250AC" w:rsidRDefault="00C9443F" w:rsidR="00C9443F" w:rsidP="00C9443F" w14:paraId="6F242E6A"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coefficient to at least </w:t>
                                  </w:r>
                                  <m:oMath>
                                    <m:r>
                                      <w:rPr>
                                        <w:rFonts w:hAnsi="Cambria Math" w:ascii="Cambria Math"/>
                                        <w:color w:val="003366"/>
                                      </w:rPr>
                                      <m:t>2</m:t>
                                    </m:r>
                                  </m:oMath>
                                  <w:r>
                                    <w:rPr>
                                      <w:color w:val="003366"/>
                                    </w:rPr>
                                    <w:t xml:space="preserve"> dp</w:t>
                                  </w:r>
                                </w:p>
                              </w:tc>
                            </w:tr>
                          </w:tbl>
                          <w:p w:rsidRDefault="00C9443F" w:rsidR="00C9443F" w:rsidP="00C9443F" w14:paraId="0A4567CC"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083436B" strokeweight=".5pt" style="position:absolute;left:0;text-align:left;margin-left:163.8pt;margin-top:7.2pt;width:16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aTD/QwIAAIEEAAAOAAAAZHJzL2Uyb0RvYy54bWysVMFu2zAMvQ/YPwi6r3Y6tGuMOkXWIsOA oi2QDj0rslwbkEVNUmJnX78n2W6LbqdhOSg0ST+R75G+vBo6zQ7K+ZZMyRcnOWfKSKpa81zyH4+b Txec+SBMJTQZVfKj8vxq9fHDZW8LdUoN6Uo5BhDji96WvAnBFlnmZaM64U/IKoNgTa4TAY/uOauc 6IHe6ew0z8+znlxlHUnlPbw3Y5CvEn5dKxnu69qrwHTJUVtIp0vnLp7Z6lIUz07YppVTGeIfquhE a3DpC9SNCILtXfsHVNdKR57qcCKpy6iuW6lSD+hmkb/rZtsIq1IvIMfbF5r8/4OVd4cHx9qq5EvO jOgg0aMaAvtKA1tGdnrrCyRtLdLCADdUnv0eztj0ULsu/qMdhjh4Pr5wG8EknKf52SI/Q0gitswv og347PVt63z4pqhj0Si5g3aJUnG49WFMnVPiZYY2rdZJP21YX/Lzz4CMEU+6rWIwPRz9tXbsIDAA mJuKes608AHOkm/Sb6rjzWuoShsUF5sfm4xWGHZDourLTMCOqiN4cTTOlbdy06L4W+A/CIdBQr9Y jnCPo9aEImmyOGvI/fqbP+ZDX0Q56zGYJfc/98IplP3dQPk4xbPhZmM3G2bfXRNaXWDtrEwmXnBB z2btqHvCzqzjLQgJI3FXycNsXodxPbBzUq3XKQmzakW4NVsrI3TkNUrxODwJZye9ApS+o3lkRfFO tjF3FG69D1S3SdPI68jiRDfmPE3FtJNxkd4+p6zXL8fqNwAAAP//AwBQSwMEFAAGAAgAAAAhADeZ qCreAAAACgEAAA8AAABkcnMvZG93bnJldi54bWxMj8FOwzAQRO9I/IO1SNyoTUlTGuJUAQmQkDjQ op7dZIkD8Tqy3Tb8PcsJjjvzNDtTric3iCOG2HvScD1TIJAa3/bUaXjfPl7dgojJUGsGT6jhGyOs q/Oz0hStP9EbHjepExxCsTAabEpjIWVsLDoTZ35EYu/DB2cSn6GTbTAnDneDnCuVS2d64g/WjPhg sfnaHJwG9SK3wa7Cp8UnW9dqR/ev6lnry4upvgORcEp/MPzW5+pQcae9P1AbxaDhZr7MGWUjy0Aw kC8UC3sWFssMZFXK/xOqHwAAAP//AwBQSwECLQAUAAYACAAAACEAtoM4kv4AAADhAQAAEwAAAAAA AAAAAAAAAAAAAAAAW0NvbnRlbnRfVHlwZXNdLnhtbFBLAQItABQABgAIAAAAIQA4/SH/1gAAAJQB AAALAAAAAAAAAAAAAAAAAC8BAABfcmVscy8ucmVsc1BLAQItABQABgAIAAAAIQDfaTD/QwIAAIEE AAAOAAAAAAAAAAAAAAAAAC4CAABkcnMvZTJvRG9jLnhtbFBLAQItABQABgAIAAAAIQA3magq3gAA AAoBAAAPAAAAAAAAAAAAAAAAAJ0EAABkcnMvZG93bnJldi54bWxQSwUGAAAAAAQABADzAAAAqAUA AAAA " filled="f" id="Text Box 9" type="#_x0000_t202" o:spid="_x0000_s1033">
                <v:textbox inset="0,0,0,0">
                  <w:txbxContent>
                    <w:tbl>
                      <w:tblPr>
                        <w:tblStyle w:val="TableGrid"/>
                        <w:tblW w:w="4991" w:type="pct"/>
                        <w:tblLook w:firstRow="1" w:firstColumn="1" w:noHBand="0" w:val="04A0" w:lastRow="0" w:lastColumn="0" w:noVBand="1"/>
                      </w:tblPr>
                      <w:tblGrid>
                        <w:gridCol w:w="3219"/>
                      </w:tblGrid>
                      <w:tr w:rsidRPr="00C250AC" w:rsidTr="00C9443F" w:rsidR="00C9443F" w14:paraId="57FB4FE9" w14:textId="77777777">
                        <w:trPr>
                          <w:trHeight w:val="255" w:hRule="exact"/>
                        </w:trPr>
                        <w:tc>
                          <w:tcPr>
                            <w:tcW w:w="5000" w:type="pct"/>
                            <w:shd w:val="clear" w:color="auto" w:fill="D9E2F3"/>
                          </w:tcPr>
                          <w:p w:rsidRPr="00C250AC" w:rsidRDefault="00C9443F" w:rsidR="00C9443F" w:rsidP="00C9443F" w14:paraId="3CA9C51A" w14:textId="77777777">
                            <w:pPr>
                              <w:pStyle w:val="Part"/>
                              <w:jc w:val="center"/>
                              <w:rPr>
                                <w:b/>
                                <w:color w:val="2F5597"/>
                              </w:rPr>
                            </w:pPr>
                            <w:r w:rsidRPr="00C250AC">
                              <w:rPr>
                                <w:b/>
                                <w:color w:val="2F5597"/>
                              </w:rPr>
                              <w:t>Solution</w:t>
                            </w:r>
                          </w:p>
                        </w:tc>
                      </w:tr>
                      <w:tr w:rsidRPr="00C250AC" w:rsidTr="00C9443F" w:rsidR="00C9443F" w14:paraId="6C7C4402" w14:textId="77777777">
                        <w:tc>
                          <w:tcPr>
                            <w:tcW w:w="5000" w:type="pct"/>
                            <w:tcBorders>
                              <w:bottom w:val="single" w:sz="4" w:color="auto" w:space="0"/>
                            </w:tcBorders>
                          </w:tcPr>
                          <w:p w:rsidRPr="00334AF2" w:rsidRDefault="00C9443F" w:rsidR="00C9443F" w:rsidP="00C9443F" w14:paraId="5F3572D6" w14:textId="77777777">
                            <w:pPr>
                              <w:pStyle w:val="Parts"/>
                              <w:rPr>
                                <w:rFonts w:eastAsiaTheme="minorEastAsia"/>
                                <w:color w:val="003366"/>
                              </w:rPr>
                            </w:pPr>
                            <m:oMathPara>
                              <m:oMath>
                                <m:r>
                                  <w:rPr>
                                    <w:rFonts w:hAnsi="Cambria Math" w:ascii="Cambria Math"/>
                                    <w:color w:val="003366"/>
                                  </w:rPr>
                                  <m:t>r=-0.967</m:t>
                                </m:r>
                              </m:oMath>
                            </m:oMathPara>
                          </w:p>
                          <w:p w:rsidRPr="00C250AC" w:rsidRDefault="00C9443F" w:rsidR="00C9443F" w:rsidP="00C9443F" w14:paraId="208369BD" w14:textId="77777777">
                            <w:pPr>
                              <w:pStyle w:val="Parts"/>
                              <w:rPr>
                                <w:color w:val="003366"/>
                              </w:rPr>
                            </w:pPr>
                          </w:p>
                        </w:tc>
                      </w:tr>
                      <w:tr w:rsidRPr="00C250AC" w:rsidTr="00C9443F" w:rsidR="00C9443F" w14:paraId="10999635" w14:textId="77777777">
                        <w:trPr>
                          <w:trHeight w:val="255" w:hRule="exact"/>
                        </w:trPr>
                        <w:tc>
                          <w:tcPr>
                            <w:tcW w:w="5000" w:type="pct"/>
                            <w:shd w:val="clear" w:color="auto" w:fill="D9E2F3"/>
                          </w:tcPr>
                          <w:p w:rsidRPr="00C250AC" w:rsidRDefault="00C9443F" w:rsidR="00C9443F" w:rsidP="00C9443F" w14:paraId="764A0473" w14:textId="77777777">
                            <w:pPr>
                              <w:pStyle w:val="Part"/>
                              <w:jc w:val="center"/>
                              <w:rPr>
                                <w:b/>
                                <w:color w:val="2F5597"/>
                              </w:rPr>
                            </w:pPr>
                            <w:r w:rsidRPr="00C250AC">
                              <w:rPr>
                                <w:b/>
                                <w:color w:val="2F5597"/>
                              </w:rPr>
                              <w:t>Specific behaviours</w:t>
                            </w:r>
                          </w:p>
                        </w:tc>
                      </w:tr>
                      <w:tr w:rsidRPr="00C250AC" w:rsidTr="00C9443F" w:rsidR="00C9443F" w14:paraId="5A159D6E" w14:textId="77777777">
                        <w:tc>
                          <w:tcPr>
                            <w:tcW w:w="5000" w:type="pct"/>
                          </w:tcPr>
                          <w:p w:rsidRPr="00C250AC" w:rsidRDefault="00C9443F" w:rsidR="00C9443F" w:rsidP="00C9443F" w14:paraId="6F242E6A"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coefficient to at least </w:t>
                            </w:r>
                            <m:oMath>
                              <m:r>
                                <w:rPr>
                                  <w:rFonts w:hAnsi="Cambria Math" w:ascii="Cambria Math"/>
                                  <w:color w:val="003366"/>
                                </w:rPr>
                                <m:t>2</m:t>
                              </m:r>
                            </m:oMath>
                            <w:r>
                              <w:rPr>
                                <w:color w:val="003366"/>
                              </w:rPr>
                              <w:t xml:space="preserve"> dp</w:t>
                            </w:r>
                          </w:p>
                        </w:tc>
                      </w:tr>
                    </w:tbl>
                    <w:p w:rsidRDefault="00C9443F" w:rsidR="00C9443F" w:rsidP="00C9443F" w14:paraId="0A4567CC" w14:textId="77777777">
                      <w:pPr>
                        <w:pStyle w:val="Part"/>
                      </w:pPr>
                    </w:p>
                  </w:txbxContent>
                </v:textbox>
              </v:shape>
            </w:pict>
          </mc:Fallback>
        </mc:AlternateContent>
      </w:r>
    </w:p>
    <w:p w:rsidRDefault="00361203" w:rsidR="00361203" w:rsidP="00C9443F" w14:paraId="449F708D" w14:textId="77777777">
      <w:pPr>
        <w:pStyle w:val="Partai"/>
      </w:pPr>
    </w:p>
    <w:p w:rsidRDefault="00361203" w:rsidR="00361203" w:rsidP="00C9443F" w14:paraId="33AD97BB" w14:textId="77777777">
      <w:pPr>
        <w:pStyle w:val="Partai"/>
      </w:pPr>
    </w:p>
    <w:p w:rsidRDefault="00361203" w:rsidR="00361203" w:rsidP="00C9443F" w14:paraId="25A2B7DA" w14:textId="77777777">
      <w:pPr>
        <w:pStyle w:val="Partai"/>
      </w:pPr>
    </w:p>
    <w:p w:rsidRDefault="00361203" w:rsidR="00361203" w:rsidP="00C9443F" w14:paraId="6E73F4A5" w14:textId="77777777">
      <w:pPr>
        <w:pStyle w:val="Partai"/>
      </w:pPr>
    </w:p>
    <w:p w:rsidRDefault="00361203" w:rsidR="00361203" w:rsidP="00C9443F" w14:paraId="717D3E99" w14:textId="77777777">
      <w:pPr>
        <w:pStyle w:val="Partai"/>
      </w:pPr>
    </w:p>
    <w:p w:rsidRDefault="00361203" w:rsidR="00361203" w:rsidP="00C9443F" w14:paraId="6CD759B5" w14:textId="77777777">
      <w:pPr>
        <w:pStyle w:val="Partai"/>
      </w:pPr>
    </w:p>
    <w:p w:rsidRDefault="00361203" w:rsidR="00361203" w:rsidP="00C9443F" w14:paraId="1C9964C6" w14:textId="77777777">
      <w:pPr>
        <w:pStyle w:val="Partai"/>
        <w:rPr>
          <w:rFonts w:eastAsiaTheme="minorEastAsia"/>
        </w:rPr>
      </w:pPr>
      <w:r>
        <w:rPr>
          <w:noProof/>
          <w:lang w:eastAsia="en-AU"/>
        </w:rPr>
        <mc:AlternateContent>
          <mc:Choice Requires="wps">
            <w:drawing>
              <wp:anchor simplePos="0" distL="114300" behindDoc="0" allowOverlap="1" relativeHeight="251669504" layoutInCell="1" wp14:anchorId="5B6DE4A4" distT="0" locked="0" distB="0" distR="114300" wp14:editId="21E949E3">
                <wp:simplePos x="0" y="0"/>
                <wp:positionH relativeFrom="column">
                  <wp:posOffset>2080260</wp:posOffset>
                </wp:positionH>
                <wp:positionV relativeFrom="paragraph">
                  <wp:posOffset>308610</wp:posOffset>
                </wp:positionV>
                <wp:extent cx="2044700" cy="1098550"/>
                <wp:effectExtent r="12700" b="25400" t="0" l="0"/>
                <wp:wrapNone/>
                <wp:docPr name="Text Box 10" id="10"/>
                <wp:cNvGraphicFramePr/>
                <a:graphic xmlns:a="http://schemas.openxmlformats.org/drawingml/2006/main">
                  <a:graphicData uri="http://schemas.microsoft.com/office/word/2010/wordprocessingShape">
                    <wps:wsp>
                      <wps:cNvSpPr txBox="1"/>
                      <wps:spPr>
                        <a:xfrm>
                          <a:off x="0" y="0"/>
                          <a:ext cx="2044700" cy="10985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209"/>
                            </w:tblGrid>
                            <w:tr w:rsidRPr="00C250AC" w:rsidTr="00C9443F" w:rsidR="00C9443F" w14:paraId="0654D5F1" w14:textId="77777777">
                              <w:trPr>
                                <w:trHeight w:val="255" w:hRule="exact"/>
                              </w:trPr>
                              <w:tc>
                                <w:tcPr>
                                  <w:tcW w:w="5000" w:type="pct"/>
                                  <w:shd w:val="clear" w:color="auto" w:fill="D9E2F3"/>
                                </w:tcPr>
                                <w:p w:rsidRPr="00C250AC" w:rsidRDefault="00C9443F" w:rsidR="00C9443F" w:rsidP="00C9443F" w14:paraId="0A3DF7B7" w14:textId="77777777">
                                  <w:pPr>
                                    <w:pStyle w:val="Part"/>
                                    <w:jc w:val="center"/>
                                    <w:rPr>
                                      <w:b/>
                                      <w:color w:val="2F5597"/>
                                    </w:rPr>
                                  </w:pPr>
                                  <w:r w:rsidRPr="00C250AC">
                                    <w:rPr>
                                      <w:b/>
                                      <w:color w:val="2F5597"/>
                                    </w:rPr>
                                    <w:t>Solution</w:t>
                                  </w:r>
                                </w:p>
                              </w:tc>
                            </w:tr>
                            <w:tr w:rsidRPr="00C250AC" w:rsidTr="00C9443F" w:rsidR="00C9443F" w14:paraId="57DAECF3" w14:textId="77777777">
                              <w:tc>
                                <w:tcPr>
                                  <w:tcW w:w="5000" w:type="pct"/>
                                  <w:tcBorders>
                                    <w:bottom w:val="single" w:sz="4" w:color="auto" w:space="0"/>
                                  </w:tcBorders>
                                </w:tcPr>
                                <w:p w:rsidRPr="00334AF2" w:rsidRDefault="00C9443F" w:rsidR="00C9443F" w:rsidP="00C9443F" w14:paraId="7FA02356" w14:textId="77777777">
                                  <w:pPr>
                                    <w:pStyle w:val="Parts"/>
                                    <w:rPr>
                                      <w:rFonts w:eastAsiaTheme="minorEastAsia"/>
                                      <w:color w:val="003366"/>
                                    </w:rPr>
                                  </w:pPr>
                                  <m:oMathPara>
                                    <m:oMath>
                                      <m:r>
                                        <w:rPr>
                                          <w:rFonts w:hAnsi="Cambria Math" w:ascii="Cambria Math"/>
                                          <w:color w:val="003366"/>
                                        </w:rPr>
                                        <m:t>L=-0.128W+15.08</m:t>
                                      </m:r>
                                    </m:oMath>
                                  </m:oMathPara>
                                </w:p>
                                <w:p w:rsidRPr="00C250AC" w:rsidRDefault="00C9443F" w:rsidR="00C9443F" w:rsidP="00C9443F" w14:paraId="3D78A190" w14:textId="77777777">
                                  <w:pPr>
                                    <w:pStyle w:val="Parts"/>
                                    <w:rPr>
                                      <w:color w:val="003366"/>
                                    </w:rPr>
                                  </w:pPr>
                                </w:p>
                              </w:tc>
                            </w:tr>
                            <w:tr w:rsidRPr="00C250AC" w:rsidTr="00C9443F" w:rsidR="00C9443F" w14:paraId="7C05E6DE" w14:textId="77777777">
                              <w:trPr>
                                <w:trHeight w:val="255" w:hRule="exact"/>
                              </w:trPr>
                              <w:tc>
                                <w:tcPr>
                                  <w:tcW w:w="5000" w:type="pct"/>
                                  <w:shd w:val="clear" w:color="auto" w:fill="D9E2F3"/>
                                </w:tcPr>
                                <w:p w:rsidRPr="00C250AC" w:rsidRDefault="00C9443F" w:rsidR="00C9443F" w:rsidP="00C9443F" w14:paraId="04C105BD" w14:textId="77777777">
                                  <w:pPr>
                                    <w:pStyle w:val="Part"/>
                                    <w:jc w:val="center"/>
                                    <w:rPr>
                                      <w:b/>
                                      <w:color w:val="2F5597"/>
                                    </w:rPr>
                                  </w:pPr>
                                  <w:r w:rsidRPr="00C250AC">
                                    <w:rPr>
                                      <w:b/>
                                      <w:color w:val="2F5597"/>
                                    </w:rPr>
                                    <w:t>Specific behaviours</w:t>
                                  </w:r>
                                </w:p>
                              </w:tc>
                            </w:tr>
                            <w:tr w:rsidRPr="00C250AC" w:rsidTr="00C9443F" w:rsidR="00C9443F" w14:paraId="7CD091DC" w14:textId="77777777">
                              <w:tc>
                                <w:tcPr>
                                  <w:tcW w:w="5000" w:type="pct"/>
                                </w:tcPr>
                                <w:p w:rsidRDefault="00C9443F" w:rsidR="00C9443F" w:rsidP="00C9443F" w14:paraId="0976D03B" w14:textId="77777777">
                                  <w:pPr>
                                    <w:pStyle w:val="Parts"/>
                                    <w:rPr>
                                      <w:color w:val="003366"/>
                                    </w:rPr>
                                  </w:pPr>
                                  <w:r w:rsidRPr="00C250AC">
                                    <w:rPr>
                                      <w:color w:val="003366"/>
                                    </w:rPr>
                                    <w:sym w:char="F0FC" w:font="Wingdings"/>
                                  </w:r>
                                  <w:r w:rsidRPr="00C250AC">
                                    <w:rPr>
                                      <w:color w:val="003366"/>
                                    </w:rPr>
                                    <w:t xml:space="preserve"> </w:t>
                                  </w:r>
                                  <w:r>
                                    <w:rPr>
                                      <w:color w:val="003366"/>
                                    </w:rPr>
                                    <w:t>coefficients</w:t>
                                  </w:r>
                                </w:p>
                                <w:p w:rsidRPr="00C250AC" w:rsidRDefault="00C9443F" w:rsidR="00C9443F" w:rsidP="00C9443F" w14:paraId="2E1F2B65" w14:textId="77777777">
                                  <w:pPr>
                                    <w:pStyle w:val="Parts"/>
                                    <w:rPr>
                                      <w:color w:val="003366"/>
                                    </w:rPr>
                                  </w:pPr>
                                  <w:r>
                                    <w:rPr>
                                      <w:rFonts w:hAnsi="Wingdings" w:ascii="Wingdings"/>
                                      <w:color w:val="003366"/>
                                    </w:rPr>
                                    <w:t>ü</w:t>
                                  </w:r>
                                  <w:r>
                                    <w:rPr>
                                      <w:color w:val="003366"/>
                                    </w:rPr>
                                    <w:t xml:space="preserve"> uses correct variables</w:t>
                                  </w:r>
                                </w:p>
                              </w:tc>
                            </w:tr>
                          </w:tbl>
                          <w:p w:rsidRDefault="00C9443F" w:rsidR="00C9443F" w:rsidP="00C9443F" w14:paraId="6878B2C2"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B6DE4A4" strokeweight=".5pt" style="position:absolute;left:0;text-align:left;margin-left:163.8pt;margin-top:24.3pt;width:161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BixTRQIAAIQEAAAOAAAAZHJzL2Uyb0RvYy54bWysVMFu2zAMvQ/YPwi6L3a6tkuDOEWWIsOA oi3QDj0rslwbkEVNUmJnX78nOU6LbqdhPagUST+R75FZXPetZnvlfEOm4NNJzpkyksrGvBT8x9Pm 04wzH4QphSajCn5Qnl8vP35YdHauzqgmXSrHAGL8vLMFr0Ow8yzzslat8BOyyiBYkWtFwNW9ZKUT HdBbnZ3l+WXWkSutI6m8h/dmCPJlwq8qJcN9VXkVmC44agvpdOncxjNbLsT8xQlbN/JYhviHKlrR GDx6groRQbCda/6AahvpyFMVJpLajKqqkSr1gG6m+btuHmthVeoF5Hh7osn/P1h5t39wrCmhHegx ooVGT6oP7Cv1DC7w01k/R9qjRWLo4Ufu6Pdwxrb7yrXxPxpiiAPqcGI3okk4z/Lz8y85QhKxaX41 u7hI+Nnr59b58E1Ry6JRcAf5Eqtif+sDSkHqmBJfM7RptE4SasO6gl9+BmSMeNJNGYPpcvBr7dhe YAYwOiV1nGnhA5wF36S/2A/A33yGmzZwxu6HLqMV+m2f2JqNDGypPIAYR8NoeSs3DYq/Bf6DcJgl NIz9CPc4Kk0oko4WZzW5X3/zx3xIjChnHWaz4P7nTjiFsr8biA/IMBpuNLajYXbtmtDqFJtnZTLx gQt6NCtH7TPWZhVfQUgYibcKHkZzHYYNwdpJtVqlJIyrFeHWPFoZoSOvUYqn/lk4e9QrQOo7GqdW zN/JNuQOwq12gaomaRp5HVg80o1RT2oc1zLu0tt7ynr98Vj+BgAA//8DAFBLAwQUAAYACAAAACEA a9qH4t4AAAAKAQAADwAAAGRycy9kb3ducmV2LnhtbEyPwU7DMAyG70i8Q2QkbixZmcrWNZ0KEiAh cWBDnLPWawqNUyXZVt4ec4KTbfnT78/lZnKDOGGIvScN85kCgdT4tqdOw/vu8WYJIiZDrRk8oYZv jLCpLi9KU7T+TG942qZOcAjFwmiwKY2FlLGx6Eyc+RGJdwcfnEk8hk62wZw53A0yUyqXzvTEF6wZ 8cFi87U9Og3qRe6CXYVPi0+2rtUH3b+qZ62vr6Z6DSLhlP5g+NVndajYae+P1EYxaLjN7nJGNSyW XBnIFytu9hqybJ6DrEr5/4XqBwAA//8DAFBLAQItABQABgAIAAAAIQC2gziS/gAAAOEBAAATAAAA AAAAAAAAAAAAAAAAAABbQ29udGVudF9UeXBlc10ueG1sUEsBAi0AFAAGAAgAAAAhADj9If/WAAAA lAEAAAsAAAAAAAAAAAAAAAAALwEAAF9yZWxzLy5yZWxzUEsBAi0AFAAGAAgAAAAhAK0GLFNFAgAA hAQAAA4AAAAAAAAAAAAAAAAALgIAAGRycy9lMm9Eb2MueG1sUEsBAi0AFAAGAAgAAAAhAGvah+Le AAAACgEAAA8AAAAAAAAAAAAAAAAAnwQAAGRycy9kb3ducmV2LnhtbFBLBQYAAAAABAAEAPMAAACq BQAAAAA= " filled="f" id="Text Box 10" type="#_x0000_t202" o:spid="_x0000_s1034">
                <v:textbox inset="0,0,0,0">
                  <w:txbxContent>
                    <w:tbl>
                      <w:tblPr>
                        <w:tblStyle w:val="TableGrid"/>
                        <w:tblW w:w="4991" w:type="pct"/>
                        <w:tblLook w:firstRow="1" w:firstColumn="1" w:noHBand="0" w:val="04A0" w:lastRow="0" w:lastColumn="0" w:noVBand="1"/>
                      </w:tblPr>
                      <w:tblGrid>
                        <w:gridCol w:w="3209"/>
                      </w:tblGrid>
                      <w:tr w:rsidRPr="00C250AC" w:rsidTr="00C9443F" w:rsidR="00C9443F" w14:paraId="0654D5F1" w14:textId="77777777">
                        <w:trPr>
                          <w:trHeight w:val="255" w:hRule="exact"/>
                        </w:trPr>
                        <w:tc>
                          <w:tcPr>
                            <w:tcW w:w="5000" w:type="pct"/>
                            <w:shd w:val="clear" w:color="auto" w:fill="D9E2F3"/>
                          </w:tcPr>
                          <w:p w:rsidRPr="00C250AC" w:rsidRDefault="00C9443F" w:rsidR="00C9443F" w:rsidP="00C9443F" w14:paraId="0A3DF7B7" w14:textId="77777777">
                            <w:pPr>
                              <w:pStyle w:val="Part"/>
                              <w:jc w:val="center"/>
                              <w:rPr>
                                <w:b/>
                                <w:color w:val="2F5597"/>
                              </w:rPr>
                            </w:pPr>
                            <w:r w:rsidRPr="00C250AC">
                              <w:rPr>
                                <w:b/>
                                <w:color w:val="2F5597"/>
                              </w:rPr>
                              <w:t>Solution</w:t>
                            </w:r>
                          </w:p>
                        </w:tc>
                      </w:tr>
                      <w:tr w:rsidRPr="00C250AC" w:rsidTr="00C9443F" w:rsidR="00C9443F" w14:paraId="57DAECF3" w14:textId="77777777">
                        <w:tc>
                          <w:tcPr>
                            <w:tcW w:w="5000" w:type="pct"/>
                            <w:tcBorders>
                              <w:bottom w:val="single" w:sz="4" w:color="auto" w:space="0"/>
                            </w:tcBorders>
                          </w:tcPr>
                          <w:p w:rsidRPr="00334AF2" w:rsidRDefault="00C9443F" w:rsidR="00C9443F" w:rsidP="00C9443F" w14:paraId="7FA02356" w14:textId="77777777">
                            <w:pPr>
                              <w:pStyle w:val="Parts"/>
                              <w:rPr>
                                <w:rFonts w:eastAsiaTheme="minorEastAsia"/>
                                <w:color w:val="003366"/>
                              </w:rPr>
                            </w:pPr>
                            <m:oMathPara>
                              <m:oMath>
                                <m:r>
                                  <w:rPr>
                                    <w:rFonts w:hAnsi="Cambria Math" w:ascii="Cambria Math"/>
                                    <w:color w:val="003366"/>
                                  </w:rPr>
                                  <m:t>L=-0.128W+15.08</m:t>
                                </m:r>
                              </m:oMath>
                            </m:oMathPara>
                          </w:p>
                          <w:p w:rsidRPr="00C250AC" w:rsidRDefault="00C9443F" w:rsidR="00C9443F" w:rsidP="00C9443F" w14:paraId="3D78A190" w14:textId="77777777">
                            <w:pPr>
                              <w:pStyle w:val="Parts"/>
                              <w:rPr>
                                <w:color w:val="003366"/>
                              </w:rPr>
                            </w:pPr>
                          </w:p>
                        </w:tc>
                      </w:tr>
                      <w:tr w:rsidRPr="00C250AC" w:rsidTr="00C9443F" w:rsidR="00C9443F" w14:paraId="7C05E6DE" w14:textId="77777777">
                        <w:trPr>
                          <w:trHeight w:val="255" w:hRule="exact"/>
                        </w:trPr>
                        <w:tc>
                          <w:tcPr>
                            <w:tcW w:w="5000" w:type="pct"/>
                            <w:shd w:val="clear" w:color="auto" w:fill="D9E2F3"/>
                          </w:tcPr>
                          <w:p w:rsidRPr="00C250AC" w:rsidRDefault="00C9443F" w:rsidR="00C9443F" w:rsidP="00C9443F" w14:paraId="04C105BD" w14:textId="77777777">
                            <w:pPr>
                              <w:pStyle w:val="Part"/>
                              <w:jc w:val="center"/>
                              <w:rPr>
                                <w:b/>
                                <w:color w:val="2F5597"/>
                              </w:rPr>
                            </w:pPr>
                            <w:r w:rsidRPr="00C250AC">
                              <w:rPr>
                                <w:b/>
                                <w:color w:val="2F5597"/>
                              </w:rPr>
                              <w:t>Specific behaviours</w:t>
                            </w:r>
                          </w:p>
                        </w:tc>
                      </w:tr>
                      <w:tr w:rsidRPr="00C250AC" w:rsidTr="00C9443F" w:rsidR="00C9443F" w14:paraId="7CD091DC" w14:textId="77777777">
                        <w:tc>
                          <w:tcPr>
                            <w:tcW w:w="5000" w:type="pct"/>
                          </w:tcPr>
                          <w:p w:rsidRDefault="00C9443F" w:rsidR="00C9443F" w:rsidP="00C9443F" w14:paraId="0976D03B" w14:textId="77777777">
                            <w:pPr>
                              <w:pStyle w:val="Parts"/>
                              <w:rPr>
                                <w:color w:val="003366"/>
                              </w:rPr>
                            </w:pPr>
                            <w:r w:rsidRPr="00C250AC">
                              <w:rPr>
                                <w:color w:val="003366"/>
                              </w:rPr>
                              <w:sym w:char="F0FC" w:font="Wingdings"/>
                            </w:r>
                            <w:r w:rsidRPr="00C250AC">
                              <w:rPr>
                                <w:color w:val="003366"/>
                              </w:rPr>
                              <w:t xml:space="preserve"> </w:t>
                            </w:r>
                            <w:r>
                              <w:rPr>
                                <w:color w:val="003366"/>
                              </w:rPr>
                              <w:t>coefficients</w:t>
                            </w:r>
                          </w:p>
                          <w:p w:rsidRPr="00C250AC" w:rsidRDefault="00C9443F" w:rsidR="00C9443F" w:rsidP="00C9443F" w14:paraId="2E1F2B65" w14:textId="77777777">
                            <w:pPr>
                              <w:pStyle w:val="Parts"/>
                              <w:rPr>
                                <w:color w:val="003366"/>
                              </w:rPr>
                            </w:pPr>
                            <w:r>
                              <w:rPr>
                                <w:rFonts w:hAnsi="Wingdings" w:ascii="Wingdings"/>
                                <w:color w:val="003366"/>
                              </w:rPr>
                              <w:t>ü</w:t>
                            </w:r>
                            <w:r>
                              <w:rPr>
                                <w:color w:val="003366"/>
                              </w:rPr>
                              <w:t xml:space="preserve"> uses correct variables</w:t>
                            </w:r>
                          </w:p>
                        </w:tc>
                      </w:tr>
                    </w:tbl>
                    <w:p w:rsidRDefault="00C9443F" w:rsidR="00C9443F" w:rsidP="00C9443F" w14:paraId="6878B2C2" w14:textId="77777777">
                      <w:pPr>
                        <w:pStyle w:val="Part"/>
                      </w:pPr>
                    </w:p>
                  </w:txbxContent>
                </v:textbox>
              </v:shape>
            </w:pict>
          </mc:Fallback>
        </mc:AlternateContent>
      </w:r>
      <w:r>
        <w:t>(ii)</w:t>
      </w:r>
      <w:r>
        <w:tab/>
        <w:t xml:space="preserve">the equation of the least-squares line that can be used to predict </w:t>
      </w:r>
      <m:oMath>
        <m:r>
          <w:rPr>
            <w:rFonts w:hAnsi="Cambria Math" w:ascii="Cambria Math"/>
          </w:rPr>
          <m:t>L</m:t>
        </m:r>
      </m:oMath>
      <w:r>
        <w:rPr>
          <w:rFonts w:eastAsiaTheme="minorEastAsia"/>
        </w:rPr>
        <w:t xml:space="preserve"> </w:t>
      </w:r>
      <w:r>
        <w:t xml:space="preserve">from </w:t>
      </w:r>
      <m:oMath>
        <m:r>
          <w:rPr>
            <w:rFonts w:hAnsi="Cambria Math" w:ascii="Cambria Math"/>
          </w:rPr>
          <m:t>W</m:t>
        </m:r>
      </m:oMath>
      <w:r>
        <w:rPr>
          <w:rFonts w:eastAsiaTheme="minorEastAsia"/>
        </w:rPr>
        <w:t>.</w:t>
      </w:r>
    </w:p>
    <w:p w:rsidRDefault="00361203" w:rsidR="00361203" w:rsidP="00C9443F" w14:paraId="43BBC8AF" w14:textId="77777777">
      <w:pPr>
        <w:pStyle w:val="Partai"/>
      </w:pPr>
      <w:r>
        <w:rPr>
          <w:rFonts w:eastAsiaTheme="minorEastAsia"/>
        </w:rPr>
        <w:tab/>
      </w:r>
      <w:r>
        <w:rPr>
          <w:rFonts w:eastAsiaTheme="minorEastAsia"/>
        </w:rPr>
        <w:tab/>
      </w:r>
      <w:r>
        <w:t>(2 marks)</w:t>
      </w:r>
    </w:p>
    <w:p w:rsidRDefault="00361203" w:rsidR="00361203" w:rsidP="00C9443F" w14:paraId="160EC9BA" w14:textId="77777777">
      <w:pPr>
        <w:pStyle w:val="Parta"/>
      </w:pPr>
    </w:p>
    <w:p w:rsidRDefault="00361203" w:rsidR="00361203" w:rsidP="00C9443F" w14:paraId="505DAA7A" w14:textId="77777777">
      <w:pPr>
        <w:pStyle w:val="Parta"/>
      </w:pPr>
    </w:p>
    <w:p w:rsidRDefault="00361203" w:rsidR="00361203" w:rsidP="00C9443F" w14:paraId="3461F638" w14:textId="77777777">
      <w:pPr>
        <w:pStyle w:val="Parta"/>
      </w:pPr>
    </w:p>
    <w:p w:rsidRDefault="00361203" w:rsidR="00361203" w:rsidP="00C9443F" w14:paraId="2D2F8B66" w14:textId="77777777">
      <w:pPr>
        <w:pStyle w:val="Parta"/>
      </w:pPr>
    </w:p>
    <w:p w:rsidRDefault="00361203" w:rsidR="00361203" w:rsidP="00C9443F" w14:paraId="1403A5B8" w14:textId="77777777">
      <w:pPr>
        <w:pStyle w:val="Parta"/>
      </w:pPr>
    </w:p>
    <w:p w:rsidRDefault="00361203" w:rsidR="00361203" w:rsidP="00C9443F" w14:paraId="6AF93944" w14:textId="77777777">
      <w:pPr>
        <w:pStyle w:val="Parta"/>
      </w:pPr>
    </w:p>
    <w:p w:rsidRDefault="00361203" w:rsidR="00361203" w:rsidP="00C9443F" w14:paraId="7616D318" w14:textId="77777777">
      <w:pPr>
        <w:pStyle w:val="Parta"/>
      </w:pPr>
    </w:p>
    <w:p w:rsidRDefault="00361203" w:rsidR="00361203" w:rsidP="00C9443F" w14:paraId="64AD4769" w14:textId="77777777">
      <w:pPr>
        <w:pStyle w:val="Parta"/>
      </w:pPr>
    </w:p>
    <w:p w:rsidRDefault="00361203" w:rsidR="00361203" w:rsidP="00C9443F" w14:paraId="6699858C" w14:textId="77777777">
      <w:pPr>
        <w:pStyle w:val="Parta"/>
      </w:pPr>
      <w:r>
        <w:t>(c)</w:t>
      </w:r>
      <w:r>
        <w:tab/>
        <w:t>Add the least-squares line to the scatterplot.</w:t>
      </w:r>
    </w:p>
    <w:p w:rsidRDefault="00361203" w:rsidR="00361203" w:rsidP="00C9443F" w14:paraId="2AA5361C" w14:textId="77777777">
      <w:pPr>
        <w:pStyle w:val="Parta"/>
      </w:pPr>
      <w:r>
        <w:tab/>
      </w:r>
      <w:r>
        <w:tab/>
        <w:t>(2 marks)</w:t>
      </w:r>
    </w:p>
    <w:p w:rsidRDefault="00361203" w:rsidR="00361203" w:rsidP="00C9443F" w14:paraId="1F199961" w14:textId="77777777">
      <w:pPr>
        <w:pStyle w:val="Parta"/>
      </w:pPr>
    </w:p>
    <w:p w:rsidRDefault="00361203" w:rsidR="00361203" w:rsidP="00C9443F" w14:paraId="341DE379" w14:textId="77777777">
      <w:pPr>
        <w:pStyle w:val="Parta"/>
      </w:pPr>
    </w:p>
    <w:p w:rsidRDefault="00361203" w:rsidR="00361203" w:rsidP="00C9443F" w14:paraId="79AC6C80" w14:textId="77777777">
      <w:pPr>
        <w:pStyle w:val="Parta"/>
      </w:pPr>
      <w:r>
        <w:t>(d)</w:t>
      </w:r>
      <w:r>
        <w:tab/>
        <w:t xml:space="preserve">A breed of dog has an average male weight of </w:t>
      </w:r>
      <m:oMath>
        <m:r>
          <w:rPr>
            <w:rFonts w:hAnsi="Cambria Math" w:ascii="Cambria Math"/>
          </w:rPr>
          <m:t>52.5</m:t>
        </m:r>
      </m:oMath>
      <w:r>
        <w:t xml:space="preserve"> kg.</w:t>
      </w:r>
    </w:p>
    <w:p w:rsidRDefault="00361203" w:rsidR="00361203" w:rsidP="00C9443F" w14:paraId="66CB58A4" w14:textId="77777777">
      <w:pPr>
        <w:pStyle w:val="Parta"/>
      </w:pPr>
    </w:p>
    <w:p w:rsidRDefault="00361203" w:rsidR="00361203" w:rsidP="00C9443F" w14:paraId="22148C62" w14:textId="77777777">
      <w:pPr>
        <w:pStyle w:val="Partai"/>
      </w:pPr>
      <w:r>
        <w:t>(</w:t>
      </w:r>
      <w:proofErr w:type="spellStart"/>
      <w:r>
        <w:t>i</w:t>
      </w:r>
      <w:proofErr w:type="spellEnd"/>
      <w:r>
        <w:t>)</w:t>
      </w:r>
      <w:r>
        <w:tab/>
        <w:t>Predict the average lifespan of males of this breed.</w:t>
      </w:r>
      <w:r>
        <w:tab/>
        <w:t>(1 mark)</w:t>
      </w:r>
    </w:p>
    <w:p w:rsidRDefault="00361203" w:rsidR="00361203" w:rsidP="00C9443F" w14:paraId="095A484C" w14:textId="77777777">
      <w:pPr>
        <w:pStyle w:val="Partai"/>
      </w:pPr>
      <w:r>
        <w:rPr>
          <w:noProof/>
          <w:lang w:eastAsia="en-AU"/>
        </w:rPr>
        <mc:AlternateContent>
          <mc:Choice Requires="wps">
            <w:drawing>
              <wp:anchor simplePos="0" distL="114300" behindDoc="0" allowOverlap="1" relativeHeight="251668480" layoutInCell="1" wp14:anchorId="0DC448EF" distT="0" locked="0" distB="0" distR="114300" wp14:editId="3E2EA688">
                <wp:simplePos x="0" y="0"/>
                <wp:positionH relativeFrom="column">
                  <wp:posOffset>2131060</wp:posOffset>
                </wp:positionH>
                <wp:positionV relativeFrom="paragraph">
                  <wp:posOffset>123825</wp:posOffset>
                </wp:positionV>
                <wp:extent cx="2000250" cy="920750"/>
                <wp:effectExtent r="19050" b="12700" t="0" l="0"/>
                <wp:wrapNone/>
                <wp:docPr name="Text Box 11" id="11"/>
                <wp:cNvGraphicFramePr/>
                <a:graphic xmlns:a="http://schemas.openxmlformats.org/drawingml/2006/main">
                  <a:graphicData uri="http://schemas.microsoft.com/office/word/2010/wordprocessingShape">
                    <wps:wsp>
                      <wps:cNvSpPr txBox="1"/>
                      <wps:spPr>
                        <a:xfrm>
                          <a:off x="0" y="0"/>
                          <a:ext cx="2000250" cy="9207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139"/>
                            </w:tblGrid>
                            <w:tr w:rsidRPr="00C250AC" w:rsidTr="00C9443F" w:rsidR="00C9443F" w14:paraId="0170E406" w14:textId="77777777">
                              <w:trPr>
                                <w:trHeight w:val="255" w:hRule="exact"/>
                              </w:trPr>
                              <w:tc>
                                <w:tcPr>
                                  <w:tcW w:w="5000" w:type="pct"/>
                                  <w:shd w:val="clear" w:color="auto" w:fill="D9E2F3"/>
                                </w:tcPr>
                                <w:p w:rsidRPr="00C250AC" w:rsidRDefault="00C9443F" w:rsidR="00C9443F" w:rsidP="00C9443F" w14:paraId="2768FAF9" w14:textId="77777777">
                                  <w:pPr>
                                    <w:pStyle w:val="Part"/>
                                    <w:jc w:val="center"/>
                                    <w:rPr>
                                      <w:b/>
                                      <w:color w:val="2F5597"/>
                                    </w:rPr>
                                  </w:pPr>
                                  <w:r w:rsidRPr="00C250AC">
                                    <w:rPr>
                                      <w:b/>
                                      <w:color w:val="2F5597"/>
                                    </w:rPr>
                                    <w:t>Solution</w:t>
                                  </w:r>
                                </w:p>
                              </w:tc>
                            </w:tr>
                            <w:tr w:rsidRPr="00C250AC" w:rsidTr="00C9443F" w:rsidR="00C9443F" w14:paraId="788C12D9" w14:textId="77777777">
                              <w:tc>
                                <w:tcPr>
                                  <w:tcW w:w="5000" w:type="pct"/>
                                  <w:tcBorders>
                                    <w:bottom w:val="single" w:sz="4" w:color="auto" w:space="0"/>
                                  </w:tcBorders>
                                </w:tcPr>
                                <w:p w:rsidRPr="00334AF2" w:rsidRDefault="00C9443F" w:rsidR="00C9443F" w:rsidP="00C9443F" w14:paraId="62E86B2E" w14:textId="77777777">
                                  <w:pPr>
                                    <w:pStyle w:val="Parts"/>
                                    <w:rPr>
                                      <w:rFonts w:eastAsiaTheme="minorEastAsia"/>
                                      <w:color w:val="003366"/>
                                    </w:rPr>
                                  </w:pPr>
                                  <m:oMathPara>
                                    <m:oMath>
                                      <m:r>
                                        <w:rPr>
                                          <w:rFonts w:hAnsi="Cambria Math" w:ascii="Cambria Math"/>
                                          <w:color w:val="003366"/>
                                        </w:rPr>
                                        <m:t>L</m:t>
                                      </m:r>
                                      <m:d>
                                        <m:dPr>
                                          <m:ctrlPr>
                                            <w:rPr>
                                              <w:rFonts w:hAnsi="Cambria Math" w:ascii="Cambria Math"/>
                                              <w:i/>
                                              <w:color w:val="003366"/>
                                            </w:rPr>
                                          </m:ctrlPr>
                                        </m:dPr>
                                        <m:e>
                                          <m:r>
                                            <w:rPr>
                                              <w:rFonts w:hAnsi="Cambria Math" w:ascii="Cambria Math"/>
                                              <w:color w:val="003366"/>
                                            </w:rPr>
                                            <m:t>52.5</m:t>
                                          </m:r>
                                        </m:e>
                                      </m:d>
                                      <m:r>
                                        <w:rPr>
                                          <w:rFonts w:hAnsi="Cambria Math" w:ascii="Cambria Math"/>
                                          <w:color w:val="003366"/>
                                        </w:rPr>
                                        <m:t xml:space="preserve">=8.4 </m:t>
                                      </m:r>
                                      <m:r>
                                        <m:rPr>
                                          <m:nor/>
                                        </m:rPr>
                                        <w:rPr>
                                          <w:rFonts w:hAnsi="Cambria Math" w:ascii="Cambria Math"/>
                                          <w:color w:val="003366"/>
                                        </w:rPr>
                                        <m:t>years</m:t>
                                      </m:r>
                                    </m:oMath>
                                  </m:oMathPara>
                                </w:p>
                                <w:p w:rsidRPr="00C250AC" w:rsidRDefault="00C9443F" w:rsidR="00C9443F" w:rsidP="00C9443F" w14:paraId="0964BBFA" w14:textId="77777777">
                                  <w:pPr>
                                    <w:pStyle w:val="Parts"/>
                                    <w:rPr>
                                      <w:color w:val="003366"/>
                                    </w:rPr>
                                  </w:pPr>
                                </w:p>
                              </w:tc>
                            </w:tr>
                            <w:tr w:rsidRPr="00C250AC" w:rsidTr="00C9443F" w:rsidR="00C9443F" w14:paraId="3A8DF2F3" w14:textId="77777777">
                              <w:trPr>
                                <w:trHeight w:val="255" w:hRule="exact"/>
                              </w:trPr>
                              <w:tc>
                                <w:tcPr>
                                  <w:tcW w:w="5000" w:type="pct"/>
                                  <w:shd w:val="clear" w:color="auto" w:fill="D9E2F3"/>
                                </w:tcPr>
                                <w:p w:rsidRPr="00C250AC" w:rsidRDefault="00C9443F" w:rsidR="00C9443F" w:rsidP="00C9443F" w14:paraId="30BC1568" w14:textId="77777777">
                                  <w:pPr>
                                    <w:pStyle w:val="Part"/>
                                    <w:jc w:val="center"/>
                                    <w:rPr>
                                      <w:b/>
                                      <w:color w:val="2F5597"/>
                                    </w:rPr>
                                  </w:pPr>
                                  <w:r w:rsidRPr="00C250AC">
                                    <w:rPr>
                                      <w:b/>
                                      <w:color w:val="2F5597"/>
                                    </w:rPr>
                                    <w:t>Specific behaviours</w:t>
                                  </w:r>
                                </w:p>
                              </w:tc>
                            </w:tr>
                            <w:tr w:rsidRPr="00C250AC" w:rsidTr="00C9443F" w:rsidR="00C9443F" w14:paraId="1E5A3003" w14:textId="77777777">
                              <w:tc>
                                <w:tcPr>
                                  <w:tcW w:w="5000" w:type="pct"/>
                                </w:tcPr>
                                <w:p w:rsidRPr="00C250AC" w:rsidRDefault="00C9443F" w:rsidR="00C9443F" w:rsidP="00C9443F" w14:paraId="72AE28A5" w14:textId="77777777">
                                  <w:pPr>
                                    <w:pStyle w:val="Parts"/>
                                    <w:rPr>
                                      <w:color w:val="003366"/>
                                    </w:rPr>
                                  </w:pPr>
                                  <w:r w:rsidRPr="00C250AC">
                                    <w:rPr>
                                      <w:color w:val="003366"/>
                                    </w:rPr>
                                    <w:sym w:char="F0FC" w:font="Wingdings"/>
                                  </w:r>
                                  <w:r w:rsidRPr="00C250AC">
                                    <w:rPr>
                                      <w:color w:val="003366"/>
                                    </w:rPr>
                                    <w:t xml:space="preserve"> </w:t>
                                  </w:r>
                                  <w:r>
                                    <w:rPr>
                                      <w:color w:val="003366"/>
                                    </w:rPr>
                                    <w:t>lifespan</w:t>
                                  </w:r>
                                </w:p>
                              </w:tc>
                            </w:tr>
                          </w:tbl>
                          <w:p w:rsidRDefault="00C9443F" w:rsidR="00C9443F" w:rsidP="00C9443F" w14:paraId="04F0B67D"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DC448EF" strokeweight=".5pt" style="position:absolute;left:0;text-align:left;margin-left:167.8pt;margin-top:9.75pt;width:157.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tlAAQQIAAIMEAAAOAAAAZHJzL2Uyb0RvYy54bWysVMGO2jAQvVfqP1i+lwSqbruIsKKsqCqh 3ZWg2rNxHIjkeFzbkNCv77ND2NW2p6oczHhm/Dzz3jizu67R7KScr8kUfDzKOVNGUlmbfcF/bFcf vnDmgzCl0GRUwc/K87v5+3ez1k7VhA6kS+UYQIyftrbghxDsNMu8PKhG+BFZZRCsyDUiYOv2WelE C/RGZ5M8v8lacqV1JJX38N73QT5P+FWlZHisKq8C0wVHbSGtLq27uGbzmZjunbCHWl7KEP9QRSNq g0uvUPciCHZ09R9QTS0dearCSFKTUVXVUqUe0M04f9PN5iCsSr2AHG+vNPn/BysfTk+O1SW0G3Nm RAONtqoL7Ct1DC7w01o/RdrGIjF08CN38Hs4Y9td5Zr4j4YY4mD6fGU3okk4IVc++YSQROx2kn+G Dfjs5bR1PnxT1LBoFNxBvUSqOK196FOHlHiZoVWtdVJQG9YW/OYjIGPEk67LGEybs19qx04CI4DJ KanlTAsf4Cz4Kv0udbw6hqq0QXGx+b7JaIVu1yWybgcCdlSewYujfrK8lasaxa+B/yQcRgn94nmE RyyVJhRJF4uzA7lff/PHfCiMKGctRrPg/udROIWyvxtoH+d4MNxg7AbDHJsloVXIiWqSiQMu6MGs HDXPeDWLeAtCwkjcVfAwmMvQPxC8OqkWi5SEabUirM3GyggdeY1SbLtn4exFrwClH2gYWjF9I1uf 2wu3OAaq6qRp5LVn8UI3Jj1NxeVVxqf0ep+yXr4d898AAAD//wMAUEsDBBQABgAIAAAAIQAlB75e 3QAAAAoBAAAPAAAAZHJzL2Rvd25yZXYueG1sTI/BTsMwEETvSPyDtUjcqA0lEQ1xqoAESEgcaBFn N17iQLyObLcNf89yguPOPM3O1OvZj+KAMQ2BNFwuFAikLtiBeg1v24eLGxApG7JmDIQavjHBujk9 qU1lw5Fe8bDJveAQSpXR4HKeKilT59CbtAgTEnsfIXqT+Yy9tNEcOdyP8kqpUnozEH9wZsJ7h93X Zu81qGe5jW4VPx0+urZV73T3op60Pj+b21sQGef8B8Nvfa4ODXfahT3ZJEYNy2VRMsrGqgDBQFko FnYslNcFyKaW/yc0PwAAAP//AwBQSwECLQAUAAYACAAAACEAtoM4kv4AAADhAQAAEwAAAAAAAAAA AAAAAAAAAAAAW0NvbnRlbnRfVHlwZXNdLnhtbFBLAQItABQABgAIAAAAIQA4/SH/1gAAAJQBAAAL AAAAAAAAAAAAAAAAAC8BAABfcmVscy8ucmVsc1BLAQItABQABgAIAAAAIQAQtlAAQQIAAIMEAAAO AAAAAAAAAAAAAAAAAC4CAABkcnMvZTJvRG9jLnhtbFBLAQItABQABgAIAAAAIQAlB75e3QAAAAoB AAAPAAAAAAAAAAAAAAAAAJsEAABkcnMvZG93bnJldi54bWxQSwUGAAAAAAQABADzAAAApQUAAAAA " filled="f" id="Text Box 11" type="#_x0000_t202" o:spid="_x0000_s1035">
                <v:textbox inset="0,0,0,0">
                  <w:txbxContent>
                    <w:tbl>
                      <w:tblPr>
                        <w:tblStyle w:val="TableGrid"/>
                        <w:tblW w:w="4991" w:type="pct"/>
                        <w:tblLook w:firstRow="1" w:firstColumn="1" w:noHBand="0" w:val="04A0" w:lastRow="0" w:lastColumn="0" w:noVBand="1"/>
                      </w:tblPr>
                      <w:tblGrid>
                        <w:gridCol w:w="3139"/>
                      </w:tblGrid>
                      <w:tr w:rsidRPr="00C250AC" w:rsidTr="00C9443F" w:rsidR="00C9443F" w14:paraId="0170E406" w14:textId="77777777">
                        <w:trPr>
                          <w:trHeight w:val="255" w:hRule="exact"/>
                        </w:trPr>
                        <w:tc>
                          <w:tcPr>
                            <w:tcW w:w="5000" w:type="pct"/>
                            <w:shd w:val="clear" w:color="auto" w:fill="D9E2F3"/>
                          </w:tcPr>
                          <w:p w:rsidRPr="00C250AC" w:rsidRDefault="00C9443F" w:rsidR="00C9443F" w:rsidP="00C9443F" w14:paraId="2768FAF9" w14:textId="77777777">
                            <w:pPr>
                              <w:pStyle w:val="Part"/>
                              <w:jc w:val="center"/>
                              <w:rPr>
                                <w:b/>
                                <w:color w:val="2F5597"/>
                              </w:rPr>
                            </w:pPr>
                            <w:r w:rsidRPr="00C250AC">
                              <w:rPr>
                                <w:b/>
                                <w:color w:val="2F5597"/>
                              </w:rPr>
                              <w:t>Solution</w:t>
                            </w:r>
                          </w:p>
                        </w:tc>
                      </w:tr>
                      <w:tr w:rsidRPr="00C250AC" w:rsidTr="00C9443F" w:rsidR="00C9443F" w14:paraId="788C12D9" w14:textId="77777777">
                        <w:tc>
                          <w:tcPr>
                            <w:tcW w:w="5000" w:type="pct"/>
                            <w:tcBorders>
                              <w:bottom w:val="single" w:sz="4" w:color="auto" w:space="0"/>
                            </w:tcBorders>
                          </w:tcPr>
                          <w:p w:rsidRPr="00334AF2" w:rsidRDefault="00C9443F" w:rsidR="00C9443F" w:rsidP="00C9443F" w14:paraId="62E86B2E" w14:textId="77777777">
                            <w:pPr>
                              <w:pStyle w:val="Parts"/>
                              <w:rPr>
                                <w:rFonts w:eastAsiaTheme="minorEastAsia"/>
                                <w:color w:val="003366"/>
                              </w:rPr>
                            </w:pPr>
                            <m:oMathPara>
                              <m:oMath>
                                <m:r>
                                  <w:rPr>
                                    <w:rFonts w:hAnsi="Cambria Math" w:ascii="Cambria Math"/>
                                    <w:color w:val="003366"/>
                                  </w:rPr>
                                  <m:t>L</m:t>
                                </m:r>
                                <m:d>
                                  <m:dPr>
                                    <m:ctrlPr>
                                      <w:rPr>
                                        <w:rFonts w:hAnsi="Cambria Math" w:ascii="Cambria Math"/>
                                        <w:i/>
                                        <w:color w:val="003366"/>
                                      </w:rPr>
                                    </m:ctrlPr>
                                  </m:dPr>
                                  <m:e>
                                    <m:r>
                                      <w:rPr>
                                        <w:rFonts w:hAnsi="Cambria Math" w:ascii="Cambria Math"/>
                                        <w:color w:val="003366"/>
                                      </w:rPr>
                                      <m:t>52.5</m:t>
                                    </m:r>
                                  </m:e>
                                </m:d>
                                <m:r>
                                  <w:rPr>
                                    <w:rFonts w:hAnsi="Cambria Math" w:ascii="Cambria Math"/>
                                    <w:color w:val="003366"/>
                                  </w:rPr>
                                  <m:t xml:space="preserve">=8.4 </m:t>
                                </m:r>
                                <m:r>
                                  <m:rPr>
                                    <m:nor/>
                                  </m:rPr>
                                  <w:rPr>
                                    <w:rFonts w:hAnsi="Cambria Math" w:ascii="Cambria Math"/>
                                    <w:color w:val="003366"/>
                                  </w:rPr>
                                  <m:t>years</m:t>
                                </m:r>
                              </m:oMath>
                            </m:oMathPara>
                          </w:p>
                          <w:p w:rsidRPr="00C250AC" w:rsidRDefault="00C9443F" w:rsidR="00C9443F" w:rsidP="00C9443F" w14:paraId="0964BBFA" w14:textId="77777777">
                            <w:pPr>
                              <w:pStyle w:val="Parts"/>
                              <w:rPr>
                                <w:color w:val="003366"/>
                              </w:rPr>
                            </w:pPr>
                          </w:p>
                        </w:tc>
                      </w:tr>
                      <w:tr w:rsidRPr="00C250AC" w:rsidTr="00C9443F" w:rsidR="00C9443F" w14:paraId="3A8DF2F3" w14:textId="77777777">
                        <w:trPr>
                          <w:trHeight w:val="255" w:hRule="exact"/>
                        </w:trPr>
                        <w:tc>
                          <w:tcPr>
                            <w:tcW w:w="5000" w:type="pct"/>
                            <w:shd w:val="clear" w:color="auto" w:fill="D9E2F3"/>
                          </w:tcPr>
                          <w:p w:rsidRPr="00C250AC" w:rsidRDefault="00C9443F" w:rsidR="00C9443F" w:rsidP="00C9443F" w14:paraId="30BC1568" w14:textId="77777777">
                            <w:pPr>
                              <w:pStyle w:val="Part"/>
                              <w:jc w:val="center"/>
                              <w:rPr>
                                <w:b/>
                                <w:color w:val="2F5597"/>
                              </w:rPr>
                            </w:pPr>
                            <w:r w:rsidRPr="00C250AC">
                              <w:rPr>
                                <w:b/>
                                <w:color w:val="2F5597"/>
                              </w:rPr>
                              <w:t>Specific behaviours</w:t>
                            </w:r>
                          </w:p>
                        </w:tc>
                      </w:tr>
                      <w:tr w:rsidRPr="00C250AC" w:rsidTr="00C9443F" w:rsidR="00C9443F" w14:paraId="1E5A3003" w14:textId="77777777">
                        <w:tc>
                          <w:tcPr>
                            <w:tcW w:w="5000" w:type="pct"/>
                          </w:tcPr>
                          <w:p w:rsidRPr="00C250AC" w:rsidRDefault="00C9443F" w:rsidR="00C9443F" w:rsidP="00C9443F" w14:paraId="72AE28A5" w14:textId="77777777">
                            <w:pPr>
                              <w:pStyle w:val="Parts"/>
                              <w:rPr>
                                <w:color w:val="003366"/>
                              </w:rPr>
                            </w:pPr>
                            <w:r w:rsidRPr="00C250AC">
                              <w:rPr>
                                <w:color w:val="003366"/>
                              </w:rPr>
                              <w:sym w:char="F0FC" w:font="Wingdings"/>
                            </w:r>
                            <w:r w:rsidRPr="00C250AC">
                              <w:rPr>
                                <w:color w:val="003366"/>
                              </w:rPr>
                              <w:t xml:space="preserve"> </w:t>
                            </w:r>
                            <w:r>
                              <w:rPr>
                                <w:color w:val="003366"/>
                              </w:rPr>
                              <w:t>lifespan</w:t>
                            </w:r>
                          </w:p>
                        </w:tc>
                      </w:tr>
                    </w:tbl>
                    <w:p w:rsidRDefault="00C9443F" w:rsidR="00C9443F" w:rsidP="00C9443F" w14:paraId="04F0B67D" w14:textId="77777777">
                      <w:pPr>
                        <w:pStyle w:val="Part"/>
                      </w:pPr>
                    </w:p>
                  </w:txbxContent>
                </v:textbox>
              </v:shape>
            </w:pict>
          </mc:Fallback>
        </mc:AlternateContent>
      </w:r>
    </w:p>
    <w:p w:rsidRDefault="00361203" w:rsidR="00361203" w:rsidP="00C9443F" w14:paraId="67944407" w14:textId="77777777">
      <w:pPr>
        <w:pStyle w:val="Partai"/>
      </w:pPr>
    </w:p>
    <w:p w:rsidRDefault="00361203" w:rsidR="00361203" w:rsidP="00C9443F" w14:paraId="3E02B821" w14:textId="77777777">
      <w:pPr>
        <w:pStyle w:val="Partai"/>
      </w:pPr>
    </w:p>
    <w:p w:rsidRDefault="00361203" w:rsidR="00361203" w:rsidP="00C9443F" w14:paraId="095E9FEF" w14:textId="77777777">
      <w:pPr>
        <w:pStyle w:val="Partai"/>
      </w:pPr>
    </w:p>
    <w:p w:rsidRDefault="00361203" w:rsidR="00361203" w:rsidP="00C9443F" w14:paraId="0E2A546A" w14:textId="77777777">
      <w:pPr>
        <w:pStyle w:val="Partai"/>
      </w:pPr>
    </w:p>
    <w:p w:rsidRDefault="00361203" w:rsidR="00361203" w:rsidP="00C9443F" w14:paraId="08F53004" w14:textId="77777777">
      <w:pPr>
        <w:pStyle w:val="Partai"/>
      </w:pPr>
    </w:p>
    <w:p w:rsidRDefault="00361203" w:rsidR="00361203" w:rsidP="00C9443F" w14:paraId="413FC432" w14:textId="77777777">
      <w:pPr>
        <w:pStyle w:val="Partai"/>
      </w:pPr>
    </w:p>
    <w:p w:rsidRDefault="00361203" w:rsidR="00361203" w:rsidP="00C9443F" w14:paraId="46569B97" w14:textId="77777777">
      <w:pPr>
        <w:pStyle w:val="Partai"/>
      </w:pPr>
    </w:p>
    <w:p w:rsidRDefault="00361203" w:rsidR="00361203" w:rsidP="00C9443F" w14:paraId="039BB924" w14:textId="77777777">
      <w:pPr>
        <w:pStyle w:val="Partai"/>
      </w:pPr>
      <w:r>
        <w:t>(ii)</w:t>
      </w:r>
      <w:r>
        <w:tab/>
        <w:t>Briefly discuss two factors that support the validity of your prediction.</w:t>
      </w:r>
      <w:r>
        <w:tab/>
        <w:t>(2 marks)</w:t>
      </w:r>
    </w:p>
    <w:p w:rsidRDefault="00361203" w:rsidR="00361203" w:rsidP="00C9443F" w14:paraId="081A3FEC" w14:textId="77777777">
      <w:r>
        <w:rPr>
          <w:noProof/>
          <w:lang w:eastAsia="en-AU"/>
        </w:rPr>
        <mc:AlternateContent>
          <mc:Choice Requires="wps">
            <w:drawing>
              <wp:anchor simplePos="0" distL="114300" behindDoc="0" allowOverlap="1" relativeHeight="251667456" layoutInCell="1" wp14:anchorId="1EB7819B" distT="0" locked="0" distB="0" distR="114300" wp14:editId="00F3D4C1">
                <wp:simplePos x="0" y="0"/>
                <wp:positionH relativeFrom="column">
                  <wp:posOffset>1140460</wp:posOffset>
                </wp:positionH>
                <wp:positionV relativeFrom="paragraph">
                  <wp:posOffset>87630</wp:posOffset>
                </wp:positionV>
                <wp:extent cx="3778250" cy="1797050"/>
                <wp:effectExtent r="12700" b="12700" t="0" l="0"/>
                <wp:wrapNone/>
                <wp:docPr name="Text Box 12" id="12"/>
                <wp:cNvGraphicFramePr/>
                <a:graphic xmlns:a="http://schemas.openxmlformats.org/drawingml/2006/main">
                  <a:graphicData uri="http://schemas.microsoft.com/office/word/2010/wordprocessingShape">
                    <wps:wsp>
                      <wps:cNvSpPr txBox="1"/>
                      <wps:spPr>
                        <a:xfrm>
                          <a:off x="0" y="0"/>
                          <a:ext cx="3778250" cy="1797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934"/>
                            </w:tblGrid>
                            <w:tr w:rsidRPr="00C250AC" w:rsidTr="00C9443F" w:rsidR="00C9443F" w14:paraId="4701EAD0" w14:textId="77777777">
                              <w:trPr>
                                <w:trHeight w:val="255" w:hRule="exact"/>
                              </w:trPr>
                              <w:tc>
                                <w:tcPr>
                                  <w:tcW w:w="5000" w:type="pct"/>
                                  <w:shd w:val="clear" w:color="auto" w:fill="D9E2F3"/>
                                </w:tcPr>
                                <w:p w:rsidRPr="00C250AC" w:rsidRDefault="00C9443F" w:rsidR="00C9443F" w:rsidP="00C9443F" w14:paraId="023F0726" w14:textId="77777777">
                                  <w:pPr>
                                    <w:pStyle w:val="Part"/>
                                    <w:jc w:val="center"/>
                                    <w:rPr>
                                      <w:b/>
                                      <w:color w:val="2F5597"/>
                                    </w:rPr>
                                  </w:pPr>
                                  <w:r w:rsidRPr="00C250AC">
                                    <w:rPr>
                                      <w:b/>
                                      <w:color w:val="2F5597"/>
                                    </w:rPr>
                                    <w:t>Solution</w:t>
                                  </w:r>
                                </w:p>
                              </w:tc>
                            </w:tr>
                            <w:tr w:rsidRPr="00C250AC" w:rsidTr="00C9443F" w:rsidR="00C9443F" w14:paraId="6EE761BD" w14:textId="77777777">
                              <w:tc>
                                <w:tcPr>
                                  <w:tcW w:w="5000" w:type="pct"/>
                                  <w:tcBorders>
                                    <w:bottom w:val="single" w:sz="4" w:color="auto" w:space="0"/>
                                  </w:tcBorders>
                                </w:tcPr>
                                <w:p w:rsidRDefault="00C9443F" w:rsidR="00C9443F" w:rsidP="00C9443F" w14:paraId="2F99F546" w14:textId="77777777">
                                  <w:pPr>
                                    <w:pStyle w:val="Parts"/>
                                    <w:rPr>
                                      <w:rFonts w:eastAsiaTheme="minorEastAsia"/>
                                      <w:color w:val="003366"/>
                                    </w:rPr>
                                  </w:pPr>
                                  <w:r>
                                    <w:rPr>
                                      <w:color w:val="003366"/>
                                    </w:rPr>
                                    <w:t xml:space="preserve">Correlation: The strength of the relationship between the two variables is very strong, with </w:t>
                                  </w:r>
                                  <m:oMath>
                                    <m:r>
                                      <w:rPr>
                                        <w:rFonts w:hAnsi="Cambria Math" w:ascii="Cambria Math"/>
                                        <w:color w:val="003366"/>
                                      </w:rPr>
                                      <m:t>r=-0.967</m:t>
                                    </m:r>
                                  </m:oMath>
                                  <w:r>
                                    <w:rPr>
                                      <w:rFonts w:eastAsiaTheme="minorEastAsia"/>
                                      <w:color w:val="003366"/>
                                    </w:rPr>
                                    <w:t>.</w:t>
                                  </w:r>
                                </w:p>
                                <w:p w:rsidRDefault="00C9443F" w:rsidR="00C9443F" w:rsidP="00C9443F" w14:paraId="40634264" w14:textId="77777777">
                                  <w:pPr>
                                    <w:pStyle w:val="Parts"/>
                                    <w:rPr>
                                      <w:rFonts w:eastAsiaTheme="minorEastAsia"/>
                                      <w:color w:val="003366"/>
                                    </w:rPr>
                                  </w:pPr>
                                </w:p>
                                <w:p w:rsidRDefault="00C9443F" w:rsidR="00C9443F" w:rsidP="00C9443F" w14:paraId="3AF6C681" w14:textId="77777777">
                                  <w:pPr>
                                    <w:pStyle w:val="Parts"/>
                                    <w:rPr>
                                      <w:rFonts w:eastAsiaTheme="minorEastAsia"/>
                                      <w:color w:val="003366"/>
                                    </w:rPr>
                                  </w:pPr>
                                  <w:r>
                                    <w:rPr>
                                      <w:rFonts w:eastAsiaTheme="minorEastAsia"/>
                                      <w:color w:val="003366"/>
                                    </w:rPr>
                                    <w:t xml:space="preserve">Interpolation: The prediction involves </w:t>
                                  </w:r>
                                  <w:proofErr w:type="gramStart"/>
                                  <w:r>
                                    <w:rPr>
                                      <w:rFonts w:eastAsiaTheme="minorEastAsia"/>
                                      <w:color w:val="003366"/>
                                    </w:rPr>
                                    <w:t>interpolation, since</w:t>
                                  </w:r>
                                  <w:proofErr w:type="gramEnd"/>
                                  <w:r>
                                    <w:rPr>
                                      <w:rFonts w:eastAsiaTheme="minorEastAsia"/>
                                      <w:color w:val="003366"/>
                                    </w:rPr>
                                    <w:t xml:space="preserve"> the weight of </w:t>
                                  </w:r>
                                  <m:oMath>
                                    <m:r>
                                      <w:rPr>
                                        <w:rFonts w:eastAsiaTheme="minorEastAsia" w:hAnsi="Cambria Math" w:ascii="Cambria Math"/>
                                        <w:color w:val="003366"/>
                                      </w:rPr>
                                      <m:t>52.5</m:t>
                                    </m:r>
                                  </m:oMath>
                                  <w:r>
                                    <w:rPr>
                                      <w:rFonts w:eastAsiaTheme="minorEastAsia"/>
                                      <w:color w:val="003366"/>
                                    </w:rPr>
                                    <w:t xml:space="preserve"> kg lies between </w:t>
                                  </w:r>
                                  <m:oMath>
                                    <m:r>
                                      <w:rPr>
                                        <w:rFonts w:eastAsiaTheme="minorEastAsia" w:hAnsi="Cambria Math" w:ascii="Cambria Math"/>
                                        <w:color w:val="003366"/>
                                      </w:rPr>
                                      <m:t>2.2</m:t>
                                    </m:r>
                                  </m:oMath>
                                  <w:r>
                                    <w:rPr>
                                      <w:rFonts w:eastAsiaTheme="minorEastAsia"/>
                                      <w:color w:val="003366"/>
                                    </w:rPr>
                                    <w:t xml:space="preserve"> and </w:t>
                                  </w:r>
                                  <m:oMath>
                                    <m:r>
                                      <w:rPr>
                                        <w:rFonts w:eastAsiaTheme="minorEastAsia" w:hAnsi="Cambria Math" w:ascii="Cambria Math"/>
                                        <w:color w:val="003366"/>
                                      </w:rPr>
                                      <m:t>54.6</m:t>
                                    </m:r>
                                  </m:oMath>
                                  <w:r>
                                    <w:rPr>
                                      <w:rFonts w:eastAsiaTheme="minorEastAsia"/>
                                      <w:color w:val="003366"/>
                                    </w:rPr>
                                    <w:t xml:space="preserve"> kg.</w:t>
                                  </w:r>
                                </w:p>
                                <w:p w:rsidRPr="00C250AC" w:rsidRDefault="00C9443F" w:rsidR="00C9443F" w:rsidP="00C9443F" w14:paraId="282A03FA" w14:textId="77777777">
                                  <w:pPr>
                                    <w:pStyle w:val="Parts"/>
                                    <w:rPr>
                                      <w:color w:val="003366"/>
                                    </w:rPr>
                                  </w:pPr>
                                </w:p>
                              </w:tc>
                            </w:tr>
                            <w:tr w:rsidRPr="00C250AC" w:rsidTr="00C9443F" w:rsidR="00C9443F" w14:paraId="5D690847" w14:textId="77777777">
                              <w:trPr>
                                <w:trHeight w:val="255" w:hRule="exact"/>
                              </w:trPr>
                              <w:tc>
                                <w:tcPr>
                                  <w:tcW w:w="5000" w:type="pct"/>
                                  <w:shd w:val="clear" w:color="auto" w:fill="D9E2F3"/>
                                </w:tcPr>
                                <w:p w:rsidRPr="00C250AC" w:rsidRDefault="00C9443F" w:rsidR="00C9443F" w:rsidP="00C9443F" w14:paraId="3D9D7A49" w14:textId="77777777">
                                  <w:pPr>
                                    <w:pStyle w:val="Part"/>
                                    <w:jc w:val="center"/>
                                    <w:rPr>
                                      <w:b/>
                                      <w:color w:val="2F5597"/>
                                    </w:rPr>
                                  </w:pPr>
                                  <w:r w:rsidRPr="00C250AC">
                                    <w:rPr>
                                      <w:b/>
                                      <w:color w:val="2F5597"/>
                                    </w:rPr>
                                    <w:t>Specific behaviours</w:t>
                                  </w:r>
                                </w:p>
                              </w:tc>
                            </w:tr>
                            <w:tr w:rsidRPr="00C250AC" w:rsidTr="00C9443F" w:rsidR="00C9443F" w14:paraId="0352B30F" w14:textId="77777777">
                              <w:tc>
                                <w:tcPr>
                                  <w:tcW w:w="5000" w:type="pct"/>
                                </w:tcPr>
                                <w:p w:rsidRDefault="00C9443F" w:rsidR="00C9443F" w:rsidP="00C9443F" w14:paraId="216F69C1" w14:textId="77777777">
                                  <w:pPr>
                                    <w:pStyle w:val="Parts"/>
                                    <w:rPr>
                                      <w:color w:val="003366"/>
                                    </w:rPr>
                                  </w:pPr>
                                  <w:r w:rsidRPr="00C250AC">
                                    <w:rPr>
                                      <w:color w:val="003366"/>
                                    </w:rPr>
                                    <w:sym w:char="F0FC" w:font="Wingdings"/>
                                  </w:r>
                                  <w:r w:rsidRPr="00C250AC">
                                    <w:rPr>
                                      <w:color w:val="003366"/>
                                    </w:rPr>
                                    <w:t xml:space="preserve"> </w:t>
                                  </w:r>
                                  <w:r>
                                    <w:rPr>
                                      <w:color w:val="003366"/>
                                    </w:rPr>
                                    <w:t>indicates strong correlation</w:t>
                                  </w:r>
                                </w:p>
                                <w:p w:rsidRPr="00C250AC" w:rsidRDefault="00C9443F" w:rsidR="00C9443F" w:rsidP="00C9443F" w14:paraId="4A38E269" w14:textId="77777777">
                                  <w:pPr>
                                    <w:pStyle w:val="Parts"/>
                                    <w:rPr>
                                      <w:color w:val="003366"/>
                                    </w:rPr>
                                  </w:pPr>
                                  <w:r>
                                    <w:rPr>
                                      <w:rFonts w:hAnsi="Wingdings" w:ascii="Wingdings"/>
                                      <w:color w:val="003366"/>
                                    </w:rPr>
                                    <w:t>ü</w:t>
                                  </w:r>
                                  <w:r>
                                    <w:rPr>
                                      <w:color w:val="003366"/>
                                    </w:rPr>
                                    <w:t xml:space="preserve"> indicates interpolation</w:t>
                                  </w:r>
                                </w:p>
                              </w:tc>
                            </w:tr>
                          </w:tbl>
                          <w:p w:rsidRDefault="00C9443F" w:rsidR="00C9443F" w:rsidP="00C9443F" w14:paraId="16AC02E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EB7819B" strokeweight=".5pt" style="position:absolute;margin-left:89.8pt;margin-top:6.9pt;width:297.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gLXGQwIAAIUEAAAOAAAAZHJzL2Uyb0RvYy54bWysVE1vGjEQvVfqf7B8LwtEDSliiSgRVaUo iQRVzsbrhZW8Htc27NJf32cvC1HaU1UOZjwzno/3ZnZ239aaHZXzFZmcjwZDzpSRVFRml/Mfm9Wn O858EKYQmozK+Ul5fj//+GHW2Kka0550oRxDEOOnjc35PgQ7zTIv96oWfkBWGRhLcrUIuLpdVjjR IHqts/FweJs15ArrSCrvoX3ojHye4pelkuG5LL0KTOcctYV0unRu45nNZ2K6c8LuK3kuQ/xDFbWo DJJeQj2IINjBVX+EqivpyFMZBpLqjMqykir1gG5Gw3fdrPfCqtQLwPH2ApP/f2Hl0/HFsaoAd2PO jKjB0Ua1gX2llkEFfBrrp3BbWziGFnr49noPZWy7LV0d/9EQgx1Iny7oxmgSypvJ5G78GSYJ22jy ZTLEBfGz63PrfPimqGZRyLkDfQlVcXz0oXPtXWI2Q6tK60ShNqzJ+e0NQkaLJ10V0ZguJ7/Ujh0F ZgCjU1DDmRY+QJnzVfqd63jzDFVpg+Ji912XUQrttu3QSqVH1ZaKE5Bx1M2Wt3JVofpHJHgRDsOE jrEg4RlHqQlV0lnibE/u19/00R8cw8pZg+HMuf95EE6h7u8G7MdJ7gXXC9teMId6Seh1hNWzMol4 4ILuxdJR/Yq9WcQsMAkjkSvnoReXoVsR7J1Ui0VywrxaER7N2soYOgIbudi0r8LZM2EBXD9RP7Zi +o63zrdjbnEIVFaJ1CuKZ7wx62ksznsZl+ntPXldvx7z3wAAAP//AwBQSwMEFAAGAAgAAAAhAF8u ddveAAAACgEAAA8AAABkcnMvZG93bnJldi54bWxMj0FPwzAMhe9I/IfISNxYwkDtWppOBQmQkHZg Q5yz1jSFxqmSbCv/HnOCm5/99Py9aj27URwxxMGThuuFAoHU+m6gXsPb7vFqBSImQ50ZPaGGb4yw rs/PKlN2/kSveNymXnAIxdJosClNpZSxtehMXPgJiW8fPjiTWIZedsGcONyNcqlUJp0ZiD9YM+GD xfZre3Aa1IvcBVuET4tPtmnUO91v1LPWlxdzcwci4Zz+zPCLz+hQM9PeH6iLYmSdFxlbebjhCmzI 81te7DUsi2wFsq7k/wr1DwAAAP//AwBQSwECLQAUAAYACAAAACEAtoM4kv4AAADhAQAAEwAAAAAA AAAAAAAAAAAAAAAAW0NvbnRlbnRfVHlwZXNdLnhtbFBLAQItABQABgAIAAAAIQA4/SH/1gAAAJQB AAALAAAAAAAAAAAAAAAAAC8BAABfcmVscy8ucmVsc1BLAQItABQABgAIAAAAIQDvgLXGQwIAAIUE AAAOAAAAAAAAAAAAAAAAAC4CAABkcnMvZTJvRG9jLnhtbFBLAQItABQABgAIAAAAIQBfLnXb3gAA AAoBAAAPAAAAAAAAAAAAAAAAAJ0EAABkcnMvZG93bnJldi54bWxQSwUGAAAAAAQABADzAAAAqAUA AAAA " filled="f" id="Text Box 12" type="#_x0000_t202" o:spid="_x0000_s1036">
                <v:textbox inset="0,0,0,0">
                  <w:txbxContent>
                    <w:tbl>
                      <w:tblPr>
                        <w:tblStyle w:val="TableGrid"/>
                        <w:tblW w:w="4991" w:type="pct"/>
                        <w:tblLook w:firstRow="1" w:firstColumn="1" w:noHBand="0" w:val="04A0" w:lastRow="0" w:lastColumn="0" w:noVBand="1"/>
                      </w:tblPr>
                      <w:tblGrid>
                        <w:gridCol w:w="5934"/>
                      </w:tblGrid>
                      <w:tr w:rsidRPr="00C250AC" w:rsidTr="00C9443F" w:rsidR="00C9443F" w14:paraId="4701EAD0" w14:textId="77777777">
                        <w:trPr>
                          <w:trHeight w:val="255" w:hRule="exact"/>
                        </w:trPr>
                        <w:tc>
                          <w:tcPr>
                            <w:tcW w:w="5000" w:type="pct"/>
                            <w:shd w:val="clear" w:color="auto" w:fill="D9E2F3"/>
                          </w:tcPr>
                          <w:p w:rsidRPr="00C250AC" w:rsidRDefault="00C9443F" w:rsidR="00C9443F" w:rsidP="00C9443F" w14:paraId="023F0726" w14:textId="77777777">
                            <w:pPr>
                              <w:pStyle w:val="Part"/>
                              <w:jc w:val="center"/>
                              <w:rPr>
                                <w:b/>
                                <w:color w:val="2F5597"/>
                              </w:rPr>
                            </w:pPr>
                            <w:r w:rsidRPr="00C250AC">
                              <w:rPr>
                                <w:b/>
                                <w:color w:val="2F5597"/>
                              </w:rPr>
                              <w:t>Solution</w:t>
                            </w:r>
                          </w:p>
                        </w:tc>
                      </w:tr>
                      <w:tr w:rsidRPr="00C250AC" w:rsidTr="00C9443F" w:rsidR="00C9443F" w14:paraId="6EE761BD" w14:textId="77777777">
                        <w:tc>
                          <w:tcPr>
                            <w:tcW w:w="5000" w:type="pct"/>
                            <w:tcBorders>
                              <w:bottom w:val="single" w:sz="4" w:color="auto" w:space="0"/>
                            </w:tcBorders>
                          </w:tcPr>
                          <w:p w:rsidRDefault="00C9443F" w:rsidR="00C9443F" w:rsidP="00C9443F" w14:paraId="2F99F546" w14:textId="77777777">
                            <w:pPr>
                              <w:pStyle w:val="Parts"/>
                              <w:rPr>
                                <w:rFonts w:eastAsiaTheme="minorEastAsia"/>
                                <w:color w:val="003366"/>
                              </w:rPr>
                            </w:pPr>
                            <w:r>
                              <w:rPr>
                                <w:color w:val="003366"/>
                              </w:rPr>
                              <w:t xml:space="preserve">Correlation: The strength of the relationship between the two variables is very strong, with </w:t>
                            </w:r>
                            <m:oMath>
                              <m:r>
                                <w:rPr>
                                  <w:rFonts w:hAnsi="Cambria Math" w:ascii="Cambria Math"/>
                                  <w:color w:val="003366"/>
                                </w:rPr>
                                <m:t>r=-0.967</m:t>
                              </m:r>
                            </m:oMath>
                            <w:r>
                              <w:rPr>
                                <w:rFonts w:eastAsiaTheme="minorEastAsia"/>
                                <w:color w:val="003366"/>
                              </w:rPr>
                              <w:t>.</w:t>
                            </w:r>
                          </w:p>
                          <w:p w:rsidRDefault="00C9443F" w:rsidR="00C9443F" w:rsidP="00C9443F" w14:paraId="40634264" w14:textId="77777777">
                            <w:pPr>
                              <w:pStyle w:val="Parts"/>
                              <w:rPr>
                                <w:rFonts w:eastAsiaTheme="minorEastAsia"/>
                                <w:color w:val="003366"/>
                              </w:rPr>
                            </w:pPr>
                          </w:p>
                          <w:p w:rsidRDefault="00C9443F" w:rsidR="00C9443F" w:rsidP="00C9443F" w14:paraId="3AF6C681" w14:textId="77777777">
                            <w:pPr>
                              <w:pStyle w:val="Parts"/>
                              <w:rPr>
                                <w:rFonts w:eastAsiaTheme="minorEastAsia"/>
                                <w:color w:val="003366"/>
                              </w:rPr>
                            </w:pPr>
                            <w:r>
                              <w:rPr>
                                <w:rFonts w:eastAsiaTheme="minorEastAsia"/>
                                <w:color w:val="003366"/>
                              </w:rPr>
                              <w:t xml:space="preserve">Interpolation: The prediction involves </w:t>
                            </w:r>
                            <w:proofErr w:type="gramStart"/>
                            <w:r>
                              <w:rPr>
                                <w:rFonts w:eastAsiaTheme="minorEastAsia"/>
                                <w:color w:val="003366"/>
                              </w:rPr>
                              <w:t>interpolation, since</w:t>
                            </w:r>
                            <w:proofErr w:type="gramEnd"/>
                            <w:r>
                              <w:rPr>
                                <w:rFonts w:eastAsiaTheme="minorEastAsia"/>
                                <w:color w:val="003366"/>
                              </w:rPr>
                              <w:t xml:space="preserve"> the weight of </w:t>
                            </w:r>
                            <m:oMath>
                              <m:r>
                                <w:rPr>
                                  <w:rFonts w:eastAsiaTheme="minorEastAsia" w:hAnsi="Cambria Math" w:ascii="Cambria Math"/>
                                  <w:color w:val="003366"/>
                                </w:rPr>
                                <m:t>52.5</m:t>
                              </m:r>
                            </m:oMath>
                            <w:r>
                              <w:rPr>
                                <w:rFonts w:eastAsiaTheme="minorEastAsia"/>
                                <w:color w:val="003366"/>
                              </w:rPr>
                              <w:t xml:space="preserve"> kg lies between </w:t>
                            </w:r>
                            <m:oMath>
                              <m:r>
                                <w:rPr>
                                  <w:rFonts w:eastAsiaTheme="minorEastAsia" w:hAnsi="Cambria Math" w:ascii="Cambria Math"/>
                                  <w:color w:val="003366"/>
                                </w:rPr>
                                <m:t>2.2</m:t>
                              </m:r>
                            </m:oMath>
                            <w:r>
                              <w:rPr>
                                <w:rFonts w:eastAsiaTheme="minorEastAsia"/>
                                <w:color w:val="003366"/>
                              </w:rPr>
                              <w:t xml:space="preserve"> and </w:t>
                            </w:r>
                            <m:oMath>
                              <m:r>
                                <w:rPr>
                                  <w:rFonts w:eastAsiaTheme="minorEastAsia" w:hAnsi="Cambria Math" w:ascii="Cambria Math"/>
                                  <w:color w:val="003366"/>
                                </w:rPr>
                                <m:t>54.6</m:t>
                              </m:r>
                            </m:oMath>
                            <w:r>
                              <w:rPr>
                                <w:rFonts w:eastAsiaTheme="minorEastAsia"/>
                                <w:color w:val="003366"/>
                              </w:rPr>
                              <w:t xml:space="preserve"> kg.</w:t>
                            </w:r>
                          </w:p>
                          <w:p w:rsidRPr="00C250AC" w:rsidRDefault="00C9443F" w:rsidR="00C9443F" w:rsidP="00C9443F" w14:paraId="282A03FA" w14:textId="77777777">
                            <w:pPr>
                              <w:pStyle w:val="Parts"/>
                              <w:rPr>
                                <w:color w:val="003366"/>
                              </w:rPr>
                            </w:pPr>
                          </w:p>
                        </w:tc>
                      </w:tr>
                      <w:tr w:rsidRPr="00C250AC" w:rsidTr="00C9443F" w:rsidR="00C9443F" w14:paraId="5D690847" w14:textId="77777777">
                        <w:trPr>
                          <w:trHeight w:val="255" w:hRule="exact"/>
                        </w:trPr>
                        <w:tc>
                          <w:tcPr>
                            <w:tcW w:w="5000" w:type="pct"/>
                            <w:shd w:val="clear" w:color="auto" w:fill="D9E2F3"/>
                          </w:tcPr>
                          <w:p w:rsidRPr="00C250AC" w:rsidRDefault="00C9443F" w:rsidR="00C9443F" w:rsidP="00C9443F" w14:paraId="3D9D7A49" w14:textId="77777777">
                            <w:pPr>
                              <w:pStyle w:val="Part"/>
                              <w:jc w:val="center"/>
                              <w:rPr>
                                <w:b/>
                                <w:color w:val="2F5597"/>
                              </w:rPr>
                            </w:pPr>
                            <w:r w:rsidRPr="00C250AC">
                              <w:rPr>
                                <w:b/>
                                <w:color w:val="2F5597"/>
                              </w:rPr>
                              <w:t>Specific behaviours</w:t>
                            </w:r>
                          </w:p>
                        </w:tc>
                      </w:tr>
                      <w:tr w:rsidRPr="00C250AC" w:rsidTr="00C9443F" w:rsidR="00C9443F" w14:paraId="0352B30F" w14:textId="77777777">
                        <w:tc>
                          <w:tcPr>
                            <w:tcW w:w="5000" w:type="pct"/>
                          </w:tcPr>
                          <w:p w:rsidRDefault="00C9443F" w:rsidR="00C9443F" w:rsidP="00C9443F" w14:paraId="216F69C1" w14:textId="77777777">
                            <w:pPr>
                              <w:pStyle w:val="Parts"/>
                              <w:rPr>
                                <w:color w:val="003366"/>
                              </w:rPr>
                            </w:pPr>
                            <w:r w:rsidRPr="00C250AC">
                              <w:rPr>
                                <w:color w:val="003366"/>
                              </w:rPr>
                              <w:sym w:char="F0FC" w:font="Wingdings"/>
                            </w:r>
                            <w:r w:rsidRPr="00C250AC">
                              <w:rPr>
                                <w:color w:val="003366"/>
                              </w:rPr>
                              <w:t xml:space="preserve"> </w:t>
                            </w:r>
                            <w:r>
                              <w:rPr>
                                <w:color w:val="003366"/>
                              </w:rPr>
                              <w:t>indicates strong correlation</w:t>
                            </w:r>
                          </w:p>
                          <w:p w:rsidRPr="00C250AC" w:rsidRDefault="00C9443F" w:rsidR="00C9443F" w:rsidP="00C9443F" w14:paraId="4A38E269" w14:textId="77777777">
                            <w:pPr>
                              <w:pStyle w:val="Parts"/>
                              <w:rPr>
                                <w:color w:val="003366"/>
                              </w:rPr>
                            </w:pPr>
                            <w:r>
                              <w:rPr>
                                <w:rFonts w:hAnsi="Wingdings" w:ascii="Wingdings"/>
                                <w:color w:val="003366"/>
                              </w:rPr>
                              <w:t>ü</w:t>
                            </w:r>
                            <w:r>
                              <w:rPr>
                                <w:color w:val="003366"/>
                              </w:rPr>
                              <w:t xml:space="preserve"> indicates interpolation</w:t>
                            </w:r>
                          </w:p>
                        </w:tc>
                      </w:tr>
                    </w:tbl>
                    <w:p w:rsidRDefault="00C9443F" w:rsidR="00C9443F" w:rsidP="00C9443F" w14:paraId="16AC02EB" w14:textId="77777777">
                      <w:pPr>
                        <w:pStyle w:val="Part"/>
                      </w:pPr>
                    </w:p>
                  </w:txbxContent>
                </v:textbox>
              </v:shape>
            </w:pict>
          </mc:Fallback>
        </mc:AlternateContent>
      </w:r>
    </w:p>
    <w:p w:rsidRDefault="00361203" w:rsidR="00361203" w14:paraId="3DF09A75" w14:textId="17ADF000">
      <w:pPr>
        <w:spacing w:line="259" w:after="160" w:lineRule="auto"/>
        <w:contextualSpacing w:val="0"/>
        <w:rPr>
          <w:b/>
          <w:szCs w:val="24"/>
          <w:lang w:val="en-US"/>
        </w:rPr>
      </w:pPr>
      <w:r>
        <w:br w:type="page"/>
      </w:r>
    </w:p>
    <w:p w:rsidRDefault="00361203" w:rsidR="00361203" w:rsidP="00361203" w14:paraId="06DCDC06" w14:textId="3799D0C5">
      <w:pPr>
        <w:pStyle w:val="QNum"/>
      </w:pPr>
      <w:r>
        <w:lastRenderedPageBreak/>
        <w:t>Question 11</w:t>
      </w:r>
      <w:r>
        <w:tab/>
        <w:t>(7 marks)</w:t>
      </w:r>
    </w:p>
    <w:p w:rsidRDefault="00361203" w:rsidR="00361203" w:rsidP="00C9443F" w14:paraId="6C019944" w14:textId="77777777"/>
    <w:p w:rsidRDefault="00361203" w:rsidR="00361203" w:rsidP="00C9443F" w14:paraId="1461C4EF" w14:textId="77777777">
      <w:r>
        <w:t>Six students were asked to create a short presentation to explain the meaning of some graph theory terms. The following table shows which terms each student offered to present.</w:t>
      </w:r>
    </w:p>
    <w:p w:rsidRDefault="00361203" w:rsidR="00361203" w:rsidP="00C9443F" w14:paraId="05CCC8CA" w14:textId="77777777"/>
    <w:tbl>
      <w:tblPr>
        <w:tblStyle w:val="TableGrid"/>
        <w:tblpPr w:horzAnchor="margin" w:tblpY="1" w:leftFromText="181" w:tblpXSpec="center" w:rightFromText="181" w:vertAnchor="text"/>
        <w:tblW w:w="0" w:type="auto"/>
        <w:tblLook w:firstRow="1" w:firstColumn="1" w:noHBand="0" w:val="04A0" w:lastRow="0" w:lastColumn="0" w:noVBand="1"/>
      </w:tblPr>
      <w:tblGrid>
        <w:gridCol w:w="1696"/>
        <w:gridCol w:w="2552"/>
      </w:tblGrid>
      <w:tr w:rsidTr="00C9443F" w:rsidR="00361203" w14:paraId="3C34E9B7" w14:textId="77777777">
        <w:tc>
          <w:tcPr>
            <w:tcW w:w="1696" w:type="dxa"/>
          </w:tcPr>
          <w:p w:rsidRDefault="00361203" w:rsidR="00361203" w:rsidP="00C9443F" w14:paraId="1C3F9732" w14:textId="77777777">
            <w:r>
              <w:t>Student</w:t>
            </w:r>
          </w:p>
        </w:tc>
        <w:tc>
          <w:tcPr>
            <w:tcW w:w="2552" w:type="dxa"/>
          </w:tcPr>
          <w:p w:rsidRDefault="00361203" w:rsidR="00361203" w:rsidP="00C9443F" w14:paraId="4E981A47" w14:textId="77777777">
            <w:r>
              <w:t>Terms</w:t>
            </w:r>
          </w:p>
        </w:tc>
      </w:tr>
      <w:tr w:rsidTr="00C9443F" w:rsidR="00361203" w14:paraId="7465B9BE" w14:textId="77777777">
        <w:tc>
          <w:tcPr>
            <w:tcW w:w="1696" w:type="dxa"/>
          </w:tcPr>
          <w:p w:rsidRDefault="00361203" w:rsidR="00361203" w:rsidP="00C9443F" w14:paraId="54F6D5BD" w14:textId="77777777">
            <w:r>
              <w:t>Fred</w:t>
            </w:r>
          </w:p>
        </w:tc>
        <w:tc>
          <w:tcPr>
            <w:tcW w:w="2552" w:type="dxa"/>
          </w:tcPr>
          <w:p w:rsidRDefault="00361203" w:rsidR="00361203" w:rsidP="00C9443F" w14:paraId="1C729FB6" w14:textId="77777777">
            <w:r>
              <w:t>Circuit, Walk</w:t>
            </w:r>
          </w:p>
        </w:tc>
      </w:tr>
      <w:tr w:rsidTr="00C9443F" w:rsidR="00361203" w14:paraId="2B74C2F1" w14:textId="77777777">
        <w:tc>
          <w:tcPr>
            <w:tcW w:w="1696" w:type="dxa"/>
          </w:tcPr>
          <w:p w:rsidRDefault="00361203" w:rsidR="00361203" w:rsidP="00C9443F" w14:paraId="7D93A9CD" w14:textId="77777777">
            <w:r>
              <w:t>Grace</w:t>
            </w:r>
          </w:p>
        </w:tc>
        <w:tc>
          <w:tcPr>
            <w:tcW w:w="2552" w:type="dxa"/>
          </w:tcPr>
          <w:p w:rsidRDefault="00361203" w:rsidR="00361203" w:rsidP="00C9443F" w14:paraId="24E62060" w14:textId="77777777">
            <w:r>
              <w:t>Loop, Trail</w:t>
            </w:r>
          </w:p>
        </w:tc>
      </w:tr>
      <w:tr w:rsidTr="00C9443F" w:rsidR="00361203" w14:paraId="0C2DBD6D" w14:textId="77777777">
        <w:tc>
          <w:tcPr>
            <w:tcW w:w="1696" w:type="dxa"/>
          </w:tcPr>
          <w:p w:rsidRDefault="00361203" w:rsidR="00361203" w:rsidP="00C9443F" w14:paraId="396756A4" w14:textId="77777777">
            <w:r>
              <w:t>Hazel</w:t>
            </w:r>
          </w:p>
        </w:tc>
        <w:tc>
          <w:tcPr>
            <w:tcW w:w="2552" w:type="dxa"/>
          </w:tcPr>
          <w:p w:rsidRDefault="00361203" w:rsidR="00361203" w:rsidP="00C9443F" w14:paraId="4C73A92B" w14:textId="77777777">
            <w:r>
              <w:t>Loop, Trail, Edge</w:t>
            </w:r>
          </w:p>
        </w:tc>
      </w:tr>
      <w:tr w:rsidTr="00C9443F" w:rsidR="00361203" w14:paraId="78C210FB" w14:textId="77777777">
        <w:tc>
          <w:tcPr>
            <w:tcW w:w="1696" w:type="dxa"/>
          </w:tcPr>
          <w:p w:rsidRDefault="00361203" w:rsidR="00361203" w:rsidP="00C9443F" w14:paraId="51C8BA2A" w14:textId="77777777">
            <w:r>
              <w:t>Joe</w:t>
            </w:r>
          </w:p>
        </w:tc>
        <w:tc>
          <w:tcPr>
            <w:tcW w:w="2552" w:type="dxa"/>
          </w:tcPr>
          <w:p w:rsidRDefault="00361203" w:rsidR="00361203" w:rsidP="00C9443F" w14:paraId="1C9AC69C" w14:textId="77777777">
            <w:r>
              <w:t>Trail</w:t>
            </w:r>
          </w:p>
        </w:tc>
      </w:tr>
      <w:tr w:rsidTr="00C9443F" w:rsidR="00361203" w14:paraId="5DFCFE7D" w14:textId="77777777">
        <w:tc>
          <w:tcPr>
            <w:tcW w:w="1696" w:type="dxa"/>
          </w:tcPr>
          <w:p w:rsidRDefault="00361203" w:rsidR="00361203" w:rsidP="00C9443F" w14:paraId="481263DF" w14:textId="77777777">
            <w:proofErr w:type="spellStart"/>
            <w:r>
              <w:t>Kavan</w:t>
            </w:r>
            <w:proofErr w:type="spellEnd"/>
          </w:p>
        </w:tc>
        <w:tc>
          <w:tcPr>
            <w:tcW w:w="2552" w:type="dxa"/>
          </w:tcPr>
          <w:p w:rsidRDefault="00361203" w:rsidR="00361203" w:rsidP="00C9443F" w14:paraId="048E3111" w14:textId="77777777">
            <w:r>
              <w:t>Walk, Vertex</w:t>
            </w:r>
          </w:p>
        </w:tc>
      </w:tr>
      <w:tr w:rsidTr="00C9443F" w:rsidR="00361203" w14:paraId="304EBC8A" w14:textId="77777777">
        <w:tc>
          <w:tcPr>
            <w:tcW w:w="1696" w:type="dxa"/>
          </w:tcPr>
          <w:p w:rsidRDefault="00361203" w:rsidR="00361203" w:rsidP="00C9443F" w14:paraId="4DBBECC8" w14:textId="77777777">
            <w:r>
              <w:t>Mia</w:t>
            </w:r>
          </w:p>
        </w:tc>
        <w:tc>
          <w:tcPr>
            <w:tcW w:w="2552" w:type="dxa"/>
          </w:tcPr>
          <w:p w:rsidRDefault="00361203" w:rsidR="00361203" w:rsidP="00C9443F" w14:paraId="3D7799A9" w14:textId="77777777">
            <w:r>
              <w:t>Edge, Vertex</w:t>
            </w:r>
          </w:p>
        </w:tc>
      </w:tr>
    </w:tbl>
    <w:p w:rsidRDefault="00361203" w:rsidR="00361203" w:rsidP="00C9443F" w14:paraId="57A3D34C" w14:textId="77777777"/>
    <w:p w:rsidRDefault="00361203" w:rsidR="00361203" w:rsidP="00C9443F" w14:paraId="42EDEA4B" w14:textId="77777777"/>
    <w:p w:rsidRDefault="00361203" w:rsidR="00361203" w:rsidP="00C9443F" w14:paraId="3C42175D" w14:textId="77777777"/>
    <w:p w:rsidRDefault="00361203" w:rsidR="00361203" w:rsidP="00C9443F" w14:paraId="4E8715A3" w14:textId="77777777"/>
    <w:p w:rsidRDefault="00361203" w:rsidR="00361203" w:rsidP="00C9443F" w14:paraId="2F55F9AA" w14:textId="77777777"/>
    <w:p w:rsidRDefault="00361203" w:rsidR="00361203" w:rsidP="00C9443F" w14:paraId="1057B45F" w14:textId="77777777"/>
    <w:p w:rsidRDefault="00361203" w:rsidR="00361203" w:rsidP="00C9443F" w14:paraId="0FAF4A2D" w14:textId="77777777"/>
    <w:p w:rsidRDefault="00361203" w:rsidR="00361203" w:rsidP="00C9443F" w14:paraId="52BD5386" w14:textId="77777777"/>
    <w:p w:rsidRDefault="00361203" w:rsidR="00361203" w:rsidP="00C9443F" w14:paraId="443A17D7" w14:textId="77777777">
      <w:pPr>
        <w:pStyle w:val="Parta"/>
      </w:pPr>
      <w:r>
        <w:t>(a)</w:t>
      </w:r>
      <w:r>
        <w:tab/>
        <w:t>Draw a bipartite graph to represent this information.</w:t>
      </w:r>
      <w:r>
        <w:tab/>
        <w:t>(3 marks)</w:t>
      </w:r>
    </w:p>
    <w:p w:rsidRDefault="00361203" w:rsidR="00361203" w:rsidP="00C9443F" w14:paraId="03B17CFC" w14:textId="77777777">
      <w:pPr>
        <w:pStyle w:val="Parta"/>
      </w:pPr>
      <w:r>
        <w:rPr>
          <w:noProof/>
          <w:lang w:eastAsia="en-AU"/>
        </w:rPr>
        <mc:AlternateContent>
          <mc:Choice Requires="wps">
            <w:drawing>
              <wp:anchor simplePos="0" distL="114300" behindDoc="0" allowOverlap="1" relativeHeight="251674624" layoutInCell="1" wp14:anchorId="11095D12" distT="0" locked="0" distB="0" distR="114300" wp14:editId="2F44341C">
                <wp:simplePos x="0" y="0"/>
                <wp:positionH relativeFrom="column">
                  <wp:posOffset>1337310</wp:posOffset>
                </wp:positionH>
                <wp:positionV relativeFrom="paragraph">
                  <wp:posOffset>21590</wp:posOffset>
                </wp:positionV>
                <wp:extent cx="3581400" cy="2171700"/>
                <wp:effectExtent r="19050" b="19050" t="0" l="0"/>
                <wp:wrapNone/>
                <wp:docPr name="Text Box 13" id="13"/>
                <wp:cNvGraphicFramePr/>
                <a:graphic xmlns:a="http://schemas.openxmlformats.org/drawingml/2006/main">
                  <a:graphicData uri="http://schemas.microsoft.com/office/word/2010/wordprocessingShape">
                    <wps:wsp>
                      <wps:cNvSpPr txBox="1"/>
                      <wps:spPr>
                        <a:xfrm>
                          <a:off x="0" y="0"/>
                          <a:ext cx="3581400" cy="21717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625"/>
                            </w:tblGrid>
                            <w:tr w:rsidRPr="00C250AC" w:rsidTr="00C9443F" w:rsidR="00C9443F" w14:paraId="13EBFC86" w14:textId="77777777">
                              <w:trPr>
                                <w:trHeight w:val="255" w:hRule="exact"/>
                              </w:trPr>
                              <w:tc>
                                <w:tcPr>
                                  <w:tcW w:w="5000" w:type="pct"/>
                                  <w:shd w:val="clear" w:color="auto" w:fill="D9E2F3"/>
                                </w:tcPr>
                                <w:p w:rsidRPr="00C250AC" w:rsidRDefault="00C9443F" w:rsidR="00C9443F" w:rsidP="00C9443F" w14:paraId="25219208" w14:textId="77777777">
                                  <w:pPr>
                                    <w:pStyle w:val="Part"/>
                                    <w:jc w:val="center"/>
                                    <w:rPr>
                                      <w:b/>
                                      <w:color w:val="2F5597"/>
                                    </w:rPr>
                                  </w:pPr>
                                  <w:r w:rsidRPr="00C250AC">
                                    <w:rPr>
                                      <w:b/>
                                      <w:color w:val="2F5597"/>
                                    </w:rPr>
                                    <w:t>Solution</w:t>
                                  </w:r>
                                </w:p>
                              </w:tc>
                            </w:tr>
                            <w:tr w:rsidRPr="00C250AC" w:rsidTr="00C9443F" w:rsidR="00C9443F" w14:paraId="3639A61C" w14:textId="77777777">
                              <w:tc>
                                <w:tcPr>
                                  <w:tcW w:w="5000" w:type="pct"/>
                                  <w:tcBorders>
                                    <w:bottom w:val="single" w:sz="4" w:color="auto" w:space="0"/>
                                  </w:tcBorders>
                                </w:tcPr>
                                <w:p w:rsidRPr="00C250AC" w:rsidRDefault="00C9443F" w:rsidR="00C9443F" w:rsidP="00C9443F" w14:paraId="5F435C52" w14:textId="77777777">
                                  <w:pPr>
                                    <w:pStyle w:val="Parts"/>
                                    <w:jc w:val="center"/>
                                    <w:rPr>
                                      <w:color w:val="003366"/>
                                    </w:rPr>
                                  </w:pPr>
                                  <w:r>
                                    <w:rPr>
                                      <w:noProof/>
                                    </w:rPr>
                                    <w:drawing>
                                      <wp:inline distL="0" wp14:anchorId="18BFACEA" distT="0" distB="0" distR="0" wp14:editId="0C5954B8">
                                        <wp:extent cx="2968758" cy="1234443"/>
                                        <wp:effectExtent r="3175" b="3810" t="0" l="0"/>
                                        <wp:docPr name="Picture 16" 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3"/>
                                                <a:stretch>
                                                  <a:fillRect/>
                                                </a:stretch>
                                              </pic:blipFill>
                                              <pic:spPr>
                                                <a:xfrm>
                                                  <a:off x="0" y="0"/>
                                                  <a:ext cx="2968758" cy="1234443"/>
                                                </a:xfrm>
                                                <a:prstGeom prst="rect">
                                                  <a:avLst/>
                                                </a:prstGeom>
                                              </pic:spPr>
                                            </pic:pic>
                                          </a:graphicData>
                                        </a:graphic>
                                      </wp:inline>
                                    </w:drawing>
                                  </w:r>
                                </w:p>
                              </w:tc>
                            </w:tr>
                            <w:tr w:rsidRPr="00C250AC" w:rsidTr="00C9443F" w:rsidR="00C9443F" w14:paraId="70B3467B" w14:textId="77777777">
                              <w:trPr>
                                <w:trHeight w:val="255" w:hRule="exact"/>
                              </w:trPr>
                              <w:tc>
                                <w:tcPr>
                                  <w:tcW w:w="5000" w:type="pct"/>
                                  <w:shd w:val="clear" w:color="auto" w:fill="D9E2F3"/>
                                </w:tcPr>
                                <w:p w:rsidRPr="00C250AC" w:rsidRDefault="00C9443F" w:rsidR="00C9443F" w:rsidP="00C9443F" w14:paraId="5CA63E5C" w14:textId="77777777">
                                  <w:pPr>
                                    <w:pStyle w:val="Part"/>
                                    <w:jc w:val="center"/>
                                    <w:rPr>
                                      <w:b/>
                                      <w:color w:val="2F5597"/>
                                    </w:rPr>
                                  </w:pPr>
                                  <w:r w:rsidRPr="00C250AC">
                                    <w:rPr>
                                      <w:b/>
                                      <w:color w:val="2F5597"/>
                                    </w:rPr>
                                    <w:t>Specific behaviours</w:t>
                                  </w:r>
                                </w:p>
                              </w:tc>
                            </w:tr>
                            <w:tr w:rsidRPr="00C250AC" w:rsidTr="00C9443F" w:rsidR="00C9443F" w14:paraId="631B0D4E" w14:textId="77777777">
                              <w:tc>
                                <w:tcPr>
                                  <w:tcW w:w="5000" w:type="pct"/>
                                </w:tcPr>
                                <w:p w:rsidRDefault="00C9443F" w:rsidR="00C9443F" w:rsidP="00C9443F" w14:paraId="28A3CE94" w14:textId="77777777">
                                  <w:pPr>
                                    <w:pStyle w:val="Parts"/>
                                    <w:rPr>
                                      <w:color w:val="003366"/>
                                    </w:rPr>
                                  </w:pPr>
                                  <w:r w:rsidRPr="00C250AC">
                                    <w:rPr>
                                      <w:color w:val="003366"/>
                                    </w:rPr>
                                    <w:sym w:char="F0FC" w:font="Wingdings"/>
                                  </w:r>
                                  <w:r w:rsidRPr="00C250AC">
                                    <w:rPr>
                                      <w:color w:val="003366"/>
                                    </w:rPr>
                                    <w:t xml:space="preserve"> </w:t>
                                  </w:r>
                                  <w:r>
                                    <w:rPr>
                                      <w:color w:val="003366"/>
                                    </w:rPr>
                                    <w:t>two distinct sets of vertices</w:t>
                                  </w:r>
                                </w:p>
                                <w:p w:rsidRDefault="00C9443F" w:rsidR="00C9443F" w:rsidP="00C9443F" w14:paraId="2F38BAD7" w14:textId="77777777">
                                  <w:pPr>
                                    <w:pStyle w:val="Parts"/>
                                    <w:rPr>
                                      <w:color w:val="003366"/>
                                    </w:rPr>
                                  </w:pPr>
                                  <w:r>
                                    <w:rPr>
                                      <w:rFonts w:hAnsi="Wingdings" w:ascii="Wingdings"/>
                                      <w:color w:val="003366"/>
                                    </w:rPr>
                                    <w:t>ü</w:t>
                                  </w:r>
                                  <w:r>
                                    <w:rPr>
                                      <w:color w:val="003366"/>
                                    </w:rPr>
                                    <w:t xml:space="preserve"> at least </w:t>
                                  </w:r>
                                  <m:oMath>
                                    <m:r>
                                      <w:rPr>
                                        <w:rFonts w:hAnsi="Cambria Math" w:ascii="Cambria Math"/>
                                        <w:color w:val="003366"/>
                                      </w:rPr>
                                      <m:t>9</m:t>
                                    </m:r>
                                  </m:oMath>
                                  <w:r>
                                    <w:rPr>
                                      <w:rFonts w:eastAsiaTheme="minorEastAsia"/>
                                      <w:color w:val="003366"/>
                                    </w:rPr>
                                    <w:t xml:space="preserve"> edges correctly shown</w:t>
                                  </w:r>
                                </w:p>
                                <w:p w:rsidRPr="00C250AC" w:rsidRDefault="00C9443F" w:rsidR="00C9443F" w:rsidP="00C9443F" w14:paraId="2E6490FD" w14:textId="77777777">
                                  <w:pPr>
                                    <w:pStyle w:val="Parts"/>
                                    <w:rPr>
                                      <w:color w:val="003366"/>
                                    </w:rPr>
                                  </w:pPr>
                                  <w:r>
                                    <w:rPr>
                                      <w:rFonts w:hAnsi="Wingdings" w:ascii="Wingdings"/>
                                      <w:color w:val="003366"/>
                                    </w:rPr>
                                    <w:t>ü</w:t>
                                  </w:r>
                                  <w:r>
                                    <w:rPr>
                                      <w:color w:val="003366"/>
                                    </w:rPr>
                                    <w:t xml:space="preserve"> all </w:t>
                                  </w:r>
                                  <m:oMath>
                                    <m:r>
                                      <w:rPr>
                                        <w:rFonts w:hAnsi="Cambria Math" w:ascii="Cambria Math"/>
                                        <w:color w:val="003366"/>
                                      </w:rPr>
                                      <m:t>12</m:t>
                                    </m:r>
                                  </m:oMath>
                                  <w:r>
                                    <w:rPr>
                                      <w:rFonts w:eastAsiaTheme="minorEastAsia"/>
                                      <w:color w:val="003366"/>
                                    </w:rPr>
                                    <w:t xml:space="preserve"> edges correctly shown</w:t>
                                  </w:r>
                                </w:p>
                              </w:tc>
                            </w:tr>
                          </w:tbl>
                          <w:p w:rsidRDefault="00C9443F" w:rsidR="00C9443F" w:rsidP="00C9443F" w14:paraId="1FDA498C"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1095D12" strokeweight=".5pt" style="position:absolute;left:0;text-align:left;margin-left:105.3pt;margin-top:1.7pt;width:282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ah0TRQIAAIUEAAAOAAAAZHJzL2Uyb0RvYy54bWysVNtuGjEQfa/Uf7D8XpZLcxFiiSgRVaUo iQRRno3XCyt5Pa5t2KVf32MvS6K0T1V5MOOZ8VzOmdnZXVtrdlTOV2RyPhoMOVNGUlGZXc5fNqsv t5z5IEwhNBmV85Py/G7++dOssVM1pj3pQjmGIMZPG5vzfQh2mmVe7lUt/ICsMjCW5GoRcHW7rHCi QfRaZ+Ph8DpryBXWkVTeQ3vfGfk8xS9LJcNTWXoVmM45agvpdOncxjObz8R054TdV/JchviHKmpR GSS9hLoXQbCDq/4IVVfSkacyDCTVGZVlJVXqAd2Mhh+6We+FVakXgOPtBSb//8LKx+OzY1UB7iac GVGDo41qA/tGLYMK+DTWT+G2tnAMLfTw7fUeyth2W7o6/qMhBjuQPl3QjdEklJOr29HXIUwStvHo ZnSDC+Jnb8+t8+G7oppFIecO9CVUxfHBh861d4nZDK0qrROF2rAm59eTq2F64ElXRTRGN3/yS+3Y UWAGMDoFNZxp4QOUOV+l37mOd89QlTYoLnbfdRml0G7bDq0LBFsqTkDGUTdb3spVheofkOBZOAwT OsaChCccpSZUSWeJsz25X3/TR39wDCtnDYYz5/7nQTiFun8YsB8nuRdcL2x7wRzqJaHXEVbPyiTi gQu6F0tH9Sv2ZhGzwCSMRK6ch15chm5FsHdSLRbJCfNqRXgwaytj6Ahs5GLTvgpnz4QFcP1I/diK 6QfeOt+OucUhUFklUiOwHYpnvDHraSzOexmX6f09eb19Pea/AQAA//8DAFBLAwQUAAYACAAAACEA /W734d0AAAAJAQAADwAAAGRycy9kb3ducmV2LnhtbEyPwU7DMBBE70j8g7VI3KjdEtoS4lQBCZAq caBFPbvJEgfidWS7bfh7tic4Ps1o9m2xGl0vjhhi50nDdKJAINW+6ajV8LF9vlmCiMlQY3pPqOEH I6zKy4vC5I0/0TseN6kVPEIxNxpsSkMuZawtOhMnfkDi7NMHZxJjaGUTzInHXS9nSs2lMx3xBWsG fLJYf28OToNay22w9+HL4outKrWjxzf1qvX11Vg9gEg4pr8ynPVZHUp22vsDNVH0GmZTNeeqhtsM BOeLRca8P/NdBrIs5P8Pyl8AAAD//wMAUEsBAi0AFAAGAAgAAAAhALaDOJL+AAAA4QEAABMAAAAA AAAAAAAAAAAAAAAAAFtDb250ZW50X1R5cGVzXS54bWxQSwECLQAUAAYACAAAACEAOP0h/9YAAACU AQAACwAAAAAAAAAAAAAAAAAvAQAAX3JlbHMvLnJlbHNQSwECLQAUAAYACAAAACEAbGodE0UCAACF BAAADgAAAAAAAAAAAAAAAAAuAgAAZHJzL2Uyb0RvYy54bWxQSwECLQAUAAYACAAAACEA/W734d0A AAAJAQAADwAAAAAAAAAAAAAAAACfBAAAZHJzL2Rvd25yZXYueG1sUEsFBgAAAAAEAAQA8wAAAKkF AAAAAA== " filled="f" id="Text Box 13" type="#_x0000_t202" o:spid="_x0000_s1037">
                <v:textbox inset="0,0,0,0">
                  <w:txbxContent>
                    <w:tbl>
                      <w:tblPr>
                        <w:tblStyle w:val="TableGrid"/>
                        <w:tblW w:w="4991" w:type="pct"/>
                        <w:tblLook w:firstRow="1" w:firstColumn="1" w:noHBand="0" w:val="04A0" w:lastRow="0" w:lastColumn="0" w:noVBand="1"/>
                      </w:tblPr>
                      <w:tblGrid>
                        <w:gridCol w:w="5625"/>
                      </w:tblGrid>
                      <w:tr w:rsidRPr="00C250AC" w:rsidTr="00C9443F" w:rsidR="00C9443F" w14:paraId="13EBFC86" w14:textId="77777777">
                        <w:trPr>
                          <w:trHeight w:val="255" w:hRule="exact"/>
                        </w:trPr>
                        <w:tc>
                          <w:tcPr>
                            <w:tcW w:w="5000" w:type="pct"/>
                            <w:shd w:val="clear" w:color="auto" w:fill="D9E2F3"/>
                          </w:tcPr>
                          <w:p w:rsidRPr="00C250AC" w:rsidRDefault="00C9443F" w:rsidR="00C9443F" w:rsidP="00C9443F" w14:paraId="25219208" w14:textId="77777777">
                            <w:pPr>
                              <w:pStyle w:val="Part"/>
                              <w:jc w:val="center"/>
                              <w:rPr>
                                <w:b/>
                                <w:color w:val="2F5597"/>
                              </w:rPr>
                            </w:pPr>
                            <w:r w:rsidRPr="00C250AC">
                              <w:rPr>
                                <w:b/>
                                <w:color w:val="2F5597"/>
                              </w:rPr>
                              <w:t>Solution</w:t>
                            </w:r>
                          </w:p>
                        </w:tc>
                      </w:tr>
                      <w:tr w:rsidRPr="00C250AC" w:rsidTr="00C9443F" w:rsidR="00C9443F" w14:paraId="3639A61C" w14:textId="77777777">
                        <w:tc>
                          <w:tcPr>
                            <w:tcW w:w="5000" w:type="pct"/>
                            <w:tcBorders>
                              <w:bottom w:val="single" w:sz="4" w:color="auto" w:space="0"/>
                            </w:tcBorders>
                          </w:tcPr>
                          <w:p w:rsidRPr="00C250AC" w:rsidRDefault="00C9443F" w:rsidR="00C9443F" w:rsidP="00C9443F" w14:paraId="5F435C52" w14:textId="77777777">
                            <w:pPr>
                              <w:pStyle w:val="Parts"/>
                              <w:jc w:val="center"/>
                              <w:rPr>
                                <w:color w:val="003366"/>
                              </w:rPr>
                            </w:pPr>
                            <w:r>
                              <w:rPr>
                                <w:noProof/>
                              </w:rPr>
                              <w:drawing>
                                <wp:inline distL="0" wp14:anchorId="18BFACEA" distT="0" distB="0" distR="0" wp14:editId="0C5954B8">
                                  <wp:extent cx="2968758" cy="1234443"/>
                                  <wp:effectExtent r="3175" b="3810" t="0" l="0"/>
                                  <wp:docPr name="Picture 16" 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3"/>
                                          <a:stretch>
                                            <a:fillRect/>
                                          </a:stretch>
                                        </pic:blipFill>
                                        <pic:spPr>
                                          <a:xfrm>
                                            <a:off x="0" y="0"/>
                                            <a:ext cx="2968758" cy="1234443"/>
                                          </a:xfrm>
                                          <a:prstGeom prst="rect">
                                            <a:avLst/>
                                          </a:prstGeom>
                                        </pic:spPr>
                                      </pic:pic>
                                    </a:graphicData>
                                  </a:graphic>
                                </wp:inline>
                              </w:drawing>
                            </w:r>
                          </w:p>
                        </w:tc>
                      </w:tr>
                      <w:tr w:rsidRPr="00C250AC" w:rsidTr="00C9443F" w:rsidR="00C9443F" w14:paraId="70B3467B" w14:textId="77777777">
                        <w:trPr>
                          <w:trHeight w:val="255" w:hRule="exact"/>
                        </w:trPr>
                        <w:tc>
                          <w:tcPr>
                            <w:tcW w:w="5000" w:type="pct"/>
                            <w:shd w:val="clear" w:color="auto" w:fill="D9E2F3"/>
                          </w:tcPr>
                          <w:p w:rsidRPr="00C250AC" w:rsidRDefault="00C9443F" w:rsidR="00C9443F" w:rsidP="00C9443F" w14:paraId="5CA63E5C" w14:textId="77777777">
                            <w:pPr>
                              <w:pStyle w:val="Part"/>
                              <w:jc w:val="center"/>
                              <w:rPr>
                                <w:b/>
                                <w:color w:val="2F5597"/>
                              </w:rPr>
                            </w:pPr>
                            <w:r w:rsidRPr="00C250AC">
                              <w:rPr>
                                <w:b/>
                                <w:color w:val="2F5597"/>
                              </w:rPr>
                              <w:t>Specific behaviours</w:t>
                            </w:r>
                          </w:p>
                        </w:tc>
                      </w:tr>
                      <w:tr w:rsidRPr="00C250AC" w:rsidTr="00C9443F" w:rsidR="00C9443F" w14:paraId="631B0D4E" w14:textId="77777777">
                        <w:tc>
                          <w:tcPr>
                            <w:tcW w:w="5000" w:type="pct"/>
                          </w:tcPr>
                          <w:p w:rsidRDefault="00C9443F" w:rsidR="00C9443F" w:rsidP="00C9443F" w14:paraId="28A3CE94" w14:textId="77777777">
                            <w:pPr>
                              <w:pStyle w:val="Parts"/>
                              <w:rPr>
                                <w:color w:val="003366"/>
                              </w:rPr>
                            </w:pPr>
                            <w:r w:rsidRPr="00C250AC">
                              <w:rPr>
                                <w:color w:val="003366"/>
                              </w:rPr>
                              <w:sym w:char="F0FC" w:font="Wingdings"/>
                            </w:r>
                            <w:r w:rsidRPr="00C250AC">
                              <w:rPr>
                                <w:color w:val="003366"/>
                              </w:rPr>
                              <w:t xml:space="preserve"> </w:t>
                            </w:r>
                            <w:r>
                              <w:rPr>
                                <w:color w:val="003366"/>
                              </w:rPr>
                              <w:t>two distinct sets of vertices</w:t>
                            </w:r>
                          </w:p>
                          <w:p w:rsidRDefault="00C9443F" w:rsidR="00C9443F" w:rsidP="00C9443F" w14:paraId="2F38BAD7" w14:textId="77777777">
                            <w:pPr>
                              <w:pStyle w:val="Parts"/>
                              <w:rPr>
                                <w:color w:val="003366"/>
                              </w:rPr>
                            </w:pPr>
                            <w:r>
                              <w:rPr>
                                <w:rFonts w:hAnsi="Wingdings" w:ascii="Wingdings"/>
                                <w:color w:val="003366"/>
                              </w:rPr>
                              <w:t>ü</w:t>
                            </w:r>
                            <w:r>
                              <w:rPr>
                                <w:color w:val="003366"/>
                              </w:rPr>
                              <w:t xml:space="preserve"> at least </w:t>
                            </w:r>
                            <m:oMath>
                              <m:r>
                                <w:rPr>
                                  <w:rFonts w:hAnsi="Cambria Math" w:ascii="Cambria Math"/>
                                  <w:color w:val="003366"/>
                                </w:rPr>
                                <m:t>9</m:t>
                              </m:r>
                            </m:oMath>
                            <w:r>
                              <w:rPr>
                                <w:rFonts w:eastAsiaTheme="minorEastAsia"/>
                                <w:color w:val="003366"/>
                              </w:rPr>
                              <w:t xml:space="preserve"> edges correctly shown</w:t>
                            </w:r>
                          </w:p>
                          <w:p w:rsidRPr="00C250AC" w:rsidRDefault="00C9443F" w:rsidR="00C9443F" w:rsidP="00C9443F" w14:paraId="2E6490FD" w14:textId="77777777">
                            <w:pPr>
                              <w:pStyle w:val="Parts"/>
                              <w:rPr>
                                <w:color w:val="003366"/>
                              </w:rPr>
                            </w:pPr>
                            <w:r>
                              <w:rPr>
                                <w:rFonts w:hAnsi="Wingdings" w:ascii="Wingdings"/>
                                <w:color w:val="003366"/>
                              </w:rPr>
                              <w:t>ü</w:t>
                            </w:r>
                            <w:r>
                              <w:rPr>
                                <w:color w:val="003366"/>
                              </w:rPr>
                              <w:t xml:space="preserve"> all </w:t>
                            </w:r>
                            <m:oMath>
                              <m:r>
                                <w:rPr>
                                  <w:rFonts w:hAnsi="Cambria Math" w:ascii="Cambria Math"/>
                                  <w:color w:val="003366"/>
                                </w:rPr>
                                <m:t>12</m:t>
                              </m:r>
                            </m:oMath>
                            <w:r>
                              <w:rPr>
                                <w:rFonts w:eastAsiaTheme="minorEastAsia"/>
                                <w:color w:val="003366"/>
                              </w:rPr>
                              <w:t xml:space="preserve"> edges correctly shown</w:t>
                            </w:r>
                          </w:p>
                        </w:tc>
                      </w:tr>
                    </w:tbl>
                    <w:p w:rsidRDefault="00C9443F" w:rsidR="00C9443F" w:rsidP="00C9443F" w14:paraId="1FDA498C" w14:textId="77777777">
                      <w:pPr>
                        <w:pStyle w:val="Part"/>
                      </w:pPr>
                    </w:p>
                  </w:txbxContent>
                </v:textbox>
              </v:shape>
            </w:pict>
          </mc:Fallback>
        </mc:AlternateContent>
      </w:r>
    </w:p>
    <w:p w:rsidRDefault="00361203" w:rsidR="00361203" w:rsidP="00C9443F" w14:paraId="4B1475E9" w14:textId="77777777">
      <w:pPr>
        <w:pStyle w:val="Parta"/>
      </w:pPr>
    </w:p>
    <w:p w:rsidRDefault="00361203" w:rsidR="00361203" w:rsidP="00C9443F" w14:paraId="6AFC457B" w14:textId="77777777">
      <w:pPr>
        <w:pStyle w:val="Parta"/>
      </w:pPr>
    </w:p>
    <w:p w:rsidRDefault="00361203" w:rsidR="00361203" w:rsidP="00C9443F" w14:paraId="6B0277B7" w14:textId="77777777">
      <w:pPr>
        <w:pStyle w:val="Parta"/>
      </w:pPr>
    </w:p>
    <w:p w:rsidRDefault="00361203" w:rsidR="00361203" w:rsidP="00C9443F" w14:paraId="58B7A762" w14:textId="77777777">
      <w:pPr>
        <w:pStyle w:val="Parta"/>
      </w:pPr>
    </w:p>
    <w:p w:rsidRDefault="00361203" w:rsidR="00361203" w:rsidP="00C9443F" w14:paraId="189D36D7" w14:textId="77777777">
      <w:pPr>
        <w:pStyle w:val="Parta"/>
      </w:pPr>
    </w:p>
    <w:p w:rsidRDefault="00361203" w:rsidR="00361203" w:rsidP="00C9443F" w14:paraId="624DA095" w14:textId="77777777">
      <w:pPr>
        <w:pStyle w:val="Parta"/>
      </w:pPr>
    </w:p>
    <w:p w:rsidRDefault="00361203" w:rsidR="00361203" w:rsidP="00C9443F" w14:paraId="57166319" w14:textId="77777777">
      <w:pPr>
        <w:pStyle w:val="Parta"/>
      </w:pPr>
    </w:p>
    <w:p w:rsidRDefault="00361203" w:rsidR="00361203" w:rsidP="00C9443F" w14:paraId="10E4904D" w14:textId="77777777">
      <w:pPr>
        <w:pStyle w:val="Parta"/>
      </w:pPr>
    </w:p>
    <w:p w:rsidRDefault="00361203" w:rsidR="00361203" w:rsidP="00C9443F" w14:paraId="2B8081C3" w14:textId="77777777">
      <w:pPr>
        <w:pStyle w:val="Parta"/>
      </w:pPr>
    </w:p>
    <w:p w:rsidRDefault="00361203" w:rsidR="00361203" w:rsidP="00C9443F" w14:paraId="7BFEDA9F" w14:textId="77777777">
      <w:pPr>
        <w:pStyle w:val="Parta"/>
      </w:pPr>
    </w:p>
    <w:p w:rsidRDefault="00361203" w:rsidR="00361203" w:rsidP="00C9443F" w14:paraId="7B15FC38" w14:textId="77777777">
      <w:pPr>
        <w:pStyle w:val="Parta"/>
      </w:pPr>
    </w:p>
    <w:p w:rsidRDefault="00361203" w:rsidR="00361203" w:rsidP="00C9443F" w14:paraId="1579F74B" w14:textId="77777777">
      <w:pPr>
        <w:pStyle w:val="Parta"/>
      </w:pPr>
    </w:p>
    <w:p w:rsidRDefault="00361203" w:rsidR="00361203" w:rsidP="00C9443F" w14:paraId="0310B0F9" w14:textId="77777777">
      <w:pPr>
        <w:pStyle w:val="Parta"/>
      </w:pPr>
    </w:p>
    <w:p w:rsidRDefault="00361203" w:rsidR="00361203" w:rsidP="00C9443F" w14:paraId="3261E0D4" w14:textId="77777777">
      <w:pPr>
        <w:pStyle w:val="Parta"/>
      </w:pPr>
    </w:p>
    <w:p w:rsidRDefault="00361203" w:rsidR="00361203" w:rsidP="00C9443F" w14:paraId="6FFAEA79" w14:textId="77777777">
      <w:pPr>
        <w:pStyle w:val="Parta"/>
      </w:pPr>
      <w:r>
        <w:t>(b)</w:t>
      </w:r>
      <w:r>
        <w:tab/>
        <w:t>Determine how many more edges must be added to the bipartite graph in (a) so that it would be a complete bipartite graph.</w:t>
      </w:r>
      <w:r>
        <w:tab/>
        <w:t>(2 marks)</w:t>
      </w:r>
    </w:p>
    <w:p w:rsidRDefault="00361203" w:rsidR="00361203" w:rsidP="00C9443F" w14:paraId="0802236A" w14:textId="77777777">
      <w:r>
        <w:rPr>
          <w:noProof/>
          <w:lang w:eastAsia="en-AU"/>
        </w:rPr>
        <mc:AlternateContent>
          <mc:Choice Requires="wps">
            <w:drawing>
              <wp:anchor simplePos="0" distL="114300" behindDoc="0" allowOverlap="1" relativeHeight="251673600" layoutInCell="1" wp14:anchorId="668FF554" distT="0" locked="0" distB="0" distR="114300" wp14:editId="3BC38B95">
                <wp:simplePos x="0" y="0"/>
                <wp:positionH relativeFrom="column">
                  <wp:posOffset>1445260</wp:posOffset>
                </wp:positionH>
                <wp:positionV relativeFrom="paragraph">
                  <wp:posOffset>31750</wp:posOffset>
                </wp:positionV>
                <wp:extent cx="3352800" cy="1263650"/>
                <wp:effectExtent r="19050" b="12700" t="0" l="0"/>
                <wp:wrapNone/>
                <wp:docPr name="Text Box 14" id="14"/>
                <wp:cNvGraphicFramePr/>
                <a:graphic xmlns:a="http://schemas.openxmlformats.org/drawingml/2006/main">
                  <a:graphicData uri="http://schemas.microsoft.com/office/word/2010/wordprocessingShape">
                    <wps:wsp>
                      <wps:cNvSpPr txBox="1"/>
                      <wps:spPr>
                        <a:xfrm>
                          <a:off x="0" y="0"/>
                          <a:ext cx="3352800" cy="12636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C9443F" w:rsidR="00C9443F" w14:paraId="434B68B6" w14:textId="77777777">
                              <w:trPr>
                                <w:trHeight w:val="255" w:hRule="exact"/>
                              </w:trPr>
                              <w:tc>
                                <w:tcPr>
                                  <w:tcW w:w="5000" w:type="pct"/>
                                  <w:shd w:val="clear" w:color="auto" w:fill="D9E2F3"/>
                                </w:tcPr>
                                <w:p w:rsidRPr="00C250AC" w:rsidRDefault="00C9443F" w:rsidR="00C9443F" w:rsidP="00C9443F" w14:paraId="5A13C3CD" w14:textId="77777777">
                                  <w:pPr>
                                    <w:pStyle w:val="Part"/>
                                    <w:jc w:val="center"/>
                                    <w:rPr>
                                      <w:b/>
                                      <w:color w:val="2F5597"/>
                                    </w:rPr>
                                  </w:pPr>
                                  <w:r w:rsidRPr="00C250AC">
                                    <w:rPr>
                                      <w:b/>
                                      <w:color w:val="2F5597"/>
                                    </w:rPr>
                                    <w:t>Solution</w:t>
                                  </w:r>
                                </w:p>
                              </w:tc>
                            </w:tr>
                            <w:tr w:rsidRPr="00C250AC" w:rsidTr="00C9443F" w:rsidR="00C9443F" w14:paraId="053DBE10" w14:textId="77777777">
                              <w:tc>
                                <w:tcPr>
                                  <w:tcW w:w="5000" w:type="pct"/>
                                  <w:tcBorders>
                                    <w:bottom w:val="single" w:sz="4" w:color="auto" w:space="0"/>
                                  </w:tcBorders>
                                </w:tcPr>
                                <w:p w:rsidRDefault="00C9443F" w:rsidR="00C9443F" w:rsidP="00C9443F" w14:paraId="3EFCF4C5" w14:textId="77777777">
                                  <w:pPr>
                                    <w:pStyle w:val="Parts"/>
                                    <w:rPr>
                                      <w:rFonts w:eastAsiaTheme="minorEastAsia"/>
                                      <w:color w:val="003366"/>
                                    </w:rPr>
                                  </w:pPr>
                                  <w:r>
                                    <w:rPr>
                                      <w:color w:val="003366"/>
                                    </w:rPr>
                                    <w:t xml:space="preserve">Complete bipartite will have </w:t>
                                  </w:r>
                                  <m:oMath>
                                    <m:r>
                                      <w:rPr>
                                        <w:rFonts w:hAnsi="Cambria Math" w:ascii="Cambria Math"/>
                                        <w:color w:val="003366"/>
                                      </w:rPr>
                                      <m:t>6×6=36</m:t>
                                    </m:r>
                                  </m:oMath>
                                  <w:r>
                                    <w:rPr>
                                      <w:rFonts w:eastAsiaTheme="minorEastAsia"/>
                                      <w:color w:val="003366"/>
                                    </w:rPr>
                                    <w:t xml:space="preserve"> edges.</w:t>
                                  </w:r>
                                </w:p>
                                <w:p w:rsidRDefault="00C9443F" w:rsidR="00C9443F" w:rsidP="00C9443F" w14:paraId="0946FD91" w14:textId="77777777">
                                  <w:pPr>
                                    <w:pStyle w:val="Parts"/>
                                    <w:rPr>
                                      <w:rFonts w:eastAsiaTheme="minorEastAsia"/>
                                      <w:color w:val="003366"/>
                                    </w:rPr>
                                  </w:pPr>
                                  <w:r>
                                    <w:rPr>
                                      <w:rFonts w:eastAsiaTheme="minorEastAsia"/>
                                      <w:color w:val="003366"/>
                                    </w:rPr>
                                    <w:t xml:space="preserve">Already have </w:t>
                                  </w:r>
                                  <m:oMath>
                                    <m:r>
                                      <w:rPr>
                                        <w:rFonts w:eastAsiaTheme="minorEastAsia" w:hAnsi="Cambria Math" w:ascii="Cambria Math"/>
                                        <w:color w:val="003366"/>
                                      </w:rPr>
                                      <m:t>12</m:t>
                                    </m:r>
                                  </m:oMath>
                                  <w:r>
                                    <w:rPr>
                                      <w:rFonts w:eastAsiaTheme="minorEastAsia"/>
                                      <w:color w:val="003366"/>
                                    </w:rPr>
                                    <w:t xml:space="preserve"> edges, so need another </w:t>
                                  </w:r>
                                  <m:oMath>
                                    <m:r>
                                      <w:rPr>
                                        <w:rFonts w:eastAsiaTheme="minorEastAsia" w:hAnsi="Cambria Math" w:ascii="Cambria Math"/>
                                        <w:color w:val="003366"/>
                                      </w:rPr>
                                      <m:t>24</m:t>
                                    </m:r>
                                  </m:oMath>
                                  <w:r>
                                    <w:rPr>
                                      <w:rFonts w:eastAsiaTheme="minorEastAsia"/>
                                      <w:color w:val="003366"/>
                                    </w:rPr>
                                    <w:t xml:space="preserve"> edges.</w:t>
                                  </w:r>
                                </w:p>
                                <w:p w:rsidRPr="00C250AC" w:rsidRDefault="00C9443F" w:rsidR="00C9443F" w:rsidP="00C9443F" w14:paraId="037A488B" w14:textId="77777777">
                                  <w:pPr>
                                    <w:pStyle w:val="Parts"/>
                                    <w:rPr>
                                      <w:color w:val="003366"/>
                                    </w:rPr>
                                  </w:pPr>
                                </w:p>
                              </w:tc>
                            </w:tr>
                            <w:tr w:rsidRPr="00C250AC" w:rsidTr="00C9443F" w:rsidR="00C9443F" w14:paraId="21AB4FD3" w14:textId="77777777">
                              <w:trPr>
                                <w:trHeight w:val="255" w:hRule="exact"/>
                              </w:trPr>
                              <w:tc>
                                <w:tcPr>
                                  <w:tcW w:w="5000" w:type="pct"/>
                                  <w:shd w:val="clear" w:color="auto" w:fill="D9E2F3"/>
                                </w:tcPr>
                                <w:p w:rsidRPr="00C250AC" w:rsidRDefault="00C9443F" w:rsidR="00C9443F" w:rsidP="00C9443F" w14:paraId="2CB11CD1" w14:textId="77777777">
                                  <w:pPr>
                                    <w:pStyle w:val="Part"/>
                                    <w:jc w:val="center"/>
                                    <w:rPr>
                                      <w:b/>
                                      <w:color w:val="2F5597"/>
                                    </w:rPr>
                                  </w:pPr>
                                  <w:r w:rsidRPr="00C250AC">
                                    <w:rPr>
                                      <w:b/>
                                      <w:color w:val="2F5597"/>
                                    </w:rPr>
                                    <w:t>Specific behaviours</w:t>
                                  </w:r>
                                </w:p>
                              </w:tc>
                            </w:tr>
                            <w:tr w:rsidRPr="00C250AC" w:rsidTr="00C9443F" w:rsidR="00C9443F" w14:paraId="0409DCF0" w14:textId="77777777">
                              <w:tc>
                                <w:tcPr>
                                  <w:tcW w:w="5000" w:type="pct"/>
                                </w:tcPr>
                                <w:p w:rsidRDefault="00C9443F" w:rsidR="00C9443F" w:rsidP="00C9443F" w14:paraId="44221995" w14:textId="77777777">
                                  <w:pPr>
                                    <w:pStyle w:val="Parts"/>
                                    <w:rPr>
                                      <w:color w:val="003366"/>
                                    </w:rPr>
                                  </w:pPr>
                                  <w:r w:rsidRPr="00C250AC">
                                    <w:rPr>
                                      <w:color w:val="003366"/>
                                    </w:rPr>
                                    <w:sym w:char="F0FC" w:font="Wingdings"/>
                                  </w:r>
                                  <w:r w:rsidRPr="00C250AC">
                                    <w:rPr>
                                      <w:color w:val="003366"/>
                                    </w:rPr>
                                    <w:t xml:space="preserve"> </w:t>
                                  </w:r>
                                  <w:r>
                                    <w:rPr>
                                      <w:color w:val="003366"/>
                                    </w:rPr>
                                    <w:t>indicates total edges required</w:t>
                                  </w:r>
                                </w:p>
                                <w:p w:rsidRPr="00C250AC" w:rsidRDefault="00C9443F" w:rsidR="00C9443F" w:rsidP="00C9443F" w14:paraId="6B3C515A" w14:textId="77777777">
                                  <w:pPr>
                                    <w:pStyle w:val="Parts"/>
                                    <w:rPr>
                                      <w:color w:val="003366"/>
                                    </w:rPr>
                                  </w:pPr>
                                  <w:r>
                                    <w:rPr>
                                      <w:rFonts w:hAnsi="Wingdings" w:ascii="Wingdings"/>
                                      <w:color w:val="003366"/>
                                    </w:rPr>
                                    <w:t>ü</w:t>
                                  </w:r>
                                  <w:r>
                                    <w:rPr>
                                      <w:color w:val="003366"/>
                                    </w:rPr>
                                    <w:t xml:space="preserve"> correct number to add</w:t>
                                  </w:r>
                                </w:p>
                              </w:tc>
                            </w:tr>
                          </w:tbl>
                          <w:p w:rsidRDefault="00C9443F" w:rsidR="00C9443F" w:rsidP="00C9443F" w14:paraId="096DA4C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68FF554" strokeweight=".5pt" style="position:absolute;margin-left:113.8pt;margin-top:2.5pt;width:264pt;height: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7swTRQIAAIUEAAAOAAAAZHJzL2Uyb0RvYy54bWysVE1vGjEQvVfqf7B8L8tHgyLEElEiqkpR EgminI3XCyt5Pa5t2KW/vs9elkRpT1U5mPHMeD7em9n5XVtrdlLOV2RyPhoMOVNGUlGZfc5ftusv t5z5IEwhNBmV87Py/G7x+dO8sTM1pgPpQjmGIMbPGpvzQwh2lmVeHlQt/ICsMjCW5GoRcHX7rHCi QfRaZ+PhcJo15ArrSCrvob3vjHyR4pelkuGpLL0KTOcctYV0unTu4pkt5mK2d8IeKnkpQ/xDFbWo DJJeQ92LINjRVX+EqivpyFMZBpLqjMqykir1gG5Gww/dbA7CqtQLwPH2CpP/f2Hl4+nZsaoAd185 M6IGR1vVBvaNWgYV8Gmsn8FtY+EYWujh2+s9lLHttnR1/EdDDHYgfb6iG6NJKCeTm/HtECYJ22g8 nUxvEv7Z23PrfPiuqGZRyLkDfQlVcXrwAaXAtXeJ2QytK60ThdqwJufTCUJGiyddFdGYLme/0o6d BGYAo1NQw5kWPkCZ83X6xX4Q/N0z3LSBMnbfdRml0O7aDq1xD8GOijOQcdTNlrdyXaH6ByR4Fg7D hI6xIOEJR6kJVdJF4uxA7tff9NEfHMPKWYPhzLn/eRROoe4fBuzHSe4F1wu7XjDHekXodYTVszKJ eOCC7sXSUf2KvVnGLDAJI5Er56EXV6FbEeydVMtlcsK8WhEezMbKGDoCG7nYtq/C2QthAVw/Uj+2 YvaBt863Y255DFRWidQIbIfiBW/MeqLjspdxmd7fk9fb12PxGwAA//8DAFBLAwQUAAYACAAAACEA tAg22tsAAAAJAQAADwAAAGRycy9kb3ducmV2LnhtbEyPzU7DMBCE70i8g7VI3KhNRFoIcaqABEhI HGgRZzde4kC8jmy3DW/PcoLj6BvNT72e/SgOGNMQSMPlQoFA6oIdqNfwtn24uAaRsiFrxkCo4RsT rJvTk9pUNhzpFQ+b3AsOoVQZDS7nqZIydQ69SYswITH7CNGbzDL20kZz5HA/ykKppfRmIG5wZsJ7 h93XZu81qGe5je4mfjp8dG2r3unuRT1pfX42t7cgMs75zwy/83k6NLxpF/Zkkxg1FMVqyVYNJV9i vipL1jsG6kqBbGr5/0HzAwAA//8DAFBLAQItABQABgAIAAAAIQC2gziS/gAAAOEBAAATAAAAAAAA AAAAAAAAAAAAAABbQ29udGVudF9UeXBlc10ueG1sUEsBAi0AFAAGAAgAAAAhADj9If/WAAAAlAEA AAsAAAAAAAAAAAAAAAAALwEAAF9yZWxzLy5yZWxzUEsBAi0AFAAGAAgAAAAhAGTuzBNFAgAAhQQA AA4AAAAAAAAAAAAAAAAALgIAAGRycy9lMm9Eb2MueG1sUEsBAi0AFAAGAAgAAAAhALQINtrbAAAA CQEAAA8AAAAAAAAAAAAAAAAAnwQAAGRycy9kb3ducmV2LnhtbFBLBQYAAAAABAAEAPMAAACnBQAA AAA= " filled="f" id="Text Box 14" type="#_x0000_t202" o:spid="_x0000_s1038">
                <v:textbox inset="0,0,0,0">
                  <w:txbxContent>
                    <w:tbl>
                      <w:tblPr>
                        <w:tblStyle w:val="TableGrid"/>
                        <w:tblW w:w="4991" w:type="pct"/>
                        <w:tblLook w:firstRow="1" w:firstColumn="1" w:noHBand="0" w:val="04A0" w:lastRow="0" w:lastColumn="0" w:noVBand="1"/>
                      </w:tblPr>
                      <w:tblGrid>
                        <w:gridCol w:w="5266"/>
                      </w:tblGrid>
                      <w:tr w:rsidRPr="00C250AC" w:rsidTr="00C9443F" w:rsidR="00C9443F" w14:paraId="434B68B6" w14:textId="77777777">
                        <w:trPr>
                          <w:trHeight w:val="255" w:hRule="exact"/>
                        </w:trPr>
                        <w:tc>
                          <w:tcPr>
                            <w:tcW w:w="5000" w:type="pct"/>
                            <w:shd w:val="clear" w:color="auto" w:fill="D9E2F3"/>
                          </w:tcPr>
                          <w:p w:rsidRPr="00C250AC" w:rsidRDefault="00C9443F" w:rsidR="00C9443F" w:rsidP="00C9443F" w14:paraId="5A13C3CD" w14:textId="77777777">
                            <w:pPr>
                              <w:pStyle w:val="Part"/>
                              <w:jc w:val="center"/>
                              <w:rPr>
                                <w:b/>
                                <w:color w:val="2F5597"/>
                              </w:rPr>
                            </w:pPr>
                            <w:r w:rsidRPr="00C250AC">
                              <w:rPr>
                                <w:b/>
                                <w:color w:val="2F5597"/>
                              </w:rPr>
                              <w:t>Solution</w:t>
                            </w:r>
                          </w:p>
                        </w:tc>
                      </w:tr>
                      <w:tr w:rsidRPr="00C250AC" w:rsidTr="00C9443F" w:rsidR="00C9443F" w14:paraId="053DBE10" w14:textId="77777777">
                        <w:tc>
                          <w:tcPr>
                            <w:tcW w:w="5000" w:type="pct"/>
                            <w:tcBorders>
                              <w:bottom w:val="single" w:sz="4" w:color="auto" w:space="0"/>
                            </w:tcBorders>
                          </w:tcPr>
                          <w:p w:rsidRDefault="00C9443F" w:rsidR="00C9443F" w:rsidP="00C9443F" w14:paraId="3EFCF4C5" w14:textId="77777777">
                            <w:pPr>
                              <w:pStyle w:val="Parts"/>
                              <w:rPr>
                                <w:rFonts w:eastAsiaTheme="minorEastAsia"/>
                                <w:color w:val="003366"/>
                              </w:rPr>
                            </w:pPr>
                            <w:r>
                              <w:rPr>
                                <w:color w:val="003366"/>
                              </w:rPr>
                              <w:t xml:space="preserve">Complete bipartite will have </w:t>
                            </w:r>
                            <m:oMath>
                              <m:r>
                                <w:rPr>
                                  <w:rFonts w:hAnsi="Cambria Math" w:ascii="Cambria Math"/>
                                  <w:color w:val="003366"/>
                                </w:rPr>
                                <m:t>6×6=36</m:t>
                              </m:r>
                            </m:oMath>
                            <w:r>
                              <w:rPr>
                                <w:rFonts w:eastAsiaTheme="minorEastAsia"/>
                                <w:color w:val="003366"/>
                              </w:rPr>
                              <w:t xml:space="preserve"> edges.</w:t>
                            </w:r>
                          </w:p>
                          <w:p w:rsidRDefault="00C9443F" w:rsidR="00C9443F" w:rsidP="00C9443F" w14:paraId="0946FD91" w14:textId="77777777">
                            <w:pPr>
                              <w:pStyle w:val="Parts"/>
                              <w:rPr>
                                <w:rFonts w:eastAsiaTheme="minorEastAsia"/>
                                <w:color w:val="003366"/>
                              </w:rPr>
                            </w:pPr>
                            <w:r>
                              <w:rPr>
                                <w:rFonts w:eastAsiaTheme="minorEastAsia"/>
                                <w:color w:val="003366"/>
                              </w:rPr>
                              <w:t xml:space="preserve">Already have </w:t>
                            </w:r>
                            <m:oMath>
                              <m:r>
                                <w:rPr>
                                  <w:rFonts w:eastAsiaTheme="minorEastAsia" w:hAnsi="Cambria Math" w:ascii="Cambria Math"/>
                                  <w:color w:val="003366"/>
                                </w:rPr>
                                <m:t>12</m:t>
                              </m:r>
                            </m:oMath>
                            <w:r>
                              <w:rPr>
                                <w:rFonts w:eastAsiaTheme="minorEastAsia"/>
                                <w:color w:val="003366"/>
                              </w:rPr>
                              <w:t xml:space="preserve"> edges, so need another </w:t>
                            </w:r>
                            <m:oMath>
                              <m:r>
                                <w:rPr>
                                  <w:rFonts w:eastAsiaTheme="minorEastAsia" w:hAnsi="Cambria Math" w:ascii="Cambria Math"/>
                                  <w:color w:val="003366"/>
                                </w:rPr>
                                <m:t>24</m:t>
                              </m:r>
                            </m:oMath>
                            <w:r>
                              <w:rPr>
                                <w:rFonts w:eastAsiaTheme="minorEastAsia"/>
                                <w:color w:val="003366"/>
                              </w:rPr>
                              <w:t xml:space="preserve"> edges.</w:t>
                            </w:r>
                          </w:p>
                          <w:p w:rsidRPr="00C250AC" w:rsidRDefault="00C9443F" w:rsidR="00C9443F" w:rsidP="00C9443F" w14:paraId="037A488B" w14:textId="77777777">
                            <w:pPr>
                              <w:pStyle w:val="Parts"/>
                              <w:rPr>
                                <w:color w:val="003366"/>
                              </w:rPr>
                            </w:pPr>
                          </w:p>
                        </w:tc>
                      </w:tr>
                      <w:tr w:rsidRPr="00C250AC" w:rsidTr="00C9443F" w:rsidR="00C9443F" w14:paraId="21AB4FD3" w14:textId="77777777">
                        <w:trPr>
                          <w:trHeight w:val="255" w:hRule="exact"/>
                        </w:trPr>
                        <w:tc>
                          <w:tcPr>
                            <w:tcW w:w="5000" w:type="pct"/>
                            <w:shd w:val="clear" w:color="auto" w:fill="D9E2F3"/>
                          </w:tcPr>
                          <w:p w:rsidRPr="00C250AC" w:rsidRDefault="00C9443F" w:rsidR="00C9443F" w:rsidP="00C9443F" w14:paraId="2CB11CD1" w14:textId="77777777">
                            <w:pPr>
                              <w:pStyle w:val="Part"/>
                              <w:jc w:val="center"/>
                              <w:rPr>
                                <w:b/>
                                <w:color w:val="2F5597"/>
                              </w:rPr>
                            </w:pPr>
                            <w:r w:rsidRPr="00C250AC">
                              <w:rPr>
                                <w:b/>
                                <w:color w:val="2F5597"/>
                              </w:rPr>
                              <w:t>Specific behaviours</w:t>
                            </w:r>
                          </w:p>
                        </w:tc>
                      </w:tr>
                      <w:tr w:rsidRPr="00C250AC" w:rsidTr="00C9443F" w:rsidR="00C9443F" w14:paraId="0409DCF0" w14:textId="77777777">
                        <w:tc>
                          <w:tcPr>
                            <w:tcW w:w="5000" w:type="pct"/>
                          </w:tcPr>
                          <w:p w:rsidRDefault="00C9443F" w:rsidR="00C9443F" w:rsidP="00C9443F" w14:paraId="44221995" w14:textId="77777777">
                            <w:pPr>
                              <w:pStyle w:val="Parts"/>
                              <w:rPr>
                                <w:color w:val="003366"/>
                              </w:rPr>
                            </w:pPr>
                            <w:r w:rsidRPr="00C250AC">
                              <w:rPr>
                                <w:color w:val="003366"/>
                              </w:rPr>
                              <w:sym w:char="F0FC" w:font="Wingdings"/>
                            </w:r>
                            <w:r w:rsidRPr="00C250AC">
                              <w:rPr>
                                <w:color w:val="003366"/>
                              </w:rPr>
                              <w:t xml:space="preserve"> </w:t>
                            </w:r>
                            <w:r>
                              <w:rPr>
                                <w:color w:val="003366"/>
                              </w:rPr>
                              <w:t>indicates total edges required</w:t>
                            </w:r>
                          </w:p>
                          <w:p w:rsidRPr="00C250AC" w:rsidRDefault="00C9443F" w:rsidR="00C9443F" w:rsidP="00C9443F" w14:paraId="6B3C515A" w14:textId="77777777">
                            <w:pPr>
                              <w:pStyle w:val="Parts"/>
                              <w:rPr>
                                <w:color w:val="003366"/>
                              </w:rPr>
                            </w:pPr>
                            <w:r>
                              <w:rPr>
                                <w:rFonts w:hAnsi="Wingdings" w:ascii="Wingdings"/>
                                <w:color w:val="003366"/>
                              </w:rPr>
                              <w:t>ü</w:t>
                            </w:r>
                            <w:r>
                              <w:rPr>
                                <w:color w:val="003366"/>
                              </w:rPr>
                              <w:t xml:space="preserve"> correct number to add</w:t>
                            </w:r>
                          </w:p>
                        </w:tc>
                      </w:tr>
                    </w:tbl>
                    <w:p w:rsidRDefault="00C9443F" w:rsidR="00C9443F" w:rsidP="00C9443F" w14:paraId="096DA4C1" w14:textId="77777777">
                      <w:pPr>
                        <w:pStyle w:val="Part"/>
                      </w:pPr>
                    </w:p>
                  </w:txbxContent>
                </v:textbox>
              </v:shape>
            </w:pict>
          </mc:Fallback>
        </mc:AlternateContent>
      </w:r>
    </w:p>
    <w:p w:rsidRPr="00F913EF" w:rsidRDefault="00361203" w:rsidR="00361203" w:rsidP="00C9443F" w14:paraId="55154BEF" w14:textId="77777777"/>
    <w:p w:rsidRDefault="00361203" w:rsidR="00361203" w:rsidP="00C9443F" w14:paraId="2D0EF308" w14:textId="77777777"/>
    <w:p w:rsidRDefault="00361203" w:rsidR="00361203" w:rsidP="00C9443F" w14:paraId="318E4044" w14:textId="77777777"/>
    <w:p w:rsidRDefault="00361203" w:rsidR="00361203" w:rsidP="00C9443F" w14:paraId="394439AF" w14:textId="77777777"/>
    <w:p w:rsidRDefault="00361203" w:rsidR="00361203" w:rsidP="00C9443F" w14:paraId="0965C545" w14:textId="77777777"/>
    <w:p w:rsidRDefault="00361203" w:rsidR="00361203" w:rsidP="00C9443F" w14:paraId="204DA19D" w14:textId="77777777"/>
    <w:p w:rsidRDefault="00361203" w:rsidR="00361203" w:rsidP="00C9443F" w14:paraId="5D3DCAB1" w14:textId="77777777"/>
    <w:p w:rsidRDefault="00361203" w:rsidR="00361203" w:rsidP="00C9443F" w14:paraId="2695CD28" w14:textId="77777777">
      <w:pPr>
        <w:pStyle w:val="Parta"/>
      </w:pPr>
      <w:r>
        <w:t>(c)</w:t>
      </w:r>
      <w:r>
        <w:tab/>
        <w:t>Draw another bipartite graph to show how it is possible to assign each student to present just one term, so that all six terms are explained.</w:t>
      </w:r>
      <w:r>
        <w:tab/>
        <w:t>(2 marks)</w:t>
      </w:r>
    </w:p>
    <w:p w:rsidRDefault="00361203" w:rsidR="00361203" w:rsidP="00C9443F" w14:paraId="5BEC3DBD" w14:textId="77777777">
      <w:r>
        <w:rPr>
          <w:noProof/>
          <w:lang w:eastAsia="en-AU"/>
        </w:rPr>
        <mc:AlternateContent>
          <mc:Choice Requires="wps">
            <w:drawing>
              <wp:anchor simplePos="0" distL="114300" behindDoc="0" allowOverlap="1" relativeHeight="251675648" layoutInCell="1" wp14:anchorId="57CE9477" distT="0" locked="0" distB="0" distR="114300" wp14:editId="2B22820F">
                <wp:simplePos x="0" y="0"/>
                <wp:positionH relativeFrom="column">
                  <wp:posOffset>1305560</wp:posOffset>
                </wp:positionH>
                <wp:positionV relativeFrom="paragraph">
                  <wp:posOffset>36195</wp:posOffset>
                </wp:positionV>
                <wp:extent cx="3702050" cy="2000250"/>
                <wp:effectExtent r="12700" b="19050" t="0" l="0"/>
                <wp:wrapNone/>
                <wp:docPr name="Text Box 15" id="15"/>
                <wp:cNvGraphicFramePr/>
                <a:graphic xmlns:a="http://schemas.openxmlformats.org/drawingml/2006/main">
                  <a:graphicData uri="http://schemas.microsoft.com/office/word/2010/wordprocessingShape">
                    <wps:wsp>
                      <wps:cNvSpPr txBox="1"/>
                      <wps:spPr>
                        <a:xfrm>
                          <a:off x="0" y="0"/>
                          <a:ext cx="3702050" cy="20002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815"/>
                            </w:tblGrid>
                            <w:tr w:rsidRPr="00C250AC" w:rsidTr="00C9443F" w:rsidR="00C9443F" w14:paraId="352EE30B" w14:textId="77777777">
                              <w:trPr>
                                <w:trHeight w:val="255" w:hRule="exact"/>
                              </w:trPr>
                              <w:tc>
                                <w:tcPr>
                                  <w:tcW w:w="5000" w:type="pct"/>
                                  <w:shd w:val="clear" w:color="auto" w:fill="D9E2F3"/>
                                </w:tcPr>
                                <w:p w:rsidRPr="00C250AC" w:rsidRDefault="00C9443F" w:rsidR="00C9443F" w:rsidP="00C9443F" w14:paraId="5BA71DCB" w14:textId="77777777">
                                  <w:pPr>
                                    <w:pStyle w:val="Part"/>
                                    <w:jc w:val="center"/>
                                    <w:rPr>
                                      <w:b/>
                                      <w:color w:val="2F5597"/>
                                    </w:rPr>
                                  </w:pPr>
                                  <w:r w:rsidRPr="00C250AC">
                                    <w:rPr>
                                      <w:b/>
                                      <w:color w:val="2F5597"/>
                                    </w:rPr>
                                    <w:t>Solution</w:t>
                                  </w:r>
                                </w:p>
                              </w:tc>
                            </w:tr>
                            <w:tr w:rsidRPr="00C250AC" w:rsidTr="00C9443F" w:rsidR="00C9443F" w14:paraId="4F1A6ACC" w14:textId="77777777">
                              <w:tc>
                                <w:tcPr>
                                  <w:tcW w:w="5000" w:type="pct"/>
                                  <w:tcBorders>
                                    <w:bottom w:val="single" w:sz="4" w:color="auto" w:space="0"/>
                                  </w:tcBorders>
                                </w:tcPr>
                                <w:p w:rsidRPr="00C250AC" w:rsidRDefault="00C9443F" w:rsidR="00C9443F" w:rsidP="00C9443F" w14:paraId="62C8DEDB" w14:textId="77777777">
                                  <w:pPr>
                                    <w:pStyle w:val="Parts"/>
                                    <w:jc w:val="center"/>
                                    <w:rPr>
                                      <w:color w:val="003366"/>
                                    </w:rPr>
                                  </w:pPr>
                                  <w:r>
                                    <w:rPr>
                                      <w:noProof/>
                                    </w:rPr>
                                    <w:drawing>
                                      <wp:inline distL="0" wp14:anchorId="4F326F52" distT="0" distB="0" distR="0" wp14:editId="5CE583E4">
                                        <wp:extent cx="2968758" cy="1234443"/>
                                        <wp:effectExtent r="3175" b="3810" t="0" l="0"/>
                                        <wp:docPr name="Picture 17" 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4"/>
                                                <a:stretch>
                                                  <a:fillRect/>
                                                </a:stretch>
                                              </pic:blipFill>
                                              <pic:spPr>
                                                <a:xfrm>
                                                  <a:off x="0" y="0"/>
                                                  <a:ext cx="2968758" cy="1234443"/>
                                                </a:xfrm>
                                                <a:prstGeom prst="rect">
                                                  <a:avLst/>
                                                </a:prstGeom>
                                              </pic:spPr>
                                            </pic:pic>
                                          </a:graphicData>
                                        </a:graphic>
                                      </wp:inline>
                                    </w:drawing>
                                  </w:r>
                                </w:p>
                              </w:tc>
                            </w:tr>
                            <w:tr w:rsidRPr="00C250AC" w:rsidTr="00C9443F" w:rsidR="00C9443F" w14:paraId="1FEEFCE6" w14:textId="77777777">
                              <w:trPr>
                                <w:trHeight w:val="255" w:hRule="exact"/>
                              </w:trPr>
                              <w:tc>
                                <w:tcPr>
                                  <w:tcW w:w="5000" w:type="pct"/>
                                  <w:shd w:val="clear" w:color="auto" w:fill="D9E2F3"/>
                                </w:tcPr>
                                <w:p w:rsidRPr="00C250AC" w:rsidRDefault="00C9443F" w:rsidR="00C9443F" w:rsidP="00C9443F" w14:paraId="437FFBE3" w14:textId="77777777">
                                  <w:pPr>
                                    <w:pStyle w:val="Part"/>
                                    <w:jc w:val="center"/>
                                    <w:rPr>
                                      <w:b/>
                                      <w:color w:val="2F5597"/>
                                    </w:rPr>
                                  </w:pPr>
                                  <w:r w:rsidRPr="00C250AC">
                                    <w:rPr>
                                      <w:b/>
                                      <w:color w:val="2F5597"/>
                                    </w:rPr>
                                    <w:t>Specific behaviours</w:t>
                                  </w:r>
                                </w:p>
                              </w:tc>
                            </w:tr>
                            <w:tr w:rsidRPr="00C250AC" w:rsidTr="00C9443F" w:rsidR="00C9443F" w14:paraId="053ED1B9" w14:textId="77777777">
                              <w:tc>
                                <w:tcPr>
                                  <w:tcW w:w="5000" w:type="pct"/>
                                </w:tcPr>
                                <w:p w:rsidRDefault="00C9443F" w:rsidR="00C9443F" w:rsidP="00C9443F" w14:paraId="2E68B755" w14:textId="77777777">
                                  <w:pPr>
                                    <w:pStyle w:val="Parts"/>
                                    <w:rPr>
                                      <w:color w:val="003366"/>
                                    </w:rPr>
                                  </w:pPr>
                                  <w:r w:rsidRPr="00C250AC">
                                    <w:rPr>
                                      <w:color w:val="003366"/>
                                    </w:rPr>
                                    <w:sym w:char="F0FC" w:font="Wingdings"/>
                                  </w:r>
                                  <w:r w:rsidRPr="00C250AC">
                                    <w:rPr>
                                      <w:color w:val="003366"/>
                                    </w:rPr>
                                    <w:t xml:space="preserve"> </w:t>
                                  </w:r>
                                  <w:r>
                                    <w:rPr>
                                      <w:color w:val="003366"/>
                                    </w:rPr>
                                    <w:t>all vertices of order one</w:t>
                                  </w:r>
                                </w:p>
                                <w:p w:rsidRPr="00C250AC" w:rsidRDefault="00C9443F" w:rsidR="00C9443F" w:rsidP="00C9443F" w14:paraId="024DFF11" w14:textId="77777777">
                                  <w:pPr>
                                    <w:pStyle w:val="Parts"/>
                                    <w:rPr>
                                      <w:color w:val="003366"/>
                                    </w:rPr>
                                  </w:pPr>
                                  <w:r>
                                    <w:rPr>
                                      <w:rFonts w:hAnsi="Wingdings" w:ascii="Wingdings"/>
                                      <w:color w:val="003366"/>
                                    </w:rPr>
                                    <w:t>ü</w:t>
                                  </w:r>
                                  <w:r>
                                    <w:rPr>
                                      <w:color w:val="003366"/>
                                    </w:rPr>
                                    <w:t xml:space="preserve"> correct pairings</w:t>
                                  </w:r>
                                </w:p>
                              </w:tc>
                            </w:tr>
                          </w:tbl>
                          <w:p w:rsidRDefault="00C9443F" w:rsidR="00C9443F" w:rsidP="00C9443F" w14:paraId="56004F92"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7CE9477" strokeweight=".5pt" style="position:absolute;margin-left:102.8pt;margin-top:2.85pt;width:291.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SznbQgIAAIUEAAAOAAAAZHJzL2Uyb0RvYy54bWysVN9v2jAQfp+0/8Hy+0gAtZtQQ8WomCah thJMfTaOA5Ecn2cbEvbX77NDaNXtaRoP5nx3vh/fd5e7+67R7KScr8kUfDzKOVNGUlmbfcF/bFef vnDmgzCl0GRUwc/K8/v5xw93rZ2pCR1Il8oxBDF+1tqCH0Kwsyzz8qAa4UdklYGxIteIgKvbZ6UT LaI3Opvk+W3WkiutI6m8h/ahN/J5il9VSoanqvIqMF1w1BbS6dK5i2c2vxOzvRP2UMtLGeIfqmhE bZD0GupBBMGOrv4jVFNLR56qMJLUZFRVtVSpB3Qzzt91szkIq1IvAMfbK0z+/4WVj6dnx+oS3N1w ZkQDjraqC+wrdQwq4NNaP4PbxsIxdNDDd9B7KGPbXeWa+I+GGOxA+nxFN0aTUE4/55P8BiYJG7jL J7ggfvb63DofvilqWBQK7kBfQlWc1j70roNLzGZoVWudKNSGtQW/nSJktHjSdRmN6XL2S+3YSWAG MDoltZxp4QOUBV+l36WON89QlTYoLnbfdxml0O26Hq3pAMGOyjOQcdTPlrdyVaP6NRI8C4dhQsdY kPCEo9KEKukicXYg9+tv+ugPjmHlrMVwFtz/PAqnUPd3A/bjJA+CG4TdIJhjsyT0OsbqWZlEPHBB D2LlqHnB3ixiFpiEkchV8DCIy9CvCPZOqsUiOWFerQhrs7Eyho7ARi623Ytw9kJYANePNIytmL3j rfftmVscA1V1IjUC26N4wRuznsbispdxmd7ek9fr12P+GwAA//8DAFBLAwQUAAYACAAAACEARQrV Fd0AAAAJAQAADwAAAGRycy9kb3ducmV2LnhtbEyPwU7DMBBE70j8g7VI3KhNUJsQsqkCEiAh9UCL OLvJEgfidWS7bfh7zAmOoxnNvKnWsx3FkXwYHCNcLxQI4tZ1A/cIb7vHqwJEiJo7PTomhG8KsK7P zypddu7Er3Tcxl6kEg6lRjAxTqWUoTVkdVi4iTh5H85bHZP0vey8PqVyO8pMqZW0euC0YPRED4ba r+3BIqgXufPm1n8aejJNo975fqOeES8v5uYORKQ5/oXhFz+hQ52Y9u7AXRAjQqaWqxRFWOYgkp8X RdJ7hJtM5SDrSv5/UP8AAAD//wMAUEsBAi0AFAAGAAgAAAAhALaDOJL+AAAA4QEAABMAAAAAAAAA AAAAAAAAAAAAAFtDb250ZW50X1R5cGVzXS54bWxQSwECLQAUAAYACAAAACEAOP0h/9YAAACUAQAA CwAAAAAAAAAAAAAAAAAvAQAAX3JlbHMvLnJlbHNQSwECLQAUAAYACAAAACEAIks520ICAACFBAAA DgAAAAAAAAAAAAAAAAAuAgAAZHJzL2Uyb0RvYy54bWxQSwECLQAUAAYACAAAACEARQrVFd0AAAAJ AQAADwAAAAAAAAAAAAAAAACcBAAAZHJzL2Rvd25yZXYueG1sUEsFBgAAAAAEAAQA8wAAAKYFAAAA AA== " filled="f" id="Text Box 15" type="#_x0000_t202" o:spid="_x0000_s1039">
                <v:textbox inset="0,0,0,0">
                  <w:txbxContent>
                    <w:tbl>
                      <w:tblPr>
                        <w:tblStyle w:val="TableGrid"/>
                        <w:tblW w:w="4991" w:type="pct"/>
                        <w:tblLook w:firstRow="1" w:firstColumn="1" w:noHBand="0" w:val="04A0" w:lastRow="0" w:lastColumn="0" w:noVBand="1"/>
                      </w:tblPr>
                      <w:tblGrid>
                        <w:gridCol w:w="5815"/>
                      </w:tblGrid>
                      <w:tr w:rsidRPr="00C250AC" w:rsidTr="00C9443F" w:rsidR="00C9443F" w14:paraId="352EE30B" w14:textId="77777777">
                        <w:trPr>
                          <w:trHeight w:val="255" w:hRule="exact"/>
                        </w:trPr>
                        <w:tc>
                          <w:tcPr>
                            <w:tcW w:w="5000" w:type="pct"/>
                            <w:shd w:val="clear" w:color="auto" w:fill="D9E2F3"/>
                          </w:tcPr>
                          <w:p w:rsidRPr="00C250AC" w:rsidRDefault="00C9443F" w:rsidR="00C9443F" w:rsidP="00C9443F" w14:paraId="5BA71DCB" w14:textId="77777777">
                            <w:pPr>
                              <w:pStyle w:val="Part"/>
                              <w:jc w:val="center"/>
                              <w:rPr>
                                <w:b/>
                                <w:color w:val="2F5597"/>
                              </w:rPr>
                            </w:pPr>
                            <w:r w:rsidRPr="00C250AC">
                              <w:rPr>
                                <w:b/>
                                <w:color w:val="2F5597"/>
                              </w:rPr>
                              <w:t>Solution</w:t>
                            </w:r>
                          </w:p>
                        </w:tc>
                      </w:tr>
                      <w:tr w:rsidRPr="00C250AC" w:rsidTr="00C9443F" w:rsidR="00C9443F" w14:paraId="4F1A6ACC" w14:textId="77777777">
                        <w:tc>
                          <w:tcPr>
                            <w:tcW w:w="5000" w:type="pct"/>
                            <w:tcBorders>
                              <w:bottom w:val="single" w:sz="4" w:color="auto" w:space="0"/>
                            </w:tcBorders>
                          </w:tcPr>
                          <w:p w:rsidRPr="00C250AC" w:rsidRDefault="00C9443F" w:rsidR="00C9443F" w:rsidP="00C9443F" w14:paraId="62C8DEDB" w14:textId="77777777">
                            <w:pPr>
                              <w:pStyle w:val="Parts"/>
                              <w:jc w:val="center"/>
                              <w:rPr>
                                <w:color w:val="003366"/>
                              </w:rPr>
                            </w:pPr>
                            <w:r>
                              <w:rPr>
                                <w:noProof/>
                              </w:rPr>
                              <w:drawing>
                                <wp:inline distL="0" wp14:anchorId="4F326F52" distT="0" distB="0" distR="0" wp14:editId="5CE583E4">
                                  <wp:extent cx="2968758" cy="1234443"/>
                                  <wp:effectExtent r="3175" b="3810" t="0" l="0"/>
                                  <wp:docPr name="Picture 17" 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4"/>
                                          <a:stretch>
                                            <a:fillRect/>
                                          </a:stretch>
                                        </pic:blipFill>
                                        <pic:spPr>
                                          <a:xfrm>
                                            <a:off x="0" y="0"/>
                                            <a:ext cx="2968758" cy="1234443"/>
                                          </a:xfrm>
                                          <a:prstGeom prst="rect">
                                            <a:avLst/>
                                          </a:prstGeom>
                                        </pic:spPr>
                                      </pic:pic>
                                    </a:graphicData>
                                  </a:graphic>
                                </wp:inline>
                              </w:drawing>
                            </w:r>
                          </w:p>
                        </w:tc>
                      </w:tr>
                      <w:tr w:rsidRPr="00C250AC" w:rsidTr="00C9443F" w:rsidR="00C9443F" w14:paraId="1FEEFCE6" w14:textId="77777777">
                        <w:trPr>
                          <w:trHeight w:val="255" w:hRule="exact"/>
                        </w:trPr>
                        <w:tc>
                          <w:tcPr>
                            <w:tcW w:w="5000" w:type="pct"/>
                            <w:shd w:val="clear" w:color="auto" w:fill="D9E2F3"/>
                          </w:tcPr>
                          <w:p w:rsidRPr="00C250AC" w:rsidRDefault="00C9443F" w:rsidR="00C9443F" w:rsidP="00C9443F" w14:paraId="437FFBE3" w14:textId="77777777">
                            <w:pPr>
                              <w:pStyle w:val="Part"/>
                              <w:jc w:val="center"/>
                              <w:rPr>
                                <w:b/>
                                <w:color w:val="2F5597"/>
                              </w:rPr>
                            </w:pPr>
                            <w:r w:rsidRPr="00C250AC">
                              <w:rPr>
                                <w:b/>
                                <w:color w:val="2F5597"/>
                              </w:rPr>
                              <w:t>Specific behaviours</w:t>
                            </w:r>
                          </w:p>
                        </w:tc>
                      </w:tr>
                      <w:tr w:rsidRPr="00C250AC" w:rsidTr="00C9443F" w:rsidR="00C9443F" w14:paraId="053ED1B9" w14:textId="77777777">
                        <w:tc>
                          <w:tcPr>
                            <w:tcW w:w="5000" w:type="pct"/>
                          </w:tcPr>
                          <w:p w:rsidRDefault="00C9443F" w:rsidR="00C9443F" w:rsidP="00C9443F" w14:paraId="2E68B755" w14:textId="77777777">
                            <w:pPr>
                              <w:pStyle w:val="Parts"/>
                              <w:rPr>
                                <w:color w:val="003366"/>
                              </w:rPr>
                            </w:pPr>
                            <w:r w:rsidRPr="00C250AC">
                              <w:rPr>
                                <w:color w:val="003366"/>
                              </w:rPr>
                              <w:sym w:char="F0FC" w:font="Wingdings"/>
                            </w:r>
                            <w:r w:rsidRPr="00C250AC">
                              <w:rPr>
                                <w:color w:val="003366"/>
                              </w:rPr>
                              <w:t xml:space="preserve"> </w:t>
                            </w:r>
                            <w:r>
                              <w:rPr>
                                <w:color w:val="003366"/>
                              </w:rPr>
                              <w:t>all vertices of order one</w:t>
                            </w:r>
                          </w:p>
                          <w:p w:rsidRPr="00C250AC" w:rsidRDefault="00C9443F" w:rsidR="00C9443F" w:rsidP="00C9443F" w14:paraId="024DFF11" w14:textId="77777777">
                            <w:pPr>
                              <w:pStyle w:val="Parts"/>
                              <w:rPr>
                                <w:color w:val="003366"/>
                              </w:rPr>
                            </w:pPr>
                            <w:r>
                              <w:rPr>
                                <w:rFonts w:hAnsi="Wingdings" w:ascii="Wingdings"/>
                                <w:color w:val="003366"/>
                              </w:rPr>
                              <w:t>ü</w:t>
                            </w:r>
                            <w:r>
                              <w:rPr>
                                <w:color w:val="003366"/>
                              </w:rPr>
                              <w:t xml:space="preserve"> correct pairings</w:t>
                            </w:r>
                          </w:p>
                        </w:tc>
                      </w:tr>
                    </w:tbl>
                    <w:p w:rsidRDefault="00C9443F" w:rsidR="00C9443F" w:rsidP="00C9443F" w14:paraId="56004F92" w14:textId="77777777">
                      <w:pPr>
                        <w:pStyle w:val="Part"/>
                      </w:pPr>
                    </w:p>
                  </w:txbxContent>
                </v:textbox>
              </v:shape>
            </w:pict>
          </mc:Fallback>
        </mc:AlternateContent>
      </w:r>
    </w:p>
    <w:p w:rsidRDefault="00361203" w:rsidR="00361203" w14:paraId="22EAF627" w14:textId="5B343381">
      <w:pPr>
        <w:spacing w:line="259" w:after="160" w:lineRule="auto"/>
        <w:contextualSpacing w:val="0"/>
        <w:rPr>
          <w:b/>
          <w:szCs w:val="24"/>
          <w:lang w:val="en-US"/>
        </w:rPr>
      </w:pPr>
      <w:r>
        <w:br w:type="page"/>
      </w:r>
    </w:p>
    <w:p w:rsidRDefault="00361203" w:rsidR="00361203" w:rsidP="00361203" w14:paraId="7CA8C030" w14:textId="148B0453">
      <w:pPr>
        <w:pStyle w:val="QNum"/>
      </w:pPr>
      <w:r>
        <w:lastRenderedPageBreak/>
        <w:t>Question 12</w:t>
      </w:r>
      <w:r>
        <w:tab/>
        <w:t>(8 marks)</w:t>
      </w:r>
    </w:p>
    <w:p w:rsidRDefault="00361203" w:rsidR="00361203" w:rsidP="00C9443F" w14:paraId="2F586483" w14:textId="77777777">
      <w:r>
        <w:t xml:space="preserve">A random sample of </w:t>
      </w:r>
      <m:oMath>
        <m:r>
          <w:rPr>
            <w:rFonts w:hAnsi="Cambria Math" w:ascii="Cambria Math"/>
          </w:rPr>
          <m:t>42</m:t>
        </m:r>
      </m:oMath>
      <w:r>
        <w:t xml:space="preserve"> drivers was taken at a test centre. Each pair of letters shown below represents one driver. The first letter shows the driving test outcome (Pass, P or Fail, F) for the person and the second letter shows if they were taking the test for the first time (Yes, Y or N, No).</w:t>
      </w:r>
    </w:p>
    <w:p w:rsidRDefault="00361203" w:rsidR="00361203" w:rsidP="00C9443F" w14:paraId="6D14B4C1" w14:textId="77777777"/>
    <w:p w:rsidRDefault="00361203" w:rsidR="00361203" w:rsidP="00C9443F" w14:paraId="4E672EAC" w14:textId="77777777">
      <w:pPr>
        <w:jc w:val="center"/>
      </w:pPr>
      <w:bookmarkStart w:id="29" w:name="_Hlk33526727"/>
      <w:proofErr w:type="gramStart"/>
      <w:r>
        <w:t>FN  PN</w:t>
      </w:r>
      <w:proofErr w:type="gramEnd"/>
      <w:r>
        <w:t xml:space="preserve">  FN  FY  PY  PN  PY  FY  FN  PY  PN  PY  </w:t>
      </w:r>
      <w:proofErr w:type="spellStart"/>
      <w:r>
        <w:t>PY</w:t>
      </w:r>
      <w:proofErr w:type="spellEnd"/>
      <w:r>
        <w:t xml:space="preserve">  PN  FY  PY  PN  </w:t>
      </w:r>
      <w:proofErr w:type="spellStart"/>
      <w:r>
        <w:t>PN</w:t>
      </w:r>
      <w:proofErr w:type="spellEnd"/>
      <w:r>
        <w:t xml:space="preserve">  FN  PN  </w:t>
      </w:r>
      <w:proofErr w:type="spellStart"/>
      <w:r>
        <w:t>PN</w:t>
      </w:r>
      <w:proofErr w:type="spellEnd"/>
    </w:p>
    <w:p w:rsidRDefault="00361203" w:rsidR="00361203" w:rsidP="00C9443F" w14:paraId="67765F50" w14:textId="77777777">
      <w:pPr>
        <w:jc w:val="center"/>
      </w:pPr>
    </w:p>
    <w:p w:rsidRDefault="00361203" w:rsidR="00361203" w:rsidP="00C9443F" w14:paraId="4333704E" w14:textId="77777777">
      <w:pPr>
        <w:jc w:val="center"/>
      </w:pPr>
      <w:proofErr w:type="gramStart"/>
      <w:r>
        <w:t xml:space="preserve">FN  </w:t>
      </w:r>
      <w:proofErr w:type="spellStart"/>
      <w:r>
        <w:t>FN</w:t>
      </w:r>
      <w:proofErr w:type="spellEnd"/>
      <w:proofErr w:type="gramEnd"/>
      <w:r>
        <w:t xml:space="preserve">  PY  FY  PY  FN  </w:t>
      </w:r>
      <w:proofErr w:type="spellStart"/>
      <w:r>
        <w:t>FN</w:t>
      </w:r>
      <w:proofErr w:type="spellEnd"/>
      <w:r>
        <w:t xml:space="preserve">  </w:t>
      </w:r>
      <w:proofErr w:type="spellStart"/>
      <w:r>
        <w:t>FN</w:t>
      </w:r>
      <w:proofErr w:type="spellEnd"/>
      <w:r>
        <w:t xml:space="preserve">  FY  PY  FN  </w:t>
      </w:r>
      <w:proofErr w:type="spellStart"/>
      <w:r>
        <w:t>FN</w:t>
      </w:r>
      <w:proofErr w:type="spellEnd"/>
      <w:r>
        <w:t xml:space="preserve">  PY  FN  PN  PY  </w:t>
      </w:r>
      <w:proofErr w:type="spellStart"/>
      <w:r>
        <w:t>PY</w:t>
      </w:r>
      <w:proofErr w:type="spellEnd"/>
      <w:r>
        <w:t xml:space="preserve">  PN  FY  </w:t>
      </w:r>
      <w:proofErr w:type="spellStart"/>
      <w:r>
        <w:t>FY</w:t>
      </w:r>
      <w:proofErr w:type="spellEnd"/>
      <w:r>
        <w:t xml:space="preserve">  FN</w:t>
      </w:r>
    </w:p>
    <w:bookmarkEnd w:id="29"/>
    <w:p w:rsidRDefault="00361203" w:rsidR="00361203" w:rsidP="00C9443F" w14:paraId="27683DEC" w14:textId="77777777"/>
    <w:p w:rsidRDefault="00361203" w:rsidR="00361203" w:rsidP="00C9443F" w14:paraId="651C5B8D" w14:textId="77777777">
      <w:pPr>
        <w:pStyle w:val="Parta"/>
      </w:pPr>
      <w:r>
        <w:t>(a)</w:t>
      </w:r>
      <w:r>
        <w:tab/>
        <w:t>Two categorical variables have been recorded for each driver. Name one of the variables and explain why it is categorical.</w:t>
      </w:r>
      <w:r>
        <w:tab/>
        <w:t>(2 marks)</w:t>
      </w:r>
    </w:p>
    <w:p w:rsidRDefault="00361203" w:rsidR="00361203" w:rsidP="00C9443F" w14:paraId="0BF121BE" w14:textId="77777777">
      <w:pPr>
        <w:pStyle w:val="Parta"/>
      </w:pPr>
      <w:r>
        <w:rPr>
          <w:noProof/>
          <w:lang w:eastAsia="en-AU"/>
        </w:rPr>
        <mc:AlternateContent>
          <mc:Choice Requires="wps">
            <w:drawing>
              <wp:anchor simplePos="0" distL="114300" behindDoc="0" allowOverlap="1" relativeHeight="251677696" layoutInCell="1" wp14:anchorId="61BF65A2" distT="0" locked="0" distB="0" distR="114300" wp14:editId="06AAD6B7">
                <wp:simplePos x="0" y="0"/>
                <wp:positionH relativeFrom="column">
                  <wp:posOffset>1235710</wp:posOffset>
                </wp:positionH>
                <wp:positionV relativeFrom="paragraph">
                  <wp:posOffset>62230</wp:posOffset>
                </wp:positionV>
                <wp:extent cx="3702050" cy="1282700"/>
                <wp:effectExtent r="12700" b="12700" t="0" l="0"/>
                <wp:wrapNone/>
                <wp:docPr name="Text Box 18" id="18"/>
                <wp:cNvGraphicFramePr/>
                <a:graphic xmlns:a="http://schemas.openxmlformats.org/drawingml/2006/main">
                  <a:graphicData uri="http://schemas.microsoft.com/office/word/2010/wordprocessingShape">
                    <wps:wsp>
                      <wps:cNvSpPr txBox="1"/>
                      <wps:spPr>
                        <a:xfrm>
                          <a:off x="0" y="0"/>
                          <a:ext cx="3702050" cy="12827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815"/>
                            </w:tblGrid>
                            <w:tr w:rsidRPr="00C250AC" w:rsidTr="00C9443F" w:rsidR="00C9443F" w14:paraId="2D22E25C" w14:textId="77777777">
                              <w:trPr>
                                <w:trHeight w:val="255" w:hRule="exact"/>
                              </w:trPr>
                              <w:tc>
                                <w:tcPr>
                                  <w:tcW w:w="5000" w:type="pct"/>
                                  <w:shd w:val="clear" w:color="auto" w:fill="D9E2F3"/>
                                </w:tcPr>
                                <w:p w:rsidRPr="00C250AC" w:rsidRDefault="00C9443F" w:rsidR="00C9443F" w:rsidP="00C9443F" w14:paraId="326A253A" w14:textId="77777777">
                                  <w:pPr>
                                    <w:pStyle w:val="Part"/>
                                    <w:jc w:val="center"/>
                                    <w:rPr>
                                      <w:b/>
                                      <w:color w:val="2F5597"/>
                                    </w:rPr>
                                  </w:pPr>
                                  <w:r w:rsidRPr="00C250AC">
                                    <w:rPr>
                                      <w:b/>
                                      <w:color w:val="2F5597"/>
                                    </w:rPr>
                                    <w:t>Solution</w:t>
                                  </w:r>
                                </w:p>
                              </w:tc>
                            </w:tr>
                            <w:tr w:rsidRPr="00C250AC" w:rsidTr="00C9443F" w:rsidR="00C9443F" w14:paraId="350E5A02" w14:textId="77777777">
                              <w:tc>
                                <w:tcPr>
                                  <w:tcW w:w="5000" w:type="pct"/>
                                  <w:tcBorders>
                                    <w:bottom w:val="single" w:sz="4" w:color="auto" w:space="0"/>
                                  </w:tcBorders>
                                </w:tcPr>
                                <w:p w:rsidRDefault="00C9443F" w:rsidR="00C9443F" w:rsidP="00C9443F" w14:paraId="2E52B76B" w14:textId="77777777">
                                  <w:pPr>
                                    <w:pStyle w:val="Parts"/>
                                    <w:rPr>
                                      <w:color w:val="003366"/>
                                    </w:rPr>
                                  </w:pPr>
                                  <w:r>
                                    <w:rPr>
                                      <w:color w:val="003366"/>
                                    </w:rPr>
                                    <w:t>One variable is driving test outcome and it is categorical because the outcomes are categories - pass or fail.</w:t>
                                  </w:r>
                                </w:p>
                                <w:p w:rsidRPr="00C250AC" w:rsidRDefault="00C9443F" w:rsidR="00C9443F" w:rsidP="00C9443F" w14:paraId="36534F1A" w14:textId="77777777">
                                  <w:pPr>
                                    <w:pStyle w:val="Parts"/>
                                    <w:rPr>
                                      <w:color w:val="003366"/>
                                    </w:rPr>
                                  </w:pPr>
                                </w:p>
                              </w:tc>
                            </w:tr>
                            <w:tr w:rsidRPr="00C250AC" w:rsidTr="00C9443F" w:rsidR="00C9443F" w14:paraId="48E5289D" w14:textId="77777777">
                              <w:trPr>
                                <w:trHeight w:val="255" w:hRule="exact"/>
                              </w:trPr>
                              <w:tc>
                                <w:tcPr>
                                  <w:tcW w:w="5000" w:type="pct"/>
                                  <w:shd w:val="clear" w:color="auto" w:fill="D9E2F3"/>
                                </w:tcPr>
                                <w:p w:rsidRPr="00C250AC" w:rsidRDefault="00C9443F" w:rsidR="00C9443F" w:rsidP="00C9443F" w14:paraId="029FD619" w14:textId="77777777">
                                  <w:pPr>
                                    <w:pStyle w:val="Part"/>
                                    <w:jc w:val="center"/>
                                    <w:rPr>
                                      <w:b/>
                                      <w:color w:val="2F5597"/>
                                    </w:rPr>
                                  </w:pPr>
                                  <w:r w:rsidRPr="00C250AC">
                                    <w:rPr>
                                      <w:b/>
                                      <w:color w:val="2F5597"/>
                                    </w:rPr>
                                    <w:t>Specific behaviours</w:t>
                                  </w:r>
                                </w:p>
                              </w:tc>
                            </w:tr>
                            <w:tr w:rsidRPr="00C250AC" w:rsidTr="00C9443F" w:rsidR="00C9443F" w14:paraId="304D2933" w14:textId="77777777">
                              <w:tc>
                                <w:tcPr>
                                  <w:tcW w:w="5000" w:type="pct"/>
                                </w:tcPr>
                                <w:p w:rsidRDefault="00C9443F" w:rsidR="00C9443F" w:rsidP="00C9443F" w14:paraId="1A53FD56" w14:textId="77777777">
                                  <w:pPr>
                                    <w:pStyle w:val="Parts"/>
                                    <w:rPr>
                                      <w:color w:val="003366"/>
                                    </w:rPr>
                                  </w:pPr>
                                  <w:r w:rsidRPr="00C250AC">
                                    <w:rPr>
                                      <w:color w:val="003366"/>
                                    </w:rPr>
                                    <w:sym w:char="F0FC" w:font="Wingdings"/>
                                  </w:r>
                                  <w:r w:rsidRPr="00C250AC">
                                    <w:rPr>
                                      <w:color w:val="003366"/>
                                    </w:rPr>
                                    <w:t xml:space="preserve"> </w:t>
                                  </w:r>
                                  <w:r>
                                    <w:rPr>
                                      <w:color w:val="003366"/>
                                    </w:rPr>
                                    <w:t>names a variable</w:t>
                                  </w:r>
                                </w:p>
                                <w:p w:rsidRPr="00C250AC" w:rsidRDefault="00C9443F" w:rsidR="00C9443F" w:rsidP="00C9443F" w14:paraId="232A7EBF" w14:textId="77777777">
                                  <w:pPr>
                                    <w:pStyle w:val="Parts"/>
                                    <w:rPr>
                                      <w:color w:val="003366"/>
                                    </w:rPr>
                                  </w:pPr>
                                  <w:r>
                                    <w:rPr>
                                      <w:rFonts w:hAnsi="Wingdings" w:ascii="Wingdings"/>
                                      <w:color w:val="003366"/>
                                    </w:rPr>
                                    <w:t>ü</w:t>
                                  </w:r>
                                  <w:r>
                                    <w:rPr>
                                      <w:color w:val="003366"/>
                                    </w:rPr>
                                    <w:t xml:space="preserve"> explains categorical</w:t>
                                  </w:r>
                                </w:p>
                              </w:tc>
                            </w:tr>
                          </w:tbl>
                          <w:p w:rsidRDefault="00C9443F" w:rsidR="00C9443F" w:rsidP="00C9443F" w14:paraId="1B324BC4"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1BF65A2" strokeweight=".5pt" style="position:absolute;left:0;text-align:left;margin-left:97.3pt;margin-top:4.9pt;width:291.5pt;height:1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jG37RQIAAIUEAAAOAAAAZHJzL2Uyb0RvYy54bWysVN9v2jAQfp+0/8Hy+0igW1shQsWomCZV bSWY+mwcByI5Ps82JOyv32eH0Krb0zQezPnufD++7y6zu67R7Kicr8kUfDzKOVNGUlmbXcF/bFaf bjnzQZhSaDKq4Cfl+d3844dZa6dqQnvSpXIMQYyftrbg+xDsNMu83KtG+BFZZWCsyDUi4Op2WelE i+iNziZ5fp215ErrSCrvob3vjXye4leVkuGpqrwKTBcctYV0unRu45nNZ2K6c8Lua3kuQ/xDFY2o DZJeQt2LINjB1X+EamrpyFMVRpKajKqqlir1gG7G+btu1nthVeoF4Hh7gcn/v7Dy8fjsWF2COzBl RAOONqoL7Ct1DCrg01o/hdvawjF00MN30HsoY9td5Zr4j4YY7ED6dEE3RpNQXt3kk/wLTBK28eR2 cpMn/LPX59b58E1Rw6JQcAf6Eqri+OADSoHr4BKzGVrVWicKtWFtwa+vED9aPOm6jMZ0Ofmlduwo MAMYnZJazrTwAcqCr9Iv9oPgb57hpg2Usfu+yyiFbtv1aH0eINhSeQIyjvrZ8laualT/gATPwmGY 0DEWJDzhqDShSjpLnO3J/fqbPvqDY1g5azGcBfc/D8Ip1P3dgP04yYPgBmE7CObQLAm9jrF6ViYR D1zQg1g5al6wN4uYBSZhJHIVPAziMvQrgr2TarFITphXK8KDWVsZQ0dgIxeb7kU4eyYsgOtHGsZW TN/x1vv2zC0Ogao6kRqB7VE8441ZT3Sc9zIu09t78nr9esx/AwAA//8DAFBLAwQUAAYACAAAACEA 3ofKpdwAAAAJAQAADwAAAGRycy9kb3ducmV2LnhtbEyPX0vDMBTF3wW/Q7iCby7pkHWtTUcVVBB8 cBOfs/baVJubkmRb/fZen9zjj3M4f6rN7EZxxBAHTxqyhQKB1PpuoF7D++7xZg0iJkOdGT2hhh+M sKkvLypTdv5Eb3jcpl5wCMXSaLApTaWUsbXoTFz4CYm1Tx+cSYyhl10wJw53o1wqtZLODMQN1kz4 YLH93h6cBvUid8EW4cvik20a9UH3r+pZ6+urubkDkXBO/2b4m8/ToeZNe3+gLoqRubhdsVVDwQ9Y z/Ocea9hmWVrkHUlzx/UvwAAAP//AwBQSwECLQAUAAYACAAAACEAtoM4kv4AAADhAQAAEwAAAAAA AAAAAAAAAAAAAAAAW0NvbnRlbnRfVHlwZXNdLnhtbFBLAQItABQABgAIAAAAIQA4/SH/1gAAAJQB AAALAAAAAAAAAAAAAAAAAC8BAABfcmVscy8ucmVsc1BLAQItABQABgAIAAAAIQDujG37RQIAAIUE AAAOAAAAAAAAAAAAAAAAAC4CAABkcnMvZTJvRG9jLnhtbFBLAQItABQABgAIAAAAIQDeh8ql3AAA AAkBAAAPAAAAAAAAAAAAAAAAAJ8EAABkcnMvZG93bnJldi54bWxQSwUGAAAAAAQABADzAAAAqAUA AAAA " filled="f" id="Text Box 18" type="#_x0000_t202" o:spid="_x0000_s1040">
                <v:textbox inset="0,0,0,0">
                  <w:txbxContent>
                    <w:tbl>
                      <w:tblPr>
                        <w:tblStyle w:val="TableGrid"/>
                        <w:tblW w:w="4991" w:type="pct"/>
                        <w:tblLook w:firstRow="1" w:firstColumn="1" w:noHBand="0" w:val="04A0" w:lastRow="0" w:lastColumn="0" w:noVBand="1"/>
                      </w:tblPr>
                      <w:tblGrid>
                        <w:gridCol w:w="5815"/>
                      </w:tblGrid>
                      <w:tr w:rsidRPr="00C250AC" w:rsidTr="00C9443F" w:rsidR="00C9443F" w14:paraId="2D22E25C" w14:textId="77777777">
                        <w:trPr>
                          <w:trHeight w:val="255" w:hRule="exact"/>
                        </w:trPr>
                        <w:tc>
                          <w:tcPr>
                            <w:tcW w:w="5000" w:type="pct"/>
                            <w:shd w:val="clear" w:color="auto" w:fill="D9E2F3"/>
                          </w:tcPr>
                          <w:p w:rsidRPr="00C250AC" w:rsidRDefault="00C9443F" w:rsidR="00C9443F" w:rsidP="00C9443F" w14:paraId="326A253A" w14:textId="77777777">
                            <w:pPr>
                              <w:pStyle w:val="Part"/>
                              <w:jc w:val="center"/>
                              <w:rPr>
                                <w:b/>
                                <w:color w:val="2F5597"/>
                              </w:rPr>
                            </w:pPr>
                            <w:r w:rsidRPr="00C250AC">
                              <w:rPr>
                                <w:b/>
                                <w:color w:val="2F5597"/>
                              </w:rPr>
                              <w:t>Solution</w:t>
                            </w:r>
                          </w:p>
                        </w:tc>
                      </w:tr>
                      <w:tr w:rsidRPr="00C250AC" w:rsidTr="00C9443F" w:rsidR="00C9443F" w14:paraId="350E5A02" w14:textId="77777777">
                        <w:tc>
                          <w:tcPr>
                            <w:tcW w:w="5000" w:type="pct"/>
                            <w:tcBorders>
                              <w:bottom w:val="single" w:sz="4" w:color="auto" w:space="0"/>
                            </w:tcBorders>
                          </w:tcPr>
                          <w:p w:rsidRDefault="00C9443F" w:rsidR="00C9443F" w:rsidP="00C9443F" w14:paraId="2E52B76B" w14:textId="77777777">
                            <w:pPr>
                              <w:pStyle w:val="Parts"/>
                              <w:rPr>
                                <w:color w:val="003366"/>
                              </w:rPr>
                            </w:pPr>
                            <w:r>
                              <w:rPr>
                                <w:color w:val="003366"/>
                              </w:rPr>
                              <w:t>One variable is driving test outcome and it is categorical because the outcomes are categories - pass or fail.</w:t>
                            </w:r>
                          </w:p>
                          <w:p w:rsidRPr="00C250AC" w:rsidRDefault="00C9443F" w:rsidR="00C9443F" w:rsidP="00C9443F" w14:paraId="36534F1A" w14:textId="77777777">
                            <w:pPr>
                              <w:pStyle w:val="Parts"/>
                              <w:rPr>
                                <w:color w:val="003366"/>
                              </w:rPr>
                            </w:pPr>
                          </w:p>
                        </w:tc>
                      </w:tr>
                      <w:tr w:rsidRPr="00C250AC" w:rsidTr="00C9443F" w:rsidR="00C9443F" w14:paraId="48E5289D" w14:textId="77777777">
                        <w:trPr>
                          <w:trHeight w:val="255" w:hRule="exact"/>
                        </w:trPr>
                        <w:tc>
                          <w:tcPr>
                            <w:tcW w:w="5000" w:type="pct"/>
                            <w:shd w:val="clear" w:color="auto" w:fill="D9E2F3"/>
                          </w:tcPr>
                          <w:p w:rsidRPr="00C250AC" w:rsidRDefault="00C9443F" w:rsidR="00C9443F" w:rsidP="00C9443F" w14:paraId="029FD619" w14:textId="77777777">
                            <w:pPr>
                              <w:pStyle w:val="Part"/>
                              <w:jc w:val="center"/>
                              <w:rPr>
                                <w:b/>
                                <w:color w:val="2F5597"/>
                              </w:rPr>
                            </w:pPr>
                            <w:r w:rsidRPr="00C250AC">
                              <w:rPr>
                                <w:b/>
                                <w:color w:val="2F5597"/>
                              </w:rPr>
                              <w:t>Specific behaviours</w:t>
                            </w:r>
                          </w:p>
                        </w:tc>
                      </w:tr>
                      <w:tr w:rsidRPr="00C250AC" w:rsidTr="00C9443F" w:rsidR="00C9443F" w14:paraId="304D2933" w14:textId="77777777">
                        <w:tc>
                          <w:tcPr>
                            <w:tcW w:w="5000" w:type="pct"/>
                          </w:tcPr>
                          <w:p w:rsidRDefault="00C9443F" w:rsidR="00C9443F" w:rsidP="00C9443F" w14:paraId="1A53FD56" w14:textId="77777777">
                            <w:pPr>
                              <w:pStyle w:val="Parts"/>
                              <w:rPr>
                                <w:color w:val="003366"/>
                              </w:rPr>
                            </w:pPr>
                            <w:r w:rsidRPr="00C250AC">
                              <w:rPr>
                                <w:color w:val="003366"/>
                              </w:rPr>
                              <w:sym w:char="F0FC" w:font="Wingdings"/>
                            </w:r>
                            <w:r w:rsidRPr="00C250AC">
                              <w:rPr>
                                <w:color w:val="003366"/>
                              </w:rPr>
                              <w:t xml:space="preserve"> </w:t>
                            </w:r>
                            <w:r>
                              <w:rPr>
                                <w:color w:val="003366"/>
                              </w:rPr>
                              <w:t>names a variable</w:t>
                            </w:r>
                          </w:p>
                          <w:p w:rsidRPr="00C250AC" w:rsidRDefault="00C9443F" w:rsidR="00C9443F" w:rsidP="00C9443F" w14:paraId="232A7EBF" w14:textId="77777777">
                            <w:pPr>
                              <w:pStyle w:val="Parts"/>
                              <w:rPr>
                                <w:color w:val="003366"/>
                              </w:rPr>
                            </w:pPr>
                            <w:r>
                              <w:rPr>
                                <w:rFonts w:hAnsi="Wingdings" w:ascii="Wingdings"/>
                                <w:color w:val="003366"/>
                              </w:rPr>
                              <w:t>ü</w:t>
                            </w:r>
                            <w:r>
                              <w:rPr>
                                <w:color w:val="003366"/>
                              </w:rPr>
                              <w:t xml:space="preserve"> explains categorical</w:t>
                            </w:r>
                          </w:p>
                        </w:tc>
                      </w:tr>
                    </w:tbl>
                    <w:p w:rsidRDefault="00C9443F" w:rsidR="00C9443F" w:rsidP="00C9443F" w14:paraId="1B324BC4" w14:textId="77777777">
                      <w:pPr>
                        <w:pStyle w:val="Part"/>
                      </w:pPr>
                    </w:p>
                  </w:txbxContent>
                </v:textbox>
              </v:shape>
            </w:pict>
          </mc:Fallback>
        </mc:AlternateContent>
      </w:r>
    </w:p>
    <w:p w:rsidRDefault="00361203" w:rsidR="00361203" w:rsidP="00C9443F" w14:paraId="3CA8309E" w14:textId="77777777">
      <w:pPr>
        <w:pStyle w:val="Parta"/>
      </w:pPr>
    </w:p>
    <w:p w:rsidRDefault="00361203" w:rsidR="00361203" w:rsidP="00C9443F" w14:paraId="1B5DF8E3" w14:textId="77777777">
      <w:pPr>
        <w:pStyle w:val="Parta"/>
      </w:pPr>
    </w:p>
    <w:p w:rsidRDefault="00361203" w:rsidR="00361203" w:rsidP="00C9443F" w14:paraId="7F21EDFC" w14:textId="77777777">
      <w:pPr>
        <w:pStyle w:val="Parta"/>
      </w:pPr>
    </w:p>
    <w:p w:rsidRDefault="00361203" w:rsidR="00361203" w:rsidP="00C9443F" w14:paraId="53B3CE5D" w14:textId="77777777">
      <w:pPr>
        <w:pStyle w:val="Parta"/>
      </w:pPr>
    </w:p>
    <w:p w:rsidRDefault="00361203" w:rsidR="00361203" w:rsidP="00C9443F" w14:paraId="34009C54" w14:textId="77777777">
      <w:pPr>
        <w:pStyle w:val="Parta"/>
      </w:pPr>
    </w:p>
    <w:p w:rsidRDefault="00361203" w:rsidR="00361203" w:rsidP="00C9443F" w14:paraId="167A147D" w14:textId="77777777">
      <w:pPr>
        <w:pStyle w:val="Parta"/>
      </w:pPr>
    </w:p>
    <w:p w:rsidRDefault="00361203" w:rsidR="00361203" w:rsidP="00C9443F" w14:paraId="6470CE4F" w14:textId="77777777">
      <w:pPr>
        <w:pStyle w:val="Parta"/>
      </w:pPr>
    </w:p>
    <w:p w:rsidRDefault="00361203" w:rsidR="00361203" w:rsidP="00C9443F" w14:paraId="56A790CD" w14:textId="77777777">
      <w:pPr>
        <w:pStyle w:val="Parta"/>
      </w:pPr>
    </w:p>
    <w:p w:rsidRDefault="00361203" w:rsidR="00361203" w:rsidP="00C9443F" w14:paraId="756AFC16" w14:textId="77777777">
      <w:pPr>
        <w:pStyle w:val="Parta"/>
      </w:pPr>
      <w:r>
        <w:t>(b)</w:t>
      </w:r>
      <w:r>
        <w:tab/>
        <w:t>Summarise the data by completing the two-way frequency table below.</w:t>
      </w:r>
      <w:r>
        <w:tab/>
        <w:t>(2 marks)</w:t>
      </w:r>
    </w:p>
    <w:p w:rsidRDefault="00361203" w:rsidR="00361203" w:rsidP="00C9443F" w14:paraId="2455BC40" w14:textId="77777777">
      <w:pPr>
        <w:pStyle w:val="Parta"/>
      </w:pPr>
    </w:p>
    <w:tbl>
      <w:tblPr>
        <w:tblStyle w:val="TableGrid"/>
        <w:tblpPr w:horzAnchor="page" w:tblpY="1" w:tblpX="2031" w:leftFromText="181" w:rightFromText="181" w:vertAnchor="text"/>
        <w:tblW w:w="0" w:type="auto"/>
        <w:tblLook w:firstRow="1" w:firstColumn="1" w:noHBand="0" w:val="04A0" w:lastRow="0" w:lastColumn="0" w:noVBand="1"/>
      </w:tblPr>
      <w:tblGrid>
        <w:gridCol w:w="1928"/>
        <w:gridCol w:w="1928"/>
        <w:gridCol w:w="1928"/>
      </w:tblGrid>
      <w:tr w:rsidTr="00C9443F" w:rsidR="00361203" w14:paraId="01E4C14B" w14:textId="77777777">
        <w:trPr>
          <w:trHeight w:val="454"/>
        </w:trPr>
        <w:tc>
          <w:tcPr>
            <w:tcW w:w="1928" w:type="dxa"/>
            <w:vAlign w:val="center"/>
          </w:tcPr>
          <w:p w:rsidRDefault="00361203" w:rsidR="00361203" w:rsidP="00C9443F" w14:paraId="0823983A" w14:textId="77777777">
            <w:pPr>
              <w:jc w:val="center"/>
            </w:pPr>
          </w:p>
        </w:tc>
        <w:tc>
          <w:tcPr>
            <w:tcW w:w="1928" w:type="dxa"/>
            <w:vAlign w:val="center"/>
          </w:tcPr>
          <w:p w:rsidRDefault="00361203" w:rsidR="00361203" w:rsidP="00C9443F" w14:paraId="5893ACA8" w14:textId="77777777">
            <w:pPr>
              <w:jc w:val="center"/>
            </w:pPr>
            <w:r>
              <w:t>Yes</w:t>
            </w:r>
          </w:p>
        </w:tc>
        <w:tc>
          <w:tcPr>
            <w:tcW w:w="1928" w:type="dxa"/>
            <w:vAlign w:val="center"/>
          </w:tcPr>
          <w:p w:rsidRDefault="00361203" w:rsidR="00361203" w:rsidP="00C9443F" w14:paraId="34537CBA" w14:textId="77777777">
            <w:pPr>
              <w:jc w:val="center"/>
            </w:pPr>
            <w:r>
              <w:t>No</w:t>
            </w:r>
          </w:p>
        </w:tc>
      </w:tr>
      <w:tr w:rsidTr="00C9443F" w:rsidR="00361203" w14:paraId="080AEB6D" w14:textId="77777777">
        <w:trPr>
          <w:trHeight w:val="454"/>
        </w:trPr>
        <w:tc>
          <w:tcPr>
            <w:tcW w:w="1928" w:type="dxa"/>
            <w:vAlign w:val="center"/>
          </w:tcPr>
          <w:p w:rsidRDefault="00361203" w:rsidR="00361203" w:rsidP="00C9443F" w14:paraId="3FD805EE" w14:textId="77777777">
            <w:pPr>
              <w:jc w:val="center"/>
            </w:pPr>
            <w:r>
              <w:t>Pass</w:t>
            </w:r>
          </w:p>
        </w:tc>
        <w:tc>
          <w:tcPr>
            <w:tcW w:w="1928" w:type="dxa"/>
            <w:vAlign w:val="center"/>
          </w:tcPr>
          <w:p w:rsidRPr="00A12CDB" w:rsidRDefault="00361203" w:rsidR="00361203" w:rsidP="00C9443F" w14:paraId="5D685154"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12</m:t>
                </m:r>
              </m:oMath>
            </m:oMathPara>
          </w:p>
        </w:tc>
        <w:tc>
          <w:tcPr>
            <w:tcW w:w="1928" w:type="dxa"/>
            <w:vAlign w:val="center"/>
          </w:tcPr>
          <w:p w:rsidRPr="00A12CDB" w:rsidRDefault="00361203" w:rsidR="00361203" w:rsidP="00C9443F" w14:paraId="0604FA81"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10</m:t>
                </m:r>
              </m:oMath>
            </m:oMathPara>
          </w:p>
        </w:tc>
      </w:tr>
      <w:tr w:rsidTr="00C9443F" w:rsidR="00361203" w14:paraId="14A960DC" w14:textId="77777777">
        <w:trPr>
          <w:trHeight w:val="454"/>
        </w:trPr>
        <w:tc>
          <w:tcPr>
            <w:tcW w:w="1928" w:type="dxa"/>
            <w:vAlign w:val="center"/>
          </w:tcPr>
          <w:p w:rsidRDefault="00361203" w:rsidR="00361203" w:rsidP="00C9443F" w14:paraId="25F66FCB" w14:textId="77777777">
            <w:pPr>
              <w:jc w:val="center"/>
            </w:pPr>
            <w:r>
              <w:t>Fail</w:t>
            </w:r>
          </w:p>
        </w:tc>
        <w:tc>
          <w:tcPr>
            <w:tcW w:w="1928" w:type="dxa"/>
            <w:vAlign w:val="center"/>
          </w:tcPr>
          <w:p w:rsidRPr="00A12CDB" w:rsidRDefault="00361203" w:rsidR="00361203" w:rsidP="00C9443F" w14:paraId="7A2B8540"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7</m:t>
                </m:r>
              </m:oMath>
            </m:oMathPara>
          </w:p>
        </w:tc>
        <w:tc>
          <w:tcPr>
            <w:tcW w:w="1928" w:type="dxa"/>
            <w:vAlign w:val="center"/>
          </w:tcPr>
          <w:p w:rsidRPr="00A12CDB" w:rsidRDefault="00361203" w:rsidR="00361203" w:rsidP="00C9443F" w14:paraId="72A3E587"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13</m:t>
                </m:r>
              </m:oMath>
            </m:oMathPara>
          </w:p>
        </w:tc>
      </w:tr>
    </w:tbl>
    <w:p w:rsidRDefault="00361203" w:rsidR="00361203" w:rsidP="00C9443F" w14:paraId="40F5924B" w14:textId="77777777">
      <w:r>
        <w:rPr>
          <w:noProof/>
          <w:lang w:eastAsia="en-AU"/>
        </w:rPr>
        <mc:AlternateContent>
          <mc:Choice Requires="wps">
            <w:drawing>
              <wp:anchor simplePos="0" distL="114300" behindDoc="0" allowOverlap="1" relativeHeight="251678720" layoutInCell="1" wp14:anchorId="62FBDC4E" distT="0" locked="0" distB="0" distR="114300" wp14:editId="733F9485">
                <wp:simplePos x="0" y="0"/>
                <wp:positionH relativeFrom="column">
                  <wp:posOffset>4239260</wp:posOffset>
                </wp:positionH>
                <wp:positionV relativeFrom="paragraph">
                  <wp:posOffset>149860</wp:posOffset>
                </wp:positionV>
                <wp:extent cx="1714500" cy="895350"/>
                <wp:effectExtent r="19050" b="19050" t="0" l="0"/>
                <wp:wrapNone/>
                <wp:docPr name="Text Box 19" id="19"/>
                <wp:cNvGraphicFramePr/>
                <a:graphic xmlns:a="http://schemas.openxmlformats.org/drawingml/2006/main">
                  <a:graphicData uri="http://schemas.microsoft.com/office/word/2010/wordprocessingShape">
                    <wps:wsp>
                      <wps:cNvSpPr txBox="1"/>
                      <wps:spPr>
                        <a:xfrm>
                          <a:off x="0" y="0"/>
                          <a:ext cx="1714500" cy="8953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2690"/>
                            </w:tblGrid>
                            <w:tr w:rsidRPr="00C250AC" w:rsidTr="00C9443F" w:rsidR="00C9443F" w14:paraId="7B5DECB6" w14:textId="77777777">
                              <w:trPr>
                                <w:trHeight w:val="255" w:hRule="exact"/>
                              </w:trPr>
                              <w:tc>
                                <w:tcPr>
                                  <w:tcW w:w="5000" w:type="pct"/>
                                  <w:shd w:val="clear" w:color="auto" w:fill="D9E2F3"/>
                                </w:tcPr>
                                <w:p w:rsidRPr="00C250AC" w:rsidRDefault="00C9443F" w:rsidR="00C9443F" w:rsidP="00C9443F" w14:paraId="2C3EAC1F" w14:textId="77777777">
                                  <w:pPr>
                                    <w:pStyle w:val="Part"/>
                                    <w:jc w:val="center"/>
                                    <w:rPr>
                                      <w:b/>
                                      <w:color w:val="2F5597"/>
                                    </w:rPr>
                                  </w:pPr>
                                  <w:r w:rsidRPr="00C250AC">
                                    <w:rPr>
                                      <w:b/>
                                      <w:color w:val="2F5597"/>
                                    </w:rPr>
                                    <w:t>Solution</w:t>
                                  </w:r>
                                </w:p>
                              </w:tc>
                            </w:tr>
                            <w:tr w:rsidRPr="00C250AC" w:rsidTr="00C9443F" w:rsidR="00C9443F" w14:paraId="3A977B6E" w14:textId="77777777">
                              <w:tc>
                                <w:tcPr>
                                  <w:tcW w:w="5000" w:type="pct"/>
                                  <w:tcBorders>
                                    <w:bottom w:val="single" w:sz="4" w:color="auto" w:space="0"/>
                                  </w:tcBorders>
                                </w:tcPr>
                                <w:p w:rsidRPr="00C250AC" w:rsidRDefault="00C9443F" w:rsidR="00C9443F" w:rsidP="00C9443F" w14:paraId="5D4EFEF2" w14:textId="77777777">
                                  <w:pPr>
                                    <w:pStyle w:val="Parts"/>
                                    <w:rPr>
                                      <w:color w:val="003366"/>
                                    </w:rPr>
                                  </w:pPr>
                                  <w:r>
                                    <w:rPr>
                                      <w:color w:val="003366"/>
                                    </w:rPr>
                                    <w:t>See table</w:t>
                                  </w:r>
                                </w:p>
                              </w:tc>
                            </w:tr>
                            <w:tr w:rsidRPr="00C250AC" w:rsidTr="00C9443F" w:rsidR="00C9443F" w14:paraId="6C4111DB" w14:textId="77777777">
                              <w:trPr>
                                <w:trHeight w:val="255" w:hRule="exact"/>
                              </w:trPr>
                              <w:tc>
                                <w:tcPr>
                                  <w:tcW w:w="5000" w:type="pct"/>
                                  <w:shd w:val="clear" w:color="auto" w:fill="D9E2F3"/>
                                </w:tcPr>
                                <w:p w:rsidRPr="00C250AC" w:rsidRDefault="00C9443F" w:rsidR="00C9443F" w:rsidP="00C9443F" w14:paraId="60670BEB" w14:textId="77777777">
                                  <w:pPr>
                                    <w:pStyle w:val="Part"/>
                                    <w:jc w:val="center"/>
                                    <w:rPr>
                                      <w:b/>
                                      <w:color w:val="2F5597"/>
                                    </w:rPr>
                                  </w:pPr>
                                  <w:r w:rsidRPr="00C250AC">
                                    <w:rPr>
                                      <w:b/>
                                      <w:color w:val="2F5597"/>
                                    </w:rPr>
                                    <w:t>Specific behaviours</w:t>
                                  </w:r>
                                </w:p>
                              </w:tc>
                            </w:tr>
                            <w:tr w:rsidRPr="00C250AC" w:rsidTr="00C9443F" w:rsidR="00C9443F" w14:paraId="752DA11D" w14:textId="77777777">
                              <w:tc>
                                <w:tcPr>
                                  <w:tcW w:w="5000" w:type="pct"/>
                                </w:tcPr>
                                <w:p w:rsidRDefault="00C9443F" w:rsidR="00C9443F" w:rsidP="00C9443F" w14:paraId="1756F672" w14:textId="77777777">
                                  <w:pPr>
                                    <w:pStyle w:val="Parts"/>
                                    <w:rPr>
                                      <w:color w:val="003366"/>
                                    </w:rPr>
                                  </w:pPr>
                                  <w:r w:rsidRPr="00C250AC">
                                    <w:rPr>
                                      <w:color w:val="003366"/>
                                    </w:rPr>
                                    <w:sym w:char="F0FC" w:font="Wingdings"/>
                                  </w:r>
                                  <w:r w:rsidRPr="00C250AC">
                                    <w:rPr>
                                      <w:color w:val="003366"/>
                                    </w:rPr>
                                    <w:t xml:space="preserve"> </w:t>
                                  </w:r>
                                  <w:r>
                                    <w:rPr>
                                      <w:color w:val="003366"/>
                                    </w:rPr>
                                    <w:t>one correct entry</w:t>
                                  </w:r>
                                </w:p>
                                <w:p w:rsidRPr="00C250AC" w:rsidRDefault="00C9443F" w:rsidR="00C9443F" w:rsidP="00C9443F" w14:paraId="7E393EDD" w14:textId="77777777">
                                  <w:pPr>
                                    <w:pStyle w:val="Parts"/>
                                    <w:rPr>
                                      <w:color w:val="003366"/>
                                    </w:rPr>
                                  </w:pPr>
                                  <w:r>
                                    <w:rPr>
                                      <w:rFonts w:hAnsi="Wingdings" w:ascii="Wingdings"/>
                                      <w:color w:val="003366"/>
                                    </w:rPr>
                                    <w:t>ü</w:t>
                                  </w:r>
                                  <w:r>
                                    <w:rPr>
                                      <w:color w:val="003366"/>
                                    </w:rPr>
                                    <w:t xml:space="preserve"> all correct entries</w:t>
                                  </w:r>
                                </w:p>
                              </w:tc>
                            </w:tr>
                          </w:tbl>
                          <w:p w:rsidRDefault="00C9443F" w:rsidR="00C9443F" w:rsidP="00C9443F" w14:paraId="728AC70C"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2FBDC4E" strokeweight=".5pt" style="position:absolute;margin-left:333.8pt;margin-top:11.8pt;width:13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HLpaRAIAAIQEAAAOAAAAZHJzL2Uyb0RvYy54bWysVE1vGjEQvVfqf7B8LwtpSRPEElEiqkoo iQRRzsbrhZW8Htc27NJf32cvS6K0p6oczHhmPB/vzez0rq01OyrnKzI5Hw2GnCkjqajMLufPm+Wn G858EKYQmozK+Ul5fjf7+GHa2Im6oj3pQjmGIMZPGpvzfQh2kmVe7lUt/ICsMjCW5GoRcHW7rHCi QfRaZ1fD4XXWkCusI6m8h/a+M/JZil+WSobHsvQqMJ1z1BbS6dK5jWc2m4rJzgm7r+S5DPEPVdSi Mkh6CXUvgmAHV/0Rqq6kI09lGEiqMyrLSqrUA7oZDd91s94Lq1IvAMfbC0z+/4WVD8cnx6oC3N1y ZkQNjjaqDewbtQwq4NNYP4Hb2sIxtNDDt9d7KGPbbenq+I+GGOxA+nRBN0aT8dHX0ZfxECYJ283t +PM4wZ+9vrbOh++KahaFnDuwl0AVx5UPqASuvUtMZmhZaZ0Y1IY1Ob+OIaPFk66KaEyXk19ox44C I4DJKajhTAsfoMz5Mv1iOwj+5hlu2kAZm++ajFJot20H1rhHYEvFCcA46kbLW7msUP0KCZ6Ewyyh YexHeMRRakKVdJY425P79Td99AfFsHLWYDZz7n8ehFOo+4cB+XGQe8H1wrYXzKFeEHodYfOsTCIe uKB7sXRUv2Bt5jELTMJI5Mp56MVF6DYEayfVfJ6cMK5WhJVZWxlDR2AjF5v2RTh7JiyA6gfqp1ZM 3vHW+XbMzQ+ByiqRGoHtUDzjjVFPdJzXMu7S23vyev14zH4DAAD//wMAUEsDBBQABgAIAAAAIQAM crYE3QAAAAoBAAAPAAAAZHJzL2Rvd25yZXYueG1sTI/BTsMwDIbvSLxDZCRuLGFDgZWmU0ECJKQd 2BDnrDVNoXGqJNvK2+Od4GTZ/vT7c7ma/CAOGFMfyMD1TIFAakLbU2fgfft0dQciZUutHQKhgR9M sKrOz0pbtOFIb3jY5E5wCKXCGnA5j4WUqXHobZqFEYl3nyF6m7mNnWyjPXK4H+RcKS297YkvODvi o8Pme7P3BtSr3Ea3jF8On11dqw96WKsXYy4vpvoeRMYp/8Fw0md1qNhpF/bUJjEY0PpWM2pgvuDK wHJxGuyY1DcaZFXK/y9UvwAAAP//AwBQSwECLQAUAAYACAAAACEAtoM4kv4AAADhAQAAEwAAAAAA AAAAAAAAAAAAAAAAW0NvbnRlbnRfVHlwZXNdLnhtbFBLAQItABQABgAIAAAAIQA4/SH/1gAAAJQB AAALAAAAAAAAAAAAAAAAAC8BAABfcmVscy8ucmVsc1BLAQItABQABgAIAAAAIQBkHLpaRAIAAIQE AAAOAAAAAAAAAAAAAAAAAC4CAABkcnMvZTJvRG9jLnhtbFBLAQItABQABgAIAAAAIQAMcrYE3QAA AAoBAAAPAAAAAAAAAAAAAAAAAJ4EAABkcnMvZG93bnJldi54bWxQSwUGAAAAAAQABADzAAAAqAUA AAAA " filled="f" id="Text Box 19" type="#_x0000_t202" o:spid="_x0000_s1041">
                <v:textbox inset="0,0,0,0">
                  <w:txbxContent>
                    <w:tbl>
                      <w:tblPr>
                        <w:tblStyle w:val="TableGrid"/>
                        <w:tblW w:w="4991" w:type="pct"/>
                        <w:tblLook w:firstRow="1" w:firstColumn="1" w:noHBand="0" w:val="04A0" w:lastRow="0" w:lastColumn="0" w:noVBand="1"/>
                      </w:tblPr>
                      <w:tblGrid>
                        <w:gridCol w:w="2690"/>
                      </w:tblGrid>
                      <w:tr w:rsidRPr="00C250AC" w:rsidTr="00C9443F" w:rsidR="00C9443F" w14:paraId="7B5DECB6" w14:textId="77777777">
                        <w:trPr>
                          <w:trHeight w:val="255" w:hRule="exact"/>
                        </w:trPr>
                        <w:tc>
                          <w:tcPr>
                            <w:tcW w:w="5000" w:type="pct"/>
                            <w:shd w:val="clear" w:color="auto" w:fill="D9E2F3"/>
                          </w:tcPr>
                          <w:p w:rsidRPr="00C250AC" w:rsidRDefault="00C9443F" w:rsidR="00C9443F" w:rsidP="00C9443F" w14:paraId="2C3EAC1F" w14:textId="77777777">
                            <w:pPr>
                              <w:pStyle w:val="Part"/>
                              <w:jc w:val="center"/>
                              <w:rPr>
                                <w:b/>
                                <w:color w:val="2F5597"/>
                              </w:rPr>
                            </w:pPr>
                            <w:r w:rsidRPr="00C250AC">
                              <w:rPr>
                                <w:b/>
                                <w:color w:val="2F5597"/>
                              </w:rPr>
                              <w:t>Solution</w:t>
                            </w:r>
                          </w:p>
                        </w:tc>
                      </w:tr>
                      <w:tr w:rsidRPr="00C250AC" w:rsidTr="00C9443F" w:rsidR="00C9443F" w14:paraId="3A977B6E" w14:textId="77777777">
                        <w:tc>
                          <w:tcPr>
                            <w:tcW w:w="5000" w:type="pct"/>
                            <w:tcBorders>
                              <w:bottom w:val="single" w:sz="4" w:color="auto" w:space="0"/>
                            </w:tcBorders>
                          </w:tcPr>
                          <w:p w:rsidRPr="00C250AC" w:rsidRDefault="00C9443F" w:rsidR="00C9443F" w:rsidP="00C9443F" w14:paraId="5D4EFEF2" w14:textId="77777777">
                            <w:pPr>
                              <w:pStyle w:val="Parts"/>
                              <w:rPr>
                                <w:color w:val="003366"/>
                              </w:rPr>
                            </w:pPr>
                            <w:r>
                              <w:rPr>
                                <w:color w:val="003366"/>
                              </w:rPr>
                              <w:t>See table</w:t>
                            </w:r>
                          </w:p>
                        </w:tc>
                      </w:tr>
                      <w:tr w:rsidRPr="00C250AC" w:rsidTr="00C9443F" w:rsidR="00C9443F" w14:paraId="6C4111DB" w14:textId="77777777">
                        <w:trPr>
                          <w:trHeight w:val="255" w:hRule="exact"/>
                        </w:trPr>
                        <w:tc>
                          <w:tcPr>
                            <w:tcW w:w="5000" w:type="pct"/>
                            <w:shd w:val="clear" w:color="auto" w:fill="D9E2F3"/>
                          </w:tcPr>
                          <w:p w:rsidRPr="00C250AC" w:rsidRDefault="00C9443F" w:rsidR="00C9443F" w:rsidP="00C9443F" w14:paraId="60670BEB" w14:textId="77777777">
                            <w:pPr>
                              <w:pStyle w:val="Part"/>
                              <w:jc w:val="center"/>
                              <w:rPr>
                                <w:b/>
                                <w:color w:val="2F5597"/>
                              </w:rPr>
                            </w:pPr>
                            <w:r w:rsidRPr="00C250AC">
                              <w:rPr>
                                <w:b/>
                                <w:color w:val="2F5597"/>
                              </w:rPr>
                              <w:t>Specific behaviours</w:t>
                            </w:r>
                          </w:p>
                        </w:tc>
                      </w:tr>
                      <w:tr w:rsidRPr="00C250AC" w:rsidTr="00C9443F" w:rsidR="00C9443F" w14:paraId="752DA11D" w14:textId="77777777">
                        <w:tc>
                          <w:tcPr>
                            <w:tcW w:w="5000" w:type="pct"/>
                          </w:tcPr>
                          <w:p w:rsidRDefault="00C9443F" w:rsidR="00C9443F" w:rsidP="00C9443F" w14:paraId="1756F672" w14:textId="77777777">
                            <w:pPr>
                              <w:pStyle w:val="Parts"/>
                              <w:rPr>
                                <w:color w:val="003366"/>
                              </w:rPr>
                            </w:pPr>
                            <w:r w:rsidRPr="00C250AC">
                              <w:rPr>
                                <w:color w:val="003366"/>
                              </w:rPr>
                              <w:sym w:char="F0FC" w:font="Wingdings"/>
                            </w:r>
                            <w:r w:rsidRPr="00C250AC">
                              <w:rPr>
                                <w:color w:val="003366"/>
                              </w:rPr>
                              <w:t xml:space="preserve"> </w:t>
                            </w:r>
                            <w:r>
                              <w:rPr>
                                <w:color w:val="003366"/>
                              </w:rPr>
                              <w:t>one correct entry</w:t>
                            </w:r>
                          </w:p>
                          <w:p w:rsidRPr="00C250AC" w:rsidRDefault="00C9443F" w:rsidR="00C9443F" w:rsidP="00C9443F" w14:paraId="7E393EDD" w14:textId="77777777">
                            <w:pPr>
                              <w:pStyle w:val="Parts"/>
                              <w:rPr>
                                <w:color w:val="003366"/>
                              </w:rPr>
                            </w:pPr>
                            <w:r>
                              <w:rPr>
                                <w:rFonts w:hAnsi="Wingdings" w:ascii="Wingdings"/>
                                <w:color w:val="003366"/>
                              </w:rPr>
                              <w:t>ü</w:t>
                            </w:r>
                            <w:r>
                              <w:rPr>
                                <w:color w:val="003366"/>
                              </w:rPr>
                              <w:t xml:space="preserve"> all correct entries</w:t>
                            </w:r>
                          </w:p>
                        </w:tc>
                      </w:tr>
                    </w:tbl>
                    <w:p w:rsidRDefault="00C9443F" w:rsidR="00C9443F" w:rsidP="00C9443F" w14:paraId="728AC70C" w14:textId="77777777">
                      <w:pPr>
                        <w:pStyle w:val="Part"/>
                      </w:pPr>
                    </w:p>
                  </w:txbxContent>
                </v:textbox>
              </v:shape>
            </w:pict>
          </mc:Fallback>
        </mc:AlternateContent>
      </w:r>
    </w:p>
    <w:p w:rsidRDefault="00361203" w:rsidR="00361203" w:rsidP="00C9443F" w14:paraId="27FA0DD5" w14:textId="77777777"/>
    <w:p w:rsidRDefault="00361203" w:rsidR="00361203" w:rsidP="00C9443F" w14:paraId="3EF15BE7" w14:textId="77777777"/>
    <w:p w:rsidRDefault="00361203" w:rsidR="00361203" w:rsidP="00C9443F" w14:paraId="4C5F773F" w14:textId="77777777"/>
    <w:p w:rsidRDefault="00361203" w:rsidR="00361203" w:rsidP="00C9443F" w14:paraId="056E8CEC" w14:textId="77777777"/>
    <w:p w:rsidRDefault="00361203" w:rsidR="00361203" w:rsidP="00C9443F" w14:paraId="7D20F5D3" w14:textId="77777777"/>
    <w:p w:rsidRDefault="00361203" w:rsidR="00361203" w:rsidP="00C9443F" w14:paraId="7483936A" w14:textId="77777777"/>
    <w:p w:rsidRDefault="00361203" w:rsidR="00361203" w:rsidP="00C9443F" w14:paraId="76BB3BC5" w14:textId="77777777"/>
    <w:p w:rsidRDefault="00361203" w:rsidR="00361203" w:rsidP="00C9443F" w14:paraId="07F0F4EC" w14:textId="77777777">
      <w:pPr>
        <w:pStyle w:val="Parta"/>
      </w:pPr>
      <w:r>
        <w:t>(c)</w:t>
      </w:r>
      <w:r>
        <w:tab/>
        <w:t>Convert the two-way frequency table to show column percentages.</w:t>
      </w:r>
      <w:r>
        <w:tab/>
        <w:t>(2 marks)</w:t>
      </w:r>
    </w:p>
    <w:tbl>
      <w:tblPr>
        <w:tblStyle w:val="TableGrid"/>
        <w:tblpPr w:horzAnchor="page" w:tblpY="194" w:tblpX="2031" w:leftFromText="180" w:rightFromText="180" w:vertAnchor="text"/>
        <w:tblW w:w="0" w:type="auto"/>
        <w:tblLook w:firstRow="1" w:firstColumn="1" w:noHBand="0" w:val="04A0" w:lastRow="0" w:lastColumn="0" w:noVBand="1"/>
      </w:tblPr>
      <w:tblGrid>
        <w:gridCol w:w="1928"/>
        <w:gridCol w:w="1928"/>
        <w:gridCol w:w="1928"/>
      </w:tblGrid>
      <w:tr w:rsidTr="00C9443F" w:rsidR="00361203" w14:paraId="12356579" w14:textId="77777777">
        <w:trPr>
          <w:trHeight w:val="454"/>
        </w:trPr>
        <w:tc>
          <w:tcPr>
            <w:tcW w:w="1928" w:type="dxa"/>
            <w:vAlign w:val="center"/>
          </w:tcPr>
          <w:p w:rsidRDefault="00361203" w:rsidR="00361203" w:rsidP="00C9443F" w14:paraId="41F0BB0E" w14:textId="77777777">
            <w:pPr>
              <w:jc w:val="center"/>
            </w:pPr>
            <m:oMathPara>
              <m:oMath>
                <m:r>
                  <w:rPr>
                    <w:rFonts w:hAnsi="Cambria Math" w:ascii="Cambria Math"/>
                  </w:rPr>
                  <m:t>%</m:t>
                </m:r>
              </m:oMath>
            </m:oMathPara>
          </w:p>
        </w:tc>
        <w:tc>
          <w:tcPr>
            <w:tcW w:w="1928" w:type="dxa"/>
            <w:vAlign w:val="center"/>
          </w:tcPr>
          <w:p w:rsidRDefault="00361203" w:rsidR="00361203" w:rsidP="00C9443F" w14:paraId="4B44E034" w14:textId="77777777">
            <w:pPr>
              <w:jc w:val="center"/>
            </w:pPr>
            <w:r>
              <w:t>Yes</w:t>
            </w:r>
          </w:p>
        </w:tc>
        <w:tc>
          <w:tcPr>
            <w:tcW w:w="1928" w:type="dxa"/>
            <w:vAlign w:val="center"/>
          </w:tcPr>
          <w:p w:rsidRDefault="00361203" w:rsidR="00361203" w:rsidP="00C9443F" w14:paraId="2C59F5BF" w14:textId="77777777">
            <w:pPr>
              <w:jc w:val="center"/>
            </w:pPr>
            <w:r>
              <w:t>No</w:t>
            </w:r>
          </w:p>
        </w:tc>
      </w:tr>
      <w:tr w:rsidTr="00C9443F" w:rsidR="00361203" w14:paraId="2A6164D7" w14:textId="77777777">
        <w:trPr>
          <w:trHeight w:val="454"/>
        </w:trPr>
        <w:tc>
          <w:tcPr>
            <w:tcW w:w="1928" w:type="dxa"/>
            <w:vAlign w:val="center"/>
          </w:tcPr>
          <w:p w:rsidRDefault="00361203" w:rsidR="00361203" w:rsidP="00C9443F" w14:paraId="25829891" w14:textId="77777777">
            <w:pPr>
              <w:jc w:val="center"/>
            </w:pPr>
            <w:r>
              <w:t>Pass</w:t>
            </w:r>
          </w:p>
        </w:tc>
        <w:tc>
          <w:tcPr>
            <w:tcW w:w="1928" w:type="dxa"/>
            <w:vAlign w:val="center"/>
          </w:tcPr>
          <w:p w:rsidRPr="005E3B54" w:rsidRDefault="00361203" w:rsidR="00361203" w:rsidP="00C9443F" w14:paraId="1E23C2B4"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63</m:t>
                </m:r>
              </m:oMath>
            </m:oMathPara>
          </w:p>
        </w:tc>
        <w:tc>
          <w:tcPr>
            <w:tcW w:w="1928" w:type="dxa"/>
            <w:vAlign w:val="center"/>
          </w:tcPr>
          <w:p w:rsidRPr="005E3B54" w:rsidRDefault="00361203" w:rsidR="00361203" w:rsidP="00C9443F" w14:paraId="5CF12691"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43</m:t>
                </m:r>
              </m:oMath>
            </m:oMathPara>
          </w:p>
        </w:tc>
      </w:tr>
      <w:tr w:rsidTr="00C9443F" w:rsidR="00361203" w14:paraId="2872ECFB" w14:textId="77777777">
        <w:trPr>
          <w:trHeight w:val="454"/>
        </w:trPr>
        <w:tc>
          <w:tcPr>
            <w:tcW w:w="1928" w:type="dxa"/>
            <w:vAlign w:val="center"/>
          </w:tcPr>
          <w:p w:rsidRDefault="00361203" w:rsidR="00361203" w:rsidP="00C9443F" w14:paraId="75664F9D" w14:textId="77777777">
            <w:pPr>
              <w:jc w:val="center"/>
            </w:pPr>
            <w:r>
              <w:t>Fail</w:t>
            </w:r>
          </w:p>
        </w:tc>
        <w:tc>
          <w:tcPr>
            <w:tcW w:w="1928" w:type="dxa"/>
            <w:vAlign w:val="center"/>
          </w:tcPr>
          <w:p w:rsidRPr="005E3B54" w:rsidRDefault="00361203" w:rsidR="00361203" w:rsidP="00C9443F" w14:paraId="71092D1F"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37</m:t>
                </m:r>
              </m:oMath>
            </m:oMathPara>
          </w:p>
        </w:tc>
        <w:tc>
          <w:tcPr>
            <w:tcW w:w="1928" w:type="dxa"/>
            <w:vAlign w:val="center"/>
          </w:tcPr>
          <w:p w:rsidRPr="005E3B54" w:rsidRDefault="00361203" w:rsidR="00361203" w:rsidP="00C9443F" w14:paraId="0814FE78" w14:textId="77777777">
            <w:pPr>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57</m:t>
                </m:r>
              </m:oMath>
            </m:oMathPara>
          </w:p>
        </w:tc>
      </w:tr>
    </w:tbl>
    <w:p w:rsidRDefault="00361203" w:rsidR="00361203" w:rsidP="00C9443F" w14:paraId="5BFA132D" w14:textId="77777777">
      <w:pPr>
        <w:pStyle w:val="Parta"/>
      </w:pPr>
    </w:p>
    <w:p w:rsidRDefault="00361203" w:rsidR="00361203" w:rsidP="00C9443F" w14:paraId="23BE95D1" w14:textId="77777777">
      <w:r>
        <w:rPr>
          <w:noProof/>
          <w:lang w:eastAsia="en-AU"/>
        </w:rPr>
        <mc:AlternateContent>
          <mc:Choice Requires="wps">
            <w:drawing>
              <wp:anchor simplePos="0" distL="114300" behindDoc="0" allowOverlap="1" relativeHeight="251680768" layoutInCell="1" wp14:anchorId="693199A4" distT="0" locked="0" distB="0" distR="114300" wp14:editId="2EE01500">
                <wp:simplePos x="0" y="0"/>
                <wp:positionH relativeFrom="column">
                  <wp:posOffset>4239260</wp:posOffset>
                </wp:positionH>
                <wp:positionV relativeFrom="paragraph">
                  <wp:posOffset>130810</wp:posOffset>
                </wp:positionV>
                <wp:extent cx="1784350" cy="914400"/>
                <wp:effectExtent r="25400" b="19050" t="0" l="0"/>
                <wp:wrapNone/>
                <wp:docPr name="Text Box 20" id="20"/>
                <wp:cNvGraphicFramePr/>
                <a:graphic xmlns:a="http://schemas.openxmlformats.org/drawingml/2006/main">
                  <a:graphicData uri="http://schemas.microsoft.com/office/word/2010/wordprocessingShape">
                    <wps:wsp>
                      <wps:cNvSpPr txBox="1"/>
                      <wps:spPr>
                        <a:xfrm>
                          <a:off x="0" y="0"/>
                          <a:ext cx="1784350" cy="9144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2800"/>
                            </w:tblGrid>
                            <w:tr w:rsidRPr="00C250AC" w:rsidTr="00C9443F" w:rsidR="00C9443F" w14:paraId="7881F24F" w14:textId="77777777">
                              <w:trPr>
                                <w:trHeight w:val="255" w:hRule="exact"/>
                              </w:trPr>
                              <w:tc>
                                <w:tcPr>
                                  <w:tcW w:w="5000" w:type="pct"/>
                                  <w:shd w:val="clear" w:color="auto" w:fill="D9E2F3"/>
                                </w:tcPr>
                                <w:p w:rsidRPr="00C250AC" w:rsidRDefault="00C9443F" w:rsidR="00C9443F" w:rsidP="00C9443F" w14:paraId="7FBFB4A4" w14:textId="77777777">
                                  <w:pPr>
                                    <w:pStyle w:val="Part"/>
                                    <w:jc w:val="center"/>
                                    <w:rPr>
                                      <w:b/>
                                      <w:color w:val="2F5597"/>
                                    </w:rPr>
                                  </w:pPr>
                                  <w:r w:rsidRPr="00C250AC">
                                    <w:rPr>
                                      <w:b/>
                                      <w:color w:val="2F5597"/>
                                    </w:rPr>
                                    <w:t>Solution</w:t>
                                  </w:r>
                                </w:p>
                              </w:tc>
                            </w:tr>
                            <w:tr w:rsidRPr="00C250AC" w:rsidTr="00C9443F" w:rsidR="00C9443F" w14:paraId="3BF84EB4" w14:textId="77777777">
                              <w:tc>
                                <w:tcPr>
                                  <w:tcW w:w="5000" w:type="pct"/>
                                  <w:tcBorders>
                                    <w:bottom w:val="single" w:sz="4" w:color="auto" w:space="0"/>
                                  </w:tcBorders>
                                </w:tcPr>
                                <w:p w:rsidRPr="00C250AC" w:rsidRDefault="00C9443F" w:rsidR="00C9443F" w:rsidP="00C9443F" w14:paraId="2C39AEEC" w14:textId="77777777">
                                  <w:pPr>
                                    <w:pStyle w:val="Parts"/>
                                    <w:rPr>
                                      <w:color w:val="003366"/>
                                    </w:rPr>
                                  </w:pPr>
                                  <w:r>
                                    <w:rPr>
                                      <w:color w:val="003366"/>
                                    </w:rPr>
                                    <w:t>See table</w:t>
                                  </w:r>
                                </w:p>
                              </w:tc>
                            </w:tr>
                            <w:tr w:rsidRPr="00C250AC" w:rsidTr="00C9443F" w:rsidR="00C9443F" w14:paraId="7B22B156" w14:textId="77777777">
                              <w:trPr>
                                <w:trHeight w:val="255" w:hRule="exact"/>
                              </w:trPr>
                              <w:tc>
                                <w:tcPr>
                                  <w:tcW w:w="5000" w:type="pct"/>
                                  <w:shd w:val="clear" w:color="auto" w:fill="D9E2F3"/>
                                </w:tcPr>
                                <w:p w:rsidRPr="00C250AC" w:rsidRDefault="00C9443F" w:rsidR="00C9443F" w:rsidP="00C9443F" w14:paraId="3FF0275B" w14:textId="77777777">
                                  <w:pPr>
                                    <w:pStyle w:val="Part"/>
                                    <w:jc w:val="center"/>
                                    <w:rPr>
                                      <w:b/>
                                      <w:color w:val="2F5597"/>
                                    </w:rPr>
                                  </w:pPr>
                                  <w:r w:rsidRPr="00C250AC">
                                    <w:rPr>
                                      <w:b/>
                                      <w:color w:val="2F5597"/>
                                    </w:rPr>
                                    <w:t>Specific behaviours</w:t>
                                  </w:r>
                                </w:p>
                              </w:tc>
                            </w:tr>
                            <w:tr w:rsidRPr="00C250AC" w:rsidTr="00C9443F" w:rsidR="00C9443F" w14:paraId="1B27ACB8" w14:textId="77777777">
                              <w:tc>
                                <w:tcPr>
                                  <w:tcW w:w="5000" w:type="pct"/>
                                </w:tcPr>
                                <w:p w:rsidRDefault="00C9443F" w:rsidR="00C9443F" w:rsidP="00C9443F" w14:paraId="7CFA23EE" w14:textId="77777777">
                                  <w:pPr>
                                    <w:pStyle w:val="Parts"/>
                                    <w:rPr>
                                      <w:color w:val="003366"/>
                                    </w:rPr>
                                  </w:pPr>
                                  <w:r w:rsidRPr="00C250AC">
                                    <w:rPr>
                                      <w:color w:val="003366"/>
                                    </w:rPr>
                                    <w:sym w:char="F0FC" w:font="Wingdings"/>
                                  </w:r>
                                  <w:r w:rsidRPr="00C250AC">
                                    <w:rPr>
                                      <w:color w:val="003366"/>
                                    </w:rPr>
                                    <w:t xml:space="preserve"> </w:t>
                                  </w:r>
                                  <w:r>
                                    <w:rPr>
                                      <w:color w:val="003366"/>
                                    </w:rPr>
                                    <w:t>one correct percentage</w:t>
                                  </w:r>
                                </w:p>
                                <w:p w:rsidRPr="00C250AC" w:rsidRDefault="00C9443F" w:rsidR="00C9443F" w:rsidP="00C9443F" w14:paraId="23414CAF" w14:textId="77777777">
                                  <w:pPr>
                                    <w:pStyle w:val="Parts"/>
                                    <w:rPr>
                                      <w:color w:val="003366"/>
                                    </w:rPr>
                                  </w:pPr>
                                  <w:r>
                                    <w:rPr>
                                      <w:rFonts w:hAnsi="Wingdings" w:ascii="Wingdings"/>
                                      <w:color w:val="003366"/>
                                    </w:rPr>
                                    <w:t>ü</w:t>
                                  </w:r>
                                  <w:r>
                                    <w:rPr>
                                      <w:color w:val="003366"/>
                                    </w:rPr>
                                    <w:t xml:space="preserve"> all correct percentages</w:t>
                                  </w:r>
                                </w:p>
                              </w:tc>
                            </w:tr>
                          </w:tbl>
                          <w:p w:rsidRDefault="00C9443F" w:rsidR="00C9443F" w:rsidP="00C9443F" w14:paraId="5C19CBD6"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93199A4" strokeweight=".5pt" style="position:absolute;margin-left:333.8pt;margin-top:10.3pt;width:140.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G5xORQIAAIQEAAAOAAAAZHJzL2Uyb0RvYy54bWysVMGO2jAQvVfqP1i+lwCldIsIK8qKqtJq dyWo9mwcByI5Htc2JPTr++wQdrXtqSoHM54ZP3vem8n8tq01OynnKzI5Hw2GnCkjqajMPuc/tusP N5z5IEwhNBmV87Py/Hbx/t28sTM1pgPpQjkGEONnjc35IQQ7yzIvD6oWfkBWGQRLcrUI2Lp9VjjR AL3W2Xg4nGYNucI6ksp7eO+6IF8k/LJUMjyWpVeB6ZzjbSGtLq27uGaLuZjtnbCHSl6eIf7hFbWo DC69Qt2JINjRVX9A1ZV05KkMA0l1RmVZSZVqQDWj4ZtqNgdhVaoF5Hh7pcn/P1j5cHpyrCpyPgY9 RtTQaKvawL5Sy+ACP431M6RtLBJDCz907v0ezlh2W7o6/qMghjigzld2I5qMhz7fTD5+Qkgi9mU0 mQwTfPZy2jofvimqWTRy7qBeIlWc7n3AS5Dap8TLDK0rrZOC2rAm59MIHyOedFXEYNqc/Uo7dhJo AXROQQ1nWvgAZ87X6RfLAfirY9hpA2csvisyWqHdtYms0bRnYEfFGcQ46lrLW7mu8Pp7XPAkHHoJ BWM+wiOWUhNeSReLswO5X3/zx3xIjChnDXoz5/7nUTiFd383EB+QoTdcb+x6wxzrFaHWESbPymTi gAu6N0tH9TPGZhlvQUgYibtyHnpzFboJwdhJtVymJLSrFeHebKyM0JHYqMW2fRbOXgQLkPqB+q4V sze6dbmdcstjoLJKokZiOxYvfKPVkxyXsYyz9Hqfsl4+HovfAAAA//8DAFBLAwQUAAYACAAAACEA TBfGoN0AAAAKAQAADwAAAGRycy9kb3ducmV2LnhtbEyPwU7DMAyG70i8Q2QkbixhmsLWNZ0KEiAh cWBDnLPWawqNUyXZVt4ec4KTbfnT78/lZvKDOGFMfSADtzMFAqkJbU+dgffd480SRMqWWjsEQgPf mGBTXV6UtmjDmd7wtM2d4BBKhTXgch4LKVPj0Ns0CyMS7w4hept5jJ1soz1zuB/kXCktve2JLzg7 4oPD5mt79AbUi9xFt4qfDp9cXasPun9Vz8ZcX031GkTGKf/B8KvP6lCx0z4cqU1iMKD1nWbUwFxx ZWC1WHKzZ1IvNMiqlP9fqH4AAAD//wMAUEsBAi0AFAAGAAgAAAAhALaDOJL+AAAA4QEAABMAAAAA AAAAAAAAAAAAAAAAAFtDb250ZW50X1R5cGVzXS54bWxQSwECLQAUAAYACAAAACEAOP0h/9YAAACU AQAACwAAAAAAAAAAAAAAAAAvAQAAX3JlbHMvLnJlbHNQSwECLQAUAAYACAAAACEATRucTkUCAACE BAAADgAAAAAAAAAAAAAAAAAuAgAAZHJzL2Uyb0RvYy54bWxQSwECLQAUAAYACAAAACEATBfGoN0A AAAKAQAADwAAAAAAAAAAAAAAAACfBAAAZHJzL2Rvd25yZXYueG1sUEsFBgAAAAAEAAQA8wAAAKkF AAAAAA== " filled="f" id="Text Box 20" type="#_x0000_t202" o:spid="_x0000_s1042">
                <v:textbox inset="0,0,0,0">
                  <w:txbxContent>
                    <w:tbl>
                      <w:tblPr>
                        <w:tblStyle w:val="TableGrid"/>
                        <w:tblW w:w="4991" w:type="pct"/>
                        <w:tblLook w:firstRow="1" w:firstColumn="1" w:noHBand="0" w:val="04A0" w:lastRow="0" w:lastColumn="0" w:noVBand="1"/>
                      </w:tblPr>
                      <w:tblGrid>
                        <w:gridCol w:w="2800"/>
                      </w:tblGrid>
                      <w:tr w:rsidRPr="00C250AC" w:rsidTr="00C9443F" w:rsidR="00C9443F" w14:paraId="7881F24F" w14:textId="77777777">
                        <w:trPr>
                          <w:trHeight w:val="255" w:hRule="exact"/>
                        </w:trPr>
                        <w:tc>
                          <w:tcPr>
                            <w:tcW w:w="5000" w:type="pct"/>
                            <w:shd w:val="clear" w:color="auto" w:fill="D9E2F3"/>
                          </w:tcPr>
                          <w:p w:rsidRPr="00C250AC" w:rsidRDefault="00C9443F" w:rsidR="00C9443F" w:rsidP="00C9443F" w14:paraId="7FBFB4A4" w14:textId="77777777">
                            <w:pPr>
                              <w:pStyle w:val="Part"/>
                              <w:jc w:val="center"/>
                              <w:rPr>
                                <w:b/>
                                <w:color w:val="2F5597"/>
                              </w:rPr>
                            </w:pPr>
                            <w:r w:rsidRPr="00C250AC">
                              <w:rPr>
                                <w:b/>
                                <w:color w:val="2F5597"/>
                              </w:rPr>
                              <w:t>Solution</w:t>
                            </w:r>
                          </w:p>
                        </w:tc>
                      </w:tr>
                      <w:tr w:rsidRPr="00C250AC" w:rsidTr="00C9443F" w:rsidR="00C9443F" w14:paraId="3BF84EB4" w14:textId="77777777">
                        <w:tc>
                          <w:tcPr>
                            <w:tcW w:w="5000" w:type="pct"/>
                            <w:tcBorders>
                              <w:bottom w:val="single" w:sz="4" w:color="auto" w:space="0"/>
                            </w:tcBorders>
                          </w:tcPr>
                          <w:p w:rsidRPr="00C250AC" w:rsidRDefault="00C9443F" w:rsidR="00C9443F" w:rsidP="00C9443F" w14:paraId="2C39AEEC" w14:textId="77777777">
                            <w:pPr>
                              <w:pStyle w:val="Parts"/>
                              <w:rPr>
                                <w:color w:val="003366"/>
                              </w:rPr>
                            </w:pPr>
                            <w:r>
                              <w:rPr>
                                <w:color w:val="003366"/>
                              </w:rPr>
                              <w:t>See table</w:t>
                            </w:r>
                          </w:p>
                        </w:tc>
                      </w:tr>
                      <w:tr w:rsidRPr="00C250AC" w:rsidTr="00C9443F" w:rsidR="00C9443F" w14:paraId="7B22B156" w14:textId="77777777">
                        <w:trPr>
                          <w:trHeight w:val="255" w:hRule="exact"/>
                        </w:trPr>
                        <w:tc>
                          <w:tcPr>
                            <w:tcW w:w="5000" w:type="pct"/>
                            <w:shd w:val="clear" w:color="auto" w:fill="D9E2F3"/>
                          </w:tcPr>
                          <w:p w:rsidRPr="00C250AC" w:rsidRDefault="00C9443F" w:rsidR="00C9443F" w:rsidP="00C9443F" w14:paraId="3FF0275B" w14:textId="77777777">
                            <w:pPr>
                              <w:pStyle w:val="Part"/>
                              <w:jc w:val="center"/>
                              <w:rPr>
                                <w:b/>
                                <w:color w:val="2F5597"/>
                              </w:rPr>
                            </w:pPr>
                            <w:r w:rsidRPr="00C250AC">
                              <w:rPr>
                                <w:b/>
                                <w:color w:val="2F5597"/>
                              </w:rPr>
                              <w:t>Specific behaviours</w:t>
                            </w:r>
                          </w:p>
                        </w:tc>
                      </w:tr>
                      <w:tr w:rsidRPr="00C250AC" w:rsidTr="00C9443F" w:rsidR="00C9443F" w14:paraId="1B27ACB8" w14:textId="77777777">
                        <w:tc>
                          <w:tcPr>
                            <w:tcW w:w="5000" w:type="pct"/>
                          </w:tcPr>
                          <w:p w:rsidRDefault="00C9443F" w:rsidR="00C9443F" w:rsidP="00C9443F" w14:paraId="7CFA23EE" w14:textId="77777777">
                            <w:pPr>
                              <w:pStyle w:val="Parts"/>
                              <w:rPr>
                                <w:color w:val="003366"/>
                              </w:rPr>
                            </w:pPr>
                            <w:r w:rsidRPr="00C250AC">
                              <w:rPr>
                                <w:color w:val="003366"/>
                              </w:rPr>
                              <w:sym w:char="F0FC" w:font="Wingdings"/>
                            </w:r>
                            <w:r w:rsidRPr="00C250AC">
                              <w:rPr>
                                <w:color w:val="003366"/>
                              </w:rPr>
                              <w:t xml:space="preserve"> </w:t>
                            </w:r>
                            <w:r>
                              <w:rPr>
                                <w:color w:val="003366"/>
                              </w:rPr>
                              <w:t>one correct percentage</w:t>
                            </w:r>
                          </w:p>
                          <w:p w:rsidRPr="00C250AC" w:rsidRDefault="00C9443F" w:rsidR="00C9443F" w:rsidP="00C9443F" w14:paraId="23414CAF" w14:textId="77777777">
                            <w:pPr>
                              <w:pStyle w:val="Parts"/>
                              <w:rPr>
                                <w:color w:val="003366"/>
                              </w:rPr>
                            </w:pPr>
                            <w:r>
                              <w:rPr>
                                <w:rFonts w:hAnsi="Wingdings" w:ascii="Wingdings"/>
                                <w:color w:val="003366"/>
                              </w:rPr>
                              <w:t>ü</w:t>
                            </w:r>
                            <w:r>
                              <w:rPr>
                                <w:color w:val="003366"/>
                              </w:rPr>
                              <w:t xml:space="preserve"> all correct percentages</w:t>
                            </w:r>
                          </w:p>
                        </w:tc>
                      </w:tr>
                    </w:tbl>
                    <w:p w:rsidRDefault="00C9443F" w:rsidR="00C9443F" w:rsidP="00C9443F" w14:paraId="5C19CBD6" w14:textId="77777777">
                      <w:pPr>
                        <w:pStyle w:val="Part"/>
                      </w:pPr>
                    </w:p>
                  </w:txbxContent>
                </v:textbox>
              </v:shape>
            </w:pict>
          </mc:Fallback>
        </mc:AlternateContent>
      </w:r>
    </w:p>
    <w:p w:rsidRDefault="00361203" w:rsidR="00361203" w:rsidP="00C9443F" w14:paraId="61863F0D" w14:textId="77777777">
      <w:pPr>
        <w:pStyle w:val="Parta"/>
      </w:pPr>
    </w:p>
    <w:p w:rsidRDefault="00361203" w:rsidR="00361203" w:rsidP="00C9443F" w14:paraId="762DC48A" w14:textId="77777777">
      <w:pPr>
        <w:pStyle w:val="Parta"/>
      </w:pPr>
    </w:p>
    <w:p w:rsidRDefault="00361203" w:rsidR="00361203" w:rsidP="00C9443F" w14:paraId="54D9D4C6" w14:textId="77777777">
      <w:pPr>
        <w:pStyle w:val="Parta"/>
      </w:pPr>
    </w:p>
    <w:p w:rsidRDefault="00361203" w:rsidR="00361203" w:rsidP="00C9443F" w14:paraId="43C48679" w14:textId="77777777">
      <w:pPr>
        <w:pStyle w:val="Parta"/>
      </w:pPr>
    </w:p>
    <w:p w:rsidRDefault="00361203" w:rsidR="00361203" w:rsidP="00C9443F" w14:paraId="6567A1ED" w14:textId="77777777">
      <w:pPr>
        <w:pStyle w:val="Parta"/>
      </w:pPr>
    </w:p>
    <w:p w:rsidRDefault="00361203" w:rsidR="00361203" w:rsidP="00C9443F" w14:paraId="53BBF65C" w14:textId="77777777">
      <w:pPr>
        <w:pStyle w:val="Parta"/>
      </w:pPr>
    </w:p>
    <w:p w:rsidRDefault="00361203" w:rsidR="00361203" w:rsidP="00C9443F" w14:paraId="6CE70B86" w14:textId="77777777">
      <w:pPr>
        <w:pStyle w:val="Parta"/>
      </w:pPr>
    </w:p>
    <w:p w:rsidRDefault="00361203" w:rsidR="00361203" w:rsidP="00C9443F" w14:paraId="76B2074B" w14:textId="77777777">
      <w:pPr>
        <w:pStyle w:val="Parta"/>
      </w:pPr>
      <w:r>
        <w:t>(d)</w:t>
      </w:r>
      <w:r>
        <w:tab/>
        <w:t>Discuss whether this sample data suggests the presence of an association between passing the driving test and taking the test for the first time.</w:t>
      </w:r>
      <w:r>
        <w:tab/>
        <w:t>(2 marks)</w:t>
      </w:r>
    </w:p>
    <w:p w:rsidRDefault="00361203" w:rsidR="00361203" w:rsidP="00C9443F" w14:paraId="26CEAC94" w14:textId="77777777">
      <w:r>
        <w:rPr>
          <w:noProof/>
          <w:lang w:eastAsia="en-AU"/>
        </w:rPr>
        <mc:AlternateContent>
          <mc:Choice Requires="wps">
            <w:drawing>
              <wp:anchor simplePos="0" distL="114300" behindDoc="0" allowOverlap="1" relativeHeight="251679744" layoutInCell="1" wp14:anchorId="65927478" distT="0" locked="0" distB="0" distR="114300" wp14:editId="3E8B06C5">
                <wp:simplePos x="0" y="0"/>
                <wp:positionH relativeFrom="column">
                  <wp:posOffset>822960</wp:posOffset>
                </wp:positionH>
                <wp:positionV relativeFrom="paragraph">
                  <wp:posOffset>80010</wp:posOffset>
                </wp:positionV>
                <wp:extent cx="4584700" cy="1435100"/>
                <wp:effectExtent r="25400" b="12700" t="0" l="0"/>
                <wp:wrapNone/>
                <wp:docPr name="Text Box 21" id="21"/>
                <wp:cNvGraphicFramePr/>
                <a:graphic xmlns:a="http://schemas.openxmlformats.org/drawingml/2006/main">
                  <a:graphicData uri="http://schemas.microsoft.com/office/word/2010/wordprocessingShape">
                    <wps:wsp>
                      <wps:cNvSpPr txBox="1"/>
                      <wps:spPr>
                        <a:xfrm>
                          <a:off x="0" y="0"/>
                          <a:ext cx="4584700" cy="14351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7202"/>
                            </w:tblGrid>
                            <w:tr w:rsidRPr="00C250AC" w:rsidTr="00C9443F" w:rsidR="00C9443F" w14:paraId="66EFE0F3" w14:textId="77777777">
                              <w:trPr>
                                <w:trHeight w:val="255" w:hRule="exact"/>
                              </w:trPr>
                              <w:tc>
                                <w:tcPr>
                                  <w:tcW w:w="5000" w:type="pct"/>
                                  <w:shd w:val="clear" w:color="auto" w:fill="D9E2F3"/>
                                </w:tcPr>
                                <w:p w:rsidRPr="00C250AC" w:rsidRDefault="00C9443F" w:rsidR="00C9443F" w:rsidP="00C9443F" w14:paraId="74A1315E" w14:textId="77777777">
                                  <w:pPr>
                                    <w:pStyle w:val="Part"/>
                                    <w:jc w:val="center"/>
                                    <w:rPr>
                                      <w:b/>
                                      <w:color w:val="2F5597"/>
                                    </w:rPr>
                                  </w:pPr>
                                  <w:r w:rsidRPr="00C250AC">
                                    <w:rPr>
                                      <w:b/>
                                      <w:color w:val="2F5597"/>
                                    </w:rPr>
                                    <w:t>Solution</w:t>
                                  </w:r>
                                </w:p>
                              </w:tc>
                            </w:tr>
                            <w:tr w:rsidRPr="00C250AC" w:rsidTr="00C9443F" w:rsidR="00C9443F" w14:paraId="62655FC2" w14:textId="77777777">
                              <w:tc>
                                <w:tcPr>
                                  <w:tcW w:w="5000" w:type="pct"/>
                                  <w:tcBorders>
                                    <w:bottom w:val="single" w:sz="4" w:color="auto" w:space="0"/>
                                  </w:tcBorders>
                                </w:tcPr>
                                <w:p w:rsidRDefault="00C9443F" w:rsidR="00C9443F" w:rsidP="00C9443F" w14:paraId="1B95C995" w14:textId="77777777">
                                  <w:pPr>
                                    <w:pStyle w:val="Parts"/>
                                    <w:rPr>
                                      <w:color w:val="003366"/>
                                    </w:rPr>
                                  </w:pPr>
                                  <w:r>
                                    <w:rPr>
                                      <w:color w:val="003366"/>
                                    </w:rPr>
                                    <w:t>Yes, an association is present. The percentages in the Pass row are quite different, indicating that a higher percentage of drivers pass the test on their first attempt (63%) than if they are repeating (43%).</w:t>
                                  </w:r>
                                </w:p>
                                <w:p w:rsidRPr="00C250AC" w:rsidRDefault="00C9443F" w:rsidR="00C9443F" w:rsidP="00C9443F" w14:paraId="5C6323E8" w14:textId="77777777">
                                  <w:pPr>
                                    <w:pStyle w:val="Parts"/>
                                    <w:rPr>
                                      <w:color w:val="003366"/>
                                    </w:rPr>
                                  </w:pPr>
                                </w:p>
                              </w:tc>
                            </w:tr>
                            <w:tr w:rsidRPr="00C250AC" w:rsidTr="00C9443F" w:rsidR="00C9443F" w14:paraId="2F6C01B0" w14:textId="77777777">
                              <w:trPr>
                                <w:trHeight w:val="255" w:hRule="exact"/>
                              </w:trPr>
                              <w:tc>
                                <w:tcPr>
                                  <w:tcW w:w="5000" w:type="pct"/>
                                  <w:shd w:val="clear" w:color="auto" w:fill="D9E2F3"/>
                                </w:tcPr>
                                <w:p w:rsidRPr="00C250AC" w:rsidRDefault="00C9443F" w:rsidR="00C9443F" w:rsidP="00C9443F" w14:paraId="66178591" w14:textId="77777777">
                                  <w:pPr>
                                    <w:pStyle w:val="Part"/>
                                    <w:jc w:val="center"/>
                                    <w:rPr>
                                      <w:b/>
                                      <w:color w:val="2F5597"/>
                                    </w:rPr>
                                  </w:pPr>
                                  <w:r w:rsidRPr="00C250AC">
                                    <w:rPr>
                                      <w:b/>
                                      <w:color w:val="2F5597"/>
                                    </w:rPr>
                                    <w:t>Specific behaviours</w:t>
                                  </w:r>
                                </w:p>
                              </w:tc>
                            </w:tr>
                            <w:tr w:rsidRPr="00C250AC" w:rsidTr="00C9443F" w:rsidR="00C9443F" w14:paraId="4279A36B" w14:textId="77777777">
                              <w:tc>
                                <w:tcPr>
                                  <w:tcW w:w="5000" w:type="pct"/>
                                </w:tcPr>
                                <w:p w:rsidRDefault="00C9443F" w:rsidR="00C9443F" w:rsidP="00C9443F" w14:paraId="5D8999FF" w14:textId="77777777">
                                  <w:pPr>
                                    <w:pStyle w:val="Parts"/>
                                    <w:rPr>
                                      <w:color w:val="003366"/>
                                    </w:rPr>
                                  </w:pPr>
                                  <w:r w:rsidRPr="00C250AC">
                                    <w:rPr>
                                      <w:color w:val="003366"/>
                                    </w:rPr>
                                    <w:sym w:char="F0FC" w:font="Wingdings"/>
                                  </w:r>
                                  <w:r w:rsidRPr="00C250AC">
                                    <w:rPr>
                                      <w:color w:val="003366"/>
                                    </w:rPr>
                                    <w:t xml:space="preserve"> </w:t>
                                  </w:r>
                                  <w:r>
                                    <w:rPr>
                                      <w:color w:val="003366"/>
                                    </w:rPr>
                                    <w:t>indicates association present</w:t>
                                  </w:r>
                                </w:p>
                                <w:p w:rsidRPr="00C250AC" w:rsidRDefault="00C9443F" w:rsidR="00C9443F" w:rsidP="00C9443F" w14:paraId="02E5BC68" w14:textId="77777777">
                                  <w:pPr>
                                    <w:pStyle w:val="Parts"/>
                                    <w:rPr>
                                      <w:color w:val="003366"/>
                                    </w:rPr>
                                  </w:pPr>
                                  <w:r>
                                    <w:rPr>
                                      <w:rFonts w:hAnsi="Wingdings" w:ascii="Wingdings"/>
                                      <w:color w:val="003366"/>
                                    </w:rPr>
                                    <w:t>ü</w:t>
                                  </w:r>
                                  <w:r>
                                    <w:rPr>
                                      <w:color w:val="003366"/>
                                    </w:rPr>
                                    <w:t xml:space="preserve"> justifies by comparing different row percentages </w:t>
                                  </w:r>
                                </w:p>
                              </w:tc>
                            </w:tr>
                          </w:tbl>
                          <w:p w:rsidRDefault="00C9443F" w:rsidR="00C9443F" w:rsidP="00C9443F" w14:paraId="4F7F1E35"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5927478" strokeweight=".5pt" style="position:absolute;margin-left:64.8pt;margin-top:6.3pt;width:361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TKQnRwIAAIUEAAAOAAAAZHJzL2Uyb0RvYy54bWysVE1v2zAMvQ/YfxB0Xx2n6QeCOkWWIsOA oi2QDD0rstwYkEVNUmJnv35Pst0W3U7DclAokuLHe6RvbrtGs6NyviZT8PxswpkyksravBT8x3b9 5ZozH4QphSajCn5Snt8uPn+6ae1cTWlPulSOIYjx89YWfB+CnWeZl3vVCH9GVhkYK3KNCLi6l6x0 okX0RmfTyeQya8mV1pFU3kN71xv5IsWvKiXDY1V5FZguOGoL6XTp3MUzW9yI+YsTdl/LoQzxD1U0 ojZI+hrqTgTBDq7+I1RTS0eeqnAmqcmoqmqpUg/oJp986GazF1alXgCOt68w+f8XVj4cnxyry4JP c86MaMDRVnWBfaWOQQV8WuvncNtYOIYOevA86j2Use2uck38R0MMdiB9ekU3RpNQzi6uZ1cTmCRs +ez8IscF8bO359b58E1Rw6JQcAf6EqrieO9D7zq6xGyG1rXWiUJtWFvwy/OLSXrgSddlNEY3f/Ir 7dhRYAYwOiW1nGnhA5QFX6ffUMe7Z6hKGxQXu++7jFLodl1CK78aIdhReQIyjvrZ8laua1R/jwRP wmGY0DEWJDziqDShShokzvbkfv1NH/3BMayctRjOgvufB+EU6v5uwH6c5FFwo7AbBXNoVoReQSiq SSIeuKBHsXLUPGNvljELTMJI5Cp4GMVV6FcEeyfVcpmcMK9WhHuzsTKGjsBGLrbds3B2ICyA6wca x1bMP/DW+/bMLQ+BqjqRGoHtURzwxqynsRj2Mi7T+3vyevt6LH4DAAD//wMAUEsDBBQABgAIAAAA IQAT1OZ23QAAAAoBAAAPAAAAZHJzL2Rvd25yZXYueG1sTI9BT8MwDIXvSPyHyEjcWLIiqq40nQoS ICFxYEOcs9Y0hcapkmwr/x7vxE5+T356/lytZzeKA4Y4eNKwXCgQSK3vBuo1fGyfbgoQMRnqzOgJ NfxihHV9eVGZsvNHesfDJvWCSyiWRoNNaSqljK1FZ+LCT0i8+/LBmcQ29LIL5sjlbpSZUrl0ZiC+ YM2Ejxbbn83eaVCvchvsKnxbfLZNoz7p4U29aH19NTf3IBLO6T8MJ3xGh5qZdn5PXRQj+2yVc/Qk eHKguFuy2GnIboscZF3J8xfqPwAAAP//AwBQSwECLQAUAAYACAAAACEAtoM4kv4AAADhAQAAEwAA AAAAAAAAAAAAAAAAAAAAW0NvbnRlbnRfVHlwZXNdLnhtbFBLAQItABQABgAIAAAAIQA4/SH/1gAA AJQBAAALAAAAAAAAAAAAAAAAAC8BAABfcmVscy8ucmVsc1BLAQItABQABgAIAAAAIQCbTKQnRwIA AIUEAAAOAAAAAAAAAAAAAAAAAC4CAABkcnMvZTJvRG9jLnhtbFBLAQItABQABgAIAAAAIQAT1OZ2 3QAAAAoBAAAPAAAAAAAAAAAAAAAAAKEEAABkcnMvZG93bnJldi54bWxQSwUGAAAAAAQABADzAAAA qwUAAAAA " filled="f" id="Text Box 21" type="#_x0000_t202" o:spid="_x0000_s1043">
                <v:textbox inset="0,0,0,0">
                  <w:txbxContent>
                    <w:tbl>
                      <w:tblPr>
                        <w:tblStyle w:val="TableGrid"/>
                        <w:tblW w:w="4991" w:type="pct"/>
                        <w:tblLook w:firstRow="1" w:firstColumn="1" w:noHBand="0" w:val="04A0" w:lastRow="0" w:lastColumn="0" w:noVBand="1"/>
                      </w:tblPr>
                      <w:tblGrid>
                        <w:gridCol w:w="7202"/>
                      </w:tblGrid>
                      <w:tr w:rsidRPr="00C250AC" w:rsidTr="00C9443F" w:rsidR="00C9443F" w14:paraId="66EFE0F3" w14:textId="77777777">
                        <w:trPr>
                          <w:trHeight w:val="255" w:hRule="exact"/>
                        </w:trPr>
                        <w:tc>
                          <w:tcPr>
                            <w:tcW w:w="5000" w:type="pct"/>
                            <w:shd w:val="clear" w:color="auto" w:fill="D9E2F3"/>
                          </w:tcPr>
                          <w:p w:rsidRPr="00C250AC" w:rsidRDefault="00C9443F" w:rsidR="00C9443F" w:rsidP="00C9443F" w14:paraId="74A1315E" w14:textId="77777777">
                            <w:pPr>
                              <w:pStyle w:val="Part"/>
                              <w:jc w:val="center"/>
                              <w:rPr>
                                <w:b/>
                                <w:color w:val="2F5597"/>
                              </w:rPr>
                            </w:pPr>
                            <w:r w:rsidRPr="00C250AC">
                              <w:rPr>
                                <w:b/>
                                <w:color w:val="2F5597"/>
                              </w:rPr>
                              <w:t>Solution</w:t>
                            </w:r>
                          </w:p>
                        </w:tc>
                      </w:tr>
                      <w:tr w:rsidRPr="00C250AC" w:rsidTr="00C9443F" w:rsidR="00C9443F" w14:paraId="62655FC2" w14:textId="77777777">
                        <w:tc>
                          <w:tcPr>
                            <w:tcW w:w="5000" w:type="pct"/>
                            <w:tcBorders>
                              <w:bottom w:val="single" w:sz="4" w:color="auto" w:space="0"/>
                            </w:tcBorders>
                          </w:tcPr>
                          <w:p w:rsidRDefault="00C9443F" w:rsidR="00C9443F" w:rsidP="00C9443F" w14:paraId="1B95C995" w14:textId="77777777">
                            <w:pPr>
                              <w:pStyle w:val="Parts"/>
                              <w:rPr>
                                <w:color w:val="003366"/>
                              </w:rPr>
                            </w:pPr>
                            <w:r>
                              <w:rPr>
                                <w:color w:val="003366"/>
                              </w:rPr>
                              <w:t>Yes, an association is present. The percentages in the Pass row are quite different, indicating that a higher percentage of drivers pass the test on their first attempt (63%) than if they are repeating (43%).</w:t>
                            </w:r>
                          </w:p>
                          <w:p w:rsidRPr="00C250AC" w:rsidRDefault="00C9443F" w:rsidR="00C9443F" w:rsidP="00C9443F" w14:paraId="5C6323E8" w14:textId="77777777">
                            <w:pPr>
                              <w:pStyle w:val="Parts"/>
                              <w:rPr>
                                <w:color w:val="003366"/>
                              </w:rPr>
                            </w:pPr>
                          </w:p>
                        </w:tc>
                      </w:tr>
                      <w:tr w:rsidRPr="00C250AC" w:rsidTr="00C9443F" w:rsidR="00C9443F" w14:paraId="2F6C01B0" w14:textId="77777777">
                        <w:trPr>
                          <w:trHeight w:val="255" w:hRule="exact"/>
                        </w:trPr>
                        <w:tc>
                          <w:tcPr>
                            <w:tcW w:w="5000" w:type="pct"/>
                            <w:shd w:val="clear" w:color="auto" w:fill="D9E2F3"/>
                          </w:tcPr>
                          <w:p w:rsidRPr="00C250AC" w:rsidRDefault="00C9443F" w:rsidR="00C9443F" w:rsidP="00C9443F" w14:paraId="66178591" w14:textId="77777777">
                            <w:pPr>
                              <w:pStyle w:val="Part"/>
                              <w:jc w:val="center"/>
                              <w:rPr>
                                <w:b/>
                                <w:color w:val="2F5597"/>
                              </w:rPr>
                            </w:pPr>
                            <w:r w:rsidRPr="00C250AC">
                              <w:rPr>
                                <w:b/>
                                <w:color w:val="2F5597"/>
                              </w:rPr>
                              <w:t>Specific behaviours</w:t>
                            </w:r>
                          </w:p>
                        </w:tc>
                      </w:tr>
                      <w:tr w:rsidRPr="00C250AC" w:rsidTr="00C9443F" w:rsidR="00C9443F" w14:paraId="4279A36B" w14:textId="77777777">
                        <w:tc>
                          <w:tcPr>
                            <w:tcW w:w="5000" w:type="pct"/>
                          </w:tcPr>
                          <w:p w:rsidRDefault="00C9443F" w:rsidR="00C9443F" w:rsidP="00C9443F" w14:paraId="5D8999FF" w14:textId="77777777">
                            <w:pPr>
                              <w:pStyle w:val="Parts"/>
                              <w:rPr>
                                <w:color w:val="003366"/>
                              </w:rPr>
                            </w:pPr>
                            <w:r w:rsidRPr="00C250AC">
                              <w:rPr>
                                <w:color w:val="003366"/>
                              </w:rPr>
                              <w:sym w:char="F0FC" w:font="Wingdings"/>
                            </w:r>
                            <w:r w:rsidRPr="00C250AC">
                              <w:rPr>
                                <w:color w:val="003366"/>
                              </w:rPr>
                              <w:t xml:space="preserve"> </w:t>
                            </w:r>
                            <w:r>
                              <w:rPr>
                                <w:color w:val="003366"/>
                              </w:rPr>
                              <w:t>indicates association present</w:t>
                            </w:r>
                          </w:p>
                          <w:p w:rsidRPr="00C250AC" w:rsidRDefault="00C9443F" w:rsidR="00C9443F" w:rsidP="00C9443F" w14:paraId="02E5BC68" w14:textId="77777777">
                            <w:pPr>
                              <w:pStyle w:val="Parts"/>
                              <w:rPr>
                                <w:color w:val="003366"/>
                              </w:rPr>
                            </w:pPr>
                            <w:r>
                              <w:rPr>
                                <w:rFonts w:hAnsi="Wingdings" w:ascii="Wingdings"/>
                                <w:color w:val="003366"/>
                              </w:rPr>
                              <w:t>ü</w:t>
                            </w:r>
                            <w:r>
                              <w:rPr>
                                <w:color w:val="003366"/>
                              </w:rPr>
                              <w:t xml:space="preserve"> justifies by comparing different row percentages </w:t>
                            </w:r>
                          </w:p>
                        </w:tc>
                      </w:tr>
                    </w:tbl>
                    <w:p w:rsidRDefault="00C9443F" w:rsidR="00C9443F" w:rsidP="00C9443F" w14:paraId="4F7F1E35" w14:textId="77777777">
                      <w:pPr>
                        <w:pStyle w:val="Part"/>
                      </w:pPr>
                    </w:p>
                  </w:txbxContent>
                </v:textbox>
              </v:shape>
            </w:pict>
          </mc:Fallback>
        </mc:AlternateContent>
      </w:r>
    </w:p>
    <w:p w:rsidRDefault="00361203" w:rsidR="00361203" w14:paraId="34318DF7" w14:textId="374F96F0">
      <w:pPr>
        <w:spacing w:line="259" w:after="160" w:lineRule="auto"/>
        <w:contextualSpacing w:val="0"/>
        <w:rPr>
          <w:b/>
          <w:szCs w:val="24"/>
          <w:lang w:val="en-US"/>
        </w:rPr>
      </w:pPr>
      <w:r>
        <w:br w:type="page"/>
      </w:r>
    </w:p>
    <w:p w:rsidRDefault="00361203" w:rsidR="00361203" w:rsidP="00361203" w14:paraId="035E3AF3" w14:textId="17A34866">
      <w:pPr>
        <w:pStyle w:val="QNum"/>
      </w:pPr>
      <w:r>
        <w:lastRenderedPageBreak/>
        <w:t>Question 13</w:t>
      </w:r>
      <w:r>
        <w:tab/>
        <w:t>(7 marks)</w:t>
      </w:r>
    </w:p>
    <w:p w:rsidRDefault="00361203" w:rsidR="00361203" w:rsidP="00C9443F" w14:paraId="0AC9AA76" w14:textId="77777777">
      <w:r>
        <w:t>In the graph below, the vertices represent towns and the weights on each edge represent the distance, in kilometres, between pairs of towns. A parcel delivery service is based at town D.</w:t>
      </w:r>
    </w:p>
    <w:p w:rsidRDefault="00361203" w:rsidR="00361203" w:rsidP="00C9443F" w14:paraId="759D2F34" w14:textId="77777777"/>
    <w:p w:rsidRDefault="00361203" w:rsidR="00361203" w:rsidP="00C9443F" w14:paraId="2A28E2E4" w14:textId="77777777"/>
    <w:p w:rsidRDefault="00361203" w:rsidR="00361203" w:rsidP="00C9443F" w14:paraId="7D95082F" w14:textId="77777777">
      <w:pPr>
        <w:jc w:val="center"/>
      </w:pPr>
      <w:r>
        <w:rPr>
          <w:noProof/>
          <w:lang w:eastAsia="en-AU"/>
        </w:rPr>
        <mc:AlternateContent>
          <mc:Choice Requires="wps">
            <w:drawing>
              <wp:anchor simplePos="0" distL="114300" behindDoc="0" allowOverlap="1" relativeHeight="251682816" layoutInCell="1" wp14:anchorId="444729B5" distT="0" locked="0" distB="0" distR="114300" wp14:editId="7917F046">
                <wp:simplePos x="0" y="0"/>
                <wp:positionH relativeFrom="column">
                  <wp:posOffset>200660</wp:posOffset>
                </wp:positionH>
                <wp:positionV relativeFrom="paragraph">
                  <wp:posOffset>1480185</wp:posOffset>
                </wp:positionV>
                <wp:extent cx="1644650" cy="723900"/>
                <wp:effectExtent r="12700" b="19050" t="0" l="0"/>
                <wp:wrapNone/>
                <wp:docPr name="Text Box 22" id="22"/>
                <wp:cNvGraphicFramePr/>
                <a:graphic xmlns:a="http://schemas.openxmlformats.org/drawingml/2006/main">
                  <a:graphicData uri="http://schemas.microsoft.com/office/word/2010/wordprocessingShape">
                    <wps:wsp>
                      <wps:cNvSpPr txBox="1"/>
                      <wps:spPr>
                        <a:xfrm>
                          <a:off x="0" y="0"/>
                          <a:ext cx="1644650" cy="7239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2580"/>
                            </w:tblGrid>
                            <w:tr w:rsidRPr="00C250AC" w:rsidTr="00C9443F" w:rsidR="00C9443F" w14:paraId="2AB48C4D" w14:textId="77777777">
                              <w:trPr>
                                <w:trHeight w:val="255" w:hRule="exact"/>
                              </w:trPr>
                              <w:tc>
                                <w:tcPr>
                                  <w:tcW w:w="5000" w:type="pct"/>
                                  <w:shd w:val="clear" w:color="auto" w:fill="D9E2F3"/>
                                </w:tcPr>
                                <w:p w:rsidRPr="00C250AC" w:rsidRDefault="00C9443F" w:rsidR="00C9443F" w:rsidP="00C9443F" w14:paraId="7B5C9B08" w14:textId="77777777">
                                  <w:pPr>
                                    <w:pStyle w:val="Part"/>
                                    <w:jc w:val="center"/>
                                    <w:rPr>
                                      <w:b/>
                                      <w:color w:val="2F5597"/>
                                    </w:rPr>
                                  </w:pPr>
                                  <w:r w:rsidRPr="00C250AC">
                                    <w:rPr>
                                      <w:b/>
                                      <w:color w:val="2F5597"/>
                                    </w:rPr>
                                    <w:t>Solution</w:t>
                                  </w:r>
                                  <w:r>
                                    <w:rPr>
                                      <w:b/>
                                      <w:color w:val="2F5597"/>
                                    </w:rPr>
                                    <w:t xml:space="preserve"> (a)</w:t>
                                  </w:r>
                                </w:p>
                              </w:tc>
                            </w:tr>
                            <w:tr w:rsidRPr="00C250AC" w:rsidTr="00C9443F" w:rsidR="00C9443F" w14:paraId="55EC81DC" w14:textId="77777777">
                              <w:tc>
                                <w:tcPr>
                                  <w:tcW w:w="5000" w:type="pct"/>
                                  <w:tcBorders>
                                    <w:bottom w:val="single" w:sz="4" w:color="auto" w:space="0"/>
                                  </w:tcBorders>
                                </w:tcPr>
                                <w:p w:rsidRPr="00C250AC" w:rsidRDefault="00C9443F" w:rsidR="00C9443F" w:rsidP="00C9443F" w14:paraId="6B772C54" w14:textId="77777777">
                                  <w:pPr>
                                    <w:pStyle w:val="Parts"/>
                                    <w:rPr>
                                      <w:color w:val="003366"/>
                                    </w:rPr>
                                  </w:pPr>
                                  <w:r>
                                    <w:rPr>
                                      <w:color w:val="003366"/>
                                    </w:rPr>
                                    <w:t>See table</w:t>
                                  </w:r>
                                </w:p>
                              </w:tc>
                            </w:tr>
                            <w:tr w:rsidRPr="00C250AC" w:rsidTr="00C9443F" w:rsidR="00C9443F" w14:paraId="185045B0" w14:textId="77777777">
                              <w:trPr>
                                <w:trHeight w:val="255" w:hRule="exact"/>
                              </w:trPr>
                              <w:tc>
                                <w:tcPr>
                                  <w:tcW w:w="5000" w:type="pct"/>
                                  <w:shd w:val="clear" w:color="auto" w:fill="D9E2F3"/>
                                </w:tcPr>
                                <w:p w:rsidRPr="00C250AC" w:rsidRDefault="00C9443F" w:rsidR="00C9443F" w:rsidP="00C9443F" w14:paraId="6D3EABC3" w14:textId="77777777">
                                  <w:pPr>
                                    <w:pStyle w:val="Part"/>
                                    <w:jc w:val="center"/>
                                    <w:rPr>
                                      <w:b/>
                                      <w:color w:val="2F5597"/>
                                    </w:rPr>
                                  </w:pPr>
                                  <w:r w:rsidRPr="00C250AC">
                                    <w:rPr>
                                      <w:b/>
                                      <w:color w:val="2F5597"/>
                                    </w:rPr>
                                    <w:t>Specific behaviours</w:t>
                                  </w:r>
                                </w:p>
                              </w:tc>
                            </w:tr>
                            <w:tr w:rsidRPr="00C250AC" w:rsidTr="00C9443F" w:rsidR="00C9443F" w14:paraId="1BC1350B" w14:textId="77777777">
                              <w:tc>
                                <w:tcPr>
                                  <w:tcW w:w="5000" w:type="pct"/>
                                </w:tcPr>
                                <w:p w:rsidRPr="00C250AC" w:rsidRDefault="00C9443F" w:rsidR="00C9443F" w:rsidP="00C9443F" w14:paraId="5A8E2F80" w14:textId="77777777">
                                  <w:pPr>
                                    <w:pStyle w:val="Parts"/>
                                    <w:rPr>
                                      <w:color w:val="003366"/>
                                    </w:rPr>
                                  </w:pPr>
                                  <w:r w:rsidRPr="00C250AC">
                                    <w:rPr>
                                      <w:color w:val="003366"/>
                                    </w:rPr>
                                    <w:sym w:char="F0FC" w:font="Wingdings"/>
                                  </w:r>
                                  <w:r w:rsidRPr="00C250AC">
                                    <w:rPr>
                                      <w:color w:val="003366"/>
                                    </w:rPr>
                                    <w:t xml:space="preserve"> </w:t>
                                  </w:r>
                                  <m:oMath>
                                    <m:r>
                                      <w:rPr>
                                        <w:rFonts w:hAnsi="Cambria Math" w:ascii="Cambria Math"/>
                                        <w:color w:val="003366"/>
                                      </w:rPr>
                                      <m:t>0.5</m:t>
                                    </m:r>
                                  </m:oMath>
                                  <w:r>
                                    <w:rPr>
                                      <w:rFonts w:eastAsiaTheme="minorEastAsia"/>
                                      <w:color w:val="003366"/>
                                    </w:rPr>
                                    <w:t xml:space="preserve"> each, round down</w:t>
                                  </w:r>
                                </w:p>
                              </w:tc>
                            </w:tr>
                          </w:tbl>
                          <w:p w:rsidRDefault="00C9443F" w:rsidR="00C9443F" w:rsidP="00C9443F" w14:paraId="5E1C9DE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44729B5" strokeweight=".5pt" style="position:absolute;left:0;text-align:left;margin-left:15.8pt;margin-top:116.55pt;width:129.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1BF/RgIAAIQEAAAOAAAAZHJzL2Uyb0RvYy54bWysVE1vGjEQvVfqf7B8LwskpQliiSgRVaUo iQRVzsbrhZW8Htc27NJf32cvS6K0p6oczHhmPB/vzezsrq01OyrnKzI5Hw2GnCkjqajMLuc/NqtP N5z5IEwhNBmV85Py/G7+8cOssVM1pj3pQjmGIMZPG5vzfQh2mmVe7lUt/ICsMjCW5GoRcHW7rHCi QfRaZ+PhcJI15ArrSCrvob3vjHye4pelkuGpLL0KTOcctYV0unRu45nNZ2K6c8LuK3kuQ/xDFbWo DJJeQt2LINjBVX+EqivpyFMZBpLqjMqykir1gG5Gw3fdrPfCqtQLwPH2ApP/f2Hl4/HZsarI+XjM mRE1ONqoNrCv1DKogE9j/RRuawvH0EIPnnu9hzK23Zaujv9oiMEOpE8XdGM0GR9Nrq8nn2GSsH0Z X90OE/zZ62vrfPimqGZRyLkDewlUcXzwAZXAtXeJyQytKq0Tg9qwJueTK4SPFk+6KqIxXU5+qR07 CowAJqeghjMtfIAy56v0i+0g+JtnuGkDZWy+azJKod22CazRTY/AlooTgHHUjZa3clWh+gckeBYO s4SGsR/hCUepCVXSWeJsT+7X3/TRHxTDylmD2cy5/3kQTqHu7wbkx0HuBdcL214wh3pJ6HWEzbMy iXjggu7F0lH9grVZxCwwCSORK+ehF5eh2xCsnVSLRXLCuFoRHszayhg6Ahu52LQvwtkzYQFUP1I/ tWL6jrfOt2NucQhUVonUCGyH4hlvjHqi47yWcZfe3pPX68dj/hsAAP//AwBQSwMEFAAGAAgAAAAh AEI0D0LeAAAACgEAAA8AAABkcnMvZG93bnJldi54bWxMj8FOwzAMhu9IvENkJG4saYsGK02nggRI SDuwIc5Za5pC41RJtpW3x5zgaP+ffn+u1rMbxRFDHDxpyBYKBFLru4F6DW+7x6tbEDEZ6szoCTV8 Y4R1fX5WmbLzJ3rF4zb1gksolkaDTWkqpYytRWfiwk9InH344EziMfSyC+bE5W6UuVJL6cxAfMGa CR8stl/bg9OgXuQu2FX4tPhkm0a90/1GPWt9eTE3dyASzukPhl99Voeanfb+QF0Uo4YiWzKpIS+K DAQD+UrxZs/J9U0Gsq7k/xfqHwAAAP//AwBQSwECLQAUAAYACAAAACEAtoM4kv4AAADhAQAAEwAA AAAAAAAAAAAAAAAAAAAAW0NvbnRlbnRfVHlwZXNdLnhtbFBLAQItABQABgAIAAAAIQA4/SH/1gAA AJQBAAALAAAAAAAAAAAAAAAAAC8BAABfcmVscy8ucmVsc1BLAQItABQABgAIAAAAIQBv1BF/RgIA AIQEAAAOAAAAAAAAAAAAAAAAAC4CAABkcnMvZTJvRG9jLnhtbFBLAQItABQABgAIAAAAIQBCNA9C 3gAAAAoBAAAPAAAAAAAAAAAAAAAAAKAEAABkcnMvZG93bnJldi54bWxQSwUGAAAAAAQABADzAAAA qwUAAAAA " filled="f" id="Text Box 22" type="#_x0000_t202" o:spid="_x0000_s1044">
                <v:textbox inset="0,0,0,0">
                  <w:txbxContent>
                    <w:tbl>
                      <w:tblPr>
                        <w:tblStyle w:val="TableGrid"/>
                        <w:tblW w:w="4991" w:type="pct"/>
                        <w:tblLook w:firstRow="1" w:firstColumn="1" w:noHBand="0" w:val="04A0" w:lastRow="0" w:lastColumn="0" w:noVBand="1"/>
                      </w:tblPr>
                      <w:tblGrid>
                        <w:gridCol w:w="2580"/>
                      </w:tblGrid>
                      <w:tr w:rsidRPr="00C250AC" w:rsidTr="00C9443F" w:rsidR="00C9443F" w14:paraId="2AB48C4D" w14:textId="77777777">
                        <w:trPr>
                          <w:trHeight w:val="255" w:hRule="exact"/>
                        </w:trPr>
                        <w:tc>
                          <w:tcPr>
                            <w:tcW w:w="5000" w:type="pct"/>
                            <w:shd w:val="clear" w:color="auto" w:fill="D9E2F3"/>
                          </w:tcPr>
                          <w:p w:rsidRPr="00C250AC" w:rsidRDefault="00C9443F" w:rsidR="00C9443F" w:rsidP="00C9443F" w14:paraId="7B5C9B08" w14:textId="77777777">
                            <w:pPr>
                              <w:pStyle w:val="Part"/>
                              <w:jc w:val="center"/>
                              <w:rPr>
                                <w:b/>
                                <w:color w:val="2F5597"/>
                              </w:rPr>
                            </w:pPr>
                            <w:r w:rsidRPr="00C250AC">
                              <w:rPr>
                                <w:b/>
                                <w:color w:val="2F5597"/>
                              </w:rPr>
                              <w:t>Solution</w:t>
                            </w:r>
                            <w:r>
                              <w:rPr>
                                <w:b/>
                                <w:color w:val="2F5597"/>
                              </w:rPr>
                              <w:t xml:space="preserve"> (a)</w:t>
                            </w:r>
                          </w:p>
                        </w:tc>
                      </w:tr>
                      <w:tr w:rsidRPr="00C250AC" w:rsidTr="00C9443F" w:rsidR="00C9443F" w14:paraId="55EC81DC" w14:textId="77777777">
                        <w:tc>
                          <w:tcPr>
                            <w:tcW w:w="5000" w:type="pct"/>
                            <w:tcBorders>
                              <w:bottom w:val="single" w:sz="4" w:color="auto" w:space="0"/>
                            </w:tcBorders>
                          </w:tcPr>
                          <w:p w:rsidRPr="00C250AC" w:rsidRDefault="00C9443F" w:rsidR="00C9443F" w:rsidP="00C9443F" w14:paraId="6B772C54" w14:textId="77777777">
                            <w:pPr>
                              <w:pStyle w:val="Parts"/>
                              <w:rPr>
                                <w:color w:val="003366"/>
                              </w:rPr>
                            </w:pPr>
                            <w:r>
                              <w:rPr>
                                <w:color w:val="003366"/>
                              </w:rPr>
                              <w:t>See table</w:t>
                            </w:r>
                          </w:p>
                        </w:tc>
                      </w:tr>
                      <w:tr w:rsidRPr="00C250AC" w:rsidTr="00C9443F" w:rsidR="00C9443F" w14:paraId="185045B0" w14:textId="77777777">
                        <w:trPr>
                          <w:trHeight w:val="255" w:hRule="exact"/>
                        </w:trPr>
                        <w:tc>
                          <w:tcPr>
                            <w:tcW w:w="5000" w:type="pct"/>
                            <w:shd w:val="clear" w:color="auto" w:fill="D9E2F3"/>
                          </w:tcPr>
                          <w:p w:rsidRPr="00C250AC" w:rsidRDefault="00C9443F" w:rsidR="00C9443F" w:rsidP="00C9443F" w14:paraId="6D3EABC3" w14:textId="77777777">
                            <w:pPr>
                              <w:pStyle w:val="Part"/>
                              <w:jc w:val="center"/>
                              <w:rPr>
                                <w:b/>
                                <w:color w:val="2F5597"/>
                              </w:rPr>
                            </w:pPr>
                            <w:r w:rsidRPr="00C250AC">
                              <w:rPr>
                                <w:b/>
                                <w:color w:val="2F5597"/>
                              </w:rPr>
                              <w:t>Specific behaviours</w:t>
                            </w:r>
                          </w:p>
                        </w:tc>
                      </w:tr>
                      <w:tr w:rsidRPr="00C250AC" w:rsidTr="00C9443F" w:rsidR="00C9443F" w14:paraId="1BC1350B" w14:textId="77777777">
                        <w:tc>
                          <w:tcPr>
                            <w:tcW w:w="5000" w:type="pct"/>
                          </w:tcPr>
                          <w:p w:rsidRPr="00C250AC" w:rsidRDefault="00C9443F" w:rsidR="00C9443F" w:rsidP="00C9443F" w14:paraId="5A8E2F80" w14:textId="77777777">
                            <w:pPr>
                              <w:pStyle w:val="Parts"/>
                              <w:rPr>
                                <w:color w:val="003366"/>
                              </w:rPr>
                            </w:pPr>
                            <w:r w:rsidRPr="00C250AC">
                              <w:rPr>
                                <w:color w:val="003366"/>
                              </w:rPr>
                              <w:sym w:char="F0FC" w:font="Wingdings"/>
                            </w:r>
                            <w:r w:rsidRPr="00C250AC">
                              <w:rPr>
                                <w:color w:val="003366"/>
                              </w:rPr>
                              <w:t xml:space="preserve"> </w:t>
                            </w:r>
                            <m:oMath>
                              <m:r>
                                <w:rPr>
                                  <w:rFonts w:hAnsi="Cambria Math" w:ascii="Cambria Math"/>
                                  <w:color w:val="003366"/>
                                </w:rPr>
                                <m:t>0.5</m:t>
                              </m:r>
                            </m:oMath>
                            <w:r>
                              <w:rPr>
                                <w:rFonts w:eastAsiaTheme="minorEastAsia"/>
                                <w:color w:val="003366"/>
                              </w:rPr>
                              <w:t xml:space="preserve"> each, round down</w:t>
                            </w:r>
                          </w:p>
                        </w:tc>
                      </w:tr>
                    </w:tbl>
                    <w:p w:rsidRDefault="00C9443F" w:rsidR="00C9443F" w:rsidP="00C9443F" w14:paraId="5E1C9DEB" w14:textId="77777777">
                      <w:pPr>
                        <w:pStyle w:val="Part"/>
                      </w:pPr>
                    </w:p>
                  </w:txbxContent>
                </v:textbox>
              </v:shape>
            </w:pict>
          </mc:Fallback>
        </mc:AlternateContent>
      </w:r>
      <w:r>
        <w:rPr>
          <w:noProof/>
        </w:rPr>
        <w:drawing>
          <wp:inline distL="0" wp14:anchorId="2669A05F" distT="0" distB="0" distR="0" wp14:editId="3D3A2890">
            <wp:extent cx="3322327" cy="1895860"/>
            <wp:effectExtent r="0" b="9525" t="0" l="0"/>
            <wp:docPr name="Picture 25" i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5"/>
                    <a:stretch>
                      <a:fillRect/>
                    </a:stretch>
                  </pic:blipFill>
                  <pic:spPr>
                    <a:xfrm>
                      <a:off x="0" y="0"/>
                      <a:ext cx="3322327" cy="1895860"/>
                    </a:xfrm>
                    <a:prstGeom prst="rect">
                      <a:avLst/>
                    </a:prstGeom>
                  </pic:spPr>
                </pic:pic>
              </a:graphicData>
            </a:graphic>
          </wp:inline>
        </w:drawing>
      </w:r>
    </w:p>
    <w:p w:rsidRDefault="00361203" w:rsidR="00361203" w:rsidP="00C9443F" w14:paraId="5967FE97" w14:textId="77777777">
      <w:pPr>
        <w:pStyle w:val="Parta"/>
      </w:pPr>
    </w:p>
    <w:p w:rsidRDefault="00361203" w:rsidR="00361203" w:rsidP="00C9443F" w14:paraId="059EC917" w14:textId="77777777">
      <w:pPr>
        <w:pStyle w:val="Parta"/>
      </w:pPr>
    </w:p>
    <w:p w:rsidRDefault="00361203" w:rsidR="00361203" w:rsidP="00C9443F" w14:paraId="37952FDA" w14:textId="77777777">
      <w:pPr>
        <w:pStyle w:val="Parta"/>
      </w:pPr>
      <w:r>
        <w:t>(a)</w:t>
      </w:r>
      <w:r>
        <w:tab/>
        <w:t xml:space="preserve">Complete the table below to show the shortest distance </w:t>
      </w:r>
      <m:oMath>
        <m:r>
          <w:rPr>
            <w:rFonts w:hAnsi="Cambria Math" w:ascii="Cambria Math"/>
          </w:rPr>
          <m:t>d</m:t>
        </m:r>
      </m:oMath>
      <w:r>
        <w:rPr>
          <w:rFonts w:eastAsiaTheme="minorEastAsia"/>
        </w:rPr>
        <w:t xml:space="preserve"> km</w:t>
      </w:r>
      <w:r>
        <w:t xml:space="preserve"> from town D to each of the other towns.</w:t>
      </w:r>
      <w:r>
        <w:tab/>
        <w:t>(4 marks)</w:t>
      </w:r>
    </w:p>
    <w:p w:rsidRDefault="00361203" w:rsidR="00361203" w:rsidP="00C9443F" w14:paraId="71599662" w14:textId="77777777">
      <w:pPr>
        <w:pStyle w:val="Parta"/>
      </w:pPr>
    </w:p>
    <w:tbl>
      <w:tblPr>
        <w:tblStyle w:val="TableGrid"/>
        <w:tblW w:w="0" w:type="auto"/>
        <w:tblInd w:w="680" w:type="dxa"/>
        <w:tblLook w:firstRow="1" w:firstColumn="1" w:noHBand="0" w:val="04A0" w:lastRow="0" w:lastColumn="0" w:noVBand="1"/>
      </w:tblPr>
      <w:tblGrid>
        <w:gridCol w:w="1002"/>
        <w:gridCol w:w="972"/>
        <w:gridCol w:w="972"/>
        <w:gridCol w:w="972"/>
        <w:gridCol w:w="972"/>
        <w:gridCol w:w="972"/>
        <w:gridCol w:w="972"/>
        <w:gridCol w:w="972"/>
        <w:gridCol w:w="972"/>
      </w:tblGrid>
      <w:tr w:rsidTr="00C9443F" w:rsidR="00361203" w14:paraId="7BD84CBF" w14:textId="77777777">
        <w:trPr>
          <w:trHeight w:val="283"/>
        </w:trPr>
        <w:tc>
          <w:tcPr>
            <w:tcW w:w="1050" w:type="dxa"/>
            <w:vAlign w:val="center"/>
          </w:tcPr>
          <w:p w:rsidRDefault="00361203" w:rsidR="00361203" w:rsidP="00C9443F" w14:paraId="14EB25CA" w14:textId="77777777">
            <w:pPr>
              <w:pStyle w:val="Parta"/>
              <w:ind w:left="0" w:firstLine="0"/>
              <w:jc w:val="center"/>
            </w:pPr>
            <w:r>
              <w:t>Town</w:t>
            </w:r>
          </w:p>
        </w:tc>
        <w:tc>
          <w:tcPr>
            <w:tcW w:w="1051" w:type="dxa"/>
            <w:vAlign w:val="center"/>
          </w:tcPr>
          <w:p w:rsidRDefault="00361203" w:rsidR="00361203" w:rsidP="00C9443F" w14:paraId="1C157759" w14:textId="77777777">
            <w:pPr>
              <w:pStyle w:val="Parta"/>
              <w:ind w:left="0" w:firstLine="0"/>
              <w:jc w:val="center"/>
            </w:pPr>
            <w:r>
              <w:t>A</w:t>
            </w:r>
          </w:p>
        </w:tc>
        <w:tc>
          <w:tcPr>
            <w:tcW w:w="1051" w:type="dxa"/>
            <w:vAlign w:val="center"/>
          </w:tcPr>
          <w:p w:rsidRDefault="00361203" w:rsidR="00361203" w:rsidP="00C9443F" w14:paraId="7E905750" w14:textId="77777777">
            <w:pPr>
              <w:pStyle w:val="Parta"/>
              <w:ind w:left="0" w:firstLine="0"/>
              <w:jc w:val="center"/>
            </w:pPr>
            <w:r>
              <w:t>B</w:t>
            </w:r>
          </w:p>
        </w:tc>
        <w:tc>
          <w:tcPr>
            <w:tcW w:w="1051" w:type="dxa"/>
            <w:vAlign w:val="center"/>
          </w:tcPr>
          <w:p w:rsidRDefault="00361203" w:rsidR="00361203" w:rsidP="00C9443F" w14:paraId="02728AEF" w14:textId="77777777">
            <w:pPr>
              <w:pStyle w:val="Parta"/>
              <w:ind w:left="0" w:firstLine="0"/>
              <w:jc w:val="center"/>
            </w:pPr>
            <w:r>
              <w:t>C</w:t>
            </w:r>
          </w:p>
        </w:tc>
        <w:tc>
          <w:tcPr>
            <w:tcW w:w="1051" w:type="dxa"/>
            <w:vAlign w:val="center"/>
          </w:tcPr>
          <w:p w:rsidRDefault="00361203" w:rsidR="00361203" w:rsidP="00C9443F" w14:paraId="7F489177" w14:textId="77777777">
            <w:pPr>
              <w:pStyle w:val="Parta"/>
              <w:ind w:left="0" w:firstLine="0"/>
              <w:jc w:val="center"/>
            </w:pPr>
            <w:r>
              <w:t>E</w:t>
            </w:r>
          </w:p>
        </w:tc>
        <w:tc>
          <w:tcPr>
            <w:tcW w:w="1051" w:type="dxa"/>
            <w:vAlign w:val="center"/>
          </w:tcPr>
          <w:p w:rsidRDefault="00361203" w:rsidR="00361203" w:rsidP="00C9443F" w14:paraId="1E018D9A" w14:textId="77777777">
            <w:pPr>
              <w:pStyle w:val="Parta"/>
              <w:ind w:left="0" w:firstLine="0"/>
              <w:jc w:val="center"/>
            </w:pPr>
            <w:r>
              <w:t>F</w:t>
            </w:r>
          </w:p>
        </w:tc>
        <w:tc>
          <w:tcPr>
            <w:tcW w:w="1051" w:type="dxa"/>
            <w:vAlign w:val="center"/>
          </w:tcPr>
          <w:p w:rsidRDefault="00361203" w:rsidR="00361203" w:rsidP="00C9443F" w14:paraId="3CA211CE" w14:textId="77777777">
            <w:pPr>
              <w:pStyle w:val="Parta"/>
              <w:ind w:left="0" w:firstLine="0"/>
              <w:jc w:val="center"/>
            </w:pPr>
            <w:r>
              <w:t>G</w:t>
            </w:r>
          </w:p>
        </w:tc>
        <w:tc>
          <w:tcPr>
            <w:tcW w:w="1051" w:type="dxa"/>
            <w:vAlign w:val="center"/>
          </w:tcPr>
          <w:p w:rsidRDefault="00361203" w:rsidR="00361203" w:rsidP="00C9443F" w14:paraId="3091E2E7" w14:textId="77777777">
            <w:pPr>
              <w:pStyle w:val="Parta"/>
              <w:ind w:left="0" w:firstLine="0"/>
              <w:jc w:val="center"/>
            </w:pPr>
            <w:r>
              <w:t>H</w:t>
            </w:r>
          </w:p>
        </w:tc>
        <w:tc>
          <w:tcPr>
            <w:tcW w:w="1051" w:type="dxa"/>
            <w:vAlign w:val="center"/>
          </w:tcPr>
          <w:p w:rsidRDefault="00361203" w:rsidR="00361203" w:rsidP="00C9443F" w14:paraId="67BA944D" w14:textId="77777777">
            <w:pPr>
              <w:pStyle w:val="Parta"/>
              <w:ind w:left="0" w:firstLine="0"/>
              <w:jc w:val="center"/>
            </w:pPr>
            <w:r>
              <w:t>K</w:t>
            </w:r>
          </w:p>
        </w:tc>
      </w:tr>
      <w:tr w:rsidTr="00C9443F" w:rsidR="00361203" w14:paraId="3FD55CFA" w14:textId="77777777">
        <w:trPr>
          <w:trHeight w:val="510"/>
        </w:trPr>
        <w:tc>
          <w:tcPr>
            <w:tcW w:w="1050" w:type="dxa"/>
            <w:vAlign w:val="center"/>
          </w:tcPr>
          <w:p w:rsidRDefault="00361203" w:rsidR="00361203" w:rsidP="00C9443F" w14:paraId="3405487A" w14:textId="77777777">
            <w:pPr>
              <w:pStyle w:val="Parta"/>
              <w:ind w:left="0" w:firstLine="0"/>
              <w:jc w:val="center"/>
            </w:pPr>
            <m:oMath>
              <m:r>
                <w:rPr>
                  <w:rFonts w:hAnsi="Cambria Math" w:ascii="Cambria Math"/>
                </w:rPr>
                <m:t>d</m:t>
              </m:r>
            </m:oMath>
            <w:r>
              <w:rPr>
                <w:rFonts w:eastAsiaTheme="minorEastAsia"/>
              </w:rPr>
              <w:t>, km</w:t>
            </w:r>
          </w:p>
        </w:tc>
        <w:tc>
          <w:tcPr>
            <w:tcW w:w="1051" w:type="dxa"/>
            <w:vAlign w:val="center"/>
          </w:tcPr>
          <w:p w:rsidRPr="00EA0F36" w:rsidRDefault="00361203" w:rsidR="00361203" w:rsidP="00C9443F" w14:paraId="49BA4B5C"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16</m:t>
                </m:r>
              </m:oMath>
            </m:oMathPara>
          </w:p>
        </w:tc>
        <w:tc>
          <w:tcPr>
            <w:tcW w:w="1051" w:type="dxa"/>
            <w:vAlign w:val="center"/>
          </w:tcPr>
          <w:p w:rsidRPr="00EA0F36" w:rsidRDefault="00361203" w:rsidR="00361203" w:rsidP="00C9443F" w14:paraId="0AE9D680"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41</m:t>
                </m:r>
              </m:oMath>
            </m:oMathPara>
          </w:p>
        </w:tc>
        <w:tc>
          <w:tcPr>
            <w:tcW w:w="1051" w:type="dxa"/>
            <w:vAlign w:val="center"/>
          </w:tcPr>
          <w:p w:rsidRPr="00EA0F36" w:rsidRDefault="00361203" w:rsidR="00361203" w:rsidP="00C9443F" w14:paraId="47D6AA51"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51</m:t>
                </m:r>
              </m:oMath>
            </m:oMathPara>
          </w:p>
        </w:tc>
        <w:tc>
          <w:tcPr>
            <w:tcW w:w="1051" w:type="dxa"/>
            <w:vAlign w:val="center"/>
          </w:tcPr>
          <w:p w:rsidRPr="00EA0F36" w:rsidRDefault="00361203" w:rsidR="00361203" w:rsidP="00C9443F" w14:paraId="1150B9A6"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29</m:t>
                </m:r>
              </m:oMath>
            </m:oMathPara>
          </w:p>
        </w:tc>
        <w:tc>
          <w:tcPr>
            <w:tcW w:w="1051" w:type="dxa"/>
            <w:vAlign w:val="center"/>
          </w:tcPr>
          <w:p w:rsidRPr="00EA0F36" w:rsidRDefault="00361203" w:rsidR="00361203" w:rsidP="00C9443F" w14:paraId="60EECF13"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60</m:t>
                </m:r>
              </m:oMath>
            </m:oMathPara>
          </w:p>
        </w:tc>
        <w:tc>
          <w:tcPr>
            <w:tcW w:w="1051" w:type="dxa"/>
            <w:vAlign w:val="center"/>
          </w:tcPr>
          <w:p w:rsidRPr="00EA0F36" w:rsidRDefault="00361203" w:rsidR="00361203" w:rsidP="00C9443F" w14:paraId="448AE777"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18</m:t>
                </m:r>
              </m:oMath>
            </m:oMathPara>
          </w:p>
        </w:tc>
        <w:tc>
          <w:tcPr>
            <w:tcW w:w="1051" w:type="dxa"/>
            <w:vAlign w:val="center"/>
          </w:tcPr>
          <w:p w:rsidRPr="00EA0F36" w:rsidRDefault="00361203" w:rsidR="00361203" w:rsidP="00C9443F" w14:paraId="1FDE98B9"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44</m:t>
                </m:r>
              </m:oMath>
            </m:oMathPara>
          </w:p>
        </w:tc>
        <w:tc>
          <w:tcPr>
            <w:tcW w:w="1051" w:type="dxa"/>
            <w:vAlign w:val="center"/>
          </w:tcPr>
          <w:p w:rsidRPr="00EA0F36" w:rsidRDefault="00361203" w:rsidR="00361203" w:rsidP="00C9443F" w14:paraId="3995B88A" w14:textId="77777777">
            <w:pPr>
              <w:pStyle w:val="Parta"/>
              <w:ind w:left="0" w:firstLine="0"/>
              <w:jc w:val="center"/>
              <w:rPr>
                <w:rFonts w:hAnsi="Cambria Math" w:ascii="Cambria Math"/>
                <w:color w:val="1F4E79" w:themeColor="accent1" w:themeShade="80"/>
                <w:sz w:val="28"/>
                <w:szCs w:val="28"/>
                <w:oMath/>
              </w:rPr>
            </w:pPr>
            <m:oMathPara>
              <m:oMath>
                <m:r>
                  <m:rPr>
                    <m:sty m:val="bi"/>
                  </m:rPr>
                  <w:rPr>
                    <w:rFonts w:hAnsi="Cambria Math" w:ascii="Cambria Math"/>
                    <w:color w:val="1F4E79" w:themeColor="accent1" w:themeShade="80"/>
                    <w:sz w:val="28"/>
                    <w:szCs w:val="28"/>
                  </w:rPr>
                  <m:t>86</m:t>
                </m:r>
              </m:oMath>
            </m:oMathPara>
          </w:p>
        </w:tc>
      </w:tr>
    </w:tbl>
    <w:p w:rsidRDefault="00361203" w:rsidR="00361203" w:rsidP="00C9443F" w14:paraId="775CAA4D" w14:textId="77777777">
      <w:pPr>
        <w:pStyle w:val="Parta"/>
      </w:pPr>
    </w:p>
    <w:p w:rsidRDefault="00361203" w:rsidR="00361203" w:rsidP="00C9443F" w14:paraId="38FE30C1" w14:textId="77777777">
      <w:pPr>
        <w:pStyle w:val="Parta"/>
      </w:pPr>
    </w:p>
    <w:p w:rsidRDefault="00361203" w:rsidR="00361203" w:rsidP="00C9443F" w14:paraId="0AA11B6E" w14:textId="77777777">
      <w:pPr>
        <w:pStyle w:val="Parta"/>
      </w:pPr>
    </w:p>
    <w:p w:rsidRDefault="00361203" w:rsidR="00361203" w:rsidP="00C9443F" w14:paraId="61A61118" w14:textId="77777777">
      <w:pPr>
        <w:pStyle w:val="Parta"/>
      </w:pPr>
      <w:r>
        <w:t>(b)</w:t>
      </w:r>
      <w:r>
        <w:tab/>
        <w:t>State the route that gives the minimum distance between towns D and K.</w:t>
      </w:r>
      <w:r>
        <w:tab/>
        <w:t>(1 mark)</w:t>
      </w:r>
    </w:p>
    <w:p w:rsidRDefault="00361203" w:rsidR="00361203" w:rsidP="00C9443F" w14:paraId="3AEAA028" w14:textId="77777777">
      <w:pPr>
        <w:pStyle w:val="Parta"/>
      </w:pPr>
      <w:r>
        <w:rPr>
          <w:noProof/>
          <w:lang w:eastAsia="en-AU"/>
        </w:rPr>
        <mc:AlternateContent>
          <mc:Choice Requires="wps">
            <w:drawing>
              <wp:anchor simplePos="0" distL="114300" behindDoc="0" allowOverlap="1" relativeHeight="251683840" layoutInCell="1" wp14:anchorId="7B330429" distT="0" locked="0" distB="0" distR="114300" wp14:editId="6F338FA7">
                <wp:simplePos x="0" y="0"/>
                <wp:positionH relativeFrom="column">
                  <wp:posOffset>1896110</wp:posOffset>
                </wp:positionH>
                <wp:positionV relativeFrom="paragraph">
                  <wp:posOffset>35560</wp:posOffset>
                </wp:positionV>
                <wp:extent cx="2127250" cy="882650"/>
                <wp:effectExtent r="25400" b="12700" t="0" l="0"/>
                <wp:wrapNone/>
                <wp:docPr name="Text Box 23" id="23"/>
                <wp:cNvGraphicFramePr/>
                <a:graphic xmlns:a="http://schemas.openxmlformats.org/drawingml/2006/main">
                  <a:graphicData uri="http://schemas.microsoft.com/office/word/2010/wordprocessingShape">
                    <wps:wsp>
                      <wps:cNvSpPr txBox="1"/>
                      <wps:spPr>
                        <a:xfrm>
                          <a:off x="0" y="0"/>
                          <a:ext cx="2127250" cy="8826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339"/>
                            </w:tblGrid>
                            <w:tr w:rsidRPr="00C250AC" w:rsidTr="00C9443F" w:rsidR="00C9443F" w14:paraId="1ADC314B" w14:textId="77777777">
                              <w:trPr>
                                <w:trHeight w:val="255" w:hRule="exact"/>
                              </w:trPr>
                              <w:tc>
                                <w:tcPr>
                                  <w:tcW w:w="5000" w:type="pct"/>
                                  <w:shd w:val="clear" w:color="auto" w:fill="D9E2F3"/>
                                </w:tcPr>
                                <w:p w:rsidRPr="00C250AC" w:rsidRDefault="00C9443F" w:rsidR="00C9443F" w:rsidP="00C9443F" w14:paraId="464331D9" w14:textId="77777777">
                                  <w:pPr>
                                    <w:pStyle w:val="Part"/>
                                    <w:jc w:val="center"/>
                                    <w:rPr>
                                      <w:b/>
                                      <w:color w:val="2F5597"/>
                                    </w:rPr>
                                  </w:pPr>
                                  <w:r w:rsidRPr="00C250AC">
                                    <w:rPr>
                                      <w:b/>
                                      <w:color w:val="2F5597"/>
                                    </w:rPr>
                                    <w:t>Solution</w:t>
                                  </w:r>
                                </w:p>
                              </w:tc>
                            </w:tr>
                            <w:tr w:rsidRPr="00C250AC" w:rsidTr="00C9443F" w:rsidR="00C9443F" w14:paraId="64B7F52A" w14:textId="77777777">
                              <w:tc>
                                <w:tcPr>
                                  <w:tcW w:w="5000" w:type="pct"/>
                                  <w:tcBorders>
                                    <w:bottom w:val="single" w:sz="4" w:color="auto" w:space="0"/>
                                  </w:tcBorders>
                                </w:tcPr>
                                <w:p w:rsidRDefault="00C9443F" w:rsidR="00C9443F" w:rsidP="00C9443F" w14:paraId="0C5BCD76" w14:textId="77777777">
                                  <w:pPr>
                                    <w:pStyle w:val="Parts"/>
                                    <w:jc w:val="center"/>
                                    <w:rPr>
                                      <w:color w:val="003366"/>
                                    </w:rPr>
                                  </w:pPr>
                                  <w:r>
                                    <w:rPr>
                                      <w:color w:val="003366"/>
                                    </w:rPr>
                                    <w:t>D-G-E-B-C-K</w:t>
                                  </w:r>
                                </w:p>
                                <w:p w:rsidRPr="00C250AC" w:rsidRDefault="00C9443F" w:rsidR="00C9443F" w:rsidP="00C9443F" w14:paraId="38E5D8B9" w14:textId="77777777">
                                  <w:pPr>
                                    <w:pStyle w:val="Parts"/>
                                    <w:jc w:val="center"/>
                                    <w:rPr>
                                      <w:color w:val="003366"/>
                                    </w:rPr>
                                  </w:pPr>
                                </w:p>
                              </w:tc>
                            </w:tr>
                            <w:tr w:rsidRPr="00C250AC" w:rsidTr="00C9443F" w:rsidR="00C9443F" w14:paraId="7C204D38" w14:textId="77777777">
                              <w:trPr>
                                <w:trHeight w:val="255" w:hRule="exact"/>
                              </w:trPr>
                              <w:tc>
                                <w:tcPr>
                                  <w:tcW w:w="5000" w:type="pct"/>
                                  <w:shd w:val="clear" w:color="auto" w:fill="D9E2F3"/>
                                </w:tcPr>
                                <w:p w:rsidRPr="00C250AC" w:rsidRDefault="00C9443F" w:rsidR="00C9443F" w:rsidP="00C9443F" w14:paraId="004542CC" w14:textId="77777777">
                                  <w:pPr>
                                    <w:pStyle w:val="Part"/>
                                    <w:jc w:val="center"/>
                                    <w:rPr>
                                      <w:b/>
                                      <w:color w:val="2F5597"/>
                                    </w:rPr>
                                  </w:pPr>
                                  <w:r w:rsidRPr="00C250AC">
                                    <w:rPr>
                                      <w:b/>
                                      <w:color w:val="2F5597"/>
                                    </w:rPr>
                                    <w:t>Specific behaviours</w:t>
                                  </w:r>
                                </w:p>
                              </w:tc>
                            </w:tr>
                            <w:tr w:rsidRPr="00C250AC" w:rsidTr="00C9443F" w:rsidR="00C9443F" w14:paraId="5F118E22" w14:textId="77777777">
                              <w:tc>
                                <w:tcPr>
                                  <w:tcW w:w="5000" w:type="pct"/>
                                </w:tcPr>
                                <w:p w:rsidRPr="00C250AC" w:rsidRDefault="00C9443F" w:rsidR="00C9443F" w:rsidP="00C9443F" w14:paraId="7E3F57A0" w14:textId="77777777">
                                  <w:pPr>
                                    <w:pStyle w:val="Parts"/>
                                    <w:rPr>
                                      <w:color w:val="003366"/>
                                    </w:rPr>
                                  </w:pPr>
                                  <w:r w:rsidRPr="00C250AC">
                                    <w:rPr>
                                      <w:color w:val="003366"/>
                                    </w:rPr>
                                    <w:sym w:char="F0FC" w:font="Wingdings"/>
                                  </w:r>
                                  <w:r w:rsidRPr="00C250AC">
                                    <w:rPr>
                                      <w:color w:val="003366"/>
                                    </w:rPr>
                                    <w:t xml:space="preserve"> </w:t>
                                  </w:r>
                                  <w:r>
                                    <w:rPr>
                                      <w:color w:val="003366"/>
                                    </w:rPr>
                                    <w:t>correct route</w:t>
                                  </w:r>
                                </w:p>
                              </w:tc>
                            </w:tr>
                          </w:tbl>
                          <w:p w:rsidRDefault="00C9443F" w:rsidR="00C9443F" w:rsidP="00C9443F" w14:paraId="3F8695AE"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B330429" strokeweight=".5pt" style="position:absolute;left:0;text-align:left;margin-left:149.3pt;margin-top:2.8pt;width:167.5pt;height: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FTlRRQIAAIQEAAAOAAAAZHJzL2Uyb0RvYy54bWysVE1v2zAMvQ/YfxB0X5y4WNYGdYosRYYB QVugGXpWZLk2IIuapMTOfv2e5Lgtup2G5aBQJMWP90hf3/StZkflfEOm4LPJlDNlJJWNeS74j93m 0yVnPghTCk1GFfykPL9Zfvxw3dmFyqkmXSrHEMT4RWcLXodgF1nmZa1a4SdklYGxIteKgKt7zkon OkRvdZZPp/OsI1daR1J5D+3tYOTLFL+qlAz3VeVVYLrgqC2k06VzH89seS0Wz07YupHnMsQ/VNGK xiDpS6hbEQQ7uOaPUG0jHXmqwkRSm1FVNVKlHtDNbPqum8daWJV6ATjevsDk/19YeXd8cKwpC55f cGZEC452qg/sK/UMKuDTWb+A26OFY+ihB8+j3kMZ2+4r18Z/NMRgB9KnF3RjNAllPsu/5J9hkrBd XuZzyAifvb62zodviloWhYI7sJdAFcetD4Pr6BKTGdo0WicGtWFdwecXCBktnnRTRmO6nPxaO3YU GAFMTkkdZ1r4AGXBN+l3ruPNM1SlDYqLzQ9NRin0+z6BNbsaEdhTeQIwjobR8lZuGlS/RYIH4TBL aBj7Ee5xVJpQJZ0lzmpyv/6mj/6gGFbOOsxmwf3Pg3AKdX83ID8O8ii4UdiPgjm0a0KvM2yelUnE Axf0KFaO2ieszSpmgUkYiVwFD6O4DsOGYO2kWq2SE8bVirA1j1bG0BHYyMWufxLOngkLoPqOxqkV i3e8Db4Dc6tDoKpJpEZgBxTPeGPU01ic1zLu0tt78nr9eCx/AwAA//8DAFBLAwQUAAYACAAAACEA il5/xt0AAAAJAQAADwAAAGRycy9kb3ducmV2LnhtbEyPQU/DMAyF70j8h8hI3FjCNqqtNJ0KEiAh cWBDnLPGNIXGqZJsK/8ec4KTbb2n5+9Vm8kP4ogx9YE0XM8UCKQ22J46DW+7h6sViJQNWTMEQg3f mGBTn59VprThRK943OZOcAil0mhwOY+llKl16E2ahRGJtY8Qvcl8xk7aaE4c7gc5V6qQ3vTEH5wZ 8d5h+7U9eA3qWe6iW8dPh4+uadQ73b2oJ60vL6bmFkTGKf+Z4Ref0aFmpn04kE1i0DBfrwq2arjh wXqxWPCyZ+NyWYCsK/m/Qf0DAAD//wMAUEsBAi0AFAAGAAgAAAAhALaDOJL+AAAA4QEAABMAAAAA AAAAAAAAAAAAAAAAAFtDb250ZW50X1R5cGVzXS54bWxQSwECLQAUAAYACAAAACEAOP0h/9YAAACU AQAACwAAAAAAAAAAAAAAAAAvAQAAX3JlbHMvLnJlbHNQSwECLQAUAAYACAAAACEAWhU5UUUCAACE BAAADgAAAAAAAAAAAAAAAAAuAgAAZHJzL2Uyb0RvYy54bWxQSwECLQAUAAYACAAAACEAil5/xt0A AAAJAQAADwAAAAAAAAAAAAAAAACfBAAAZHJzL2Rvd25yZXYueG1sUEsFBgAAAAAEAAQA8wAAAKkF AAAAAA== " filled="f" id="Text Box 23" type="#_x0000_t202" o:spid="_x0000_s1045">
                <v:textbox inset="0,0,0,0">
                  <w:txbxContent>
                    <w:tbl>
                      <w:tblPr>
                        <w:tblStyle w:val="TableGrid"/>
                        <w:tblW w:w="4991" w:type="pct"/>
                        <w:tblLook w:firstRow="1" w:firstColumn="1" w:noHBand="0" w:val="04A0" w:lastRow="0" w:lastColumn="0" w:noVBand="1"/>
                      </w:tblPr>
                      <w:tblGrid>
                        <w:gridCol w:w="3339"/>
                      </w:tblGrid>
                      <w:tr w:rsidRPr="00C250AC" w:rsidTr="00C9443F" w:rsidR="00C9443F" w14:paraId="1ADC314B" w14:textId="77777777">
                        <w:trPr>
                          <w:trHeight w:val="255" w:hRule="exact"/>
                        </w:trPr>
                        <w:tc>
                          <w:tcPr>
                            <w:tcW w:w="5000" w:type="pct"/>
                            <w:shd w:val="clear" w:color="auto" w:fill="D9E2F3"/>
                          </w:tcPr>
                          <w:p w:rsidRPr="00C250AC" w:rsidRDefault="00C9443F" w:rsidR="00C9443F" w:rsidP="00C9443F" w14:paraId="464331D9" w14:textId="77777777">
                            <w:pPr>
                              <w:pStyle w:val="Part"/>
                              <w:jc w:val="center"/>
                              <w:rPr>
                                <w:b/>
                                <w:color w:val="2F5597"/>
                              </w:rPr>
                            </w:pPr>
                            <w:r w:rsidRPr="00C250AC">
                              <w:rPr>
                                <w:b/>
                                <w:color w:val="2F5597"/>
                              </w:rPr>
                              <w:t>Solution</w:t>
                            </w:r>
                          </w:p>
                        </w:tc>
                      </w:tr>
                      <w:tr w:rsidRPr="00C250AC" w:rsidTr="00C9443F" w:rsidR="00C9443F" w14:paraId="64B7F52A" w14:textId="77777777">
                        <w:tc>
                          <w:tcPr>
                            <w:tcW w:w="5000" w:type="pct"/>
                            <w:tcBorders>
                              <w:bottom w:val="single" w:sz="4" w:color="auto" w:space="0"/>
                            </w:tcBorders>
                          </w:tcPr>
                          <w:p w:rsidRDefault="00C9443F" w:rsidR="00C9443F" w:rsidP="00C9443F" w14:paraId="0C5BCD76" w14:textId="77777777">
                            <w:pPr>
                              <w:pStyle w:val="Parts"/>
                              <w:jc w:val="center"/>
                              <w:rPr>
                                <w:color w:val="003366"/>
                              </w:rPr>
                            </w:pPr>
                            <w:r>
                              <w:rPr>
                                <w:color w:val="003366"/>
                              </w:rPr>
                              <w:t>D-G-E-B-C-K</w:t>
                            </w:r>
                          </w:p>
                          <w:p w:rsidRPr="00C250AC" w:rsidRDefault="00C9443F" w:rsidR="00C9443F" w:rsidP="00C9443F" w14:paraId="38E5D8B9" w14:textId="77777777">
                            <w:pPr>
                              <w:pStyle w:val="Parts"/>
                              <w:jc w:val="center"/>
                              <w:rPr>
                                <w:color w:val="003366"/>
                              </w:rPr>
                            </w:pPr>
                          </w:p>
                        </w:tc>
                      </w:tr>
                      <w:tr w:rsidRPr="00C250AC" w:rsidTr="00C9443F" w:rsidR="00C9443F" w14:paraId="7C204D38" w14:textId="77777777">
                        <w:trPr>
                          <w:trHeight w:val="255" w:hRule="exact"/>
                        </w:trPr>
                        <w:tc>
                          <w:tcPr>
                            <w:tcW w:w="5000" w:type="pct"/>
                            <w:shd w:val="clear" w:color="auto" w:fill="D9E2F3"/>
                          </w:tcPr>
                          <w:p w:rsidRPr="00C250AC" w:rsidRDefault="00C9443F" w:rsidR="00C9443F" w:rsidP="00C9443F" w14:paraId="004542CC" w14:textId="77777777">
                            <w:pPr>
                              <w:pStyle w:val="Part"/>
                              <w:jc w:val="center"/>
                              <w:rPr>
                                <w:b/>
                                <w:color w:val="2F5597"/>
                              </w:rPr>
                            </w:pPr>
                            <w:r w:rsidRPr="00C250AC">
                              <w:rPr>
                                <w:b/>
                                <w:color w:val="2F5597"/>
                              </w:rPr>
                              <w:t>Specific behaviours</w:t>
                            </w:r>
                          </w:p>
                        </w:tc>
                      </w:tr>
                      <w:tr w:rsidRPr="00C250AC" w:rsidTr="00C9443F" w:rsidR="00C9443F" w14:paraId="5F118E22" w14:textId="77777777">
                        <w:tc>
                          <w:tcPr>
                            <w:tcW w:w="5000" w:type="pct"/>
                          </w:tcPr>
                          <w:p w:rsidRPr="00C250AC" w:rsidRDefault="00C9443F" w:rsidR="00C9443F" w:rsidP="00C9443F" w14:paraId="7E3F57A0" w14:textId="77777777">
                            <w:pPr>
                              <w:pStyle w:val="Parts"/>
                              <w:rPr>
                                <w:color w:val="003366"/>
                              </w:rPr>
                            </w:pPr>
                            <w:r w:rsidRPr="00C250AC">
                              <w:rPr>
                                <w:color w:val="003366"/>
                              </w:rPr>
                              <w:sym w:char="F0FC" w:font="Wingdings"/>
                            </w:r>
                            <w:r w:rsidRPr="00C250AC">
                              <w:rPr>
                                <w:color w:val="003366"/>
                              </w:rPr>
                              <w:t xml:space="preserve"> </w:t>
                            </w:r>
                            <w:r>
                              <w:rPr>
                                <w:color w:val="003366"/>
                              </w:rPr>
                              <w:t>correct route</w:t>
                            </w:r>
                          </w:p>
                        </w:tc>
                      </w:tr>
                    </w:tbl>
                    <w:p w:rsidRDefault="00C9443F" w:rsidR="00C9443F" w:rsidP="00C9443F" w14:paraId="3F8695AE" w14:textId="77777777">
                      <w:pPr>
                        <w:pStyle w:val="Part"/>
                      </w:pPr>
                    </w:p>
                  </w:txbxContent>
                </v:textbox>
              </v:shape>
            </w:pict>
          </mc:Fallback>
        </mc:AlternateContent>
      </w:r>
    </w:p>
    <w:p w:rsidRDefault="00361203" w:rsidR="00361203" w:rsidP="00C9443F" w14:paraId="560F0196" w14:textId="77777777">
      <w:pPr>
        <w:pStyle w:val="Parta"/>
      </w:pPr>
    </w:p>
    <w:p w:rsidRDefault="00361203" w:rsidR="00361203" w:rsidP="00C9443F" w14:paraId="18BCB647" w14:textId="77777777">
      <w:pPr>
        <w:pStyle w:val="Parta"/>
      </w:pPr>
    </w:p>
    <w:p w:rsidRDefault="00361203" w:rsidR="00361203" w:rsidP="00C9443F" w14:paraId="1AA99305" w14:textId="77777777">
      <w:pPr>
        <w:pStyle w:val="Parta"/>
      </w:pPr>
    </w:p>
    <w:p w:rsidRDefault="00361203" w:rsidR="00361203" w:rsidP="00C9443F" w14:paraId="7679D665" w14:textId="77777777">
      <w:pPr>
        <w:pStyle w:val="Parta"/>
      </w:pPr>
    </w:p>
    <w:p w:rsidRDefault="00361203" w:rsidR="00361203" w:rsidP="00C9443F" w14:paraId="3B22C7A5" w14:textId="77777777">
      <w:pPr>
        <w:pStyle w:val="Parta"/>
      </w:pPr>
    </w:p>
    <w:p w:rsidRDefault="00361203" w:rsidR="00361203" w:rsidP="00C9443F" w14:paraId="4051CE99" w14:textId="77777777">
      <w:pPr>
        <w:pStyle w:val="Parta"/>
      </w:pPr>
    </w:p>
    <w:p w:rsidRDefault="00361203" w:rsidR="00361203" w:rsidP="00C9443F" w14:paraId="1D6F8C44" w14:textId="77777777">
      <w:pPr>
        <w:pStyle w:val="Parta"/>
      </w:pPr>
      <w:r>
        <w:rPr>
          <w:noProof/>
          <w:lang w:eastAsia="en-AU"/>
        </w:rPr>
        <mc:AlternateContent>
          <mc:Choice Requires="wps">
            <w:drawing>
              <wp:anchor simplePos="0" distL="114300" behindDoc="0" allowOverlap="1" relativeHeight="251684864" layoutInCell="1" wp14:anchorId="281AF620" distT="0" locked="0" distB="0" distR="114300" wp14:editId="2D60F83A">
                <wp:simplePos x="0" y="0"/>
                <wp:positionH relativeFrom="column">
                  <wp:posOffset>1896110</wp:posOffset>
                </wp:positionH>
                <wp:positionV relativeFrom="paragraph">
                  <wp:posOffset>386080</wp:posOffset>
                </wp:positionV>
                <wp:extent cx="2127250" cy="1454150"/>
                <wp:effectExtent r="25400" b="12700" t="0" l="0"/>
                <wp:wrapNone/>
                <wp:docPr name="Text Box 24" id="24"/>
                <wp:cNvGraphicFramePr/>
                <a:graphic xmlns:a="http://schemas.openxmlformats.org/drawingml/2006/main">
                  <a:graphicData uri="http://schemas.microsoft.com/office/word/2010/wordprocessingShape">
                    <wps:wsp>
                      <wps:cNvSpPr txBox="1"/>
                      <wps:spPr>
                        <a:xfrm>
                          <a:off x="0" y="0"/>
                          <a:ext cx="2127250" cy="1454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339"/>
                            </w:tblGrid>
                            <w:tr w:rsidRPr="00C250AC" w:rsidTr="00C9443F" w:rsidR="00C9443F" w14:paraId="0C3F910F" w14:textId="77777777">
                              <w:trPr>
                                <w:trHeight w:val="255" w:hRule="exact"/>
                              </w:trPr>
                              <w:tc>
                                <w:tcPr>
                                  <w:tcW w:w="5000" w:type="pct"/>
                                  <w:shd w:val="clear" w:color="auto" w:fill="D9E2F3"/>
                                </w:tcPr>
                                <w:p w:rsidRPr="00C250AC" w:rsidRDefault="00C9443F" w:rsidR="00C9443F" w:rsidP="00C9443F" w14:paraId="24131CAB" w14:textId="77777777">
                                  <w:pPr>
                                    <w:pStyle w:val="Part"/>
                                    <w:jc w:val="center"/>
                                    <w:rPr>
                                      <w:b/>
                                      <w:color w:val="2F5597"/>
                                    </w:rPr>
                                  </w:pPr>
                                  <w:r w:rsidRPr="00C250AC">
                                    <w:rPr>
                                      <w:b/>
                                      <w:color w:val="2F5597"/>
                                    </w:rPr>
                                    <w:t>Solution</w:t>
                                  </w:r>
                                </w:p>
                              </w:tc>
                            </w:tr>
                            <w:tr w:rsidRPr="00C250AC" w:rsidTr="00C9443F" w:rsidR="00C9443F" w14:paraId="2A772AA2" w14:textId="77777777">
                              <w:tc>
                                <w:tcPr>
                                  <w:tcW w:w="5000" w:type="pct"/>
                                  <w:tcBorders>
                                    <w:bottom w:val="single" w:sz="4" w:color="auto" w:space="0"/>
                                  </w:tcBorders>
                                </w:tcPr>
                                <w:p w:rsidRDefault="00C9443F" w:rsidR="00C9443F" w:rsidP="00C9443F" w14:paraId="7DACA41E" w14:textId="77777777">
                                  <w:pPr>
                                    <w:pStyle w:val="Parts"/>
                                    <w:jc w:val="center"/>
                                    <w:rPr>
                                      <w:color w:val="003366"/>
                                    </w:rPr>
                                  </w:pPr>
                                  <w:r>
                                    <w:rPr>
                                      <w:color w:val="003366"/>
                                    </w:rPr>
                                    <w:t>D-A-E-B-C-K</w:t>
                                  </w:r>
                                </w:p>
                                <w:p w:rsidRDefault="00C9443F" w:rsidR="00C9443F" w:rsidP="00C9443F" w14:paraId="63211187" w14:textId="77777777">
                                  <w:pPr>
                                    <w:pStyle w:val="Parts"/>
                                    <w:jc w:val="center"/>
                                    <w:rPr>
                                      <w:color w:val="003366"/>
                                    </w:rPr>
                                  </w:pPr>
                                </w:p>
                                <w:p w:rsidRDefault="00C9443F" w:rsidR="00C9443F" w:rsidP="00C9443F" w14:paraId="06AA40FD" w14:textId="77777777">
                                  <w:pPr>
                                    <w:pStyle w:val="Parts"/>
                                    <w:jc w:val="center"/>
                                    <w:rPr>
                                      <w:color w:val="003366"/>
                                    </w:rPr>
                                  </w:pPr>
                                  <w:r>
                                    <w:rPr>
                                      <w:color w:val="003366"/>
                                    </w:rPr>
                                    <w:t xml:space="preserve">Distance is </w:t>
                                  </w:r>
                                  <m:oMath>
                                    <m:r>
                                      <w:rPr>
                                        <w:rFonts w:hAnsi="Cambria Math" w:ascii="Cambria Math"/>
                                        <w:color w:val="003366"/>
                                      </w:rPr>
                                      <m:t>87</m:t>
                                    </m:r>
                                  </m:oMath>
                                  <w:r>
                                    <w:rPr>
                                      <w:color w:val="003366"/>
                                    </w:rPr>
                                    <w:t xml:space="preserve"> km.</w:t>
                                  </w:r>
                                </w:p>
                                <w:p w:rsidRPr="00C250AC" w:rsidRDefault="00C9443F" w:rsidR="00C9443F" w:rsidP="00C9443F" w14:paraId="4C8BCE53" w14:textId="77777777">
                                  <w:pPr>
                                    <w:pStyle w:val="Parts"/>
                                    <w:jc w:val="center"/>
                                    <w:rPr>
                                      <w:color w:val="003366"/>
                                    </w:rPr>
                                  </w:pPr>
                                </w:p>
                              </w:tc>
                            </w:tr>
                            <w:tr w:rsidRPr="00C250AC" w:rsidTr="00C9443F" w:rsidR="00C9443F" w14:paraId="1F8BEDC8" w14:textId="77777777">
                              <w:trPr>
                                <w:trHeight w:val="255" w:hRule="exact"/>
                              </w:trPr>
                              <w:tc>
                                <w:tcPr>
                                  <w:tcW w:w="5000" w:type="pct"/>
                                  <w:shd w:val="clear" w:color="auto" w:fill="D9E2F3"/>
                                </w:tcPr>
                                <w:p w:rsidRPr="00C250AC" w:rsidRDefault="00C9443F" w:rsidR="00C9443F" w:rsidP="00C9443F" w14:paraId="38AB5295" w14:textId="77777777">
                                  <w:pPr>
                                    <w:pStyle w:val="Part"/>
                                    <w:jc w:val="center"/>
                                    <w:rPr>
                                      <w:b/>
                                      <w:color w:val="2F5597"/>
                                    </w:rPr>
                                  </w:pPr>
                                  <w:r w:rsidRPr="00C250AC">
                                    <w:rPr>
                                      <w:b/>
                                      <w:color w:val="2F5597"/>
                                    </w:rPr>
                                    <w:t>Specific behaviours</w:t>
                                  </w:r>
                                </w:p>
                              </w:tc>
                            </w:tr>
                            <w:tr w:rsidRPr="00C250AC" w:rsidTr="00C9443F" w:rsidR="00C9443F" w14:paraId="0E8037DF" w14:textId="77777777">
                              <w:tc>
                                <w:tcPr>
                                  <w:tcW w:w="5000" w:type="pct"/>
                                </w:tcPr>
                                <w:p w:rsidRDefault="00C9443F" w:rsidR="00C9443F" w:rsidP="00C9443F" w14:paraId="562DC85A" w14:textId="77777777">
                                  <w:pPr>
                                    <w:pStyle w:val="Parts"/>
                                    <w:rPr>
                                      <w:color w:val="003366"/>
                                    </w:rPr>
                                  </w:pPr>
                                  <w:r w:rsidRPr="00C250AC">
                                    <w:rPr>
                                      <w:color w:val="003366"/>
                                    </w:rPr>
                                    <w:sym w:char="F0FC" w:font="Wingdings"/>
                                  </w:r>
                                  <w:r w:rsidRPr="00C250AC">
                                    <w:rPr>
                                      <w:color w:val="003366"/>
                                    </w:rPr>
                                    <w:t xml:space="preserve"> </w:t>
                                  </w:r>
                                  <w:r>
                                    <w:rPr>
                                      <w:color w:val="003366"/>
                                    </w:rPr>
                                    <w:t>correct route</w:t>
                                  </w:r>
                                </w:p>
                                <w:p w:rsidRPr="00C250AC" w:rsidRDefault="00C9443F" w:rsidR="00C9443F" w:rsidP="00C9443F" w14:paraId="356C1577" w14:textId="77777777">
                                  <w:pPr>
                                    <w:pStyle w:val="Parts"/>
                                    <w:rPr>
                                      <w:color w:val="003366"/>
                                    </w:rPr>
                                  </w:pPr>
                                  <w:r>
                                    <w:rPr>
                                      <w:rFonts w:hAnsi="Wingdings" w:ascii="Wingdings"/>
                                      <w:color w:val="003366"/>
                                    </w:rPr>
                                    <w:t>ü</w:t>
                                  </w:r>
                                  <w:r>
                                    <w:rPr>
                                      <w:color w:val="003366"/>
                                    </w:rPr>
                                    <w:t xml:space="preserve"> correct distance</w:t>
                                  </w:r>
                                </w:p>
                              </w:tc>
                            </w:tr>
                          </w:tbl>
                          <w:p w:rsidRDefault="00C9443F" w:rsidR="00C9443F" w:rsidP="00C9443F" w14:paraId="67EC1DF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81AF620" strokeweight=".5pt" style="position:absolute;left:0;text-align:left;margin-left:149.3pt;margin-top:30.4pt;width:167.5pt;height:1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PODWRAIAAIUEAAAOAAAAZHJzL2Uyb0RvYy54bWysVE1vGjEQvVfqf7B8LwuUpBFiiSgRVaUo iQRVzsbrhZW8Htc27NJf32cvC1HaU1UOZjwzno/3ZnZ239aaHZXzFZmcjwZDzpSRVFRml/Mfm9Wn O858EKYQmozK+Ul5fj//+GHW2Kka0550oRxDEOOnjc35PgQ7zTIv96oWfkBWGRhLcrUIuLpdVjjR IHqts/FweJs15ArrSCrvoX3ojHye4pelkuG5LL0KTOcctYV0unRu45nNZ2K6c8LuK3kuQ/xDFbWo DJJeQj2IINjBVX+EqivpyFMZBpLqjMqykir1gG5Gw3fdrPfCqtQLwPH2ApP/f2Hl0/HFsarI+XjC mRE1ONqoNrCv1DKogE9j/RRuawvH0EIPnnu9hzK23Zaujv9oiMEOpE8XdGM0CeV4NP4yvoFJwjaa 3ExGuCB+dn1unQ/fFNUsCjl3oC+hKo6PPnSuvUvMZmhVaZ0o1IY1Ob/9jJDR4klXRTSmy8kvtWNH gRnA6BTUcKaFD1DmfJV+5zrePENV2qC42H3XZZRCu207tFLpUbWl4gRkHHWz5a1cVaj+EQlehMMw oWMsSHjGUWpClXSWONuT+/U3ffQHx7By1mA4c+5/HoRTqPu7AftxknvB9cK2F8yhXhJ6HWH1rEwi Hrige7F0VL9ibxYxC0zCSOTKeejFZehWBHsn1WKRnDCvVoRHs7Yyho7ARi427atw9kxYANdP1I+t mL7jrfPtmFscApVVIvWK4hlvzHoai/NexmV6e09e16/H/DcAAAD//wMAUEsDBBQABgAIAAAAIQCX QEIi3QAAAAoBAAAPAAAAZHJzL2Rvd25yZXYueG1sTI/BTsMwEETvSPyDtUjcqE0rRUmIUwUkQELi QIs4u8kSp43Xke224e9ZTvS4M0+zM9V6dqM4YYiDJw33CwUCqfXdQL2Gz+3zXQ4iJkOdGT2hhh+M sK6vrypTdv5MH3japF5wCMXSaLApTaWUsbXoTFz4CYm9bx+cSXyGXnbBnDncjXKpVCadGYg/WDPh k8X2sDk6DepNboMtwt7ii20a9UWP7+pV69ubuXkAkXBO/zD81efqUHOnnT9SF8WoYVnkGaMaMsUT GMhWKxZ27ORFDrKu5OWE+hcAAP//AwBQSwECLQAUAAYACAAAACEAtoM4kv4AAADhAQAAEwAAAAAA AAAAAAAAAAAAAAAAW0NvbnRlbnRfVHlwZXNdLnhtbFBLAQItABQABgAIAAAAIQA4/SH/1gAAAJQB AAALAAAAAAAAAAAAAAAAAC8BAABfcmVscy8ucmVsc1BLAQItABQABgAIAAAAIQDQPODWRAIAAIUE AAAOAAAAAAAAAAAAAAAAAC4CAABkcnMvZTJvRG9jLnhtbFBLAQItABQABgAIAAAAIQCXQEIi3QAA AAoBAAAPAAAAAAAAAAAAAAAAAJ4EAABkcnMvZG93bnJldi54bWxQSwUGAAAAAAQABADzAAAAqAUA AAAA " filled="f" id="Text Box 24" type="#_x0000_t202" o:spid="_x0000_s1046">
                <v:textbox inset="0,0,0,0">
                  <w:txbxContent>
                    <w:tbl>
                      <w:tblPr>
                        <w:tblStyle w:val="TableGrid"/>
                        <w:tblW w:w="4991" w:type="pct"/>
                        <w:tblLook w:firstRow="1" w:firstColumn="1" w:noHBand="0" w:val="04A0" w:lastRow="0" w:lastColumn="0" w:noVBand="1"/>
                      </w:tblPr>
                      <w:tblGrid>
                        <w:gridCol w:w="3339"/>
                      </w:tblGrid>
                      <w:tr w:rsidRPr="00C250AC" w:rsidTr="00C9443F" w:rsidR="00C9443F" w14:paraId="0C3F910F" w14:textId="77777777">
                        <w:trPr>
                          <w:trHeight w:val="255" w:hRule="exact"/>
                        </w:trPr>
                        <w:tc>
                          <w:tcPr>
                            <w:tcW w:w="5000" w:type="pct"/>
                            <w:shd w:val="clear" w:color="auto" w:fill="D9E2F3"/>
                          </w:tcPr>
                          <w:p w:rsidRPr="00C250AC" w:rsidRDefault="00C9443F" w:rsidR="00C9443F" w:rsidP="00C9443F" w14:paraId="24131CAB" w14:textId="77777777">
                            <w:pPr>
                              <w:pStyle w:val="Part"/>
                              <w:jc w:val="center"/>
                              <w:rPr>
                                <w:b/>
                                <w:color w:val="2F5597"/>
                              </w:rPr>
                            </w:pPr>
                            <w:r w:rsidRPr="00C250AC">
                              <w:rPr>
                                <w:b/>
                                <w:color w:val="2F5597"/>
                              </w:rPr>
                              <w:t>Solution</w:t>
                            </w:r>
                          </w:p>
                        </w:tc>
                      </w:tr>
                      <w:tr w:rsidRPr="00C250AC" w:rsidTr="00C9443F" w:rsidR="00C9443F" w14:paraId="2A772AA2" w14:textId="77777777">
                        <w:tc>
                          <w:tcPr>
                            <w:tcW w:w="5000" w:type="pct"/>
                            <w:tcBorders>
                              <w:bottom w:val="single" w:sz="4" w:color="auto" w:space="0"/>
                            </w:tcBorders>
                          </w:tcPr>
                          <w:p w:rsidRDefault="00C9443F" w:rsidR="00C9443F" w:rsidP="00C9443F" w14:paraId="7DACA41E" w14:textId="77777777">
                            <w:pPr>
                              <w:pStyle w:val="Parts"/>
                              <w:jc w:val="center"/>
                              <w:rPr>
                                <w:color w:val="003366"/>
                              </w:rPr>
                            </w:pPr>
                            <w:r>
                              <w:rPr>
                                <w:color w:val="003366"/>
                              </w:rPr>
                              <w:t>D-A-E-B-C-K</w:t>
                            </w:r>
                          </w:p>
                          <w:p w:rsidRDefault="00C9443F" w:rsidR="00C9443F" w:rsidP="00C9443F" w14:paraId="63211187" w14:textId="77777777">
                            <w:pPr>
                              <w:pStyle w:val="Parts"/>
                              <w:jc w:val="center"/>
                              <w:rPr>
                                <w:color w:val="003366"/>
                              </w:rPr>
                            </w:pPr>
                          </w:p>
                          <w:p w:rsidRDefault="00C9443F" w:rsidR="00C9443F" w:rsidP="00C9443F" w14:paraId="06AA40FD" w14:textId="77777777">
                            <w:pPr>
                              <w:pStyle w:val="Parts"/>
                              <w:jc w:val="center"/>
                              <w:rPr>
                                <w:color w:val="003366"/>
                              </w:rPr>
                            </w:pPr>
                            <w:r>
                              <w:rPr>
                                <w:color w:val="003366"/>
                              </w:rPr>
                              <w:t xml:space="preserve">Distance is </w:t>
                            </w:r>
                            <m:oMath>
                              <m:r>
                                <w:rPr>
                                  <w:rFonts w:hAnsi="Cambria Math" w:ascii="Cambria Math"/>
                                  <w:color w:val="003366"/>
                                </w:rPr>
                                <m:t>87</m:t>
                              </m:r>
                            </m:oMath>
                            <w:r>
                              <w:rPr>
                                <w:color w:val="003366"/>
                              </w:rPr>
                              <w:t xml:space="preserve"> km.</w:t>
                            </w:r>
                          </w:p>
                          <w:p w:rsidRPr="00C250AC" w:rsidRDefault="00C9443F" w:rsidR="00C9443F" w:rsidP="00C9443F" w14:paraId="4C8BCE53" w14:textId="77777777">
                            <w:pPr>
                              <w:pStyle w:val="Parts"/>
                              <w:jc w:val="center"/>
                              <w:rPr>
                                <w:color w:val="003366"/>
                              </w:rPr>
                            </w:pPr>
                          </w:p>
                        </w:tc>
                      </w:tr>
                      <w:tr w:rsidRPr="00C250AC" w:rsidTr="00C9443F" w:rsidR="00C9443F" w14:paraId="1F8BEDC8" w14:textId="77777777">
                        <w:trPr>
                          <w:trHeight w:val="255" w:hRule="exact"/>
                        </w:trPr>
                        <w:tc>
                          <w:tcPr>
                            <w:tcW w:w="5000" w:type="pct"/>
                            <w:shd w:val="clear" w:color="auto" w:fill="D9E2F3"/>
                          </w:tcPr>
                          <w:p w:rsidRPr="00C250AC" w:rsidRDefault="00C9443F" w:rsidR="00C9443F" w:rsidP="00C9443F" w14:paraId="38AB5295" w14:textId="77777777">
                            <w:pPr>
                              <w:pStyle w:val="Part"/>
                              <w:jc w:val="center"/>
                              <w:rPr>
                                <w:b/>
                                <w:color w:val="2F5597"/>
                              </w:rPr>
                            </w:pPr>
                            <w:r w:rsidRPr="00C250AC">
                              <w:rPr>
                                <w:b/>
                                <w:color w:val="2F5597"/>
                              </w:rPr>
                              <w:t>Specific behaviours</w:t>
                            </w:r>
                          </w:p>
                        </w:tc>
                      </w:tr>
                      <w:tr w:rsidRPr="00C250AC" w:rsidTr="00C9443F" w:rsidR="00C9443F" w14:paraId="0E8037DF" w14:textId="77777777">
                        <w:tc>
                          <w:tcPr>
                            <w:tcW w:w="5000" w:type="pct"/>
                          </w:tcPr>
                          <w:p w:rsidRDefault="00C9443F" w:rsidR="00C9443F" w:rsidP="00C9443F" w14:paraId="562DC85A" w14:textId="77777777">
                            <w:pPr>
                              <w:pStyle w:val="Parts"/>
                              <w:rPr>
                                <w:color w:val="003366"/>
                              </w:rPr>
                            </w:pPr>
                            <w:r w:rsidRPr="00C250AC">
                              <w:rPr>
                                <w:color w:val="003366"/>
                              </w:rPr>
                              <w:sym w:char="F0FC" w:font="Wingdings"/>
                            </w:r>
                            <w:r w:rsidRPr="00C250AC">
                              <w:rPr>
                                <w:color w:val="003366"/>
                              </w:rPr>
                              <w:t xml:space="preserve"> </w:t>
                            </w:r>
                            <w:r>
                              <w:rPr>
                                <w:color w:val="003366"/>
                              </w:rPr>
                              <w:t>correct route</w:t>
                            </w:r>
                          </w:p>
                          <w:p w:rsidRPr="00C250AC" w:rsidRDefault="00C9443F" w:rsidR="00C9443F" w:rsidP="00C9443F" w14:paraId="356C1577" w14:textId="77777777">
                            <w:pPr>
                              <w:pStyle w:val="Parts"/>
                              <w:rPr>
                                <w:color w:val="003366"/>
                              </w:rPr>
                            </w:pPr>
                            <w:r>
                              <w:rPr>
                                <w:rFonts w:hAnsi="Wingdings" w:ascii="Wingdings"/>
                                <w:color w:val="003366"/>
                              </w:rPr>
                              <w:t>ü</w:t>
                            </w:r>
                            <w:r>
                              <w:rPr>
                                <w:color w:val="003366"/>
                              </w:rPr>
                              <w:t xml:space="preserve"> correct distance</w:t>
                            </w:r>
                          </w:p>
                        </w:tc>
                      </w:tr>
                    </w:tbl>
                    <w:p w:rsidRDefault="00C9443F" w:rsidR="00C9443F" w:rsidP="00C9443F" w14:paraId="67EC1DFB" w14:textId="77777777">
                      <w:pPr>
                        <w:pStyle w:val="Part"/>
                      </w:pPr>
                    </w:p>
                  </w:txbxContent>
                </v:textbox>
              </v:shape>
            </w:pict>
          </mc:Fallback>
        </mc:AlternateContent>
      </w:r>
      <w:r>
        <w:t>(c)</w:t>
      </w:r>
      <w:r>
        <w:tab/>
        <w:t>One day the delivery service has two parcels to deliver, one at A and the other at K. Determine the shortest path from D to K that passes through A and state the length of this path.</w:t>
      </w:r>
      <w:r>
        <w:tab/>
        <w:t>(2 marks)</w:t>
      </w:r>
    </w:p>
    <w:p w:rsidRDefault="00361203" w:rsidR="00361203" w:rsidP="00C9443F" w14:paraId="5B64C785" w14:textId="77777777"/>
    <w:p w:rsidRDefault="00361203" w:rsidR="00361203" w14:paraId="6E1D2D85" w14:textId="04254697">
      <w:pPr>
        <w:spacing w:line="259" w:after="160" w:lineRule="auto"/>
        <w:contextualSpacing w:val="0"/>
        <w:rPr>
          <w:b/>
          <w:szCs w:val="24"/>
          <w:lang w:val="en-US"/>
        </w:rPr>
      </w:pPr>
      <w:r>
        <w:br w:type="page"/>
      </w:r>
    </w:p>
    <w:p w:rsidRDefault="00361203" w:rsidR="00361203" w:rsidP="00361203" w14:paraId="2511B260" w14:textId="58E8B412">
      <w:pPr>
        <w:pStyle w:val="QNum"/>
      </w:pPr>
      <w:r>
        <w:lastRenderedPageBreak/>
        <w:t>Question 14</w:t>
      </w:r>
      <w:r>
        <w:tab/>
        <w:t>(7 marks)</w:t>
      </w:r>
    </w:p>
    <w:p w:rsidRDefault="00361203" w:rsidR="00361203" w:rsidP="00C9443F" w14:paraId="408828A6" w14:textId="77777777">
      <w:r>
        <w:t>The graph below shows pressure and altitude readings collected from a variety of sites in a country, together with the least-squares line for the linear association between the variables.</w:t>
      </w:r>
    </w:p>
    <w:p w:rsidRDefault="00361203" w:rsidR="00361203" w:rsidP="00C9443F" w14:paraId="428C316F" w14:textId="77777777"/>
    <w:p w:rsidRDefault="00361203" w:rsidR="00361203" w:rsidP="00C9443F" w14:paraId="175153F5" w14:textId="77777777">
      <w:pPr>
        <w:jc w:val="center"/>
      </w:pPr>
      <w:r>
        <w:rPr>
          <w:noProof/>
        </w:rPr>
        <w:drawing>
          <wp:inline distL="0" wp14:anchorId="1072AB66" distT="0" distB="0" distR="0" wp14:editId="1A261550">
            <wp:extent cx="4447041" cy="2508509"/>
            <wp:effectExtent r="0" b="6350" t="0" l="0"/>
            <wp:docPr name="Picture 29" i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6"/>
                    <a:stretch>
                      <a:fillRect/>
                    </a:stretch>
                  </pic:blipFill>
                  <pic:spPr>
                    <a:xfrm>
                      <a:off x="0" y="0"/>
                      <a:ext cx="4447041" cy="2508509"/>
                    </a:xfrm>
                    <a:prstGeom prst="rect">
                      <a:avLst/>
                    </a:prstGeom>
                  </pic:spPr>
                </pic:pic>
              </a:graphicData>
            </a:graphic>
          </wp:inline>
        </w:drawing>
      </w:r>
    </w:p>
    <w:p w:rsidRDefault="00361203" w:rsidR="00361203" w:rsidP="00C9443F" w14:paraId="260E8F4F" w14:textId="77777777"/>
    <w:p w:rsidRDefault="00361203" w:rsidR="00361203" w:rsidP="00C9443F" w14:paraId="179C911C" w14:textId="77777777">
      <w:pPr>
        <w:pStyle w:val="Parta"/>
        <w:rPr>
          <w:rFonts w:eastAsiaTheme="minorEastAsia"/>
        </w:rPr>
      </w:pPr>
      <w:r>
        <w:t>(a)</w:t>
      </w:r>
      <w:r>
        <w:tab/>
        <w:t xml:space="preserve">The correlation coefficient </w:t>
      </w:r>
      <m:oMath>
        <m:r>
          <w:rPr>
            <w:rFonts w:hAnsi="Cambria Math" w:ascii="Cambria Math"/>
          </w:rPr>
          <m:t>r</m:t>
        </m:r>
      </m:oMath>
      <w:r>
        <w:rPr>
          <w:rFonts w:eastAsiaTheme="minorEastAsia"/>
        </w:rPr>
        <w:t xml:space="preserve"> for the </w:t>
      </w:r>
      <w:r>
        <w:t xml:space="preserve">linear association </w:t>
      </w:r>
      <w:r>
        <w:rPr>
          <w:rFonts w:eastAsiaTheme="minorEastAsia"/>
        </w:rPr>
        <w:t>is one of the values shown in the list below. Circle this value and justify your choice.</w:t>
      </w:r>
      <w:r>
        <w:rPr>
          <w:rFonts w:eastAsiaTheme="minorEastAsia"/>
        </w:rPr>
        <w:tab/>
        <w:t>(3 marks)</w:t>
      </w:r>
    </w:p>
    <w:p w:rsidRDefault="00361203" w:rsidR="00361203" w:rsidP="00C9443F" w14:paraId="6C77969E" w14:textId="77777777">
      <w:pPr>
        <w:pStyle w:val="Parta"/>
        <w:rPr>
          <w:rFonts w:eastAsiaTheme="minorEastAsia"/>
        </w:rPr>
      </w:pPr>
    </w:p>
    <w:p w:rsidRDefault="00361203" w:rsidR="00361203" w:rsidP="00C9443F" w14:paraId="42DA151F" w14:textId="77777777">
      <w:pPr>
        <w:pStyle w:val="Parta"/>
        <w:rPr>
          <w:rFonts w:eastAsiaTheme="minorEastAsia"/>
        </w:rPr>
      </w:pPr>
      <m:oMathPara>
        <m:oMath>
          <m:r>
            <w:rPr>
              <w:rFonts w:eastAsiaTheme="minorEastAsia" w:hAnsi="Cambria Math" w:ascii="Cambria Math"/>
            </w:rPr>
            <m:t>{ -0.98,  -0.82,  -0.35,  0.03,  0.35,  0.82,  0.98 }</m:t>
          </m:r>
        </m:oMath>
      </m:oMathPara>
    </w:p>
    <w:p w:rsidRDefault="00361203" w:rsidR="00361203" w:rsidP="00C9443F" w14:paraId="43692B7D" w14:textId="77777777">
      <w:pPr>
        <w:pStyle w:val="Parta"/>
        <w:rPr>
          <w:rFonts w:eastAsiaTheme="minorEastAsia"/>
        </w:rPr>
      </w:pPr>
      <w:r>
        <w:rPr>
          <w:noProof/>
          <w:lang w:eastAsia="en-AU"/>
        </w:rPr>
        <mc:AlternateContent>
          <mc:Choice Requires="wps">
            <w:drawing>
              <wp:anchor simplePos="0" distL="114300" behindDoc="0" allowOverlap="1" relativeHeight="251687936" layoutInCell="1" wp14:anchorId="420C6CD0" distT="0" locked="0" distB="0" distR="114300" wp14:editId="71B73DBA">
                <wp:simplePos x="0" y="0"/>
                <wp:positionH relativeFrom="column">
                  <wp:posOffset>930910</wp:posOffset>
                </wp:positionH>
                <wp:positionV relativeFrom="paragraph">
                  <wp:posOffset>12065</wp:posOffset>
                </wp:positionV>
                <wp:extent cx="4197350" cy="1435100"/>
                <wp:effectExtent r="12700" b="12700" t="0" l="0"/>
                <wp:wrapNone/>
                <wp:docPr name="Text Box 26" id="26"/>
                <wp:cNvGraphicFramePr/>
                <a:graphic xmlns:a="http://schemas.openxmlformats.org/drawingml/2006/main">
                  <a:graphicData uri="http://schemas.microsoft.com/office/word/2010/wordprocessingShape">
                    <wps:wsp>
                      <wps:cNvSpPr txBox="1"/>
                      <wps:spPr>
                        <a:xfrm>
                          <a:off x="0" y="0"/>
                          <a:ext cx="4197350" cy="14351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593"/>
                            </w:tblGrid>
                            <w:tr w:rsidRPr="00C250AC" w:rsidTr="00C9443F" w:rsidR="00C9443F" w14:paraId="16D9B2BA" w14:textId="77777777">
                              <w:trPr>
                                <w:trHeight w:val="255" w:hRule="exact"/>
                              </w:trPr>
                              <w:tc>
                                <w:tcPr>
                                  <w:tcW w:w="5000" w:type="pct"/>
                                  <w:shd w:val="clear" w:color="auto" w:fill="D9E2F3"/>
                                </w:tcPr>
                                <w:p w:rsidRPr="00C250AC" w:rsidRDefault="00C9443F" w:rsidR="00C9443F" w:rsidP="00C9443F" w14:paraId="2744D630" w14:textId="77777777">
                                  <w:pPr>
                                    <w:pStyle w:val="Part"/>
                                    <w:jc w:val="center"/>
                                    <w:rPr>
                                      <w:b/>
                                      <w:color w:val="2F5597"/>
                                    </w:rPr>
                                  </w:pPr>
                                  <w:r w:rsidRPr="00C250AC">
                                    <w:rPr>
                                      <w:b/>
                                      <w:color w:val="2F5597"/>
                                    </w:rPr>
                                    <w:t>Solution</w:t>
                                  </w:r>
                                </w:p>
                              </w:tc>
                            </w:tr>
                            <w:tr w:rsidRPr="00C250AC" w:rsidTr="00C9443F" w:rsidR="00C9443F" w14:paraId="115FF8AC" w14:textId="77777777">
                              <w:tc>
                                <w:tcPr>
                                  <w:tcW w:w="5000" w:type="pct"/>
                                  <w:tcBorders>
                                    <w:bottom w:val="single" w:sz="4" w:color="auto" w:space="0"/>
                                  </w:tcBorders>
                                </w:tcPr>
                                <w:p w:rsidRDefault="00C9443F" w:rsidR="00C9443F" w:rsidP="00C9443F" w14:paraId="38AA4165" w14:textId="77777777">
                                  <w:pPr>
                                    <w:pStyle w:val="Parts"/>
                                    <w:rPr>
                                      <w:rFonts w:eastAsiaTheme="minorEastAsia"/>
                                      <w:color w:val="003366"/>
                                    </w:rPr>
                                  </w:pPr>
                                  <w:r>
                                    <w:rPr>
                                      <w:color w:val="003366"/>
                                    </w:rPr>
                                    <w:t xml:space="preserve">Circles </w:t>
                                  </w:r>
                                  <m:oMath>
                                    <m:r>
                                      <w:rPr>
                                        <w:rFonts w:hAnsi="Cambria Math" w:ascii="Cambria Math"/>
                                        <w:color w:val="003366"/>
                                      </w:rPr>
                                      <m:t>-0.98</m:t>
                                    </m:r>
                                  </m:oMath>
                                  <w:r>
                                    <w:rPr>
                                      <w:rFonts w:eastAsiaTheme="minorEastAsia"/>
                                      <w:color w:val="003366"/>
                                    </w:rPr>
                                    <w:t>.</w:t>
                                  </w:r>
                                </w:p>
                                <w:p w:rsidRDefault="00C9443F" w:rsidR="00C9443F" w:rsidP="00C9443F" w14:paraId="769B7F87" w14:textId="77777777">
                                  <w:pPr>
                                    <w:pStyle w:val="Parts"/>
                                    <w:rPr>
                                      <w:rFonts w:eastAsiaTheme="minorEastAsia"/>
                                      <w:color w:val="003366"/>
                                    </w:rPr>
                                  </w:pPr>
                                  <m:oMath>
                                    <m:r>
                                      <w:rPr>
                                        <w:rFonts w:hAnsi="Cambria Math" w:ascii="Cambria Math"/>
                                        <w:color w:val="003366"/>
                                      </w:rPr>
                                      <m:t>r</m:t>
                                    </m:r>
                                  </m:oMath>
                                  <w:r>
                                    <w:rPr>
                                      <w:rFonts w:eastAsiaTheme="minorEastAsia"/>
                                      <w:color w:val="003366"/>
                                    </w:rPr>
                                    <w:t xml:space="preserve"> </w:t>
                                  </w:r>
                                  <w:r>
                                    <w:rPr>
                                      <w:color w:val="003366"/>
                                    </w:rPr>
                                    <w:t xml:space="preserve">must be close to </w:t>
                                  </w:r>
                                  <m:oMath>
                                    <m:r>
                                      <w:rPr>
                                        <w:rFonts w:hAnsi="Cambria Math" w:ascii="Cambria Math"/>
                                        <w:color w:val="003366"/>
                                      </w:rPr>
                                      <m:t>-1</m:t>
                                    </m:r>
                                  </m:oMath>
                                  <w:r>
                                    <w:rPr>
                                      <w:rFonts w:eastAsiaTheme="minorEastAsia"/>
                                      <w:color w:val="003366"/>
                                    </w:rPr>
                                    <w:t xml:space="preserve"> to reflect the strong, negative association.</w:t>
                                  </w:r>
                                </w:p>
                                <w:p w:rsidRPr="00C250AC" w:rsidRDefault="00C9443F" w:rsidR="00C9443F" w:rsidP="00C9443F" w14:paraId="467854F4" w14:textId="77777777">
                                  <w:pPr>
                                    <w:pStyle w:val="Parts"/>
                                    <w:rPr>
                                      <w:color w:val="003366"/>
                                    </w:rPr>
                                  </w:pPr>
                                </w:p>
                              </w:tc>
                            </w:tr>
                            <w:tr w:rsidRPr="00C250AC" w:rsidTr="00C9443F" w:rsidR="00C9443F" w14:paraId="3764DB94" w14:textId="77777777">
                              <w:trPr>
                                <w:trHeight w:val="255" w:hRule="exact"/>
                              </w:trPr>
                              <w:tc>
                                <w:tcPr>
                                  <w:tcW w:w="5000" w:type="pct"/>
                                  <w:shd w:val="clear" w:color="auto" w:fill="D9E2F3"/>
                                </w:tcPr>
                                <w:p w:rsidRPr="00C250AC" w:rsidRDefault="00C9443F" w:rsidR="00C9443F" w:rsidP="00C9443F" w14:paraId="29D3A4C5" w14:textId="77777777">
                                  <w:pPr>
                                    <w:pStyle w:val="Part"/>
                                    <w:jc w:val="center"/>
                                    <w:rPr>
                                      <w:b/>
                                      <w:color w:val="2F5597"/>
                                    </w:rPr>
                                  </w:pPr>
                                  <w:r w:rsidRPr="00C250AC">
                                    <w:rPr>
                                      <w:b/>
                                      <w:color w:val="2F5597"/>
                                    </w:rPr>
                                    <w:t>Specific behaviours</w:t>
                                  </w:r>
                                </w:p>
                              </w:tc>
                            </w:tr>
                            <w:tr w:rsidRPr="00C250AC" w:rsidTr="00C9443F" w:rsidR="00C9443F" w14:paraId="1CE25745" w14:textId="77777777">
                              <w:tc>
                                <w:tcPr>
                                  <w:tcW w:w="5000" w:type="pct"/>
                                </w:tcPr>
                                <w:p w:rsidRDefault="00C9443F" w:rsidR="00C9443F" w:rsidP="00C9443F" w14:paraId="33489794" w14:textId="77777777">
                                  <w:pPr>
                                    <w:pStyle w:val="Parts"/>
                                    <w:rPr>
                                      <w:color w:val="003366"/>
                                    </w:rPr>
                                  </w:pPr>
                                  <w:r w:rsidRPr="00C250AC">
                                    <w:rPr>
                                      <w:color w:val="003366"/>
                                    </w:rPr>
                                    <w:sym w:char="F0FC" w:font="Wingdings"/>
                                  </w:r>
                                  <w:r w:rsidRPr="00C250AC">
                                    <w:rPr>
                                      <w:color w:val="003366"/>
                                    </w:rPr>
                                    <w:t xml:space="preserve"> </w:t>
                                  </w:r>
                                  <w:r>
                                    <w:rPr>
                                      <w:color w:val="003366"/>
                                    </w:rPr>
                                    <w:t>circles correct value</w:t>
                                  </w:r>
                                </w:p>
                                <w:p w:rsidRDefault="00C9443F" w:rsidR="00C9443F" w:rsidP="00C9443F" w14:paraId="02EBE84E" w14:textId="77777777">
                                  <w:pPr>
                                    <w:pStyle w:val="Parts"/>
                                    <w:rPr>
                                      <w:color w:val="003366"/>
                                    </w:rPr>
                                  </w:pPr>
                                  <w:r>
                                    <w:rPr>
                                      <w:rFonts w:hAnsi="Wingdings" w:ascii="Wingdings"/>
                                      <w:color w:val="003366"/>
                                    </w:rPr>
                                    <w:t>ü</w:t>
                                  </w:r>
                                  <w:r>
                                    <w:rPr>
                                      <w:color w:val="003366"/>
                                    </w:rPr>
                                    <w:t xml:space="preserve"> indicates negative direction</w:t>
                                  </w:r>
                                </w:p>
                                <w:p w:rsidRPr="00C250AC" w:rsidRDefault="00C9443F" w:rsidR="00C9443F" w:rsidP="00C9443F" w14:paraId="2F3B9C27" w14:textId="77777777">
                                  <w:pPr>
                                    <w:pStyle w:val="Parts"/>
                                    <w:rPr>
                                      <w:color w:val="003366"/>
                                    </w:rPr>
                                  </w:pPr>
                                  <w:r>
                                    <w:rPr>
                                      <w:rFonts w:hAnsi="Wingdings" w:ascii="Wingdings"/>
                                      <w:color w:val="003366"/>
                                    </w:rPr>
                                    <w:t>ü</w:t>
                                  </w:r>
                                  <w:r>
                                    <w:rPr>
                                      <w:color w:val="003366"/>
                                    </w:rPr>
                                    <w:t xml:space="preserve"> indicates strong association</w:t>
                                  </w:r>
                                </w:p>
                              </w:tc>
                            </w:tr>
                          </w:tbl>
                          <w:p w:rsidRDefault="00C9443F" w:rsidR="00C9443F" w:rsidP="00C9443F" w14:paraId="323AA70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20C6CD0" strokeweight=".5pt" style="position:absolute;left:0;text-align:left;margin-left:73.3pt;margin-top:.95pt;width:330.5pt;height:1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DbsURgIAAIUEAAAOAAAAZHJzL2Uyb0RvYy54bWysVE1vGjEQvVfqf7B8LwskoSliiSgRVaUo iQRVzsbrhZW8Htc27NJf32cvS6K0p6oczHhmPB/vzezsrq01OyrnKzI5Hw2GnCkjqajMLuc/NqtP t5z5IEwhNBmV85Py/G7+8cOssVM1pj3pQjmGIMZPG5vzfQh2mmVe7lUt/ICsMjCW5GoRcHW7rHCi QfRaZ+PhcJI15ArrSCrvob3vjHye4pelkuGpLL0KTOcctYV0unRu45nNZ2K6c8LuK3kuQ/xDFbWo DJJeQt2LINjBVX+EqivpyFMZBpLqjMqykir1gG5Gw3fdrPfCqtQLwPH2ApP/f2Hl4/HZsarI+XjC mRE1ONqoNrCv1DKogE9j/RRuawvH0EIPnnu9hzK23Zaujv9oiMEOpE8XdGM0CeX16MvnqxuYJGyj 66ub0TDhn70+t86Hb4pqFoWcO9CXUBXHBx9QClx7l5jN0KrSOlGoDWtyPonxo8WTropoTJeTX2rH jgIzgNEpqOFMCx+gzPkq/WI/CP7mGW7aQBm777qMUmi3bYfWBYItFScg46ibLW/lqkL1D0jwLByG CR1jQcITjlITqqSzxNme3K+/6aM/OIaVswbDmXP/8yCcQt3fDdiPk9wLrhe2vWAO9ZLQ6wirZ2US 8cAF3Yulo/oFe7OIWWASRiJXzkMvLkO3Itg7qRaL5IR5tSI8mLWVMXQENnKxaV+Es2fCArh+pH5s xfQdb51vx9ziEKisEqkR2A7FM96Y9UTHeS/jMr29J6/Xr8f8NwAAAP//AwBQSwMEFAAGAAgAAAAh AOP1Q9/cAAAACQEAAA8AAABkcnMvZG93bnJldi54bWxMj8FOwzAQRO9I/IO1SNyoTYTSJo1TBSRA QuJAizi7yTYOxOvIdtvw9ywnuO3TjGZnqs3sRnHCEAdPGm4XCgRS67uBeg3vu8ebFYiYDHVm9IQa vjHCpr68qEzZ+TO94WmbesEhFEujwaY0lVLG1qIzceEnJNYOPjiTGEMvu2DOHO5GmSmVS2cG4g/W TPhgsf3aHp0G9SJ3wRbh0+KTbRr1Qfev6lnr66u5WYNIOKc/M/zW5+pQc6e9P1IXxch8l+ds5aMA wfpKLZn3GrJsWYCsK/l/Qf0DAAD//wMAUEsBAi0AFAAGAAgAAAAhALaDOJL+AAAA4QEAABMAAAAA AAAAAAAAAAAAAAAAAFtDb250ZW50X1R5cGVzXS54bWxQSwECLQAUAAYACAAAACEAOP0h/9YAAACU AQAACwAAAAAAAAAAAAAAAAAvAQAAX3JlbHMvLnJlbHNQSwECLQAUAAYACAAAACEADw27FEYCAACF BAAADgAAAAAAAAAAAAAAAAAuAgAAZHJzL2Uyb0RvYy54bWxQSwECLQAUAAYACAAAACEA4/VD39wA AAAJAQAADwAAAAAAAAAAAAAAAACgBAAAZHJzL2Rvd25yZXYueG1sUEsFBgAAAAAEAAQA8wAAAKkF AAAAAA== " filled="f" id="Text Box 26" type="#_x0000_t202" o:spid="_x0000_s1047">
                <v:textbox inset="0,0,0,0">
                  <w:txbxContent>
                    <w:tbl>
                      <w:tblPr>
                        <w:tblStyle w:val="TableGrid"/>
                        <w:tblW w:w="4991" w:type="pct"/>
                        <w:tblLook w:firstRow="1" w:firstColumn="1" w:noHBand="0" w:val="04A0" w:lastRow="0" w:lastColumn="0" w:noVBand="1"/>
                      </w:tblPr>
                      <w:tblGrid>
                        <w:gridCol w:w="6593"/>
                      </w:tblGrid>
                      <w:tr w:rsidRPr="00C250AC" w:rsidTr="00C9443F" w:rsidR="00C9443F" w14:paraId="16D9B2BA" w14:textId="77777777">
                        <w:trPr>
                          <w:trHeight w:val="255" w:hRule="exact"/>
                        </w:trPr>
                        <w:tc>
                          <w:tcPr>
                            <w:tcW w:w="5000" w:type="pct"/>
                            <w:shd w:val="clear" w:color="auto" w:fill="D9E2F3"/>
                          </w:tcPr>
                          <w:p w:rsidRPr="00C250AC" w:rsidRDefault="00C9443F" w:rsidR="00C9443F" w:rsidP="00C9443F" w14:paraId="2744D630" w14:textId="77777777">
                            <w:pPr>
                              <w:pStyle w:val="Part"/>
                              <w:jc w:val="center"/>
                              <w:rPr>
                                <w:b/>
                                <w:color w:val="2F5597"/>
                              </w:rPr>
                            </w:pPr>
                            <w:r w:rsidRPr="00C250AC">
                              <w:rPr>
                                <w:b/>
                                <w:color w:val="2F5597"/>
                              </w:rPr>
                              <w:t>Solution</w:t>
                            </w:r>
                          </w:p>
                        </w:tc>
                      </w:tr>
                      <w:tr w:rsidRPr="00C250AC" w:rsidTr="00C9443F" w:rsidR="00C9443F" w14:paraId="115FF8AC" w14:textId="77777777">
                        <w:tc>
                          <w:tcPr>
                            <w:tcW w:w="5000" w:type="pct"/>
                            <w:tcBorders>
                              <w:bottom w:val="single" w:sz="4" w:color="auto" w:space="0"/>
                            </w:tcBorders>
                          </w:tcPr>
                          <w:p w:rsidRDefault="00C9443F" w:rsidR="00C9443F" w:rsidP="00C9443F" w14:paraId="38AA4165" w14:textId="77777777">
                            <w:pPr>
                              <w:pStyle w:val="Parts"/>
                              <w:rPr>
                                <w:rFonts w:eastAsiaTheme="minorEastAsia"/>
                                <w:color w:val="003366"/>
                              </w:rPr>
                            </w:pPr>
                            <w:r>
                              <w:rPr>
                                <w:color w:val="003366"/>
                              </w:rPr>
                              <w:t xml:space="preserve">Circles </w:t>
                            </w:r>
                            <m:oMath>
                              <m:r>
                                <w:rPr>
                                  <w:rFonts w:hAnsi="Cambria Math" w:ascii="Cambria Math"/>
                                  <w:color w:val="003366"/>
                                </w:rPr>
                                <m:t>-0.98</m:t>
                              </m:r>
                            </m:oMath>
                            <w:r>
                              <w:rPr>
                                <w:rFonts w:eastAsiaTheme="minorEastAsia"/>
                                <w:color w:val="003366"/>
                              </w:rPr>
                              <w:t>.</w:t>
                            </w:r>
                          </w:p>
                          <w:p w:rsidRDefault="00C9443F" w:rsidR="00C9443F" w:rsidP="00C9443F" w14:paraId="769B7F87" w14:textId="77777777">
                            <w:pPr>
                              <w:pStyle w:val="Parts"/>
                              <w:rPr>
                                <w:rFonts w:eastAsiaTheme="minorEastAsia"/>
                                <w:color w:val="003366"/>
                              </w:rPr>
                            </w:pPr>
                            <m:oMath>
                              <m:r>
                                <w:rPr>
                                  <w:rFonts w:hAnsi="Cambria Math" w:ascii="Cambria Math"/>
                                  <w:color w:val="003366"/>
                                </w:rPr>
                                <m:t>r</m:t>
                              </m:r>
                            </m:oMath>
                            <w:r>
                              <w:rPr>
                                <w:rFonts w:eastAsiaTheme="minorEastAsia"/>
                                <w:color w:val="003366"/>
                              </w:rPr>
                              <w:t xml:space="preserve"> </w:t>
                            </w:r>
                            <w:r>
                              <w:rPr>
                                <w:color w:val="003366"/>
                              </w:rPr>
                              <w:t xml:space="preserve">must be close to </w:t>
                            </w:r>
                            <m:oMath>
                              <m:r>
                                <w:rPr>
                                  <w:rFonts w:hAnsi="Cambria Math" w:ascii="Cambria Math"/>
                                  <w:color w:val="003366"/>
                                </w:rPr>
                                <m:t>-1</m:t>
                              </m:r>
                            </m:oMath>
                            <w:r>
                              <w:rPr>
                                <w:rFonts w:eastAsiaTheme="minorEastAsia"/>
                                <w:color w:val="003366"/>
                              </w:rPr>
                              <w:t xml:space="preserve"> to reflect the strong, negative association.</w:t>
                            </w:r>
                          </w:p>
                          <w:p w:rsidRPr="00C250AC" w:rsidRDefault="00C9443F" w:rsidR="00C9443F" w:rsidP="00C9443F" w14:paraId="467854F4" w14:textId="77777777">
                            <w:pPr>
                              <w:pStyle w:val="Parts"/>
                              <w:rPr>
                                <w:color w:val="003366"/>
                              </w:rPr>
                            </w:pPr>
                          </w:p>
                        </w:tc>
                      </w:tr>
                      <w:tr w:rsidRPr="00C250AC" w:rsidTr="00C9443F" w:rsidR="00C9443F" w14:paraId="3764DB94" w14:textId="77777777">
                        <w:trPr>
                          <w:trHeight w:val="255" w:hRule="exact"/>
                        </w:trPr>
                        <w:tc>
                          <w:tcPr>
                            <w:tcW w:w="5000" w:type="pct"/>
                            <w:shd w:val="clear" w:color="auto" w:fill="D9E2F3"/>
                          </w:tcPr>
                          <w:p w:rsidRPr="00C250AC" w:rsidRDefault="00C9443F" w:rsidR="00C9443F" w:rsidP="00C9443F" w14:paraId="29D3A4C5" w14:textId="77777777">
                            <w:pPr>
                              <w:pStyle w:val="Part"/>
                              <w:jc w:val="center"/>
                              <w:rPr>
                                <w:b/>
                                <w:color w:val="2F5597"/>
                              </w:rPr>
                            </w:pPr>
                            <w:r w:rsidRPr="00C250AC">
                              <w:rPr>
                                <w:b/>
                                <w:color w:val="2F5597"/>
                              </w:rPr>
                              <w:t>Specific behaviours</w:t>
                            </w:r>
                          </w:p>
                        </w:tc>
                      </w:tr>
                      <w:tr w:rsidRPr="00C250AC" w:rsidTr="00C9443F" w:rsidR="00C9443F" w14:paraId="1CE25745" w14:textId="77777777">
                        <w:tc>
                          <w:tcPr>
                            <w:tcW w:w="5000" w:type="pct"/>
                          </w:tcPr>
                          <w:p w:rsidRDefault="00C9443F" w:rsidR="00C9443F" w:rsidP="00C9443F" w14:paraId="33489794" w14:textId="77777777">
                            <w:pPr>
                              <w:pStyle w:val="Parts"/>
                              <w:rPr>
                                <w:color w:val="003366"/>
                              </w:rPr>
                            </w:pPr>
                            <w:r w:rsidRPr="00C250AC">
                              <w:rPr>
                                <w:color w:val="003366"/>
                              </w:rPr>
                              <w:sym w:char="F0FC" w:font="Wingdings"/>
                            </w:r>
                            <w:r w:rsidRPr="00C250AC">
                              <w:rPr>
                                <w:color w:val="003366"/>
                              </w:rPr>
                              <w:t xml:space="preserve"> </w:t>
                            </w:r>
                            <w:r>
                              <w:rPr>
                                <w:color w:val="003366"/>
                              </w:rPr>
                              <w:t>circles correct value</w:t>
                            </w:r>
                          </w:p>
                          <w:p w:rsidRDefault="00C9443F" w:rsidR="00C9443F" w:rsidP="00C9443F" w14:paraId="02EBE84E" w14:textId="77777777">
                            <w:pPr>
                              <w:pStyle w:val="Parts"/>
                              <w:rPr>
                                <w:color w:val="003366"/>
                              </w:rPr>
                            </w:pPr>
                            <w:r>
                              <w:rPr>
                                <w:rFonts w:hAnsi="Wingdings" w:ascii="Wingdings"/>
                                <w:color w:val="003366"/>
                              </w:rPr>
                              <w:t>ü</w:t>
                            </w:r>
                            <w:r>
                              <w:rPr>
                                <w:color w:val="003366"/>
                              </w:rPr>
                              <w:t xml:space="preserve"> indicates negative direction</w:t>
                            </w:r>
                          </w:p>
                          <w:p w:rsidRPr="00C250AC" w:rsidRDefault="00C9443F" w:rsidR="00C9443F" w:rsidP="00C9443F" w14:paraId="2F3B9C27" w14:textId="77777777">
                            <w:pPr>
                              <w:pStyle w:val="Parts"/>
                              <w:rPr>
                                <w:color w:val="003366"/>
                              </w:rPr>
                            </w:pPr>
                            <w:r>
                              <w:rPr>
                                <w:rFonts w:hAnsi="Wingdings" w:ascii="Wingdings"/>
                                <w:color w:val="003366"/>
                              </w:rPr>
                              <w:t>ü</w:t>
                            </w:r>
                            <w:r>
                              <w:rPr>
                                <w:color w:val="003366"/>
                              </w:rPr>
                              <w:t xml:space="preserve"> indicates strong association</w:t>
                            </w:r>
                          </w:p>
                        </w:tc>
                      </w:tr>
                    </w:tbl>
                    <w:p w:rsidRDefault="00C9443F" w:rsidR="00C9443F" w:rsidP="00C9443F" w14:paraId="323AA70B" w14:textId="77777777">
                      <w:pPr>
                        <w:pStyle w:val="Part"/>
                      </w:pPr>
                    </w:p>
                  </w:txbxContent>
                </v:textbox>
              </v:shape>
            </w:pict>
          </mc:Fallback>
        </mc:AlternateContent>
      </w:r>
    </w:p>
    <w:p w:rsidRDefault="00361203" w:rsidR="00361203" w:rsidP="00C9443F" w14:paraId="34B64376" w14:textId="77777777">
      <w:pPr>
        <w:pStyle w:val="Parta"/>
        <w:rPr>
          <w:rFonts w:eastAsiaTheme="minorEastAsia"/>
        </w:rPr>
      </w:pPr>
    </w:p>
    <w:p w:rsidRDefault="00361203" w:rsidR="00361203" w:rsidP="00C9443F" w14:paraId="4F46D2AB" w14:textId="77777777">
      <w:pPr>
        <w:pStyle w:val="Parta"/>
        <w:rPr>
          <w:rFonts w:eastAsiaTheme="minorEastAsia"/>
        </w:rPr>
      </w:pPr>
    </w:p>
    <w:p w:rsidRDefault="00361203" w:rsidR="00361203" w:rsidP="00C9443F" w14:paraId="6B0CCAED" w14:textId="77777777">
      <w:pPr>
        <w:pStyle w:val="Parta"/>
        <w:rPr>
          <w:rFonts w:eastAsiaTheme="minorEastAsia"/>
        </w:rPr>
      </w:pPr>
    </w:p>
    <w:p w:rsidRDefault="00361203" w:rsidR="00361203" w:rsidP="00C9443F" w14:paraId="64D1DA03" w14:textId="77777777">
      <w:pPr>
        <w:pStyle w:val="Parta"/>
        <w:rPr>
          <w:rFonts w:eastAsiaTheme="minorEastAsia"/>
        </w:rPr>
      </w:pPr>
    </w:p>
    <w:p w:rsidRDefault="00361203" w:rsidR="00361203" w:rsidP="00C9443F" w14:paraId="61A57EED" w14:textId="77777777">
      <w:pPr>
        <w:pStyle w:val="Parta"/>
        <w:rPr>
          <w:rFonts w:eastAsiaTheme="minorEastAsia"/>
        </w:rPr>
      </w:pPr>
    </w:p>
    <w:p w:rsidRDefault="00361203" w:rsidR="00361203" w:rsidP="00C9443F" w14:paraId="25034222" w14:textId="77777777">
      <w:pPr>
        <w:pStyle w:val="Parta"/>
        <w:rPr>
          <w:rFonts w:eastAsiaTheme="minorEastAsia"/>
        </w:rPr>
      </w:pPr>
    </w:p>
    <w:p w:rsidRDefault="00361203" w:rsidR="00361203" w:rsidP="00C9443F" w14:paraId="090CEBBF" w14:textId="77777777">
      <w:pPr>
        <w:pStyle w:val="Parta"/>
        <w:rPr>
          <w:rFonts w:eastAsiaTheme="minorEastAsia"/>
        </w:rPr>
      </w:pPr>
    </w:p>
    <w:p w:rsidRDefault="00361203" w:rsidR="00361203" w:rsidP="00C9443F" w14:paraId="4FBCA63F" w14:textId="77777777">
      <w:pPr>
        <w:pStyle w:val="Parta"/>
        <w:rPr>
          <w:rFonts w:eastAsiaTheme="minorEastAsia"/>
        </w:rPr>
      </w:pPr>
    </w:p>
    <w:p w:rsidRDefault="00361203" w:rsidR="00361203" w:rsidP="00C9443F" w14:paraId="1342B101" w14:textId="77777777">
      <w:pPr>
        <w:pStyle w:val="Parta"/>
      </w:pPr>
      <w:r>
        <w:rPr>
          <w:noProof/>
          <w:lang w:eastAsia="en-AU"/>
        </w:rPr>
        <mc:AlternateContent>
          <mc:Choice Requires="wps">
            <w:drawing>
              <wp:anchor simplePos="0" distL="114300" behindDoc="0" allowOverlap="1" relativeHeight="251688960" layoutInCell="1" wp14:anchorId="1DC8046E" distT="0" locked="0" distB="0" distR="114300" wp14:editId="1D5EAD2E">
                <wp:simplePos x="0" y="0"/>
                <wp:positionH relativeFrom="column">
                  <wp:posOffset>1337310</wp:posOffset>
                </wp:positionH>
                <wp:positionV relativeFrom="paragraph">
                  <wp:posOffset>229870</wp:posOffset>
                </wp:positionV>
                <wp:extent cx="3441700" cy="1454150"/>
                <wp:effectExtent r="25400" b="12700" t="0" l="0"/>
                <wp:wrapNone/>
                <wp:docPr name="Text Box 27" id="27"/>
                <wp:cNvGraphicFramePr/>
                <a:graphic xmlns:a="http://schemas.openxmlformats.org/drawingml/2006/main">
                  <a:graphicData uri="http://schemas.microsoft.com/office/word/2010/wordprocessingShape">
                    <wps:wsp>
                      <wps:cNvSpPr txBox="1"/>
                      <wps:spPr>
                        <a:xfrm>
                          <a:off x="0" y="0"/>
                          <a:ext cx="3441700" cy="1454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405"/>
                            </w:tblGrid>
                            <w:tr w:rsidRPr="00C250AC" w:rsidTr="00C9443F" w:rsidR="00C9443F" w14:paraId="5A2E535E" w14:textId="77777777">
                              <w:trPr>
                                <w:trHeight w:val="255" w:hRule="exact"/>
                              </w:trPr>
                              <w:tc>
                                <w:tcPr>
                                  <w:tcW w:w="5000" w:type="pct"/>
                                  <w:shd w:val="clear" w:color="auto" w:fill="D9E2F3"/>
                                </w:tcPr>
                                <w:p w:rsidRPr="00C250AC" w:rsidRDefault="00C9443F" w:rsidR="00C9443F" w:rsidP="00C9443F" w14:paraId="694D6BD2" w14:textId="77777777">
                                  <w:pPr>
                                    <w:pStyle w:val="Part"/>
                                    <w:jc w:val="center"/>
                                    <w:rPr>
                                      <w:b/>
                                      <w:color w:val="2F5597"/>
                                    </w:rPr>
                                  </w:pPr>
                                  <w:r w:rsidRPr="00C250AC">
                                    <w:rPr>
                                      <w:b/>
                                      <w:color w:val="2F5597"/>
                                    </w:rPr>
                                    <w:t>Solution</w:t>
                                  </w:r>
                                </w:p>
                              </w:tc>
                            </w:tr>
                            <w:tr w:rsidRPr="00C250AC" w:rsidTr="00C9443F" w:rsidR="00C9443F" w14:paraId="778F2944" w14:textId="77777777">
                              <w:tc>
                                <w:tcPr>
                                  <w:tcW w:w="5000" w:type="pct"/>
                                  <w:tcBorders>
                                    <w:bottom w:val="single" w:sz="4" w:color="auto" w:space="0"/>
                                  </w:tcBorders>
                                </w:tcPr>
                                <w:p w:rsidRPr="002D357D" w:rsidRDefault="00C9443F" w:rsidR="00C9443F" w:rsidP="00C9443F" w14:paraId="3E41358F" w14:textId="77777777">
                                  <w:pPr>
                                    <w:pStyle w:val="Parts"/>
                                    <w:rPr>
                                      <w:rFonts w:eastAsiaTheme="minorEastAsia"/>
                                      <w:color w:val="003366"/>
                                    </w:rPr>
                                  </w:pPr>
                                  <m:oMathPara>
                                    <m:oMath>
                                      <m:sSup>
                                        <m:sSupPr>
                                          <m:ctrlPr>
                                            <w:rPr>
                                              <w:rFonts w:hAnsi="Cambria Math" w:ascii="Cambria Math"/>
                                              <w:i/>
                                              <w:color w:val="003366"/>
                                            </w:rPr>
                                          </m:ctrlPr>
                                        </m:sSupPr>
                                        <m:e>
                                          <m:r>
                                            <w:rPr>
                                              <w:rFonts w:hAnsi="Cambria Math" w:ascii="Cambria Math"/>
                                              <w:color w:val="003366"/>
                                            </w:rPr>
                                            <m:t>r</m:t>
                                          </m:r>
                                        </m:e>
                                        <m:sup>
                                          <m:r>
                                            <w:rPr>
                                              <w:rFonts w:hAnsi="Cambria Math" w:ascii="Cambria Math"/>
                                              <w:color w:val="003366"/>
                                            </w:rPr>
                                            <m:t>2</m:t>
                                          </m:r>
                                        </m:sup>
                                      </m:sSup>
                                      <m:r>
                                        <w:rPr>
                                          <w:rFonts w:hAnsi="Cambria Math" w:ascii="Cambria Math"/>
                                          <w:color w:val="003366"/>
                                        </w:rPr>
                                        <m:t>=</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-0.98</m:t>
                                              </m:r>
                                            </m:e>
                                          </m:d>
                                        </m:e>
                                        <m:sup>
                                          <m:r>
                                            <w:rPr>
                                              <w:rFonts w:hAnsi="Cambria Math" w:ascii="Cambria Math"/>
                                              <w:color w:val="003366"/>
                                            </w:rPr>
                                            <m:t>2</m:t>
                                          </m:r>
                                        </m:sup>
                                      </m:sSup>
                                      <m:r>
                                        <w:rPr>
                                          <w:rFonts w:hAnsi="Cambria Math" w:ascii="Cambria Math"/>
                                          <w:color w:val="003366"/>
                                        </w:rPr>
                                        <m:t>=0.96</m:t>
                                      </m:r>
                                    </m:oMath>
                                  </m:oMathPara>
                                </w:p>
                                <w:p w:rsidRDefault="00C9443F" w:rsidR="00C9443F" w:rsidP="00C9443F" w14:paraId="66B084D1" w14:textId="77777777">
                                  <w:pPr>
                                    <w:pStyle w:val="Parts"/>
                                    <w:rPr>
                                      <w:rFonts w:eastAsiaTheme="minorEastAsia"/>
                                      <w:color w:val="003366"/>
                                    </w:rPr>
                                  </w:pPr>
                                  <m:oMath>
                                    <m:r>
                                      <w:rPr>
                                        <w:rFonts w:eastAsiaTheme="minorEastAsia" w:hAnsi="Cambria Math" w:ascii="Cambria Math"/>
                                        <w:color w:val="003366"/>
                                      </w:rPr>
                                      <m:t>96%</m:t>
                                    </m:r>
                                  </m:oMath>
                                  <w:r>
                                    <w:rPr>
                                      <w:rFonts w:eastAsiaTheme="minorEastAsia"/>
                                      <w:color w:val="003366"/>
                                    </w:rPr>
                                    <w:t xml:space="preserve"> of the variation in the pressures at the sites can be explained by the variation in their altitudes.</w:t>
                                  </w:r>
                                </w:p>
                                <w:p w:rsidRPr="002D357D" w:rsidRDefault="00C9443F" w:rsidR="00C9443F" w:rsidP="00C9443F" w14:paraId="1CE425E9" w14:textId="77777777">
                                  <w:pPr>
                                    <w:pStyle w:val="Parts"/>
                                    <w:rPr>
                                      <w:rFonts w:eastAsiaTheme="minorEastAsia"/>
                                      <w:color w:val="003366"/>
                                    </w:rPr>
                                  </w:pPr>
                                </w:p>
                              </w:tc>
                            </w:tr>
                            <w:tr w:rsidRPr="00C250AC" w:rsidTr="00C9443F" w:rsidR="00C9443F" w14:paraId="0C70AB22" w14:textId="77777777">
                              <w:trPr>
                                <w:trHeight w:val="255" w:hRule="exact"/>
                              </w:trPr>
                              <w:tc>
                                <w:tcPr>
                                  <w:tcW w:w="5000" w:type="pct"/>
                                  <w:shd w:val="clear" w:color="auto" w:fill="D9E2F3"/>
                                </w:tcPr>
                                <w:p w:rsidRPr="00C250AC" w:rsidRDefault="00C9443F" w:rsidR="00C9443F" w:rsidP="00C9443F" w14:paraId="4A2F1CCC" w14:textId="77777777">
                                  <w:pPr>
                                    <w:pStyle w:val="Part"/>
                                    <w:jc w:val="center"/>
                                    <w:rPr>
                                      <w:b/>
                                      <w:color w:val="2F5597"/>
                                    </w:rPr>
                                  </w:pPr>
                                  <w:r w:rsidRPr="00C250AC">
                                    <w:rPr>
                                      <w:b/>
                                      <w:color w:val="2F5597"/>
                                    </w:rPr>
                                    <w:t>Specific behaviours</w:t>
                                  </w:r>
                                </w:p>
                              </w:tc>
                            </w:tr>
                            <w:tr w:rsidRPr="00C250AC" w:rsidTr="00C9443F" w:rsidR="00C9443F" w14:paraId="78AF3F40" w14:textId="77777777">
                              <w:tc>
                                <w:tcPr>
                                  <w:tcW w:w="5000" w:type="pct"/>
                                </w:tcPr>
                                <w:p w:rsidRDefault="00C9443F" w:rsidR="00C9443F" w:rsidP="00C9443F" w14:paraId="5961F5D7" w14:textId="77777777">
                                  <w:pPr>
                                    <w:pStyle w:val="Parts"/>
                                    <w:rPr>
                                      <w:color w:val="003366"/>
                                    </w:rPr>
                                  </w:pPr>
                                  <w:r w:rsidRPr="00C250AC">
                                    <w:rPr>
                                      <w:color w:val="003366"/>
                                    </w:rPr>
                                    <w:sym w:char="F0FC" w:font="Wingdings"/>
                                  </w:r>
                                  <w:r w:rsidRPr="00C250AC">
                                    <w:rPr>
                                      <w:color w:val="003366"/>
                                    </w:rPr>
                                    <w:t xml:space="preserve"> </w:t>
                                  </w:r>
                                  <w:r>
                                    <w:rPr>
                                      <w:color w:val="003366"/>
                                    </w:rPr>
                                    <w:t>correct value (decimal or percentage)</w:t>
                                  </w:r>
                                </w:p>
                                <w:p w:rsidRPr="00C250AC" w:rsidRDefault="00C9443F" w:rsidR="00C9443F" w:rsidP="00C9443F" w14:paraId="1E2125AE" w14:textId="77777777">
                                  <w:pPr>
                                    <w:pStyle w:val="Parts"/>
                                    <w:rPr>
                                      <w:color w:val="003366"/>
                                    </w:rPr>
                                  </w:pPr>
                                  <w:r>
                                    <w:rPr>
                                      <w:rFonts w:hAnsi="Wingdings" w:ascii="Wingdings"/>
                                      <w:color w:val="003366"/>
                                    </w:rPr>
                                    <w:t>ü</w:t>
                                  </w:r>
                                  <w:r>
                                    <w:rPr>
                                      <w:color w:val="003366"/>
                                    </w:rPr>
                                    <w:t xml:space="preserve"> correct interpretation</w:t>
                                  </w:r>
                                </w:p>
                              </w:tc>
                            </w:tr>
                          </w:tbl>
                          <w:p w:rsidRDefault="00C9443F" w:rsidR="00C9443F" w:rsidP="00C9443F" w14:paraId="761A7F8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DC8046E" strokeweight=".5pt" style="position:absolute;left:0;text-align:left;margin-left:105.3pt;margin-top:18.1pt;width:271pt;height:1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Sqn1RwIAAIUEAAAOAAAAZHJzL2Uyb0RvYy54bWysVE1vGjEQvVfqf7B8LwuEfAixRJSIqhJK IkGVs/F6YSWvx7UNu/TX99nLJlHaU1UOZjwzno/3ZnZ239aanZTzFZmcjwZDzpSRVFRmn/Mf29WX O858EKYQmozK+Vl5fj///GnW2Kka04F0oRxDEOOnjc35IQQ7zTIvD6oWfkBWGRhLcrUIuLp9VjjR IHqts/FweJM15ArrSCrvoX3ojHye4pelkuGpLL0KTOcctYV0unTu4pnNZ2K6d8IeKnkpQ/xDFbWo DJK+hnoQQbCjq/4IVVfSkacyDCTVGZVlJVXqAd2Mhh+62RyEVakXgOPtK0z+/4WVj6dnx6oi5+Nb zoyowdFWtYF9pZZBBXwa66dw21g4hhZ68NzrPZSx7bZ0dfxHQwx2IH1+RTdGk1BeTSaj2yFMErbR 5Hoyuk74Z2/PrfPhm6KaRSHnDvQlVMVp7QNKgWvvErMZWlVaJwq1YU3Ob64QMlo86aqIxnQ5+6V2 7CQwAxidghrOtPABypyv0i/2g+DvnuGmDZSx+67LKIV213ZojXsIdlScgYyjbra8lasK1a+R4Fk4 DBM6xoKEJxylJlRJF4mzA7lff9NHf3AMK2cNhjPn/udROIW6vxuwHye5F1wv7HrBHOslodcRVs/K JOKBC7oXS0f1C/ZmEbPAJIxErpyHXlyGbkWwd1ItFskJ82pFWJuNlTF0BDZysW1fhLMXwgK4fqR+ bMX0A2+db8fc4hiorBKpEdgOxQvemPVEx2Uv4zK9vyevt6/H/DcAAAD//wMAUEsDBBQABgAIAAAA IQBOMLM83QAAAAoBAAAPAAAAZHJzL2Rvd25yZXYueG1sTI/BTsMwDIbvSLxDZCRuLFnQCpSmU0EC JCQObIhz1pqm0DhVkm3l7TEnONr/p9+fq/XsR3HAmIZABpYLBQKpDd1AvYG37cPFNYiULXV2DIQG vjHBuj49qWzZhSO94mGTe8EllEprwOU8lVKm1qG3aREmJM4+QvQ28xh72UV75HI/Sq1UIb0diC84 O+G9w/Zrs/cG1LPcRncTPx0+uqZR73T3op6MOT+bm1sQGef8B8OvPqtDzU67sKcuidGAXqqCUQOX hQbBwNVK82LHSbHSIOtK/n+h/gEAAP//AwBQSwECLQAUAAYACAAAACEAtoM4kv4AAADhAQAAEwAA AAAAAAAAAAAAAAAAAAAAW0NvbnRlbnRfVHlwZXNdLnhtbFBLAQItABQABgAIAAAAIQA4/SH/1gAA AJQBAAALAAAAAAAAAAAAAAAAAC8BAABfcmVscy8ucmVsc1BLAQItABQABgAIAAAAIQBySqn1RwIA AIUEAAAOAAAAAAAAAAAAAAAAAC4CAABkcnMvZTJvRG9jLnhtbFBLAQItABQABgAIAAAAIQBOMLM8 3QAAAAoBAAAPAAAAAAAAAAAAAAAAAKEEAABkcnMvZG93bnJldi54bWxQSwUGAAAAAAQABADzAAAA qwUAAAAA " filled="f" id="Text Box 27" type="#_x0000_t202" o:spid="_x0000_s1048">
                <v:textbox inset="0,0,0,0">
                  <w:txbxContent>
                    <w:tbl>
                      <w:tblPr>
                        <w:tblStyle w:val="TableGrid"/>
                        <w:tblW w:w="4991" w:type="pct"/>
                        <w:tblLook w:firstRow="1" w:firstColumn="1" w:noHBand="0" w:val="04A0" w:lastRow="0" w:lastColumn="0" w:noVBand="1"/>
                      </w:tblPr>
                      <w:tblGrid>
                        <w:gridCol w:w="5405"/>
                      </w:tblGrid>
                      <w:tr w:rsidRPr="00C250AC" w:rsidTr="00C9443F" w:rsidR="00C9443F" w14:paraId="5A2E535E" w14:textId="77777777">
                        <w:trPr>
                          <w:trHeight w:val="255" w:hRule="exact"/>
                        </w:trPr>
                        <w:tc>
                          <w:tcPr>
                            <w:tcW w:w="5000" w:type="pct"/>
                            <w:shd w:val="clear" w:color="auto" w:fill="D9E2F3"/>
                          </w:tcPr>
                          <w:p w:rsidRPr="00C250AC" w:rsidRDefault="00C9443F" w:rsidR="00C9443F" w:rsidP="00C9443F" w14:paraId="694D6BD2" w14:textId="77777777">
                            <w:pPr>
                              <w:pStyle w:val="Part"/>
                              <w:jc w:val="center"/>
                              <w:rPr>
                                <w:b/>
                                <w:color w:val="2F5597"/>
                              </w:rPr>
                            </w:pPr>
                            <w:r w:rsidRPr="00C250AC">
                              <w:rPr>
                                <w:b/>
                                <w:color w:val="2F5597"/>
                              </w:rPr>
                              <w:t>Solution</w:t>
                            </w:r>
                          </w:p>
                        </w:tc>
                      </w:tr>
                      <w:tr w:rsidRPr="00C250AC" w:rsidTr="00C9443F" w:rsidR="00C9443F" w14:paraId="778F2944" w14:textId="77777777">
                        <w:tc>
                          <w:tcPr>
                            <w:tcW w:w="5000" w:type="pct"/>
                            <w:tcBorders>
                              <w:bottom w:val="single" w:sz="4" w:color="auto" w:space="0"/>
                            </w:tcBorders>
                          </w:tcPr>
                          <w:p w:rsidRPr="002D357D" w:rsidRDefault="00C9443F" w:rsidR="00C9443F" w:rsidP="00C9443F" w14:paraId="3E41358F" w14:textId="77777777">
                            <w:pPr>
                              <w:pStyle w:val="Parts"/>
                              <w:rPr>
                                <w:rFonts w:eastAsiaTheme="minorEastAsia"/>
                                <w:color w:val="003366"/>
                              </w:rPr>
                            </w:pPr>
                            <m:oMathPara>
                              <m:oMath>
                                <m:sSup>
                                  <m:sSupPr>
                                    <m:ctrlPr>
                                      <w:rPr>
                                        <w:rFonts w:hAnsi="Cambria Math" w:ascii="Cambria Math"/>
                                        <w:i/>
                                        <w:color w:val="003366"/>
                                      </w:rPr>
                                    </m:ctrlPr>
                                  </m:sSupPr>
                                  <m:e>
                                    <m:r>
                                      <w:rPr>
                                        <w:rFonts w:hAnsi="Cambria Math" w:ascii="Cambria Math"/>
                                        <w:color w:val="003366"/>
                                      </w:rPr>
                                      <m:t>r</m:t>
                                    </m:r>
                                  </m:e>
                                  <m:sup>
                                    <m:r>
                                      <w:rPr>
                                        <w:rFonts w:hAnsi="Cambria Math" w:ascii="Cambria Math"/>
                                        <w:color w:val="003366"/>
                                      </w:rPr>
                                      <m:t>2</m:t>
                                    </m:r>
                                  </m:sup>
                                </m:sSup>
                                <m:r>
                                  <w:rPr>
                                    <w:rFonts w:hAnsi="Cambria Math" w:ascii="Cambria Math"/>
                                    <w:color w:val="003366"/>
                                  </w:rPr>
                                  <m:t>=</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-0.98</m:t>
                                        </m:r>
                                      </m:e>
                                    </m:d>
                                  </m:e>
                                  <m:sup>
                                    <m:r>
                                      <w:rPr>
                                        <w:rFonts w:hAnsi="Cambria Math" w:ascii="Cambria Math"/>
                                        <w:color w:val="003366"/>
                                      </w:rPr>
                                      <m:t>2</m:t>
                                    </m:r>
                                  </m:sup>
                                </m:sSup>
                                <m:r>
                                  <w:rPr>
                                    <w:rFonts w:hAnsi="Cambria Math" w:ascii="Cambria Math"/>
                                    <w:color w:val="003366"/>
                                  </w:rPr>
                                  <m:t>=0.96</m:t>
                                </m:r>
                              </m:oMath>
                            </m:oMathPara>
                          </w:p>
                          <w:p w:rsidRDefault="00C9443F" w:rsidR="00C9443F" w:rsidP="00C9443F" w14:paraId="66B084D1" w14:textId="77777777">
                            <w:pPr>
                              <w:pStyle w:val="Parts"/>
                              <w:rPr>
                                <w:rFonts w:eastAsiaTheme="minorEastAsia"/>
                                <w:color w:val="003366"/>
                              </w:rPr>
                            </w:pPr>
                            <m:oMath>
                              <m:r>
                                <w:rPr>
                                  <w:rFonts w:eastAsiaTheme="minorEastAsia" w:hAnsi="Cambria Math" w:ascii="Cambria Math"/>
                                  <w:color w:val="003366"/>
                                </w:rPr>
                                <m:t>96%</m:t>
                              </m:r>
                            </m:oMath>
                            <w:r>
                              <w:rPr>
                                <w:rFonts w:eastAsiaTheme="minorEastAsia"/>
                                <w:color w:val="003366"/>
                              </w:rPr>
                              <w:t xml:space="preserve"> of the variation in the pressures at the sites can be explained by the variation in their altitudes.</w:t>
                            </w:r>
                          </w:p>
                          <w:p w:rsidRPr="002D357D" w:rsidRDefault="00C9443F" w:rsidR="00C9443F" w:rsidP="00C9443F" w14:paraId="1CE425E9" w14:textId="77777777">
                            <w:pPr>
                              <w:pStyle w:val="Parts"/>
                              <w:rPr>
                                <w:rFonts w:eastAsiaTheme="minorEastAsia"/>
                                <w:color w:val="003366"/>
                              </w:rPr>
                            </w:pPr>
                          </w:p>
                        </w:tc>
                      </w:tr>
                      <w:tr w:rsidRPr="00C250AC" w:rsidTr="00C9443F" w:rsidR="00C9443F" w14:paraId="0C70AB22" w14:textId="77777777">
                        <w:trPr>
                          <w:trHeight w:val="255" w:hRule="exact"/>
                        </w:trPr>
                        <w:tc>
                          <w:tcPr>
                            <w:tcW w:w="5000" w:type="pct"/>
                            <w:shd w:val="clear" w:color="auto" w:fill="D9E2F3"/>
                          </w:tcPr>
                          <w:p w:rsidRPr="00C250AC" w:rsidRDefault="00C9443F" w:rsidR="00C9443F" w:rsidP="00C9443F" w14:paraId="4A2F1CCC" w14:textId="77777777">
                            <w:pPr>
                              <w:pStyle w:val="Part"/>
                              <w:jc w:val="center"/>
                              <w:rPr>
                                <w:b/>
                                <w:color w:val="2F5597"/>
                              </w:rPr>
                            </w:pPr>
                            <w:r w:rsidRPr="00C250AC">
                              <w:rPr>
                                <w:b/>
                                <w:color w:val="2F5597"/>
                              </w:rPr>
                              <w:t>Specific behaviours</w:t>
                            </w:r>
                          </w:p>
                        </w:tc>
                      </w:tr>
                      <w:tr w:rsidRPr="00C250AC" w:rsidTr="00C9443F" w:rsidR="00C9443F" w14:paraId="78AF3F40" w14:textId="77777777">
                        <w:tc>
                          <w:tcPr>
                            <w:tcW w:w="5000" w:type="pct"/>
                          </w:tcPr>
                          <w:p w:rsidRDefault="00C9443F" w:rsidR="00C9443F" w:rsidP="00C9443F" w14:paraId="5961F5D7" w14:textId="77777777">
                            <w:pPr>
                              <w:pStyle w:val="Parts"/>
                              <w:rPr>
                                <w:color w:val="003366"/>
                              </w:rPr>
                            </w:pPr>
                            <w:r w:rsidRPr="00C250AC">
                              <w:rPr>
                                <w:color w:val="003366"/>
                              </w:rPr>
                              <w:sym w:char="F0FC" w:font="Wingdings"/>
                            </w:r>
                            <w:r w:rsidRPr="00C250AC">
                              <w:rPr>
                                <w:color w:val="003366"/>
                              </w:rPr>
                              <w:t xml:space="preserve"> </w:t>
                            </w:r>
                            <w:r>
                              <w:rPr>
                                <w:color w:val="003366"/>
                              </w:rPr>
                              <w:t>correct value (decimal or percentage)</w:t>
                            </w:r>
                          </w:p>
                          <w:p w:rsidRPr="00C250AC" w:rsidRDefault="00C9443F" w:rsidR="00C9443F" w:rsidP="00C9443F" w14:paraId="1E2125AE" w14:textId="77777777">
                            <w:pPr>
                              <w:pStyle w:val="Parts"/>
                              <w:rPr>
                                <w:color w:val="003366"/>
                              </w:rPr>
                            </w:pPr>
                            <w:r>
                              <w:rPr>
                                <w:rFonts w:hAnsi="Wingdings" w:ascii="Wingdings"/>
                                <w:color w:val="003366"/>
                              </w:rPr>
                              <w:t>ü</w:t>
                            </w:r>
                            <w:r>
                              <w:rPr>
                                <w:color w:val="003366"/>
                              </w:rPr>
                              <w:t xml:space="preserve"> correct interpretation</w:t>
                            </w:r>
                          </w:p>
                        </w:tc>
                      </w:tr>
                    </w:tbl>
                    <w:p w:rsidRDefault="00C9443F" w:rsidR="00C9443F" w:rsidP="00C9443F" w14:paraId="761A7F8B" w14:textId="77777777">
                      <w:pPr>
                        <w:pStyle w:val="Part"/>
                      </w:pPr>
                    </w:p>
                  </w:txbxContent>
                </v:textbox>
              </v:shape>
            </w:pict>
          </mc:Fallback>
        </mc:AlternateContent>
      </w:r>
      <w:r>
        <w:rPr>
          <w:rFonts w:eastAsiaTheme="minorEastAsia"/>
        </w:rPr>
        <w:t>(b)</w:t>
      </w:r>
      <w:r>
        <w:rPr>
          <w:rFonts w:eastAsiaTheme="minorEastAsia"/>
        </w:rPr>
        <w:tab/>
        <w:t>Determine the coefficient of determination for the linear association and interpret its value.</w:t>
      </w:r>
      <w:r>
        <w:rPr>
          <w:rFonts w:eastAsiaTheme="minorEastAsia"/>
        </w:rPr>
        <w:tab/>
        <w:t>(2 marks)</w:t>
      </w:r>
    </w:p>
    <w:p w:rsidRDefault="00361203" w:rsidR="00361203" w:rsidP="00C9443F" w14:paraId="008D3F58" w14:textId="77777777"/>
    <w:p w:rsidRDefault="00361203" w:rsidR="00361203" w:rsidP="00C9443F" w14:paraId="45C3CD7D" w14:textId="77777777">
      <w:pPr>
        <w:pStyle w:val="Parta"/>
        <w:rPr>
          <w:rFonts w:eastAsiaTheme="minorEastAsia"/>
        </w:rPr>
      </w:pPr>
    </w:p>
    <w:p w:rsidRDefault="00361203" w:rsidR="00361203" w:rsidP="00C9443F" w14:paraId="03AF08EF" w14:textId="77777777">
      <w:pPr>
        <w:pStyle w:val="Parta"/>
        <w:rPr>
          <w:rFonts w:eastAsiaTheme="minorEastAsia"/>
        </w:rPr>
      </w:pPr>
    </w:p>
    <w:p w:rsidRDefault="00361203" w:rsidR="00361203" w:rsidP="00C9443F" w14:paraId="6CF67391" w14:textId="77777777">
      <w:pPr>
        <w:pStyle w:val="Parta"/>
        <w:rPr>
          <w:rFonts w:eastAsiaTheme="minorEastAsia"/>
        </w:rPr>
      </w:pPr>
    </w:p>
    <w:p w:rsidRDefault="00361203" w:rsidR="00361203" w:rsidP="00C9443F" w14:paraId="45BC6B1A" w14:textId="77777777">
      <w:pPr>
        <w:pStyle w:val="Parta"/>
        <w:rPr>
          <w:rFonts w:eastAsiaTheme="minorEastAsia"/>
        </w:rPr>
      </w:pPr>
    </w:p>
    <w:p w:rsidRDefault="00361203" w:rsidR="00361203" w:rsidP="00C9443F" w14:paraId="68658DCC" w14:textId="77777777">
      <w:pPr>
        <w:pStyle w:val="Parta"/>
        <w:rPr>
          <w:rFonts w:eastAsiaTheme="minorEastAsia"/>
        </w:rPr>
      </w:pPr>
    </w:p>
    <w:p w:rsidRDefault="00361203" w:rsidR="00361203" w:rsidP="00C9443F" w14:paraId="1AFDC4A5" w14:textId="77777777">
      <w:pPr>
        <w:pStyle w:val="Parta"/>
        <w:rPr>
          <w:rFonts w:eastAsiaTheme="minorEastAsia"/>
        </w:rPr>
      </w:pPr>
    </w:p>
    <w:p w:rsidRDefault="00361203" w:rsidR="00361203" w:rsidP="00C9443F" w14:paraId="146DB93F" w14:textId="77777777">
      <w:pPr>
        <w:pStyle w:val="Parta"/>
        <w:rPr>
          <w:rFonts w:eastAsiaTheme="minorEastAsia"/>
        </w:rPr>
      </w:pPr>
    </w:p>
    <w:p w:rsidRDefault="00361203" w:rsidR="00361203" w:rsidP="00C9443F" w14:paraId="50686E6B" w14:textId="77777777">
      <w:pPr>
        <w:pStyle w:val="Parta"/>
        <w:rPr>
          <w:rFonts w:eastAsiaTheme="minorEastAsia"/>
        </w:rPr>
      </w:pPr>
    </w:p>
    <w:p w:rsidRDefault="00361203" w:rsidR="00361203" w:rsidP="00C9443F" w14:paraId="5160D21E" w14:textId="77777777">
      <w:pPr>
        <w:pStyle w:val="Parta"/>
        <w:rPr>
          <w:rFonts w:eastAsiaTheme="minorEastAsia"/>
        </w:rPr>
      </w:pPr>
      <w:r>
        <w:rPr>
          <w:noProof/>
          <w:lang w:eastAsia="en-AU"/>
        </w:rPr>
        <mc:AlternateContent>
          <mc:Choice Requires="wps">
            <w:drawing>
              <wp:anchor simplePos="0" distL="114300" behindDoc="0" allowOverlap="1" relativeHeight="251686912" layoutInCell="1" wp14:anchorId="5426808C" distT="0" locked="0" distB="0" distR="114300" wp14:editId="641E5598">
                <wp:simplePos x="0" y="0"/>
                <wp:positionH relativeFrom="column">
                  <wp:posOffset>1337310</wp:posOffset>
                </wp:positionH>
                <wp:positionV relativeFrom="paragraph">
                  <wp:posOffset>229870</wp:posOffset>
                </wp:positionV>
                <wp:extent cx="3486150" cy="1422400"/>
                <wp:effectExtent r="19050" b="25400" t="0" l="0"/>
                <wp:wrapNone/>
                <wp:docPr name="Text Box 28" id="28"/>
                <wp:cNvGraphicFramePr/>
                <a:graphic xmlns:a="http://schemas.openxmlformats.org/drawingml/2006/main">
                  <a:graphicData uri="http://schemas.microsoft.com/office/word/2010/wordprocessingShape">
                    <wps:wsp>
                      <wps:cNvSpPr txBox="1"/>
                      <wps:spPr>
                        <a:xfrm>
                          <a:off x="0" y="0"/>
                          <a:ext cx="3486150" cy="14224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475"/>
                            </w:tblGrid>
                            <w:tr w:rsidRPr="00C250AC" w:rsidTr="00C9443F" w:rsidR="00C9443F" w14:paraId="0086D77F" w14:textId="77777777">
                              <w:trPr>
                                <w:trHeight w:val="255" w:hRule="exact"/>
                              </w:trPr>
                              <w:tc>
                                <w:tcPr>
                                  <w:tcW w:w="5000" w:type="pct"/>
                                  <w:shd w:val="clear" w:color="auto" w:fill="D9E2F3"/>
                                </w:tcPr>
                                <w:p w:rsidRPr="00C250AC" w:rsidRDefault="00C9443F" w:rsidR="00C9443F" w:rsidP="00C9443F" w14:paraId="08495677" w14:textId="77777777">
                                  <w:pPr>
                                    <w:pStyle w:val="Part"/>
                                    <w:jc w:val="center"/>
                                    <w:rPr>
                                      <w:b/>
                                      <w:color w:val="2F5597"/>
                                    </w:rPr>
                                  </w:pPr>
                                  <w:r w:rsidRPr="00C250AC">
                                    <w:rPr>
                                      <w:b/>
                                      <w:color w:val="2F5597"/>
                                    </w:rPr>
                                    <w:t>Solution</w:t>
                                  </w:r>
                                </w:p>
                              </w:tc>
                            </w:tr>
                            <w:tr w:rsidRPr="00C250AC" w:rsidTr="00C9443F" w:rsidR="00C9443F" w14:paraId="4A01BE05" w14:textId="77777777">
                              <w:tc>
                                <w:tcPr>
                                  <w:tcW w:w="5000" w:type="pct"/>
                                  <w:tcBorders>
                                    <w:bottom w:val="single" w:sz="4" w:color="auto" w:space="0"/>
                                  </w:tcBorders>
                                </w:tcPr>
                                <w:p w:rsidRDefault="00C9443F" w:rsidR="00C9443F" w:rsidP="00C9443F" w14:paraId="5005C275" w14:textId="77777777">
                                  <w:pPr>
                                    <w:pStyle w:val="Parts"/>
                                    <w:rPr>
                                      <w:color w:val="003366"/>
                                    </w:rPr>
                                  </w:pPr>
                                  <w:r>
                                    <w:rPr>
                                      <w:color w:val="003366"/>
                                    </w:rPr>
                                    <w:t>Non-linear - 'points lie close to a curve' or 'a pattern would be evident in a residual plot for linear model' (+</w:t>
                                  </w:r>
                                  <w:proofErr w:type="spellStart"/>
                                  <w:r>
                                    <w:rPr>
                                      <w:color w:val="003366"/>
                                    </w:rPr>
                                    <w:t>ve</w:t>
                                  </w:r>
                                  <w:proofErr w:type="spellEnd"/>
                                  <w:r>
                                    <w:rPr>
                                      <w:color w:val="003366"/>
                                    </w:rPr>
                                    <w:t xml:space="preserve"> residuals, then -</w:t>
                                  </w:r>
                                  <w:proofErr w:type="spellStart"/>
                                  <w:r>
                                    <w:rPr>
                                      <w:color w:val="003366"/>
                                    </w:rPr>
                                    <w:t>ve</w:t>
                                  </w:r>
                                  <w:proofErr w:type="spellEnd"/>
                                  <w:r>
                                    <w:rPr>
                                      <w:color w:val="003366"/>
                                    </w:rPr>
                                    <w:t>, then +</w:t>
                                  </w:r>
                                  <w:proofErr w:type="spellStart"/>
                                  <w:r>
                                    <w:rPr>
                                      <w:color w:val="003366"/>
                                    </w:rPr>
                                    <w:t>ve</w:t>
                                  </w:r>
                                  <w:proofErr w:type="spellEnd"/>
                                  <w:r>
                                    <w:rPr>
                                      <w:color w:val="003366"/>
                                    </w:rPr>
                                    <w:t xml:space="preserve"> again).</w:t>
                                  </w:r>
                                </w:p>
                                <w:p w:rsidRPr="00C250AC" w:rsidRDefault="00C9443F" w:rsidR="00C9443F" w:rsidP="00C9443F" w14:paraId="0801D980" w14:textId="77777777">
                                  <w:pPr>
                                    <w:pStyle w:val="Parts"/>
                                    <w:rPr>
                                      <w:color w:val="003366"/>
                                    </w:rPr>
                                  </w:pPr>
                                </w:p>
                              </w:tc>
                            </w:tr>
                            <w:tr w:rsidRPr="00C250AC" w:rsidTr="00C9443F" w:rsidR="00C9443F" w14:paraId="19A4AAE3" w14:textId="77777777">
                              <w:trPr>
                                <w:trHeight w:val="255" w:hRule="exact"/>
                              </w:trPr>
                              <w:tc>
                                <w:tcPr>
                                  <w:tcW w:w="5000" w:type="pct"/>
                                  <w:shd w:val="clear" w:color="auto" w:fill="D9E2F3"/>
                                </w:tcPr>
                                <w:p w:rsidRPr="00C250AC" w:rsidRDefault="00C9443F" w:rsidR="00C9443F" w:rsidP="00C9443F" w14:paraId="3FE39A56" w14:textId="77777777">
                                  <w:pPr>
                                    <w:pStyle w:val="Part"/>
                                    <w:jc w:val="center"/>
                                    <w:rPr>
                                      <w:b/>
                                      <w:color w:val="2F5597"/>
                                    </w:rPr>
                                  </w:pPr>
                                  <w:r w:rsidRPr="00C250AC">
                                    <w:rPr>
                                      <w:b/>
                                      <w:color w:val="2F5597"/>
                                    </w:rPr>
                                    <w:t>Specific behaviours</w:t>
                                  </w:r>
                                </w:p>
                              </w:tc>
                            </w:tr>
                            <w:tr w:rsidRPr="00C250AC" w:rsidTr="00C9443F" w:rsidR="00C9443F" w14:paraId="10CA83A9" w14:textId="77777777">
                              <w:tc>
                                <w:tcPr>
                                  <w:tcW w:w="5000" w:type="pct"/>
                                </w:tcPr>
                                <w:p w:rsidRDefault="00C9443F" w:rsidR="00C9443F" w:rsidP="00C9443F" w14:paraId="5D3C918B" w14:textId="77777777">
                                  <w:pPr>
                                    <w:pStyle w:val="Parts"/>
                                    <w:rPr>
                                      <w:color w:val="003366"/>
                                    </w:rPr>
                                  </w:pPr>
                                  <w:r w:rsidRPr="00C250AC">
                                    <w:rPr>
                                      <w:color w:val="003366"/>
                                    </w:rPr>
                                    <w:sym w:char="F0FC" w:font="Wingdings"/>
                                  </w:r>
                                  <w:r w:rsidRPr="00C250AC">
                                    <w:rPr>
                                      <w:color w:val="003366"/>
                                    </w:rPr>
                                    <w:t xml:space="preserve"> </w:t>
                                  </w:r>
                                  <w:r>
                                    <w:rPr>
                                      <w:color w:val="003366"/>
                                    </w:rPr>
                                    <w:t>states non-linear</w:t>
                                  </w:r>
                                </w:p>
                                <w:p w:rsidRPr="00C250AC" w:rsidRDefault="00C9443F" w:rsidR="00C9443F" w:rsidP="00C9443F" w14:paraId="77A85B7B" w14:textId="77777777">
                                  <w:pPr>
                                    <w:pStyle w:val="Parts"/>
                                    <w:rPr>
                                      <w:color w:val="003366"/>
                                    </w:rPr>
                                  </w:pPr>
                                  <w:r>
                                    <w:rPr>
                                      <w:rFonts w:hAnsi="Wingdings" w:ascii="Wingdings"/>
                                      <w:color w:val="003366"/>
                                    </w:rPr>
                                    <w:t>ü</w:t>
                                  </w:r>
                                  <w:r>
                                    <w:rPr>
                                      <w:color w:val="003366"/>
                                    </w:rPr>
                                    <w:t xml:space="preserve"> reason to support non-linear </w:t>
                                  </w:r>
                                </w:p>
                              </w:tc>
                            </w:tr>
                          </w:tbl>
                          <w:p w:rsidRDefault="00C9443F" w:rsidR="00C9443F" w:rsidP="00C9443F" w14:paraId="4429952E"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426808C" strokeweight=".5pt" style="position:absolute;left:0;text-align:left;margin-left:105.3pt;margin-top:18.1pt;width:274.5pt;height:1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mdjRgIAAIUEAAAOAAAAZHJzL2Uyb0RvYy54bWysVN9v2jAQfp+0/8Hy+whQVlWIUDEqpklV WwmqPhvHaSI5Ps82JOyv32eH0Krb0zQezPnufD++7y6L267R7Kicr8nkfDIac6aMpKI2rzl/3m2+ 3HDmgzCF0GRUzk/K89vl50+L1s7VlCrShXIMQYyftzbnVQh2nmVeVqoRfkRWGRhLco0IuLrXrHCi RfRGZ9Px+DpryRXWkVTeQ3vXG/kyxS9LJcNjWXoVmM45agvpdOncxzNbLsT81Qlb1fJchviHKhpR GyS9hLoTQbCDq/8I1dTSkacyjCQ1GZVlLVXqAd1Mxh+62VbCqtQLwPH2ApP/f2Hlw/HJsbrI+RRM GdGAo53qAvtGHYMK+LTWz+G2tXAMHfTgedB7KGPbXema+I+GGOxA+nRBN0aTUF7Nbq4nX2GSsE1m 0+lsnPDP3p5b58N3RQ2LQs4d6EuoiuO9DygFroNLzGZoU2udKNSGtTm/vkL8aPGk6yIa0+Xk19qx o8AMYHQKajnTwgcoc75Jv9gPgr97hps2UMbu+y6jFLp916N1NUCwp+IEZBz1s+Wt3NSo/h4JnoTD MKFjLEh4xFFqQpV0ljiryP36mz76g2NYOWsxnDn3Pw/CKdT9w4D9OMmD4AZhPwjm0KwJvU6welYm EQ9c0INYOmpesDermAUmYSRy5TwM4jr0K4K9k2q1Sk6YVyvCvdlaGUNHYCMXu+5FOHsmLIDrBxrG Vsw/8Nb79sytDoHKOpEage1RPOONWU90nPcyLtP7e/J6+3osfwMAAP//AwBQSwMEFAAGAAgAAAAh AJ9O7RzdAAAACgEAAA8AAABkcnMvZG93bnJldi54bWxMj8FOwzAMhu9IvENkJG4sWRGFlaZTQQIk JA5siHPWmKbQOFWSbeXtMSc42v+n35/r9exHccCYhkAalgsFAqkLdqBew9v24eIGRMqGrBkDoYZv TLBuTk9qU9lwpFc8bHIvuIRSZTS4nKdKytQ59CYtwoTE2UeI3mQeYy9tNEcu96MslCqlNwPxBWcm vHfYfW32XoN6ltvoVvHT4aNrW/VOdy/qSevzs7m9BZFxzn8w/OqzOjTstAt7skmMGoqlKhnVcFkW IBi4vlrxYsdJqQqQTS3/v9D8AAAA//8DAFBLAQItABQABgAIAAAAIQC2gziS/gAAAOEBAAATAAAA AAAAAAAAAAAAAAAAAABbQ29udGVudF9UeXBlc10ueG1sUEsBAi0AFAAGAAgAAAAhADj9If/WAAAA lAEAAAsAAAAAAAAAAAAAAAAALwEAAF9yZWxzLy5yZWxzUEsBAi0AFAAGAAgAAAAhAC2aZ2NGAgAA hQQAAA4AAAAAAAAAAAAAAAAALgIAAGRycy9lMm9Eb2MueG1sUEsBAi0AFAAGAAgAAAAhAJ9O7Rzd AAAACgEAAA8AAAAAAAAAAAAAAAAAoAQAAGRycy9kb3ducmV2LnhtbFBLBQYAAAAABAAEAPMAAACq BQAAAAA= " filled="f" id="Text Box 28" type="#_x0000_t202" o:spid="_x0000_s1049">
                <v:textbox inset="0,0,0,0">
                  <w:txbxContent>
                    <w:tbl>
                      <w:tblPr>
                        <w:tblStyle w:val="TableGrid"/>
                        <w:tblW w:w="4991" w:type="pct"/>
                        <w:tblLook w:firstRow="1" w:firstColumn="1" w:noHBand="0" w:val="04A0" w:lastRow="0" w:lastColumn="0" w:noVBand="1"/>
                      </w:tblPr>
                      <w:tblGrid>
                        <w:gridCol w:w="5475"/>
                      </w:tblGrid>
                      <w:tr w:rsidRPr="00C250AC" w:rsidTr="00C9443F" w:rsidR="00C9443F" w14:paraId="0086D77F" w14:textId="77777777">
                        <w:trPr>
                          <w:trHeight w:val="255" w:hRule="exact"/>
                        </w:trPr>
                        <w:tc>
                          <w:tcPr>
                            <w:tcW w:w="5000" w:type="pct"/>
                            <w:shd w:val="clear" w:color="auto" w:fill="D9E2F3"/>
                          </w:tcPr>
                          <w:p w:rsidRPr="00C250AC" w:rsidRDefault="00C9443F" w:rsidR="00C9443F" w:rsidP="00C9443F" w14:paraId="08495677" w14:textId="77777777">
                            <w:pPr>
                              <w:pStyle w:val="Part"/>
                              <w:jc w:val="center"/>
                              <w:rPr>
                                <w:b/>
                                <w:color w:val="2F5597"/>
                              </w:rPr>
                            </w:pPr>
                            <w:r w:rsidRPr="00C250AC">
                              <w:rPr>
                                <w:b/>
                                <w:color w:val="2F5597"/>
                              </w:rPr>
                              <w:t>Solution</w:t>
                            </w:r>
                          </w:p>
                        </w:tc>
                      </w:tr>
                      <w:tr w:rsidRPr="00C250AC" w:rsidTr="00C9443F" w:rsidR="00C9443F" w14:paraId="4A01BE05" w14:textId="77777777">
                        <w:tc>
                          <w:tcPr>
                            <w:tcW w:w="5000" w:type="pct"/>
                            <w:tcBorders>
                              <w:bottom w:val="single" w:sz="4" w:color="auto" w:space="0"/>
                            </w:tcBorders>
                          </w:tcPr>
                          <w:p w:rsidRDefault="00C9443F" w:rsidR="00C9443F" w:rsidP="00C9443F" w14:paraId="5005C275" w14:textId="77777777">
                            <w:pPr>
                              <w:pStyle w:val="Parts"/>
                              <w:rPr>
                                <w:color w:val="003366"/>
                              </w:rPr>
                            </w:pPr>
                            <w:r>
                              <w:rPr>
                                <w:color w:val="003366"/>
                              </w:rPr>
                              <w:t>Non-linear - 'points lie close to a curve' or 'a pattern would be evident in a residual plot for linear model' (+</w:t>
                            </w:r>
                            <w:proofErr w:type="spellStart"/>
                            <w:r>
                              <w:rPr>
                                <w:color w:val="003366"/>
                              </w:rPr>
                              <w:t>ve</w:t>
                            </w:r>
                            <w:proofErr w:type="spellEnd"/>
                            <w:r>
                              <w:rPr>
                                <w:color w:val="003366"/>
                              </w:rPr>
                              <w:t xml:space="preserve"> residuals, then -</w:t>
                            </w:r>
                            <w:proofErr w:type="spellStart"/>
                            <w:r>
                              <w:rPr>
                                <w:color w:val="003366"/>
                              </w:rPr>
                              <w:t>ve</w:t>
                            </w:r>
                            <w:proofErr w:type="spellEnd"/>
                            <w:r>
                              <w:rPr>
                                <w:color w:val="003366"/>
                              </w:rPr>
                              <w:t>, then +</w:t>
                            </w:r>
                            <w:proofErr w:type="spellStart"/>
                            <w:r>
                              <w:rPr>
                                <w:color w:val="003366"/>
                              </w:rPr>
                              <w:t>ve</w:t>
                            </w:r>
                            <w:proofErr w:type="spellEnd"/>
                            <w:r>
                              <w:rPr>
                                <w:color w:val="003366"/>
                              </w:rPr>
                              <w:t xml:space="preserve"> again).</w:t>
                            </w:r>
                          </w:p>
                          <w:p w:rsidRPr="00C250AC" w:rsidRDefault="00C9443F" w:rsidR="00C9443F" w:rsidP="00C9443F" w14:paraId="0801D980" w14:textId="77777777">
                            <w:pPr>
                              <w:pStyle w:val="Parts"/>
                              <w:rPr>
                                <w:color w:val="003366"/>
                              </w:rPr>
                            </w:pPr>
                          </w:p>
                        </w:tc>
                      </w:tr>
                      <w:tr w:rsidRPr="00C250AC" w:rsidTr="00C9443F" w:rsidR="00C9443F" w14:paraId="19A4AAE3" w14:textId="77777777">
                        <w:trPr>
                          <w:trHeight w:val="255" w:hRule="exact"/>
                        </w:trPr>
                        <w:tc>
                          <w:tcPr>
                            <w:tcW w:w="5000" w:type="pct"/>
                            <w:shd w:val="clear" w:color="auto" w:fill="D9E2F3"/>
                          </w:tcPr>
                          <w:p w:rsidRPr="00C250AC" w:rsidRDefault="00C9443F" w:rsidR="00C9443F" w:rsidP="00C9443F" w14:paraId="3FE39A56" w14:textId="77777777">
                            <w:pPr>
                              <w:pStyle w:val="Part"/>
                              <w:jc w:val="center"/>
                              <w:rPr>
                                <w:b/>
                                <w:color w:val="2F5597"/>
                              </w:rPr>
                            </w:pPr>
                            <w:r w:rsidRPr="00C250AC">
                              <w:rPr>
                                <w:b/>
                                <w:color w:val="2F5597"/>
                              </w:rPr>
                              <w:t>Specific behaviours</w:t>
                            </w:r>
                          </w:p>
                        </w:tc>
                      </w:tr>
                      <w:tr w:rsidRPr="00C250AC" w:rsidTr="00C9443F" w:rsidR="00C9443F" w14:paraId="10CA83A9" w14:textId="77777777">
                        <w:tc>
                          <w:tcPr>
                            <w:tcW w:w="5000" w:type="pct"/>
                          </w:tcPr>
                          <w:p w:rsidRDefault="00C9443F" w:rsidR="00C9443F" w:rsidP="00C9443F" w14:paraId="5D3C918B" w14:textId="77777777">
                            <w:pPr>
                              <w:pStyle w:val="Parts"/>
                              <w:rPr>
                                <w:color w:val="003366"/>
                              </w:rPr>
                            </w:pPr>
                            <w:r w:rsidRPr="00C250AC">
                              <w:rPr>
                                <w:color w:val="003366"/>
                              </w:rPr>
                              <w:sym w:char="F0FC" w:font="Wingdings"/>
                            </w:r>
                            <w:r w:rsidRPr="00C250AC">
                              <w:rPr>
                                <w:color w:val="003366"/>
                              </w:rPr>
                              <w:t xml:space="preserve"> </w:t>
                            </w:r>
                            <w:r>
                              <w:rPr>
                                <w:color w:val="003366"/>
                              </w:rPr>
                              <w:t>states non-linear</w:t>
                            </w:r>
                          </w:p>
                          <w:p w:rsidRPr="00C250AC" w:rsidRDefault="00C9443F" w:rsidR="00C9443F" w:rsidP="00C9443F" w14:paraId="77A85B7B" w14:textId="77777777">
                            <w:pPr>
                              <w:pStyle w:val="Parts"/>
                              <w:rPr>
                                <w:color w:val="003366"/>
                              </w:rPr>
                            </w:pPr>
                            <w:r>
                              <w:rPr>
                                <w:rFonts w:hAnsi="Wingdings" w:ascii="Wingdings"/>
                                <w:color w:val="003366"/>
                              </w:rPr>
                              <w:t>ü</w:t>
                            </w:r>
                            <w:r>
                              <w:rPr>
                                <w:color w:val="003366"/>
                              </w:rPr>
                              <w:t xml:space="preserve"> reason to support non-linear </w:t>
                            </w:r>
                          </w:p>
                        </w:tc>
                      </w:tr>
                    </w:tbl>
                    <w:p w:rsidRDefault="00C9443F" w:rsidR="00C9443F" w:rsidP="00C9443F" w14:paraId="4429952E" w14:textId="77777777">
                      <w:pPr>
                        <w:pStyle w:val="Part"/>
                      </w:pPr>
                    </w:p>
                  </w:txbxContent>
                </v:textbox>
              </v:shape>
            </w:pict>
          </mc:Fallback>
        </mc:AlternateContent>
      </w:r>
      <w:r>
        <w:rPr>
          <w:rFonts w:eastAsiaTheme="minorEastAsia"/>
        </w:rPr>
        <w:t>(c)</w:t>
      </w:r>
      <w:r>
        <w:rPr>
          <w:rFonts w:eastAsiaTheme="minorEastAsia"/>
        </w:rPr>
        <w:tab/>
        <w:t>State, with reasons, whether the nature of the relationship between the variables is linear or non-linear.</w:t>
      </w:r>
      <w:r>
        <w:rPr>
          <w:rFonts w:eastAsiaTheme="minorEastAsia"/>
        </w:rPr>
        <w:tab/>
        <w:t>(2 marks)</w:t>
      </w:r>
    </w:p>
    <w:p w:rsidRDefault="00361203" w:rsidR="00361203" w14:paraId="0A699B2C" w14:textId="77777777"/>
    <w:p w:rsidRDefault="00361203" w:rsidR="00361203" w14:paraId="7250F792" w14:textId="580D7D9A">
      <w:pPr>
        <w:spacing w:line="259" w:after="160" w:lineRule="auto"/>
        <w:contextualSpacing w:val="0"/>
        <w:rPr>
          <w:b/>
          <w:szCs w:val="24"/>
          <w:lang w:val="en-US"/>
        </w:rPr>
      </w:pPr>
      <w:r>
        <w:br w:type="page"/>
      </w:r>
    </w:p>
    <w:p w:rsidRDefault="00361203" w:rsidR="00361203" w:rsidP="00361203" w14:paraId="18987223" w14:textId="7C6D4F88">
      <w:pPr>
        <w:pStyle w:val="QNum"/>
      </w:pPr>
      <w:r>
        <w:lastRenderedPageBreak/>
        <w:t>Question 15</w:t>
      </w:r>
      <w:r>
        <w:tab/>
        <w:t>(8 marks)</w:t>
      </w:r>
    </w:p>
    <w:p w:rsidRDefault="00361203" w:rsidR="00361203" w:rsidP="00C9443F" w14:paraId="717AFBB1" w14:textId="77777777">
      <w:pPr>
        <w:rPr>
          <w:rFonts w:eastAsiaTheme="minorEastAsia"/>
        </w:rPr>
      </w:pPr>
      <w:r>
        <w:t xml:space="preserve">A photocopier was purchased for </w:t>
      </w:r>
      <m:oMath>
        <m:r>
          <w:rPr>
            <w:rFonts w:hAnsi="Cambria Math" w:ascii="Cambria Math"/>
          </w:rPr>
          <m:t>$3 250</m:t>
        </m:r>
      </m:oMath>
      <w:r>
        <w:t xml:space="preserve">. Its value depreciates at a rate of </w:t>
      </w:r>
      <m:oMath>
        <m:r>
          <w:rPr>
            <w:rFonts w:hAnsi="Cambria Math" w:ascii="Cambria Math"/>
          </w:rPr>
          <m:t>4.5</m:t>
        </m:r>
      </m:oMath>
      <w:r>
        <w:t xml:space="preserve"> cents per copy. Let </w:t>
      </w:r>
      <m:oMath>
        <m:sSub>
          <m:sSubPr>
            <m:ctrlPr>
              <w:rPr>
                <w:rFonts w:hAnsi="Cambria Math" w:ascii="Cambria Math"/>
                <w:i/>
              </w:rPr>
            </m:ctrlPr>
          </m:sSubPr>
          <m:e>
            <m:r>
              <w:rPr>
                <w:rFonts w:hAnsi="Cambria Math" w:ascii="Cambria Math"/>
              </w:rPr>
              <m:t>V</m:t>
            </m:r>
          </m:e>
          <m:sub>
            <m:r>
              <w:rPr>
                <w:rFonts w:hAnsi="Cambria Math" w:ascii="Cambria Math"/>
              </w:rPr>
              <m:t>n</m:t>
            </m:r>
          </m:sub>
        </m:sSub>
      </m:oMath>
      <w:r>
        <w:rPr>
          <w:rFonts w:eastAsiaTheme="minorEastAsia"/>
        </w:rPr>
        <w:t xml:space="preserve"> be the value of the photocopier in dollars after </w:t>
      </w:r>
      <m:oMath>
        <m:r>
          <w:rPr>
            <w:rFonts w:eastAsiaTheme="minorEastAsia" w:hAnsi="Cambria Math" w:ascii="Cambria Math"/>
          </w:rPr>
          <m:t>n</m:t>
        </m:r>
      </m:oMath>
      <w:r>
        <w:rPr>
          <w:rFonts w:eastAsiaTheme="minorEastAsia"/>
        </w:rPr>
        <w:t xml:space="preserve"> copies have been made, where </w:t>
      </w:r>
      <m:oMath>
        <m:sSub>
          <m:sSubPr>
            <m:ctrlPr>
              <w:rPr>
                <w:rFonts w:eastAsiaTheme="minorEastAsia" w:hAnsi="Cambria Math" w:ascii="Cambria Math"/>
                <w:i/>
              </w:rPr>
            </m:ctrlPr>
          </m:sSubPr>
          <m:e>
            <m:r>
              <w:rPr>
                <w:rFonts w:eastAsiaTheme="minorEastAsia" w:hAnsi="Cambria Math" w:ascii="Cambria Math"/>
              </w:rPr>
              <m:t>V</m:t>
            </m:r>
          </m:e>
          <m:sub>
            <m:r>
              <w:rPr>
                <w:rFonts w:eastAsiaTheme="minorEastAsia" w:hAnsi="Cambria Math" w:ascii="Cambria Math"/>
              </w:rPr>
              <m:t>n</m:t>
            </m:r>
          </m:sub>
        </m:sSub>
        <m:r>
          <w:rPr>
            <w:rFonts w:eastAsiaTheme="minorEastAsia" w:hAnsi="Cambria Math" w:ascii="Cambria Math"/>
          </w:rPr>
          <m:t>=a+bn</m:t>
        </m:r>
      </m:oMath>
      <w:r>
        <w:rPr>
          <w:rFonts w:eastAsiaTheme="minorEastAsia"/>
        </w:rPr>
        <w:t>.</w:t>
      </w:r>
    </w:p>
    <w:p w:rsidRDefault="00361203" w:rsidR="00361203" w:rsidP="00C9443F" w14:paraId="1616B9ED" w14:textId="77777777">
      <w:pPr>
        <w:pStyle w:val="Parta"/>
        <w:rPr>
          <w:rFonts w:eastAsiaTheme="minorEastAsia"/>
        </w:rPr>
      </w:pPr>
    </w:p>
    <w:p w:rsidRDefault="00361203" w:rsidR="00361203" w:rsidP="00C9443F" w14:paraId="00E7800F" w14:textId="77777777">
      <w:pPr>
        <w:pStyle w:val="Parta"/>
      </w:pPr>
      <w:r>
        <w:rPr>
          <w:rFonts w:eastAsiaTheme="minorEastAsia"/>
        </w:rPr>
        <w:t>(a)</w:t>
      </w:r>
      <w:r>
        <w:rPr>
          <w:rFonts w:eastAsiaTheme="minorEastAsia"/>
        </w:rPr>
        <w:tab/>
      </w:r>
      <w:r>
        <w:t xml:space="preserve">State the value of the constant </w:t>
      </w:r>
      <m:oMath>
        <m:r>
          <w:rPr>
            <w:rFonts w:hAnsi="Cambria Math" w:ascii="Cambria Math"/>
          </w:rPr>
          <m:t>a</m:t>
        </m:r>
      </m:oMath>
      <w:r>
        <w:t xml:space="preserve"> and the value of the constant </w:t>
      </w:r>
      <m:oMath>
        <m:r>
          <w:rPr>
            <w:rFonts w:hAnsi="Cambria Math" w:ascii="Cambria Math"/>
          </w:rPr>
          <m:t>b</m:t>
        </m:r>
      </m:oMath>
      <w:r>
        <w:t>.</w:t>
      </w:r>
      <w:r>
        <w:tab/>
        <w:t>(2 marks)</w:t>
      </w:r>
    </w:p>
    <w:p w:rsidRDefault="00361203" w:rsidR="00361203" w:rsidP="00C9443F" w14:paraId="4C287373" w14:textId="77777777">
      <w:pPr>
        <w:pStyle w:val="Parta"/>
      </w:pPr>
      <w:r>
        <w:rPr>
          <w:noProof/>
          <w:lang w:eastAsia="en-AU"/>
        </w:rPr>
        <mc:AlternateContent>
          <mc:Choice Requires="wps">
            <w:drawing>
              <wp:anchor simplePos="0" distL="114300" behindDoc="0" allowOverlap="1" relativeHeight="251693056" layoutInCell="1" wp14:anchorId="4E7552A5" distT="0" locked="0" distB="0" distR="114300" wp14:editId="05F071DD">
                <wp:simplePos x="0" y="0"/>
                <wp:positionH relativeFrom="column">
                  <wp:posOffset>1718310</wp:posOffset>
                </wp:positionH>
                <wp:positionV relativeFrom="paragraph">
                  <wp:posOffset>16510</wp:posOffset>
                </wp:positionV>
                <wp:extent cx="2501900" cy="1073150"/>
                <wp:effectExtent r="12700" b="12700" t="0" l="0"/>
                <wp:wrapNone/>
                <wp:docPr name="Text Box 30" id="30"/>
                <wp:cNvGraphicFramePr/>
                <a:graphic xmlns:a="http://schemas.openxmlformats.org/drawingml/2006/main">
                  <a:graphicData uri="http://schemas.microsoft.com/office/word/2010/wordprocessingShape">
                    <wps:wsp>
                      <wps:cNvSpPr txBox="1"/>
                      <wps:spPr>
                        <a:xfrm>
                          <a:off x="0" y="0"/>
                          <a:ext cx="2501900" cy="1073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928"/>
                            </w:tblGrid>
                            <w:tr w:rsidRPr="00C250AC" w:rsidTr="00C9443F" w:rsidR="00C9443F" w14:paraId="1EA7A466" w14:textId="77777777">
                              <w:trPr>
                                <w:trHeight w:val="255" w:hRule="exact"/>
                              </w:trPr>
                              <w:tc>
                                <w:tcPr>
                                  <w:tcW w:w="5000" w:type="pct"/>
                                  <w:shd w:val="clear" w:color="auto" w:fill="D9E2F3"/>
                                </w:tcPr>
                                <w:p w:rsidRPr="00C250AC" w:rsidRDefault="00C9443F" w:rsidR="00C9443F" w:rsidP="00C9443F" w14:paraId="4ED6B9ED" w14:textId="77777777">
                                  <w:pPr>
                                    <w:pStyle w:val="Part"/>
                                    <w:jc w:val="center"/>
                                    <w:rPr>
                                      <w:b/>
                                      <w:color w:val="2F5597"/>
                                    </w:rPr>
                                  </w:pPr>
                                  <w:r w:rsidRPr="00C250AC">
                                    <w:rPr>
                                      <w:b/>
                                      <w:color w:val="2F5597"/>
                                    </w:rPr>
                                    <w:t>Solution</w:t>
                                  </w:r>
                                </w:p>
                              </w:tc>
                            </w:tr>
                            <w:tr w:rsidRPr="00C250AC" w:rsidTr="00C9443F" w:rsidR="00C9443F" w14:paraId="36839988" w14:textId="77777777">
                              <w:tc>
                                <w:tcPr>
                                  <w:tcW w:w="5000" w:type="pct"/>
                                  <w:tcBorders>
                                    <w:bottom w:val="single" w:sz="4" w:color="auto" w:space="0"/>
                                  </w:tcBorders>
                                </w:tcPr>
                                <w:p w:rsidRPr="00382E9F" w:rsidRDefault="00C9443F" w:rsidR="00C9443F" w:rsidP="00C9443F" w14:paraId="205A94BB" w14:textId="77777777">
                                  <w:pPr>
                                    <w:pStyle w:val="Parts"/>
                                    <w:rPr>
                                      <w:rFonts w:eastAsiaTheme="minorEastAsia"/>
                                      <w:color w:val="003366"/>
                                    </w:rPr>
                                  </w:pPr>
                                  <m:oMathPara>
                                    <m:oMath>
                                      <m:r>
                                        <w:rPr>
                                          <w:rFonts w:hAnsi="Cambria Math" w:ascii="Cambria Math"/>
                                          <w:color w:val="003366"/>
                                        </w:rPr>
                                        <m:t>a=3250,  b=-0.045</m:t>
                                      </m:r>
                                    </m:oMath>
                                  </m:oMathPara>
                                </w:p>
                                <w:p w:rsidRPr="00C250AC" w:rsidRDefault="00C9443F" w:rsidR="00C9443F" w:rsidP="00C9443F" w14:paraId="4E087BD6" w14:textId="77777777">
                                  <w:pPr>
                                    <w:pStyle w:val="Parts"/>
                                    <w:rPr>
                                      <w:color w:val="003366"/>
                                    </w:rPr>
                                  </w:pPr>
                                </w:p>
                              </w:tc>
                            </w:tr>
                            <w:tr w:rsidRPr="00C250AC" w:rsidTr="00C9443F" w:rsidR="00C9443F" w14:paraId="029A2266" w14:textId="77777777">
                              <w:trPr>
                                <w:trHeight w:val="255" w:hRule="exact"/>
                              </w:trPr>
                              <w:tc>
                                <w:tcPr>
                                  <w:tcW w:w="5000" w:type="pct"/>
                                  <w:shd w:val="clear" w:color="auto" w:fill="D9E2F3"/>
                                </w:tcPr>
                                <w:p w:rsidRPr="00C250AC" w:rsidRDefault="00C9443F" w:rsidR="00C9443F" w:rsidP="00C9443F" w14:paraId="71A5D99C" w14:textId="77777777">
                                  <w:pPr>
                                    <w:pStyle w:val="Part"/>
                                    <w:jc w:val="center"/>
                                    <w:rPr>
                                      <w:b/>
                                      <w:color w:val="2F5597"/>
                                    </w:rPr>
                                  </w:pPr>
                                  <w:r w:rsidRPr="00C250AC">
                                    <w:rPr>
                                      <w:b/>
                                      <w:color w:val="2F5597"/>
                                    </w:rPr>
                                    <w:t>Specific behaviours</w:t>
                                  </w:r>
                                </w:p>
                              </w:tc>
                            </w:tr>
                            <w:tr w:rsidRPr="00C250AC" w:rsidTr="00C9443F" w:rsidR="00C9443F" w14:paraId="59AC5539" w14:textId="77777777">
                              <w:tc>
                                <w:tcPr>
                                  <w:tcW w:w="5000" w:type="pct"/>
                                </w:tcPr>
                                <w:p w:rsidRDefault="00C9443F" w:rsidR="00C9443F" w:rsidP="00C9443F" w14:paraId="6E2645BE"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a</m:t>
                                    </m:r>
                                  </m:oMath>
                                </w:p>
                                <w:p w:rsidRPr="00C250AC" w:rsidRDefault="00C9443F" w:rsidR="00C9443F" w:rsidP="00C9443F" w14:paraId="4D4E8E0D"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b</m:t>
                                    </m:r>
                                  </m:oMath>
                                </w:p>
                              </w:tc>
                            </w:tr>
                          </w:tbl>
                          <w:p w:rsidRDefault="00C9443F" w:rsidR="00C9443F" w:rsidP="00C9443F" w14:paraId="434E570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E7552A5" strokeweight=".5pt" style="position:absolute;left:0;text-align:left;margin-left:135.3pt;margin-top:1.3pt;width:197pt;height: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TqjvRwIAAIUEAAAOAAAAZHJzL2Uyb0RvYy54bWysVMFu2zAMvQ/YPwi6L7bTtduCOEXWIsOA oC2QDj0rspwYkEVNUmJnX78nOW6LbqdhPagUST+R75GZX/etZkflfEOm5MUk50wZSVVjdiX/8bj6 8JkzH4SphCajSn5Snl8v3r+bd3amprQnXSnHAGL8rLMl34dgZ1nm5V61wk/IKoNgTa4VAVe3yyon OqC3Opvm+VXWkausI6m8h/d2CPJFwq9rJcN9XXsVmC45agvpdOncxjNbzMVs54TdN/JchviHKlrR GDz6DHUrgmAH1/wB1TbSkac6TCS1GdV1I1XqAd0U+ZtuNnthVeoF5Hj7TJP/f7Dy7vjgWFOV/AL0 GNFCo0fVB/aVegYX+OmsnyFtY5EYevih8+j3cMa2+9q18T8aYogD6vTMbkSTcE4v8+JLjpBErMg/ XRSXCT97+dw6H74palk0Su4gX2JVHNc+oBSkjinxNUOrRuskoTasK/nVBSBjxJNuqhhMl5O/0Y4d BWYAo1NRx5kWPsBZ8lX6i/0A/NVnuGkDZ+x+6DJaod/2ia3px5GCLVUnMONomC1v5apB9Ws88CAc hgkdY0HCPY5aE6qks8XZntyvv/ljPjRGlLMOw1ly//MgnELd3w3UB2QYDTca29Ewh/aG0GuB1bMy mfjABT2ataP2CXuzjK8gJIzEWyUPo3kThhXB3km1XKYkzKsVYW02VkboSGzU4rF/Es6eBQvQ+o7G sRWzN7oNuYNyy0OgukmiRmIHFs98Y9aTHOe9jMv0+p6yXn49Fr8BAAD//wMAUEsDBBQABgAIAAAA IQBZSbow3AAAAAkBAAAPAAAAZHJzL2Rvd25yZXYueG1sTI9BT8MwDIXvSPyHyEjcWLIJddA1nQoS ICFx2IY4Z43XFBqnSrKt/HvMCU5+1nt6/lytJz+IE8bUB9IwnykQSG2wPXUa3ndPN3cgUjZkzRAI NXxjgnV9eVGZ0oYzbfC0zZ3gEkql0eByHkspU+vQmzQLIxJ7hxC9ybzGTtpozlzuB7lQqpDe9MQX nBnx0WH7tT16DepV7qK7j58On13TqA96eFMvWl9fTc0KRMYp/4XhF5/RoWamfTiSTWLQsFiqgqMs eLBfFLcs9hxczguQdSX/f1D/AAAA//8DAFBLAQItABQABgAIAAAAIQC2gziS/gAAAOEBAAATAAAA AAAAAAAAAAAAAAAAAABbQ29udGVudF9UeXBlc10ueG1sUEsBAi0AFAAGAAgAAAAhADj9If/WAAAA lAEAAAsAAAAAAAAAAAAAAAAALwEAAF9yZWxzLy5yZWxzUEsBAi0AFAAGAAgAAAAhADFOqO9HAgAA hQQAAA4AAAAAAAAAAAAAAAAALgIAAGRycy9lMm9Eb2MueG1sUEsBAi0AFAAGAAgAAAAhAFlJujDc AAAACQEAAA8AAAAAAAAAAAAAAAAAoQQAAGRycy9kb3ducmV2LnhtbFBLBQYAAAAABAAEAPMAAACq BQAAAAA= " filled="f" id="Text Box 30" type="#_x0000_t202" o:spid="_x0000_s1050">
                <v:textbox inset="0,0,0,0">
                  <w:txbxContent>
                    <w:tbl>
                      <w:tblPr>
                        <w:tblStyle w:val="TableGrid"/>
                        <w:tblW w:w="4991" w:type="pct"/>
                        <w:tblLook w:firstRow="1" w:firstColumn="1" w:noHBand="0" w:val="04A0" w:lastRow="0" w:lastColumn="0" w:noVBand="1"/>
                      </w:tblPr>
                      <w:tblGrid>
                        <w:gridCol w:w="3928"/>
                      </w:tblGrid>
                      <w:tr w:rsidRPr="00C250AC" w:rsidTr="00C9443F" w:rsidR="00C9443F" w14:paraId="1EA7A466" w14:textId="77777777">
                        <w:trPr>
                          <w:trHeight w:val="255" w:hRule="exact"/>
                        </w:trPr>
                        <w:tc>
                          <w:tcPr>
                            <w:tcW w:w="5000" w:type="pct"/>
                            <w:shd w:val="clear" w:color="auto" w:fill="D9E2F3"/>
                          </w:tcPr>
                          <w:p w:rsidRPr="00C250AC" w:rsidRDefault="00C9443F" w:rsidR="00C9443F" w:rsidP="00C9443F" w14:paraId="4ED6B9ED" w14:textId="77777777">
                            <w:pPr>
                              <w:pStyle w:val="Part"/>
                              <w:jc w:val="center"/>
                              <w:rPr>
                                <w:b/>
                                <w:color w:val="2F5597"/>
                              </w:rPr>
                            </w:pPr>
                            <w:r w:rsidRPr="00C250AC">
                              <w:rPr>
                                <w:b/>
                                <w:color w:val="2F5597"/>
                              </w:rPr>
                              <w:t>Solution</w:t>
                            </w:r>
                          </w:p>
                        </w:tc>
                      </w:tr>
                      <w:tr w:rsidRPr="00C250AC" w:rsidTr="00C9443F" w:rsidR="00C9443F" w14:paraId="36839988" w14:textId="77777777">
                        <w:tc>
                          <w:tcPr>
                            <w:tcW w:w="5000" w:type="pct"/>
                            <w:tcBorders>
                              <w:bottom w:val="single" w:sz="4" w:color="auto" w:space="0"/>
                            </w:tcBorders>
                          </w:tcPr>
                          <w:p w:rsidRPr="00382E9F" w:rsidRDefault="00C9443F" w:rsidR="00C9443F" w:rsidP="00C9443F" w14:paraId="205A94BB" w14:textId="77777777">
                            <w:pPr>
                              <w:pStyle w:val="Parts"/>
                              <w:rPr>
                                <w:rFonts w:eastAsiaTheme="minorEastAsia"/>
                                <w:color w:val="003366"/>
                              </w:rPr>
                            </w:pPr>
                            <m:oMathPara>
                              <m:oMath>
                                <m:r>
                                  <w:rPr>
                                    <w:rFonts w:hAnsi="Cambria Math" w:ascii="Cambria Math"/>
                                    <w:color w:val="003366"/>
                                  </w:rPr>
                                  <m:t>a=3250,  b=-0.045</m:t>
                                </m:r>
                              </m:oMath>
                            </m:oMathPara>
                          </w:p>
                          <w:p w:rsidRPr="00C250AC" w:rsidRDefault="00C9443F" w:rsidR="00C9443F" w:rsidP="00C9443F" w14:paraId="4E087BD6" w14:textId="77777777">
                            <w:pPr>
                              <w:pStyle w:val="Parts"/>
                              <w:rPr>
                                <w:color w:val="003366"/>
                              </w:rPr>
                            </w:pPr>
                          </w:p>
                        </w:tc>
                      </w:tr>
                      <w:tr w:rsidRPr="00C250AC" w:rsidTr="00C9443F" w:rsidR="00C9443F" w14:paraId="029A2266" w14:textId="77777777">
                        <w:trPr>
                          <w:trHeight w:val="255" w:hRule="exact"/>
                        </w:trPr>
                        <w:tc>
                          <w:tcPr>
                            <w:tcW w:w="5000" w:type="pct"/>
                            <w:shd w:val="clear" w:color="auto" w:fill="D9E2F3"/>
                          </w:tcPr>
                          <w:p w:rsidRPr="00C250AC" w:rsidRDefault="00C9443F" w:rsidR="00C9443F" w:rsidP="00C9443F" w14:paraId="71A5D99C" w14:textId="77777777">
                            <w:pPr>
                              <w:pStyle w:val="Part"/>
                              <w:jc w:val="center"/>
                              <w:rPr>
                                <w:b/>
                                <w:color w:val="2F5597"/>
                              </w:rPr>
                            </w:pPr>
                            <w:r w:rsidRPr="00C250AC">
                              <w:rPr>
                                <w:b/>
                                <w:color w:val="2F5597"/>
                              </w:rPr>
                              <w:t>Specific behaviours</w:t>
                            </w:r>
                          </w:p>
                        </w:tc>
                      </w:tr>
                      <w:tr w:rsidRPr="00C250AC" w:rsidTr="00C9443F" w:rsidR="00C9443F" w14:paraId="59AC5539" w14:textId="77777777">
                        <w:tc>
                          <w:tcPr>
                            <w:tcW w:w="5000" w:type="pct"/>
                          </w:tcPr>
                          <w:p w:rsidRDefault="00C9443F" w:rsidR="00C9443F" w:rsidP="00C9443F" w14:paraId="6E2645BE"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value of </w:t>
                            </w:r>
                            <m:oMath>
                              <m:r>
                                <w:rPr>
                                  <w:rFonts w:hAnsi="Cambria Math" w:ascii="Cambria Math"/>
                                  <w:color w:val="003366"/>
                                </w:rPr>
                                <m:t>a</m:t>
                              </m:r>
                            </m:oMath>
                          </w:p>
                          <w:p w:rsidRPr="00C250AC" w:rsidRDefault="00C9443F" w:rsidR="00C9443F" w:rsidP="00C9443F" w14:paraId="4D4E8E0D" w14:textId="77777777">
                            <w:pPr>
                              <w:pStyle w:val="Parts"/>
                              <w:rPr>
                                <w:color w:val="003366"/>
                              </w:rPr>
                            </w:pPr>
                            <w:r>
                              <w:rPr>
                                <w:rFonts w:eastAsiaTheme="minorEastAsia" w:hAnsi="Wingdings" w:ascii="Wingdings"/>
                                <w:color w:val="003366"/>
                              </w:rPr>
                              <w:t>ü</w:t>
                            </w:r>
                            <w:r>
                              <w:rPr>
                                <w:rFonts w:eastAsiaTheme="minorEastAsia"/>
                                <w:color w:val="003366"/>
                              </w:rPr>
                              <w:t xml:space="preserve"> value of </w:t>
                            </w:r>
                            <m:oMath>
                              <m:r>
                                <w:rPr>
                                  <w:rFonts w:eastAsiaTheme="minorEastAsia" w:hAnsi="Cambria Math" w:ascii="Cambria Math"/>
                                  <w:color w:val="003366"/>
                                </w:rPr>
                                <m:t>b</m:t>
                              </m:r>
                            </m:oMath>
                          </w:p>
                        </w:tc>
                      </w:tr>
                    </w:tbl>
                    <w:p w:rsidRDefault="00C9443F" w:rsidR="00C9443F" w:rsidP="00C9443F" w14:paraId="434E5701" w14:textId="77777777">
                      <w:pPr>
                        <w:pStyle w:val="Part"/>
                      </w:pPr>
                    </w:p>
                  </w:txbxContent>
                </v:textbox>
              </v:shape>
            </w:pict>
          </mc:Fallback>
        </mc:AlternateContent>
      </w:r>
    </w:p>
    <w:p w:rsidRDefault="00361203" w:rsidR="00361203" w:rsidP="00C9443F" w14:paraId="46E1DEDE" w14:textId="77777777">
      <w:pPr>
        <w:pStyle w:val="Parta"/>
      </w:pPr>
    </w:p>
    <w:p w:rsidRDefault="00361203" w:rsidR="00361203" w:rsidP="00C9443F" w14:paraId="622FB2A7" w14:textId="77777777">
      <w:pPr>
        <w:pStyle w:val="Parta"/>
      </w:pPr>
    </w:p>
    <w:p w:rsidRDefault="00361203" w:rsidR="00361203" w:rsidP="00C9443F" w14:paraId="5AE59FDC" w14:textId="77777777">
      <w:pPr>
        <w:pStyle w:val="Parta"/>
      </w:pPr>
    </w:p>
    <w:p w:rsidRDefault="00361203" w:rsidR="00361203" w:rsidP="00C9443F" w14:paraId="3632AA0B" w14:textId="77777777">
      <w:pPr>
        <w:pStyle w:val="Parta"/>
      </w:pPr>
    </w:p>
    <w:p w:rsidRDefault="00361203" w:rsidR="00361203" w:rsidP="00C9443F" w14:paraId="50B229C8" w14:textId="77777777">
      <w:pPr>
        <w:pStyle w:val="Parta"/>
      </w:pPr>
    </w:p>
    <w:p w:rsidRDefault="00361203" w:rsidR="00361203" w:rsidP="00C9443F" w14:paraId="5DF9C9ED" w14:textId="77777777">
      <w:pPr>
        <w:pStyle w:val="Parta"/>
      </w:pPr>
    </w:p>
    <w:p w:rsidRDefault="00361203" w:rsidR="00361203" w:rsidP="00C9443F" w14:paraId="52C474FE" w14:textId="77777777">
      <w:pPr>
        <w:pStyle w:val="Parta"/>
      </w:pPr>
    </w:p>
    <w:p w:rsidRDefault="00361203" w:rsidR="00361203" w:rsidP="00C9443F" w14:paraId="55C923B1" w14:textId="77777777"/>
    <w:p w:rsidRDefault="00361203" w:rsidR="00361203" w:rsidP="00C9443F" w14:paraId="206B1AF7" w14:textId="77777777">
      <w:pPr>
        <w:pStyle w:val="Parta"/>
      </w:pPr>
      <w:r>
        <w:rPr>
          <w:noProof/>
          <w:lang w:eastAsia="en-AU"/>
        </w:rPr>
        <mc:AlternateContent>
          <mc:Choice Requires="wps">
            <w:drawing>
              <wp:anchor simplePos="0" distL="114300" behindDoc="0" allowOverlap="1" relativeHeight="251692032" layoutInCell="1" wp14:anchorId="744CF0AA" distT="0" locked="0" distB="0" distR="114300" wp14:editId="46B9B19A">
                <wp:simplePos x="0" y="0"/>
                <wp:positionH relativeFrom="column">
                  <wp:posOffset>1718310</wp:posOffset>
                </wp:positionH>
                <wp:positionV relativeFrom="paragraph">
                  <wp:posOffset>147320</wp:posOffset>
                </wp:positionV>
                <wp:extent cx="2501900" cy="1073150"/>
                <wp:effectExtent r="12700" b="12700" t="0" l="0"/>
                <wp:wrapNone/>
                <wp:docPr name="Text Box 31" id="31"/>
                <wp:cNvGraphicFramePr/>
                <a:graphic xmlns:a="http://schemas.openxmlformats.org/drawingml/2006/main">
                  <a:graphicData uri="http://schemas.microsoft.com/office/word/2010/wordprocessingShape">
                    <wps:wsp>
                      <wps:cNvSpPr txBox="1"/>
                      <wps:spPr>
                        <a:xfrm>
                          <a:off x="0" y="0"/>
                          <a:ext cx="2501900" cy="1073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928"/>
                            </w:tblGrid>
                            <w:tr w:rsidRPr="00C250AC" w:rsidTr="00C9443F" w:rsidR="00C9443F" w14:paraId="2FE2F695" w14:textId="77777777">
                              <w:trPr>
                                <w:trHeight w:val="255" w:hRule="exact"/>
                              </w:trPr>
                              <w:tc>
                                <w:tcPr>
                                  <w:tcW w:w="5000" w:type="pct"/>
                                  <w:shd w:val="clear" w:color="auto" w:fill="D9E2F3"/>
                                </w:tcPr>
                                <w:p w:rsidRPr="00C250AC" w:rsidRDefault="00C9443F" w:rsidR="00C9443F" w:rsidP="00C9443F" w14:paraId="752BE451" w14:textId="77777777">
                                  <w:pPr>
                                    <w:pStyle w:val="Part"/>
                                    <w:jc w:val="center"/>
                                    <w:rPr>
                                      <w:b/>
                                      <w:color w:val="2F5597"/>
                                    </w:rPr>
                                  </w:pPr>
                                  <w:r w:rsidRPr="00C250AC">
                                    <w:rPr>
                                      <w:b/>
                                      <w:color w:val="2F5597"/>
                                    </w:rPr>
                                    <w:t>Solution</w:t>
                                  </w:r>
                                </w:p>
                              </w:tc>
                            </w:tr>
                            <w:tr w:rsidRPr="00C250AC" w:rsidTr="00C9443F" w:rsidR="00C9443F" w14:paraId="7CDEE0CB" w14:textId="77777777">
                              <w:tc>
                                <w:tcPr>
                                  <w:tcW w:w="5000" w:type="pct"/>
                                  <w:tcBorders>
                                    <w:bottom w:val="single" w:sz="4" w:color="auto" w:space="0"/>
                                  </w:tcBorders>
                                </w:tcPr>
                                <w:p w:rsidRPr="004B6E83" w:rsidRDefault="00C9443F" w:rsidR="00C9443F" w:rsidP="00C9443F" w14:paraId="311A6F0C"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400</m:t>
                                          </m:r>
                                        </m:sub>
                                      </m:sSub>
                                      <m:r>
                                        <m:rPr>
                                          <m:aln/>
                                        </m:rPr>
                                        <w:rPr>
                                          <w:rFonts w:hAnsi="Cambria Math" w:ascii="Cambria Math"/>
                                          <w:color w:val="003366"/>
                                        </w:rPr>
                                        <m:t>=3250-0.045×400</m:t>
                                      </m:r>
                                      <m:r>
                                        <m:rPr>
                                          <m:sty m:val="p"/>
                                        </m:rPr>
                                        <w:rPr>
                                          <w:rFonts w:eastAsiaTheme="minorEastAsia"/>
                                          <w:color w:val="003366"/>
                                        </w:rPr>
                                        <w:br/>
                                      </m:r>
                                    </m:oMath>
                                    <m:oMath>
                                      <m:r>
                                        <m:rPr>
                                          <m:aln/>
                                        </m:rPr>
                                        <w:rPr>
                                          <w:rFonts w:eastAsiaTheme="minorEastAsia" w:hAnsi="Cambria Math" w:ascii="Cambria Math"/>
                                          <w:color w:val="003366"/>
                                        </w:rPr>
                                        <m:t>=$3 232</m:t>
                                      </m:r>
                                    </m:oMath>
                                  </m:oMathPara>
                                </w:p>
                                <w:p w:rsidRPr="004B6E83" w:rsidRDefault="00C9443F" w:rsidR="00C9443F" w:rsidP="00C9443F" w14:paraId="5E22ECAF" w14:textId="77777777">
                                  <w:pPr>
                                    <w:pStyle w:val="Parts"/>
                                    <w:rPr>
                                      <w:rFonts w:eastAsiaTheme="minorEastAsia"/>
                                      <w:color w:val="003366"/>
                                    </w:rPr>
                                  </w:pPr>
                                </w:p>
                              </w:tc>
                            </w:tr>
                            <w:tr w:rsidRPr="00C250AC" w:rsidTr="00C9443F" w:rsidR="00C9443F" w14:paraId="21CC9FE3" w14:textId="77777777">
                              <w:trPr>
                                <w:trHeight w:val="255" w:hRule="exact"/>
                              </w:trPr>
                              <w:tc>
                                <w:tcPr>
                                  <w:tcW w:w="5000" w:type="pct"/>
                                  <w:shd w:val="clear" w:color="auto" w:fill="D9E2F3"/>
                                </w:tcPr>
                                <w:p w:rsidRPr="00C250AC" w:rsidRDefault="00C9443F" w:rsidR="00C9443F" w:rsidP="00C9443F" w14:paraId="0D62C92E" w14:textId="77777777">
                                  <w:pPr>
                                    <w:pStyle w:val="Part"/>
                                    <w:jc w:val="center"/>
                                    <w:rPr>
                                      <w:b/>
                                      <w:color w:val="2F5597"/>
                                    </w:rPr>
                                  </w:pPr>
                                  <w:r w:rsidRPr="00C250AC">
                                    <w:rPr>
                                      <w:b/>
                                      <w:color w:val="2F5597"/>
                                    </w:rPr>
                                    <w:t>Specific behaviours</w:t>
                                  </w:r>
                                </w:p>
                              </w:tc>
                            </w:tr>
                            <w:tr w:rsidRPr="00C250AC" w:rsidTr="00C9443F" w:rsidR="00C9443F" w14:paraId="283F4BA1" w14:textId="77777777">
                              <w:tc>
                                <w:tcPr>
                                  <w:tcW w:w="5000" w:type="pct"/>
                                </w:tcPr>
                                <w:p w:rsidRPr="00C250AC" w:rsidRDefault="00C9443F" w:rsidR="00C9443F" w:rsidP="00C9443F" w14:paraId="421E8774" w14:textId="77777777">
                                  <w:pPr>
                                    <w:pStyle w:val="Parts"/>
                                    <w:rPr>
                                      <w:color w:val="003366"/>
                                    </w:rPr>
                                  </w:pPr>
                                  <w:r>
                                    <w:rPr>
                                      <w:rFonts w:hAnsi="Wingdings" w:ascii="Wingdings"/>
                                      <w:color w:val="003366"/>
                                    </w:rPr>
                                    <w:t>ü</w:t>
                                  </w:r>
                                  <w:r>
                                    <w:rPr>
                                      <w:color w:val="003366"/>
                                    </w:rPr>
                                    <w:t xml:space="preserve"> correct value</w:t>
                                  </w:r>
                                </w:p>
                              </w:tc>
                            </w:tr>
                          </w:tbl>
                          <w:p w:rsidRDefault="00C9443F" w:rsidR="00C9443F" w:rsidP="00C9443F" w14:paraId="1F4514D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44CF0AA" strokeweight=".5pt" style="position:absolute;left:0;text-align:left;margin-left:135.3pt;margin-top:11.6pt;width:197pt;height: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wPPPRwIAAIUEAAAOAAAAZHJzL2Uyb0RvYy54bWysVN9v2jAQfp+0/8Hy+5oAarciQsWomCZV bSWY+mwcByI5Ps82JOyv32eH0Krb0zQezPnufD++7y6zu67R7Kicr8kUfHSVc6aMpLI2u4L/2Kw+ feHMB2FKocmogp+U53fzjx9mrZ2qMe1Jl8oxBDF+2tqC70Ow0yzzcq8a4a/IKgNjRa4RAVe3y0on WkRvdDbO85usJVdaR1J5D+19b+TzFL+qlAxPVeVVYLrgqC2k06VzG89sPhPTnRN2X8tzGeIfqmhE bZD0EupeBMEOrv4jVFNLR56qcCWpyaiqaqlSD+hmlL/rZr0XVqVeAI63F5j8/wsrH4/PjtVlwScj zoxowNFGdYF9pY5BBXxa66dwW1s4hg568DzoPZSx7a5yTfxHQwx2IH26oBujSSjH1/noNodJwjbK P09G1wn/7PW5dT58U9SwKBTcgb6Eqjg++IBS4Dq4xGyGVrXWiUJtWFvwmwlCRosnXZfRmC4nv9SO HQVmAKNTUsuZFj5AWfBV+sV+EPzNM9y0gTJ233cZpdBtu4TW+HqAYEvlCcg46mfLW7mqUf0DEjwL h2FCx1iQ8ISj0oQq6Sxxtif362/66A+OYeWsxXAW3P88CKdQ93cD9uMkD4IbhO0gmEOzJPQKQlFN EvHABT2IlaPmBXuziFlgEkYiV8HDIC5DvyLYO6kWi+SEebUiPJi1lTF0BDZyselehLNnwgK4fqRh bMX0HW+9b8/c4hCoqhOpEdgexTPemPVEx3kv4zK9vSev16/H/DcAAAD//wMAUEsDBBQABgAIAAAA IQD8n2tH3QAAAAoBAAAPAAAAZHJzL2Rvd25yZXYueG1sTI9NT8MwDIbvSPyHyEjcWEJBhZWmU0EC JKQd2BDnrDFNoXGqJNvKv8ec4OaPR68f16vZj+KAMQ2BNFwuFAikLtiBeg1v28eLWxApG7JmDIQa vjHBqjk9qU1lw5Fe8bDJveAQSpXR4HKeKilT59CbtAgTEu8+QvQmcxt7aaM5crgfZaFUKb0ZiC84 M+GDw+5rs/ca1IvcRreMnw6fXNuqd7pfq2etz8/m9g5Exjn/wfCrz+rQsNMu7MkmMWooblTJKBdX BQgGyvKaBzsml0UBsqnl/xeaHwAAAP//AwBQSwECLQAUAAYACAAAACEAtoM4kv4AAADhAQAAEwAA AAAAAAAAAAAAAAAAAAAAW0NvbnRlbnRfVHlwZXNdLnhtbFBLAQItABQABgAIAAAAIQA4/SH/1gAA AJQBAAALAAAAAAAAAAAAAAAAAC8BAABfcmVscy8ucmVsc1BLAQItABQABgAIAAAAIQAawPPPRwIA AIUEAAAOAAAAAAAAAAAAAAAAAC4CAABkcnMvZTJvRG9jLnhtbFBLAQItABQABgAIAAAAIQD8n2tH 3QAAAAoBAAAPAAAAAAAAAAAAAAAAAKEEAABkcnMvZG93bnJldi54bWxQSwUGAAAAAAQABADzAAAA qwUAAAAA " filled="f" id="Text Box 31" type="#_x0000_t202" o:spid="_x0000_s1051">
                <v:textbox inset="0,0,0,0">
                  <w:txbxContent>
                    <w:tbl>
                      <w:tblPr>
                        <w:tblStyle w:val="TableGrid"/>
                        <w:tblW w:w="4991" w:type="pct"/>
                        <w:tblLook w:firstRow="1" w:firstColumn="1" w:noHBand="0" w:val="04A0" w:lastRow="0" w:lastColumn="0" w:noVBand="1"/>
                      </w:tblPr>
                      <w:tblGrid>
                        <w:gridCol w:w="3928"/>
                      </w:tblGrid>
                      <w:tr w:rsidRPr="00C250AC" w:rsidTr="00C9443F" w:rsidR="00C9443F" w14:paraId="2FE2F695" w14:textId="77777777">
                        <w:trPr>
                          <w:trHeight w:val="255" w:hRule="exact"/>
                        </w:trPr>
                        <w:tc>
                          <w:tcPr>
                            <w:tcW w:w="5000" w:type="pct"/>
                            <w:shd w:val="clear" w:color="auto" w:fill="D9E2F3"/>
                          </w:tcPr>
                          <w:p w:rsidRPr="00C250AC" w:rsidRDefault="00C9443F" w:rsidR="00C9443F" w:rsidP="00C9443F" w14:paraId="752BE451" w14:textId="77777777">
                            <w:pPr>
                              <w:pStyle w:val="Part"/>
                              <w:jc w:val="center"/>
                              <w:rPr>
                                <w:b/>
                                <w:color w:val="2F5597"/>
                              </w:rPr>
                            </w:pPr>
                            <w:r w:rsidRPr="00C250AC">
                              <w:rPr>
                                <w:b/>
                                <w:color w:val="2F5597"/>
                              </w:rPr>
                              <w:t>Solution</w:t>
                            </w:r>
                          </w:p>
                        </w:tc>
                      </w:tr>
                      <w:tr w:rsidRPr="00C250AC" w:rsidTr="00C9443F" w:rsidR="00C9443F" w14:paraId="7CDEE0CB" w14:textId="77777777">
                        <w:tc>
                          <w:tcPr>
                            <w:tcW w:w="5000" w:type="pct"/>
                            <w:tcBorders>
                              <w:bottom w:val="single" w:sz="4" w:color="auto" w:space="0"/>
                            </w:tcBorders>
                          </w:tcPr>
                          <w:p w:rsidRPr="004B6E83" w:rsidRDefault="00C9443F" w:rsidR="00C9443F" w:rsidP="00C9443F" w14:paraId="311A6F0C"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400</m:t>
                                    </m:r>
                                  </m:sub>
                                </m:sSub>
                                <m:r>
                                  <m:rPr>
                                    <m:aln/>
                                  </m:rPr>
                                  <w:rPr>
                                    <w:rFonts w:hAnsi="Cambria Math" w:ascii="Cambria Math"/>
                                    <w:color w:val="003366"/>
                                  </w:rPr>
                                  <m:t>=3250-0.045×400</m:t>
                                </m:r>
                                <m:r>
                                  <m:rPr>
                                    <m:sty m:val="p"/>
                                  </m:rPr>
                                  <w:rPr>
                                    <w:rFonts w:eastAsiaTheme="minorEastAsia"/>
                                    <w:color w:val="003366"/>
                                  </w:rPr>
                                  <w:br/>
                                </m:r>
                              </m:oMath>
                              <m:oMath>
                                <m:r>
                                  <m:rPr>
                                    <m:aln/>
                                  </m:rPr>
                                  <w:rPr>
                                    <w:rFonts w:eastAsiaTheme="minorEastAsia" w:hAnsi="Cambria Math" w:ascii="Cambria Math"/>
                                    <w:color w:val="003366"/>
                                  </w:rPr>
                                  <m:t>=$3 232</m:t>
                                </m:r>
                              </m:oMath>
                            </m:oMathPara>
                          </w:p>
                          <w:p w:rsidRPr="004B6E83" w:rsidRDefault="00C9443F" w:rsidR="00C9443F" w:rsidP="00C9443F" w14:paraId="5E22ECAF" w14:textId="77777777">
                            <w:pPr>
                              <w:pStyle w:val="Parts"/>
                              <w:rPr>
                                <w:rFonts w:eastAsiaTheme="minorEastAsia"/>
                                <w:color w:val="003366"/>
                              </w:rPr>
                            </w:pPr>
                          </w:p>
                        </w:tc>
                      </w:tr>
                      <w:tr w:rsidRPr="00C250AC" w:rsidTr="00C9443F" w:rsidR="00C9443F" w14:paraId="21CC9FE3" w14:textId="77777777">
                        <w:trPr>
                          <w:trHeight w:val="255" w:hRule="exact"/>
                        </w:trPr>
                        <w:tc>
                          <w:tcPr>
                            <w:tcW w:w="5000" w:type="pct"/>
                            <w:shd w:val="clear" w:color="auto" w:fill="D9E2F3"/>
                          </w:tcPr>
                          <w:p w:rsidRPr="00C250AC" w:rsidRDefault="00C9443F" w:rsidR="00C9443F" w:rsidP="00C9443F" w14:paraId="0D62C92E" w14:textId="77777777">
                            <w:pPr>
                              <w:pStyle w:val="Part"/>
                              <w:jc w:val="center"/>
                              <w:rPr>
                                <w:b/>
                                <w:color w:val="2F5597"/>
                              </w:rPr>
                            </w:pPr>
                            <w:r w:rsidRPr="00C250AC">
                              <w:rPr>
                                <w:b/>
                                <w:color w:val="2F5597"/>
                              </w:rPr>
                              <w:t>Specific behaviours</w:t>
                            </w:r>
                          </w:p>
                        </w:tc>
                      </w:tr>
                      <w:tr w:rsidRPr="00C250AC" w:rsidTr="00C9443F" w:rsidR="00C9443F" w14:paraId="283F4BA1" w14:textId="77777777">
                        <w:tc>
                          <w:tcPr>
                            <w:tcW w:w="5000" w:type="pct"/>
                          </w:tcPr>
                          <w:p w:rsidRPr="00C250AC" w:rsidRDefault="00C9443F" w:rsidR="00C9443F" w:rsidP="00C9443F" w14:paraId="421E8774" w14:textId="77777777">
                            <w:pPr>
                              <w:pStyle w:val="Parts"/>
                              <w:rPr>
                                <w:color w:val="003366"/>
                              </w:rPr>
                            </w:pPr>
                            <w:r>
                              <w:rPr>
                                <w:rFonts w:hAnsi="Wingdings" w:ascii="Wingdings"/>
                                <w:color w:val="003366"/>
                              </w:rPr>
                              <w:t>ü</w:t>
                            </w:r>
                            <w:r>
                              <w:rPr>
                                <w:color w:val="003366"/>
                              </w:rPr>
                              <w:t xml:space="preserve"> correct value</w:t>
                            </w:r>
                          </w:p>
                        </w:tc>
                      </w:tr>
                    </w:tbl>
                    <w:p w:rsidRDefault="00C9443F" w:rsidR="00C9443F" w:rsidP="00C9443F" w14:paraId="1F4514D7" w14:textId="77777777">
                      <w:pPr>
                        <w:pStyle w:val="Part"/>
                      </w:pPr>
                    </w:p>
                  </w:txbxContent>
                </v:textbox>
              </v:shape>
            </w:pict>
          </mc:Fallback>
        </mc:AlternateContent>
      </w:r>
      <w:r>
        <w:t>(b)</w:t>
      </w:r>
      <w:r>
        <w:tab/>
        <w:t xml:space="preserve">Determine </w:t>
      </w:r>
      <m:oMath>
        <m:sSub>
          <m:sSubPr>
            <m:ctrlPr>
              <w:rPr>
                <w:rFonts w:hAnsi="Cambria Math" w:ascii="Cambria Math"/>
                <w:i/>
              </w:rPr>
            </m:ctrlPr>
          </m:sSubPr>
          <m:e>
            <m:r>
              <w:rPr>
                <w:rFonts w:hAnsi="Cambria Math" w:ascii="Cambria Math"/>
              </w:rPr>
              <m:t>V</m:t>
            </m:r>
          </m:e>
          <m:sub>
            <m:r>
              <w:rPr>
                <w:rFonts w:hAnsi="Cambria Math" w:ascii="Cambria Math"/>
              </w:rPr>
              <m:t>400</m:t>
            </m:r>
          </m:sub>
        </m:sSub>
      </m:oMath>
      <w:r>
        <w:t>.</w:t>
      </w:r>
      <w:r>
        <w:tab/>
        <w:t>(1 mark)</w:t>
      </w:r>
    </w:p>
    <w:p w:rsidRDefault="00361203" w:rsidR="00361203" w:rsidP="00C9443F" w14:paraId="47F62B27" w14:textId="77777777">
      <w:pPr>
        <w:pStyle w:val="Parta"/>
      </w:pPr>
    </w:p>
    <w:p w:rsidRDefault="00361203" w:rsidR="00361203" w:rsidP="00C9443F" w14:paraId="49E26490" w14:textId="77777777">
      <w:pPr>
        <w:pStyle w:val="Parta"/>
      </w:pPr>
    </w:p>
    <w:p w:rsidRDefault="00361203" w:rsidR="00361203" w:rsidP="00C9443F" w14:paraId="0D38C9A6" w14:textId="77777777">
      <w:pPr>
        <w:pStyle w:val="Parta"/>
      </w:pPr>
    </w:p>
    <w:p w:rsidRDefault="00361203" w:rsidR="00361203" w:rsidP="00C9443F" w14:paraId="569C96E8" w14:textId="77777777">
      <w:pPr>
        <w:pStyle w:val="Parta"/>
      </w:pPr>
    </w:p>
    <w:p w:rsidRDefault="00361203" w:rsidR="00361203" w:rsidP="00C9443F" w14:paraId="50562590" w14:textId="77777777">
      <w:pPr>
        <w:pStyle w:val="Parta"/>
      </w:pPr>
    </w:p>
    <w:p w:rsidRDefault="00361203" w:rsidR="00361203" w:rsidP="00C9443F" w14:paraId="13EBD2A4" w14:textId="77777777">
      <w:pPr>
        <w:pStyle w:val="Parta"/>
      </w:pPr>
    </w:p>
    <w:p w:rsidRDefault="00361203" w:rsidR="00361203" w:rsidP="00C9443F" w14:paraId="58FCA270" w14:textId="77777777">
      <w:pPr>
        <w:pStyle w:val="Parta"/>
      </w:pPr>
    </w:p>
    <w:p w:rsidRDefault="00361203" w:rsidR="00361203" w:rsidP="00C9443F" w14:paraId="6EF079C0" w14:textId="77777777">
      <w:pPr>
        <w:pStyle w:val="Parta"/>
      </w:pPr>
    </w:p>
    <w:p w:rsidRDefault="00361203" w:rsidR="00361203" w:rsidP="00C9443F" w14:paraId="1A7BBD81" w14:textId="77777777">
      <w:pPr>
        <w:pStyle w:val="Parta"/>
        <w:rPr>
          <w:rFonts w:eastAsiaTheme="minorEastAsia"/>
        </w:rPr>
      </w:pPr>
      <w:r>
        <w:t>(c)</w:t>
      </w:r>
      <w:r>
        <w:tab/>
        <w:t xml:space="preserve">Determine </w:t>
      </w:r>
      <m:oMath>
        <m:r>
          <w:rPr>
            <w:rFonts w:hAnsi="Cambria Math" w:ascii="Cambria Math"/>
          </w:rPr>
          <m:t>n</m:t>
        </m:r>
      </m:oMath>
      <w:r>
        <w:rPr>
          <w:rFonts w:eastAsiaTheme="minorEastAsia"/>
        </w:rPr>
        <w:t xml:space="preserve"> when</w:t>
      </w:r>
      <w:r>
        <w:t xml:space="preserve"> </w:t>
      </w:r>
      <m:oMath>
        <m:sSub>
          <m:sSubPr>
            <m:ctrlPr>
              <w:rPr>
                <w:rFonts w:hAnsi="Cambria Math" w:ascii="Cambria Math"/>
                <w:i/>
              </w:rPr>
            </m:ctrlPr>
          </m:sSubPr>
          <m:e>
            <m:r>
              <w:rPr>
                <w:rFonts w:hAnsi="Cambria Math" w:ascii="Cambria Math"/>
              </w:rPr>
              <m:t>V</m:t>
            </m:r>
          </m:e>
          <m:sub>
            <m:r>
              <w:rPr>
                <w:rFonts w:hAnsi="Cambria Math" w:ascii="Cambria Math"/>
              </w:rPr>
              <m:t>n</m:t>
            </m:r>
          </m:sub>
        </m:sSub>
        <m:r>
          <w:rPr>
            <w:rFonts w:hAnsi="Cambria Math" w:ascii="Cambria Math"/>
          </w:rPr>
          <m:t>=2647</m:t>
        </m:r>
      </m:oMath>
      <w:r>
        <w:rPr>
          <w:rFonts w:eastAsiaTheme="minorEastAsia"/>
        </w:rPr>
        <w:t>.</w:t>
      </w:r>
      <w:r>
        <w:rPr>
          <w:rFonts w:eastAsiaTheme="minorEastAsia"/>
        </w:rPr>
        <w:tab/>
        <w:t>(2 marks)</w:t>
      </w:r>
    </w:p>
    <w:p w:rsidRDefault="00361203" w:rsidR="00361203" w:rsidP="00C9443F" w14:paraId="1821AFFE" w14:textId="77777777">
      <w:pPr>
        <w:pStyle w:val="Parta"/>
        <w:rPr>
          <w:rFonts w:eastAsiaTheme="minorEastAsia"/>
        </w:rPr>
      </w:pPr>
      <w:r>
        <w:rPr>
          <w:noProof/>
          <w:lang w:eastAsia="en-AU"/>
        </w:rPr>
        <mc:AlternateContent>
          <mc:Choice Requires="wps">
            <w:drawing>
              <wp:anchor simplePos="0" distL="114300" behindDoc="0" allowOverlap="1" relativeHeight="251691008" layoutInCell="1" wp14:anchorId="5CDF46EC" distT="0" locked="0" distB="0" distR="114300" wp14:editId="7CB0ADBD">
                <wp:simplePos x="0" y="0"/>
                <wp:positionH relativeFrom="column">
                  <wp:posOffset>1718310</wp:posOffset>
                </wp:positionH>
                <wp:positionV relativeFrom="paragraph">
                  <wp:posOffset>22860</wp:posOffset>
                </wp:positionV>
                <wp:extent cx="2501900" cy="1270000"/>
                <wp:effectExtent r="12700" b="25400" t="0" l="0"/>
                <wp:wrapNone/>
                <wp:docPr name="Text Box 32" id="32"/>
                <wp:cNvGraphicFramePr/>
                <a:graphic xmlns:a="http://schemas.openxmlformats.org/drawingml/2006/main">
                  <a:graphicData uri="http://schemas.microsoft.com/office/word/2010/wordprocessingShape">
                    <wps:wsp>
                      <wps:cNvSpPr txBox="1"/>
                      <wps:spPr>
                        <a:xfrm>
                          <a:off x="0" y="0"/>
                          <a:ext cx="2501900" cy="12700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928"/>
                            </w:tblGrid>
                            <w:tr w:rsidRPr="00C250AC" w:rsidTr="00C9443F" w:rsidR="00C9443F" w14:paraId="7160677E" w14:textId="77777777">
                              <w:trPr>
                                <w:trHeight w:val="255" w:hRule="exact"/>
                              </w:trPr>
                              <w:tc>
                                <w:tcPr>
                                  <w:tcW w:w="5000" w:type="pct"/>
                                  <w:shd w:val="clear" w:color="auto" w:fill="D9E2F3"/>
                                </w:tcPr>
                                <w:p w:rsidRPr="00C250AC" w:rsidRDefault="00C9443F" w:rsidR="00C9443F" w:rsidP="00C9443F" w14:paraId="203A2314" w14:textId="77777777">
                                  <w:pPr>
                                    <w:pStyle w:val="Part"/>
                                    <w:jc w:val="center"/>
                                    <w:rPr>
                                      <w:b/>
                                      <w:color w:val="2F5597"/>
                                    </w:rPr>
                                  </w:pPr>
                                  <w:r w:rsidRPr="00C250AC">
                                    <w:rPr>
                                      <w:b/>
                                      <w:color w:val="2F5597"/>
                                    </w:rPr>
                                    <w:t>Solution</w:t>
                                  </w:r>
                                </w:p>
                              </w:tc>
                            </w:tr>
                            <w:tr w:rsidRPr="00C250AC" w:rsidTr="00C9443F" w:rsidR="00C9443F" w14:paraId="1A7CD7BF" w14:textId="77777777">
                              <w:tc>
                                <w:tcPr>
                                  <w:tcW w:w="5000" w:type="pct"/>
                                  <w:tcBorders>
                                    <w:bottom w:val="single" w:sz="4" w:color="auto" w:space="0"/>
                                  </w:tcBorders>
                                </w:tcPr>
                                <w:p w:rsidRPr="00E21EA7" w:rsidRDefault="00C9443F" w:rsidR="00C9443F" w:rsidP="00C9443F" w14:paraId="1A6F3394" w14:textId="77777777">
                                  <w:pPr>
                                    <w:pStyle w:val="Parts"/>
                                    <w:rPr>
                                      <w:rFonts w:eastAsiaTheme="minorEastAsia"/>
                                      <w:color w:val="003366"/>
                                    </w:rPr>
                                  </w:pPr>
                                  <m:oMathPara>
                                    <m:oMath>
                                      <m:r>
                                        <w:rPr>
                                          <w:rFonts w:hAnsi="Cambria Math" w:ascii="Cambria Math"/>
                                          <w:color w:val="003366"/>
                                        </w:rPr>
                                        <m:t>2647=3250-0.045n</m:t>
                                      </m:r>
                                    </m:oMath>
                                  </m:oMathPara>
                                </w:p>
                                <w:p w:rsidRPr="00382E9F" w:rsidRDefault="00C9443F" w:rsidR="00C9443F" w:rsidP="00C9443F" w14:paraId="371A7056" w14:textId="77777777">
                                  <w:pPr>
                                    <w:pStyle w:val="Parts"/>
                                    <w:rPr>
                                      <w:rFonts w:eastAsiaTheme="minorEastAsia"/>
                                      <w:color w:val="003366"/>
                                    </w:rPr>
                                  </w:pPr>
                                  <m:oMathPara>
                                    <m:oMath>
                                      <m:r>
                                        <w:rPr>
                                          <w:rFonts w:hAnsi="Cambria Math" w:ascii="Cambria Math"/>
                                          <w:color w:val="003366"/>
                                        </w:rPr>
                                        <m:t>n=13 400</m:t>
                                      </m:r>
                                    </m:oMath>
                                  </m:oMathPara>
                                </w:p>
                                <w:p w:rsidRPr="00C250AC" w:rsidRDefault="00C9443F" w:rsidR="00C9443F" w:rsidP="00C9443F" w14:paraId="0C54563B" w14:textId="77777777">
                                  <w:pPr>
                                    <w:pStyle w:val="Parts"/>
                                    <w:rPr>
                                      <w:color w:val="003366"/>
                                    </w:rPr>
                                  </w:pPr>
                                </w:p>
                              </w:tc>
                            </w:tr>
                            <w:tr w:rsidRPr="00C250AC" w:rsidTr="00C9443F" w:rsidR="00C9443F" w14:paraId="7F6F372A" w14:textId="77777777">
                              <w:trPr>
                                <w:trHeight w:val="255" w:hRule="exact"/>
                              </w:trPr>
                              <w:tc>
                                <w:tcPr>
                                  <w:tcW w:w="5000" w:type="pct"/>
                                  <w:shd w:val="clear" w:color="auto" w:fill="D9E2F3"/>
                                </w:tcPr>
                                <w:p w:rsidRPr="00C250AC" w:rsidRDefault="00C9443F" w:rsidR="00C9443F" w:rsidP="00C9443F" w14:paraId="426D8AB6" w14:textId="77777777">
                                  <w:pPr>
                                    <w:pStyle w:val="Part"/>
                                    <w:jc w:val="center"/>
                                    <w:rPr>
                                      <w:b/>
                                      <w:color w:val="2F5597"/>
                                    </w:rPr>
                                  </w:pPr>
                                  <w:r w:rsidRPr="00C250AC">
                                    <w:rPr>
                                      <w:b/>
                                      <w:color w:val="2F5597"/>
                                    </w:rPr>
                                    <w:t>Specific behaviours</w:t>
                                  </w:r>
                                </w:p>
                              </w:tc>
                            </w:tr>
                            <w:tr w:rsidRPr="00C250AC" w:rsidTr="00C9443F" w:rsidR="00C9443F" w14:paraId="3CE88FEE" w14:textId="77777777">
                              <w:tc>
                                <w:tcPr>
                                  <w:tcW w:w="5000" w:type="pct"/>
                                </w:tcPr>
                                <w:p w:rsidRDefault="00C9443F" w:rsidR="00C9443F" w:rsidP="00C9443F" w14:paraId="68A4384C" w14:textId="77777777">
                                  <w:pPr>
                                    <w:pStyle w:val="Parts"/>
                                    <w:rPr>
                                      <w:color w:val="003366"/>
                                    </w:rPr>
                                  </w:pPr>
                                  <w:r w:rsidRPr="00C250AC">
                                    <w:rPr>
                                      <w:color w:val="003366"/>
                                    </w:rPr>
                                    <w:sym w:char="F0FC" w:font="Wingdings"/>
                                  </w:r>
                                  <w:r w:rsidRPr="00C250AC">
                                    <w:rPr>
                                      <w:color w:val="003366"/>
                                    </w:rPr>
                                    <w:t xml:space="preserve"> </w:t>
                                  </w:r>
                                  <w:r>
                                    <w:rPr>
                                      <w:color w:val="003366"/>
                                    </w:rPr>
                                    <w:t>correct equation</w:t>
                                  </w:r>
                                </w:p>
                                <w:p w:rsidRPr="00C250AC" w:rsidRDefault="00C9443F" w:rsidR="00C9443F" w:rsidP="00C9443F" w14:paraId="7F10A721" w14:textId="77777777">
                                  <w:pPr>
                                    <w:pStyle w:val="Parts"/>
                                    <w:rPr>
                                      <w:color w:val="003366"/>
                                    </w:rPr>
                                  </w:pPr>
                                  <w:r>
                                    <w:rPr>
                                      <w:rFonts w:hAnsi="Wingdings" w:ascii="Wingdings"/>
                                      <w:color w:val="003366"/>
                                    </w:rPr>
                                    <w:t>ü</w:t>
                                  </w:r>
                                  <w:r>
                                    <w:rPr>
                                      <w:color w:val="003366"/>
                                    </w:rPr>
                                    <w:t xml:space="preserve"> correct value of </w:t>
                                  </w:r>
                                  <m:oMath>
                                    <m:r>
                                      <w:rPr>
                                        <w:rFonts w:hAnsi="Cambria Math" w:ascii="Cambria Math"/>
                                        <w:color w:val="003366"/>
                                      </w:rPr>
                                      <m:t>n</m:t>
                                    </m:r>
                                  </m:oMath>
                                </w:p>
                              </w:tc>
                            </w:tr>
                          </w:tbl>
                          <w:p w:rsidRDefault="00C9443F" w:rsidR="00C9443F" w:rsidP="00C9443F" w14:paraId="40E66983"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CDF46EC" strokeweight=".5pt" style="position:absolute;left:0;text-align:left;margin-left:135.3pt;margin-top:1.8pt;width:197pt;height:10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FlP8RgIAAIUEAAAOAAAAZHJzL2Uyb0RvYy54bWysVE1v2zAMvQ/YfxB0X+y4aLYGdYosRYYB QVugGXpWZLkxIIuapMTOfv2e5Lgtup2G+SDTJMWP90hf3/StZkflfEOm5NNJzpkykqrGPJf8x3b9 6QtnPghTCU1GlfykPL9ZfPxw3dm5KmhPulKOIYjx886WfB+CnWeZl3vVCj8hqwyMNblWBHy656xy okP0VmdFns+yjlxlHUnlPbS3g5EvUvy6VjLc17VXgemSo7aQTpfOXTyzxbWYPzth9408lyH+oYpW NAZJX0LdiiDYwTV/hGob6chTHSaS2ozqupEq9YBupvm7bh73wqrUC8Dx9gUm///Cyrvjg2NNVfKL gjMjWnC0VX1gX6lnUAGfzvo53B4tHEMPPXge9R7K2HZfuza+0RCDHUifXtCN0SSUxWU+vcphkrBN i885nhgne71unQ/fFLUsCiV3oC+hKo4bHwbX0SVmM7RutE4UasO6ks8uLvN0wZNuqmiMbv7kV9qx o8AMYHQq6jjTwgcoS75Oz7mON9dQlTYoLnY/dBml0O/6hFYxGyHYUXUCMo6G2fJWrhtUv0GCB+Ew TOgYCxLucdSaUCWdJc725H79TR/9wTGsnHUYzpL7nwfhFOr+bsB+nORRcKOwGwVzaFeEXqdYPSuT iAsu6FGsHbVP2JtlzAKTMBK5Sh5GcRWGFcHeSbVcJifMqxVhYx6tjKEjsJGLbf8knD0TFsD1HY1j K+bveBt8B+aWh0B1k0iNwA4onvHGrKexOO9lXKa338nr9e+x+A0AAP//AwBQSwMEFAAGAAgAAAAh AC/pYyfcAAAACQEAAA8AAABkcnMvZG93bnJldi54bWxMj81OwzAQhO9IvIO1lbhRuwUFCHGqgASV kDjQIs5uvMSBeB3ZbhvevssJTvszo9lvq9XkB3HAmPpAGhZzBQKpDbanTsP79unyFkTKhqwZAqGG H0ywqs/PKlPacKQ3PGxyJziEUmk0uJzHUsrUOvQmzcOIxNpniN5kHmMnbTRHDveDXCpVSG964gvO jPjosP3e7L0G9SK30d3FL4fPrmnUBz28qrXWF7OpuQeRccp/ZvjFZ3SomWkX9mSTGDQsb1TBVg1X XFgvimtudiwo3si6kv8/qE8AAAD//wMAUEsBAi0AFAAGAAgAAAAhALaDOJL+AAAA4QEAABMAAAAA AAAAAAAAAAAAAAAAAFtDb250ZW50X1R5cGVzXS54bWxQSwECLQAUAAYACAAAACEAOP0h/9YAAACU AQAACwAAAAAAAAAAAAAAAAAvAQAAX3JlbHMvLnJlbHNQSwECLQAUAAYACAAAACEAoxZT/EYCAACF BAAADgAAAAAAAAAAAAAAAAAuAgAAZHJzL2Uyb0RvYy54bWxQSwECLQAUAAYACAAAACEAL+ljJ9wA AAAJAQAADwAAAAAAAAAAAAAAAACgBAAAZHJzL2Rvd25yZXYueG1sUEsFBgAAAAAEAAQA8wAAAKkF AAAAAA== " filled="f" id="Text Box 32" type="#_x0000_t202" o:spid="_x0000_s1052">
                <v:textbox inset="0,0,0,0">
                  <w:txbxContent>
                    <w:tbl>
                      <w:tblPr>
                        <w:tblStyle w:val="TableGrid"/>
                        <w:tblW w:w="4991" w:type="pct"/>
                        <w:tblLook w:firstRow="1" w:firstColumn="1" w:noHBand="0" w:val="04A0" w:lastRow="0" w:lastColumn="0" w:noVBand="1"/>
                      </w:tblPr>
                      <w:tblGrid>
                        <w:gridCol w:w="3928"/>
                      </w:tblGrid>
                      <w:tr w:rsidRPr="00C250AC" w:rsidTr="00C9443F" w:rsidR="00C9443F" w14:paraId="7160677E" w14:textId="77777777">
                        <w:trPr>
                          <w:trHeight w:val="255" w:hRule="exact"/>
                        </w:trPr>
                        <w:tc>
                          <w:tcPr>
                            <w:tcW w:w="5000" w:type="pct"/>
                            <w:shd w:val="clear" w:color="auto" w:fill="D9E2F3"/>
                          </w:tcPr>
                          <w:p w:rsidRPr="00C250AC" w:rsidRDefault="00C9443F" w:rsidR="00C9443F" w:rsidP="00C9443F" w14:paraId="203A2314" w14:textId="77777777">
                            <w:pPr>
                              <w:pStyle w:val="Part"/>
                              <w:jc w:val="center"/>
                              <w:rPr>
                                <w:b/>
                                <w:color w:val="2F5597"/>
                              </w:rPr>
                            </w:pPr>
                            <w:r w:rsidRPr="00C250AC">
                              <w:rPr>
                                <w:b/>
                                <w:color w:val="2F5597"/>
                              </w:rPr>
                              <w:t>Solution</w:t>
                            </w:r>
                          </w:p>
                        </w:tc>
                      </w:tr>
                      <w:tr w:rsidRPr="00C250AC" w:rsidTr="00C9443F" w:rsidR="00C9443F" w14:paraId="1A7CD7BF" w14:textId="77777777">
                        <w:tc>
                          <w:tcPr>
                            <w:tcW w:w="5000" w:type="pct"/>
                            <w:tcBorders>
                              <w:bottom w:val="single" w:sz="4" w:color="auto" w:space="0"/>
                            </w:tcBorders>
                          </w:tcPr>
                          <w:p w:rsidRPr="00E21EA7" w:rsidRDefault="00C9443F" w:rsidR="00C9443F" w:rsidP="00C9443F" w14:paraId="1A6F3394" w14:textId="77777777">
                            <w:pPr>
                              <w:pStyle w:val="Parts"/>
                              <w:rPr>
                                <w:rFonts w:eastAsiaTheme="minorEastAsia"/>
                                <w:color w:val="003366"/>
                              </w:rPr>
                            </w:pPr>
                            <m:oMathPara>
                              <m:oMath>
                                <m:r>
                                  <w:rPr>
                                    <w:rFonts w:hAnsi="Cambria Math" w:ascii="Cambria Math"/>
                                    <w:color w:val="003366"/>
                                  </w:rPr>
                                  <m:t>2647=3250-0.045n</m:t>
                                </m:r>
                              </m:oMath>
                            </m:oMathPara>
                          </w:p>
                          <w:p w:rsidRPr="00382E9F" w:rsidRDefault="00C9443F" w:rsidR="00C9443F" w:rsidP="00C9443F" w14:paraId="371A7056" w14:textId="77777777">
                            <w:pPr>
                              <w:pStyle w:val="Parts"/>
                              <w:rPr>
                                <w:rFonts w:eastAsiaTheme="minorEastAsia"/>
                                <w:color w:val="003366"/>
                              </w:rPr>
                            </w:pPr>
                            <m:oMathPara>
                              <m:oMath>
                                <m:r>
                                  <w:rPr>
                                    <w:rFonts w:hAnsi="Cambria Math" w:ascii="Cambria Math"/>
                                    <w:color w:val="003366"/>
                                  </w:rPr>
                                  <m:t>n=13 400</m:t>
                                </m:r>
                              </m:oMath>
                            </m:oMathPara>
                          </w:p>
                          <w:p w:rsidRPr="00C250AC" w:rsidRDefault="00C9443F" w:rsidR="00C9443F" w:rsidP="00C9443F" w14:paraId="0C54563B" w14:textId="77777777">
                            <w:pPr>
                              <w:pStyle w:val="Parts"/>
                              <w:rPr>
                                <w:color w:val="003366"/>
                              </w:rPr>
                            </w:pPr>
                          </w:p>
                        </w:tc>
                      </w:tr>
                      <w:tr w:rsidRPr="00C250AC" w:rsidTr="00C9443F" w:rsidR="00C9443F" w14:paraId="7F6F372A" w14:textId="77777777">
                        <w:trPr>
                          <w:trHeight w:val="255" w:hRule="exact"/>
                        </w:trPr>
                        <w:tc>
                          <w:tcPr>
                            <w:tcW w:w="5000" w:type="pct"/>
                            <w:shd w:val="clear" w:color="auto" w:fill="D9E2F3"/>
                          </w:tcPr>
                          <w:p w:rsidRPr="00C250AC" w:rsidRDefault="00C9443F" w:rsidR="00C9443F" w:rsidP="00C9443F" w14:paraId="426D8AB6" w14:textId="77777777">
                            <w:pPr>
                              <w:pStyle w:val="Part"/>
                              <w:jc w:val="center"/>
                              <w:rPr>
                                <w:b/>
                                <w:color w:val="2F5597"/>
                              </w:rPr>
                            </w:pPr>
                            <w:r w:rsidRPr="00C250AC">
                              <w:rPr>
                                <w:b/>
                                <w:color w:val="2F5597"/>
                              </w:rPr>
                              <w:t>Specific behaviours</w:t>
                            </w:r>
                          </w:p>
                        </w:tc>
                      </w:tr>
                      <w:tr w:rsidRPr="00C250AC" w:rsidTr="00C9443F" w:rsidR="00C9443F" w14:paraId="3CE88FEE" w14:textId="77777777">
                        <w:tc>
                          <w:tcPr>
                            <w:tcW w:w="5000" w:type="pct"/>
                          </w:tcPr>
                          <w:p w:rsidRDefault="00C9443F" w:rsidR="00C9443F" w:rsidP="00C9443F" w14:paraId="68A4384C" w14:textId="77777777">
                            <w:pPr>
                              <w:pStyle w:val="Parts"/>
                              <w:rPr>
                                <w:color w:val="003366"/>
                              </w:rPr>
                            </w:pPr>
                            <w:r w:rsidRPr="00C250AC">
                              <w:rPr>
                                <w:color w:val="003366"/>
                              </w:rPr>
                              <w:sym w:char="F0FC" w:font="Wingdings"/>
                            </w:r>
                            <w:r w:rsidRPr="00C250AC">
                              <w:rPr>
                                <w:color w:val="003366"/>
                              </w:rPr>
                              <w:t xml:space="preserve"> </w:t>
                            </w:r>
                            <w:r>
                              <w:rPr>
                                <w:color w:val="003366"/>
                              </w:rPr>
                              <w:t>correct equation</w:t>
                            </w:r>
                          </w:p>
                          <w:p w:rsidRPr="00C250AC" w:rsidRDefault="00C9443F" w:rsidR="00C9443F" w:rsidP="00C9443F" w14:paraId="7F10A721" w14:textId="77777777">
                            <w:pPr>
                              <w:pStyle w:val="Parts"/>
                              <w:rPr>
                                <w:color w:val="003366"/>
                              </w:rPr>
                            </w:pPr>
                            <w:r>
                              <w:rPr>
                                <w:rFonts w:hAnsi="Wingdings" w:ascii="Wingdings"/>
                                <w:color w:val="003366"/>
                              </w:rPr>
                              <w:t>ü</w:t>
                            </w:r>
                            <w:r>
                              <w:rPr>
                                <w:color w:val="003366"/>
                              </w:rPr>
                              <w:t xml:space="preserve"> correct value of </w:t>
                            </w:r>
                            <m:oMath>
                              <m:r>
                                <w:rPr>
                                  <w:rFonts w:hAnsi="Cambria Math" w:ascii="Cambria Math"/>
                                  <w:color w:val="003366"/>
                                </w:rPr>
                                <m:t>n</m:t>
                              </m:r>
                            </m:oMath>
                          </w:p>
                        </w:tc>
                      </w:tr>
                    </w:tbl>
                    <w:p w:rsidRDefault="00C9443F" w:rsidR="00C9443F" w:rsidP="00C9443F" w14:paraId="40E66983" w14:textId="77777777">
                      <w:pPr>
                        <w:pStyle w:val="Part"/>
                      </w:pPr>
                    </w:p>
                  </w:txbxContent>
                </v:textbox>
              </v:shape>
            </w:pict>
          </mc:Fallback>
        </mc:AlternateContent>
      </w:r>
    </w:p>
    <w:p w:rsidRDefault="00361203" w:rsidR="00361203" w:rsidP="00C9443F" w14:paraId="5F696A9B" w14:textId="77777777">
      <w:pPr>
        <w:pStyle w:val="Parta"/>
        <w:rPr>
          <w:rFonts w:eastAsiaTheme="minorEastAsia"/>
        </w:rPr>
      </w:pPr>
    </w:p>
    <w:p w:rsidRDefault="00361203" w:rsidR="00361203" w:rsidP="00C9443F" w14:paraId="6A2B9326" w14:textId="77777777">
      <w:pPr>
        <w:pStyle w:val="Parta"/>
        <w:rPr>
          <w:rFonts w:eastAsiaTheme="minorEastAsia"/>
        </w:rPr>
      </w:pPr>
    </w:p>
    <w:p w:rsidRDefault="00361203" w:rsidR="00361203" w:rsidP="00C9443F" w14:paraId="24B906A7" w14:textId="77777777">
      <w:pPr>
        <w:pStyle w:val="Parta"/>
        <w:rPr>
          <w:rFonts w:eastAsiaTheme="minorEastAsia"/>
        </w:rPr>
      </w:pPr>
    </w:p>
    <w:p w:rsidRDefault="00361203" w:rsidR="00361203" w:rsidP="00C9443F" w14:paraId="6940F315" w14:textId="77777777">
      <w:pPr>
        <w:pStyle w:val="Parta"/>
        <w:rPr>
          <w:rFonts w:eastAsiaTheme="minorEastAsia"/>
        </w:rPr>
      </w:pPr>
    </w:p>
    <w:p w:rsidRDefault="00361203" w:rsidR="00361203" w:rsidP="00C9443F" w14:paraId="7BBA523A" w14:textId="77777777">
      <w:pPr>
        <w:pStyle w:val="Parta"/>
        <w:rPr>
          <w:rFonts w:eastAsiaTheme="minorEastAsia"/>
        </w:rPr>
      </w:pPr>
    </w:p>
    <w:p w:rsidRDefault="00361203" w:rsidR="00361203" w:rsidP="00C9443F" w14:paraId="35F186F6" w14:textId="77777777">
      <w:pPr>
        <w:pStyle w:val="Parta"/>
        <w:rPr>
          <w:rFonts w:eastAsiaTheme="minorEastAsia"/>
        </w:rPr>
      </w:pPr>
    </w:p>
    <w:p w:rsidRDefault="00361203" w:rsidR="00361203" w:rsidP="00C9443F" w14:paraId="0DD36A01" w14:textId="77777777">
      <w:pPr>
        <w:pStyle w:val="Parta"/>
        <w:rPr>
          <w:rFonts w:eastAsiaTheme="minorEastAsia"/>
        </w:rPr>
      </w:pPr>
    </w:p>
    <w:p w:rsidRDefault="00361203" w:rsidR="00361203" w:rsidP="00C9443F" w14:paraId="02966BA7" w14:textId="77777777">
      <w:pPr>
        <w:pStyle w:val="Parta"/>
        <w:rPr>
          <w:rFonts w:eastAsiaTheme="minorEastAsia"/>
        </w:rPr>
      </w:pPr>
    </w:p>
    <w:p w:rsidRDefault="00361203" w:rsidR="00361203" w:rsidP="00C9443F" w14:paraId="5FAC9D7D" w14:textId="77777777">
      <w:pPr>
        <w:pStyle w:val="Parta"/>
        <w:rPr>
          <w:rFonts w:eastAsiaTheme="minorEastAsia"/>
        </w:rPr>
      </w:pPr>
      <w:r>
        <w:t>(d)</w:t>
      </w:r>
      <w:r>
        <w:tab/>
        <w:t xml:space="preserve">Calculate the value of the photocopier after </w:t>
      </w:r>
      <m:oMath>
        <m:r>
          <w:rPr>
            <w:rFonts w:hAnsi="Cambria Math" w:ascii="Cambria Math"/>
          </w:rPr>
          <m:t>44 000</m:t>
        </m:r>
      </m:oMath>
      <w:r>
        <w:rPr>
          <w:rFonts w:eastAsiaTheme="minorEastAsia"/>
        </w:rPr>
        <w:t xml:space="preserve"> copies have been made.</w:t>
      </w:r>
      <w:r>
        <w:rPr>
          <w:rFonts w:eastAsiaTheme="minorEastAsia"/>
        </w:rPr>
        <w:tab/>
        <w:t>(1 mark)</w:t>
      </w:r>
    </w:p>
    <w:p w:rsidRDefault="00361203" w:rsidR="00361203" w:rsidP="00C9443F" w14:paraId="7C22AA9D" w14:textId="77777777">
      <w:pPr>
        <w:pStyle w:val="Parta"/>
        <w:rPr>
          <w:rFonts w:eastAsiaTheme="minorEastAsia"/>
        </w:rPr>
      </w:pPr>
      <w:r>
        <w:rPr>
          <w:noProof/>
          <w:lang w:eastAsia="en-AU"/>
        </w:rPr>
        <mc:AlternateContent>
          <mc:Choice Requires="wps">
            <w:drawing>
              <wp:anchor simplePos="0" distL="114300" behindDoc="0" allowOverlap="1" relativeHeight="251695104" layoutInCell="1" wp14:anchorId="21061BFB" distT="0" locked="0" distB="0" distR="114300" wp14:editId="026C2A74">
                <wp:simplePos x="0" y="0"/>
                <wp:positionH relativeFrom="column">
                  <wp:posOffset>1720850</wp:posOffset>
                </wp:positionH>
                <wp:positionV relativeFrom="paragraph">
                  <wp:posOffset>51435</wp:posOffset>
                </wp:positionV>
                <wp:extent cx="2501900" cy="1073150"/>
                <wp:effectExtent r="12700" b="12700" t="0" l="0"/>
                <wp:wrapNone/>
                <wp:docPr name="Text Box 33" id="33"/>
                <wp:cNvGraphicFramePr/>
                <a:graphic xmlns:a="http://schemas.openxmlformats.org/drawingml/2006/main">
                  <a:graphicData uri="http://schemas.microsoft.com/office/word/2010/wordprocessingShape">
                    <wps:wsp>
                      <wps:cNvSpPr txBox="1"/>
                      <wps:spPr>
                        <a:xfrm>
                          <a:off x="0" y="0"/>
                          <a:ext cx="2501900" cy="1073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928"/>
                            </w:tblGrid>
                            <w:tr w:rsidRPr="00C250AC" w:rsidTr="00C9443F" w:rsidR="00C9443F" w14:paraId="397F12CC" w14:textId="77777777">
                              <w:trPr>
                                <w:trHeight w:val="255" w:hRule="exact"/>
                              </w:trPr>
                              <w:tc>
                                <w:tcPr>
                                  <w:tcW w:w="5000" w:type="pct"/>
                                  <w:shd w:val="clear" w:color="auto" w:fill="D9E2F3"/>
                                </w:tcPr>
                                <w:p w:rsidRPr="00C250AC" w:rsidRDefault="00C9443F" w:rsidR="00C9443F" w:rsidP="00C9443F" w14:paraId="31B2F573" w14:textId="77777777">
                                  <w:pPr>
                                    <w:pStyle w:val="Part"/>
                                    <w:jc w:val="center"/>
                                    <w:rPr>
                                      <w:b/>
                                      <w:color w:val="2F5597"/>
                                    </w:rPr>
                                  </w:pPr>
                                  <w:r w:rsidRPr="00C250AC">
                                    <w:rPr>
                                      <w:b/>
                                      <w:color w:val="2F5597"/>
                                    </w:rPr>
                                    <w:t>Solution</w:t>
                                  </w:r>
                                </w:p>
                              </w:tc>
                            </w:tr>
                            <w:tr w:rsidRPr="00C250AC" w:rsidTr="00C9443F" w:rsidR="00C9443F" w14:paraId="235A2259" w14:textId="77777777">
                              <w:tc>
                                <w:tcPr>
                                  <w:tcW w:w="5000" w:type="pct"/>
                                  <w:tcBorders>
                                    <w:bottom w:val="single" w:sz="4" w:color="auto" w:space="0"/>
                                  </w:tcBorders>
                                </w:tcPr>
                                <w:p w:rsidRPr="004B6E83" w:rsidRDefault="00C9443F" w:rsidR="00C9443F" w:rsidP="00C9443F" w14:paraId="5B00E3AA"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44000</m:t>
                                          </m:r>
                                        </m:sub>
                                      </m:sSub>
                                      <m:r>
                                        <m:rPr>
                                          <m:aln/>
                                        </m:rPr>
                                        <w:rPr>
                                          <w:rFonts w:hAnsi="Cambria Math" w:ascii="Cambria Math"/>
                                          <w:color w:val="003366"/>
                                        </w:rPr>
                                        <m:t>=3250-0.045×44000</m:t>
                                      </m:r>
                                      <m:r>
                                        <m:rPr>
                                          <m:sty m:val="p"/>
                                        </m:rPr>
                                        <w:rPr>
                                          <w:rFonts w:eastAsiaTheme="minorEastAsia"/>
                                          <w:color w:val="003366"/>
                                        </w:rPr>
                                        <w:br/>
                                      </m:r>
                                    </m:oMath>
                                    <m:oMath>
                                      <m:r>
                                        <m:rPr>
                                          <m:aln/>
                                        </m:rPr>
                                        <w:rPr>
                                          <w:rFonts w:eastAsiaTheme="minorEastAsia" w:hAnsi="Cambria Math" w:ascii="Cambria Math"/>
                                          <w:color w:val="003366"/>
                                        </w:rPr>
                                        <m:t>=$1 270</m:t>
                                      </m:r>
                                    </m:oMath>
                                  </m:oMathPara>
                                </w:p>
                                <w:p w:rsidRPr="004B6E83" w:rsidRDefault="00C9443F" w:rsidR="00C9443F" w:rsidP="00C9443F" w14:paraId="4C2ADC81" w14:textId="77777777">
                                  <w:pPr>
                                    <w:pStyle w:val="Parts"/>
                                    <w:rPr>
                                      <w:rFonts w:eastAsiaTheme="minorEastAsia"/>
                                      <w:color w:val="003366"/>
                                    </w:rPr>
                                  </w:pPr>
                                </w:p>
                              </w:tc>
                            </w:tr>
                            <w:tr w:rsidRPr="00C250AC" w:rsidTr="00C9443F" w:rsidR="00C9443F" w14:paraId="7DA4990C" w14:textId="77777777">
                              <w:trPr>
                                <w:trHeight w:val="255" w:hRule="exact"/>
                              </w:trPr>
                              <w:tc>
                                <w:tcPr>
                                  <w:tcW w:w="5000" w:type="pct"/>
                                  <w:shd w:val="clear" w:color="auto" w:fill="D9E2F3"/>
                                </w:tcPr>
                                <w:p w:rsidRPr="00C250AC" w:rsidRDefault="00C9443F" w:rsidR="00C9443F" w:rsidP="00C9443F" w14:paraId="53E46FDF" w14:textId="77777777">
                                  <w:pPr>
                                    <w:pStyle w:val="Part"/>
                                    <w:jc w:val="center"/>
                                    <w:rPr>
                                      <w:b/>
                                      <w:color w:val="2F5597"/>
                                    </w:rPr>
                                  </w:pPr>
                                  <w:r w:rsidRPr="00C250AC">
                                    <w:rPr>
                                      <w:b/>
                                      <w:color w:val="2F5597"/>
                                    </w:rPr>
                                    <w:t>Specific behaviours</w:t>
                                  </w:r>
                                </w:p>
                              </w:tc>
                            </w:tr>
                            <w:tr w:rsidRPr="00C250AC" w:rsidTr="00C9443F" w:rsidR="00C9443F" w14:paraId="72385770" w14:textId="77777777">
                              <w:tc>
                                <w:tcPr>
                                  <w:tcW w:w="5000" w:type="pct"/>
                                </w:tcPr>
                                <w:p w:rsidRPr="00C250AC" w:rsidRDefault="00C9443F" w:rsidR="00C9443F" w:rsidP="00C9443F" w14:paraId="2E9055CD" w14:textId="77777777">
                                  <w:pPr>
                                    <w:pStyle w:val="Parts"/>
                                    <w:rPr>
                                      <w:color w:val="003366"/>
                                    </w:rPr>
                                  </w:pPr>
                                  <w:r>
                                    <w:rPr>
                                      <w:rFonts w:hAnsi="Wingdings" w:ascii="Wingdings"/>
                                      <w:color w:val="003366"/>
                                    </w:rPr>
                                    <w:t>ü</w:t>
                                  </w:r>
                                  <w:r>
                                    <w:rPr>
                                      <w:color w:val="003366"/>
                                    </w:rPr>
                                    <w:t xml:space="preserve"> correct value</w:t>
                                  </w:r>
                                </w:p>
                              </w:tc>
                            </w:tr>
                          </w:tbl>
                          <w:p w:rsidRDefault="00C9443F" w:rsidR="00C9443F" w:rsidP="00C9443F" w14:paraId="767F45D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1061BFB" strokeweight=".5pt" style="position:absolute;left:0;text-align:left;margin-left:135.5pt;margin-top:4.05pt;width:197pt;height: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3ESPRwIAAIUEAAAOAAAAZHJzL2Uyb0RvYy54bWysVN9v2jAQfp+0/8Hy+5oAarshQsWomCZV bSWY+mwcByI5Ps82JOyv32eH0Krb0zQezPnufD++7y6zu67R7Kicr8kUfHSVc6aMpLI2u4L/2Kw+ febMB2FKocmogp+U53fzjx9mrZ2qMe1Jl8oxBDF+2tqC70Ow0yzzcq8a4a/IKgNjRa4RAVe3y0on WkRvdDbO85usJVdaR1J5D+19b+TzFL+qlAxPVeVVYLrgqC2k06VzG89sPhPTnRN2X8tzGeIfqmhE bZD0EupeBMEOrv4jVFNLR56qcCWpyaiqaqlSD+hmlL/rZr0XVqVeAI63F5j8/wsrH4/PjtVlwScT zoxowNFGdYF9pY5BBXxa66dwW1s4hg568DzoPZSx7a5yTfxHQwx2IH26oBujSSjH1/noSw6ThG2U 305G1wn/7PW5dT58U9SwKBTcgb6Eqjg++IBS4Dq4xGyGVrXWiUJtWFvwmwlCRosnXZfRmC4nv9SO HQVmAKNTUsuZFj5AWfBV+sV+EPzNM9y0gTJ233cZpdBtu4TW+HaAYEvlCcg46mfLW7mqUf0DEjwL h2FCx1iQ8ISj0oQq6Sxxtif362/66A+OYeWsxXAW3P88CKdQ93cD9uMkD4IbhO0gmEOzJPQ6wupZ mUQ8cEEPYuWoecHeLGIWmISRyFXwMIjL0K8I9k6qxSI5YV6tCA9mbWUMHYGNXGy6F+HsmbAArh9p GFsxfcdb79sztzgEqupEagS2R/GMN2Y90XHey7hMb+/J6/XrMf8NAAD//wMAUEsDBBQABgAIAAAA IQBhX0mE3QAAAAkBAAAPAAAAZHJzL2Rvd25yZXYueG1sTI/BTsMwEETvSPyDtUjcqJ1KJCWNUwUk QELiQIt6dpMlDsTryHbb8PcsJziOZjTzptrMbhQnDHHwpCFbKBBIre8G6jW87x5vViBiMtSZ0RNq +MYIm/ryojJl58/0hqdt6gWXUCyNBpvSVEoZW4vOxIWfkNj78MGZxDL0sgvmzOVulEulcunMQLxg zYQPFtuv7dFpUC9yF+xd+LT4ZJtG7en+VT1rfX01N2sQCef0F4ZffEaHmpkO/khdFKOGZZHxl6Rh lYFgP89vWR84WBQZyLqS/x/UPwAAAP//AwBQSwECLQAUAAYACAAAACEAtoM4kv4AAADhAQAAEwAA AAAAAAAAAAAAAAAAAAAAW0NvbnRlbnRfVHlwZXNdLnhtbFBLAQItABQABgAIAAAAIQA4/SH/1gAA AJQBAAALAAAAAAAAAAAAAAAAAC8BAABfcmVscy8ucmVsc1BLAQItABQABgAIAAAAIQBM3ESPRwIA AIUEAAAOAAAAAAAAAAAAAAAAAC4CAABkcnMvZTJvRG9jLnhtbFBLAQItABQABgAIAAAAIQBhX0mE 3QAAAAkBAAAPAAAAAAAAAAAAAAAAAKEEAABkcnMvZG93bnJldi54bWxQSwUGAAAAAAQABADzAAAA qwUAAAAA " filled="f" id="Text Box 33" type="#_x0000_t202" o:spid="_x0000_s1053">
                <v:textbox inset="0,0,0,0">
                  <w:txbxContent>
                    <w:tbl>
                      <w:tblPr>
                        <w:tblStyle w:val="TableGrid"/>
                        <w:tblW w:w="4991" w:type="pct"/>
                        <w:tblLook w:firstRow="1" w:firstColumn="1" w:noHBand="0" w:val="04A0" w:lastRow="0" w:lastColumn="0" w:noVBand="1"/>
                      </w:tblPr>
                      <w:tblGrid>
                        <w:gridCol w:w="3928"/>
                      </w:tblGrid>
                      <w:tr w:rsidRPr="00C250AC" w:rsidTr="00C9443F" w:rsidR="00C9443F" w14:paraId="397F12CC" w14:textId="77777777">
                        <w:trPr>
                          <w:trHeight w:val="255" w:hRule="exact"/>
                        </w:trPr>
                        <w:tc>
                          <w:tcPr>
                            <w:tcW w:w="5000" w:type="pct"/>
                            <w:shd w:val="clear" w:color="auto" w:fill="D9E2F3"/>
                          </w:tcPr>
                          <w:p w:rsidRPr="00C250AC" w:rsidRDefault="00C9443F" w:rsidR="00C9443F" w:rsidP="00C9443F" w14:paraId="31B2F573" w14:textId="77777777">
                            <w:pPr>
                              <w:pStyle w:val="Part"/>
                              <w:jc w:val="center"/>
                              <w:rPr>
                                <w:b/>
                                <w:color w:val="2F5597"/>
                              </w:rPr>
                            </w:pPr>
                            <w:r w:rsidRPr="00C250AC">
                              <w:rPr>
                                <w:b/>
                                <w:color w:val="2F5597"/>
                              </w:rPr>
                              <w:t>Solution</w:t>
                            </w:r>
                          </w:p>
                        </w:tc>
                      </w:tr>
                      <w:tr w:rsidRPr="00C250AC" w:rsidTr="00C9443F" w:rsidR="00C9443F" w14:paraId="235A2259" w14:textId="77777777">
                        <w:tc>
                          <w:tcPr>
                            <w:tcW w:w="5000" w:type="pct"/>
                            <w:tcBorders>
                              <w:bottom w:val="single" w:sz="4" w:color="auto" w:space="0"/>
                            </w:tcBorders>
                          </w:tcPr>
                          <w:p w:rsidRPr="004B6E83" w:rsidRDefault="00C9443F" w:rsidR="00C9443F" w:rsidP="00C9443F" w14:paraId="5B00E3AA"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V</m:t>
                                    </m:r>
                                  </m:e>
                                  <m:sub>
                                    <m:r>
                                      <w:rPr>
                                        <w:rFonts w:hAnsi="Cambria Math" w:ascii="Cambria Math"/>
                                        <w:color w:val="003366"/>
                                      </w:rPr>
                                      <m:t>44000</m:t>
                                    </m:r>
                                  </m:sub>
                                </m:sSub>
                                <m:r>
                                  <m:rPr>
                                    <m:aln/>
                                  </m:rPr>
                                  <w:rPr>
                                    <w:rFonts w:hAnsi="Cambria Math" w:ascii="Cambria Math"/>
                                    <w:color w:val="003366"/>
                                  </w:rPr>
                                  <m:t>=3250-0.045×44000</m:t>
                                </m:r>
                                <m:r>
                                  <m:rPr>
                                    <m:sty m:val="p"/>
                                  </m:rPr>
                                  <w:rPr>
                                    <w:rFonts w:eastAsiaTheme="minorEastAsia"/>
                                    <w:color w:val="003366"/>
                                  </w:rPr>
                                  <w:br/>
                                </m:r>
                              </m:oMath>
                              <m:oMath>
                                <m:r>
                                  <m:rPr>
                                    <m:aln/>
                                  </m:rPr>
                                  <w:rPr>
                                    <w:rFonts w:eastAsiaTheme="minorEastAsia" w:hAnsi="Cambria Math" w:ascii="Cambria Math"/>
                                    <w:color w:val="003366"/>
                                  </w:rPr>
                                  <m:t>=$1 270</m:t>
                                </m:r>
                              </m:oMath>
                            </m:oMathPara>
                          </w:p>
                          <w:p w:rsidRPr="004B6E83" w:rsidRDefault="00C9443F" w:rsidR="00C9443F" w:rsidP="00C9443F" w14:paraId="4C2ADC81" w14:textId="77777777">
                            <w:pPr>
                              <w:pStyle w:val="Parts"/>
                              <w:rPr>
                                <w:rFonts w:eastAsiaTheme="minorEastAsia"/>
                                <w:color w:val="003366"/>
                              </w:rPr>
                            </w:pPr>
                          </w:p>
                        </w:tc>
                      </w:tr>
                      <w:tr w:rsidRPr="00C250AC" w:rsidTr="00C9443F" w:rsidR="00C9443F" w14:paraId="7DA4990C" w14:textId="77777777">
                        <w:trPr>
                          <w:trHeight w:val="255" w:hRule="exact"/>
                        </w:trPr>
                        <w:tc>
                          <w:tcPr>
                            <w:tcW w:w="5000" w:type="pct"/>
                            <w:shd w:val="clear" w:color="auto" w:fill="D9E2F3"/>
                          </w:tcPr>
                          <w:p w:rsidRPr="00C250AC" w:rsidRDefault="00C9443F" w:rsidR="00C9443F" w:rsidP="00C9443F" w14:paraId="53E46FDF" w14:textId="77777777">
                            <w:pPr>
                              <w:pStyle w:val="Part"/>
                              <w:jc w:val="center"/>
                              <w:rPr>
                                <w:b/>
                                <w:color w:val="2F5597"/>
                              </w:rPr>
                            </w:pPr>
                            <w:r w:rsidRPr="00C250AC">
                              <w:rPr>
                                <w:b/>
                                <w:color w:val="2F5597"/>
                              </w:rPr>
                              <w:t>Specific behaviours</w:t>
                            </w:r>
                          </w:p>
                        </w:tc>
                      </w:tr>
                      <w:tr w:rsidRPr="00C250AC" w:rsidTr="00C9443F" w:rsidR="00C9443F" w14:paraId="72385770" w14:textId="77777777">
                        <w:tc>
                          <w:tcPr>
                            <w:tcW w:w="5000" w:type="pct"/>
                          </w:tcPr>
                          <w:p w:rsidRPr="00C250AC" w:rsidRDefault="00C9443F" w:rsidR="00C9443F" w:rsidP="00C9443F" w14:paraId="2E9055CD" w14:textId="77777777">
                            <w:pPr>
                              <w:pStyle w:val="Parts"/>
                              <w:rPr>
                                <w:color w:val="003366"/>
                              </w:rPr>
                            </w:pPr>
                            <w:r>
                              <w:rPr>
                                <w:rFonts w:hAnsi="Wingdings" w:ascii="Wingdings"/>
                                <w:color w:val="003366"/>
                              </w:rPr>
                              <w:t>ü</w:t>
                            </w:r>
                            <w:r>
                              <w:rPr>
                                <w:color w:val="003366"/>
                              </w:rPr>
                              <w:t xml:space="preserve"> correct value</w:t>
                            </w:r>
                          </w:p>
                        </w:tc>
                      </w:tr>
                    </w:tbl>
                    <w:p w:rsidRDefault="00C9443F" w:rsidR="00C9443F" w:rsidP="00C9443F" w14:paraId="767F45D7" w14:textId="77777777">
                      <w:pPr>
                        <w:pStyle w:val="Part"/>
                      </w:pPr>
                    </w:p>
                  </w:txbxContent>
                </v:textbox>
              </v:shape>
            </w:pict>
          </mc:Fallback>
        </mc:AlternateContent>
      </w:r>
    </w:p>
    <w:p w:rsidRDefault="00361203" w:rsidR="00361203" w:rsidP="00C9443F" w14:paraId="58F83096" w14:textId="77777777">
      <w:pPr>
        <w:pStyle w:val="Parta"/>
        <w:rPr>
          <w:rFonts w:eastAsiaTheme="minorEastAsia"/>
        </w:rPr>
      </w:pPr>
    </w:p>
    <w:p w:rsidRDefault="00361203" w:rsidR="00361203" w:rsidP="00C9443F" w14:paraId="446CC588" w14:textId="77777777">
      <w:pPr>
        <w:pStyle w:val="Parta"/>
        <w:rPr>
          <w:rFonts w:eastAsiaTheme="minorEastAsia"/>
        </w:rPr>
      </w:pPr>
    </w:p>
    <w:p w:rsidRDefault="00361203" w:rsidR="00361203" w:rsidP="00C9443F" w14:paraId="1BE2C07C" w14:textId="77777777">
      <w:pPr>
        <w:pStyle w:val="Parta"/>
        <w:rPr>
          <w:rFonts w:eastAsiaTheme="minorEastAsia"/>
        </w:rPr>
      </w:pPr>
    </w:p>
    <w:p w:rsidRDefault="00361203" w:rsidR="00361203" w:rsidP="00C9443F" w14:paraId="64FF12DC" w14:textId="77777777">
      <w:pPr>
        <w:pStyle w:val="Parta"/>
      </w:pPr>
    </w:p>
    <w:p w:rsidRDefault="00361203" w:rsidR="00361203" w:rsidP="00C9443F" w14:paraId="28837C82" w14:textId="77777777">
      <w:pPr>
        <w:pStyle w:val="Parta"/>
      </w:pPr>
    </w:p>
    <w:p w:rsidRDefault="00361203" w:rsidR="00361203" w:rsidP="00C9443F" w14:paraId="574C40FF" w14:textId="77777777">
      <w:pPr>
        <w:pStyle w:val="Parta"/>
      </w:pPr>
    </w:p>
    <w:p w:rsidRDefault="00361203" w:rsidR="00361203" w:rsidP="00C9443F" w14:paraId="23665233" w14:textId="77777777">
      <w:pPr>
        <w:pStyle w:val="Parta"/>
      </w:pPr>
    </w:p>
    <w:p w:rsidRDefault="00361203" w:rsidR="00361203" w:rsidP="00C9443F" w14:paraId="276C4705" w14:textId="77777777">
      <w:pPr>
        <w:pStyle w:val="Parta"/>
      </w:pPr>
      <w:r>
        <w:t>(e)</w:t>
      </w:r>
      <w:r>
        <w:tab/>
        <w:t xml:space="preserve">The photocopier will be replaced as soon as its value falls below </w:t>
      </w:r>
      <m:oMath>
        <m:r>
          <w:rPr>
            <w:rFonts w:hAnsi="Cambria Math" w:ascii="Cambria Math"/>
          </w:rPr>
          <m:t>$350</m:t>
        </m:r>
      </m:oMath>
      <w:r>
        <w:rPr>
          <w:rFonts w:eastAsiaTheme="minorEastAsia"/>
        </w:rPr>
        <w:t xml:space="preserve">. </w:t>
      </w:r>
      <w:r>
        <w:t>Determine the number of copies the photocopier will make before it is replaced.</w:t>
      </w:r>
      <w:r>
        <w:tab/>
        <w:t>(2 marks)</w:t>
      </w:r>
    </w:p>
    <w:p w:rsidRDefault="00361203" w:rsidR="00361203" w:rsidP="00C9443F" w14:paraId="7FED5225" w14:textId="77777777">
      <w:r>
        <w:rPr>
          <w:noProof/>
          <w:lang w:eastAsia="en-AU"/>
        </w:rPr>
        <mc:AlternateContent>
          <mc:Choice Requires="wps">
            <w:drawing>
              <wp:anchor simplePos="0" distL="114300" behindDoc="0" allowOverlap="1" relativeHeight="251694080" layoutInCell="1" wp14:anchorId="0AA55572" distT="0" locked="0" distB="0" distR="114300" wp14:editId="03CBBDD4">
                <wp:simplePos x="0" y="0"/>
                <wp:positionH relativeFrom="column">
                  <wp:posOffset>1756410</wp:posOffset>
                </wp:positionH>
                <wp:positionV relativeFrom="paragraph">
                  <wp:posOffset>56515</wp:posOffset>
                </wp:positionV>
                <wp:extent cx="2501900" cy="1651000"/>
                <wp:effectExtent r="12700" b="25400" t="0" l="0"/>
                <wp:wrapNone/>
                <wp:docPr name="Text Box 34" id="34"/>
                <wp:cNvGraphicFramePr/>
                <a:graphic xmlns:a="http://schemas.openxmlformats.org/drawingml/2006/main">
                  <a:graphicData uri="http://schemas.microsoft.com/office/word/2010/wordprocessingShape">
                    <wps:wsp>
                      <wps:cNvSpPr txBox="1"/>
                      <wps:spPr>
                        <a:xfrm>
                          <a:off x="0" y="0"/>
                          <a:ext cx="2501900" cy="16510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928"/>
                            </w:tblGrid>
                            <w:tr w:rsidRPr="00C250AC" w:rsidTr="00C9443F" w:rsidR="00C9443F" w14:paraId="63A66165" w14:textId="77777777">
                              <w:trPr>
                                <w:trHeight w:val="255" w:hRule="exact"/>
                              </w:trPr>
                              <w:tc>
                                <w:tcPr>
                                  <w:tcW w:w="5000" w:type="pct"/>
                                  <w:shd w:val="clear" w:color="auto" w:fill="D9E2F3"/>
                                </w:tcPr>
                                <w:p w:rsidRPr="00C250AC" w:rsidRDefault="00C9443F" w:rsidR="00C9443F" w:rsidP="00C9443F" w14:paraId="2B6F308D" w14:textId="77777777">
                                  <w:pPr>
                                    <w:pStyle w:val="Part"/>
                                    <w:jc w:val="center"/>
                                    <w:rPr>
                                      <w:b/>
                                      <w:color w:val="2F5597"/>
                                    </w:rPr>
                                  </w:pPr>
                                  <w:r w:rsidRPr="00C250AC">
                                    <w:rPr>
                                      <w:b/>
                                      <w:color w:val="2F5597"/>
                                    </w:rPr>
                                    <w:t>Solution</w:t>
                                  </w:r>
                                </w:p>
                              </w:tc>
                            </w:tr>
                            <w:tr w:rsidRPr="00C250AC" w:rsidTr="00C9443F" w:rsidR="00C9443F" w14:paraId="1724271B" w14:textId="77777777">
                              <w:tc>
                                <w:tcPr>
                                  <w:tcW w:w="5000" w:type="pct"/>
                                  <w:tcBorders>
                                    <w:bottom w:val="single" w:sz="4" w:color="auto" w:space="0"/>
                                  </w:tcBorders>
                                </w:tcPr>
                                <w:p w:rsidRPr="00E21EA7" w:rsidRDefault="00C9443F" w:rsidR="00C9443F" w:rsidP="00C9443F" w14:paraId="00F3472C" w14:textId="77777777">
                                  <w:pPr>
                                    <w:pStyle w:val="Parts"/>
                                    <w:rPr>
                                      <w:rFonts w:eastAsiaTheme="minorEastAsia"/>
                                      <w:color w:val="003366"/>
                                    </w:rPr>
                                  </w:pPr>
                                  <m:oMathPara>
                                    <m:oMath>
                                      <m:r>
                                        <w:rPr>
                                          <w:rFonts w:hAnsi="Cambria Math" w:ascii="Cambria Math"/>
                                          <w:color w:val="003366"/>
                                        </w:rPr>
                                        <m:t>350=3250-0.045n</m:t>
                                      </m:r>
                                    </m:oMath>
                                  </m:oMathPara>
                                </w:p>
                                <w:p w:rsidRPr="00FF15F2" w:rsidRDefault="00C9443F" w:rsidR="00C9443F" w:rsidP="00C9443F" w14:paraId="0FFE108B" w14:textId="77777777">
                                  <w:pPr>
                                    <w:pStyle w:val="Parts"/>
                                    <w:rPr>
                                      <w:rFonts w:eastAsiaTheme="minorEastAsia"/>
                                      <w:color w:val="003366"/>
                                    </w:rPr>
                                  </w:pPr>
                                  <m:oMathPara>
                                    <m:oMath>
                                      <m:r>
                                        <w:rPr>
                                          <w:rFonts w:hAnsi="Cambria Math" w:ascii="Cambria Math"/>
                                          <w:color w:val="003366"/>
                                        </w:rPr>
                                        <m:t>n=64444.</m:t>
                                      </m:r>
                                      <m:acc>
                                        <m:accPr>
                                          <m:chr m:val="̅"/>
                                          <m:ctrlPr>
                                            <w:rPr>
                                              <w:rFonts w:hAnsi="Cambria Math" w:ascii="Cambria Math"/>
                                              <w:i/>
                                              <w:color w:val="003366"/>
                                            </w:rPr>
                                          </m:ctrlPr>
                                        </m:accPr>
                                        <m:e>
                                          <m:r>
                                            <w:rPr>
                                              <w:rFonts w:hAnsi="Cambria Math" w:ascii="Cambria Math"/>
                                              <w:color w:val="003366"/>
                                            </w:rPr>
                                            <m:t>4</m:t>
                                          </m:r>
                                        </m:e>
                                      </m:acc>
                                    </m:oMath>
                                  </m:oMathPara>
                                </w:p>
                                <w:p w:rsidRPr="00382E9F" w:rsidRDefault="00C9443F" w:rsidR="00C9443F" w:rsidP="00C9443F" w14:paraId="20CD68C2" w14:textId="77777777">
                                  <w:pPr>
                                    <w:pStyle w:val="Parts"/>
                                    <w:rPr>
                                      <w:rFonts w:eastAsiaTheme="minorEastAsia"/>
                                      <w:color w:val="003366"/>
                                    </w:rPr>
                                  </w:pPr>
                                </w:p>
                                <w:p w:rsidRDefault="00C9443F" w:rsidR="00C9443F" w:rsidP="00C9443F" w14:paraId="0338ABAA" w14:textId="77777777">
                                  <w:pPr>
                                    <w:pStyle w:val="Parts"/>
                                    <w:rPr>
                                      <w:rFonts w:eastAsiaTheme="minorEastAsia"/>
                                      <w:color w:val="003366"/>
                                    </w:rPr>
                                  </w:pPr>
                                  <w:r>
                                    <w:rPr>
                                      <w:color w:val="003366"/>
                                    </w:rPr>
                                    <w:t xml:space="preserve">Will be replaced after </w:t>
                                  </w:r>
                                  <m:oMath>
                                    <m:r>
                                      <w:rPr>
                                        <w:rFonts w:hAnsi="Cambria Math" w:ascii="Cambria Math"/>
                                        <w:color w:val="003366"/>
                                      </w:rPr>
                                      <m:t>64 445</m:t>
                                    </m:r>
                                  </m:oMath>
                                  <w:r>
                                    <w:rPr>
                                      <w:rFonts w:eastAsiaTheme="minorEastAsia"/>
                                      <w:color w:val="003366"/>
                                    </w:rPr>
                                    <w:t xml:space="preserve"> copies.</w:t>
                                  </w:r>
                                </w:p>
                                <w:p w:rsidRPr="00C250AC" w:rsidRDefault="00C9443F" w:rsidR="00C9443F" w:rsidP="00C9443F" w14:paraId="301E5809" w14:textId="77777777">
                                  <w:pPr>
                                    <w:pStyle w:val="Parts"/>
                                    <w:rPr>
                                      <w:color w:val="003366"/>
                                    </w:rPr>
                                  </w:pPr>
                                </w:p>
                              </w:tc>
                            </w:tr>
                            <w:tr w:rsidRPr="00C250AC" w:rsidTr="00C9443F" w:rsidR="00C9443F" w14:paraId="62AD6901" w14:textId="77777777">
                              <w:trPr>
                                <w:trHeight w:val="255" w:hRule="exact"/>
                              </w:trPr>
                              <w:tc>
                                <w:tcPr>
                                  <w:tcW w:w="5000" w:type="pct"/>
                                  <w:shd w:val="clear" w:color="auto" w:fill="D9E2F3"/>
                                </w:tcPr>
                                <w:p w:rsidRPr="00C250AC" w:rsidRDefault="00C9443F" w:rsidR="00C9443F" w:rsidP="00C9443F" w14:paraId="60FCF0C4" w14:textId="77777777">
                                  <w:pPr>
                                    <w:pStyle w:val="Part"/>
                                    <w:jc w:val="center"/>
                                    <w:rPr>
                                      <w:b/>
                                      <w:color w:val="2F5597"/>
                                    </w:rPr>
                                  </w:pPr>
                                  <w:r w:rsidRPr="00C250AC">
                                    <w:rPr>
                                      <w:b/>
                                      <w:color w:val="2F5597"/>
                                    </w:rPr>
                                    <w:t>Specific behaviours</w:t>
                                  </w:r>
                                </w:p>
                              </w:tc>
                            </w:tr>
                            <w:tr w:rsidRPr="00C250AC" w:rsidTr="00C9443F" w:rsidR="00C9443F" w14:paraId="4B2EEDA9" w14:textId="77777777">
                              <w:tc>
                                <w:tcPr>
                                  <w:tcW w:w="5000" w:type="pct"/>
                                </w:tcPr>
                                <w:p w:rsidRDefault="00C9443F" w:rsidR="00C9443F" w:rsidP="00C9443F" w14:paraId="31A22CC5" w14:textId="77777777">
                                  <w:pPr>
                                    <w:pStyle w:val="Parts"/>
                                    <w:rPr>
                                      <w:color w:val="003366"/>
                                    </w:rPr>
                                  </w:pPr>
                                  <w:r w:rsidRPr="00C250AC">
                                    <w:rPr>
                                      <w:color w:val="003366"/>
                                    </w:rPr>
                                    <w:sym w:char="F0FC" w:font="Wingdings"/>
                                  </w:r>
                                  <w:r w:rsidRPr="00C250AC">
                                    <w:rPr>
                                      <w:color w:val="003366"/>
                                    </w:rPr>
                                    <w:t xml:space="preserve"> </w:t>
                                  </w:r>
                                  <w:r>
                                    <w:rPr>
                                      <w:color w:val="003366"/>
                                    </w:rPr>
                                    <w:t>correct equation</w:t>
                                  </w:r>
                                </w:p>
                                <w:p w:rsidRPr="00C250AC" w:rsidRDefault="00C9443F" w:rsidR="00C9443F" w:rsidP="00C9443F" w14:paraId="359C6080" w14:textId="77777777">
                                  <w:pPr>
                                    <w:pStyle w:val="Parts"/>
                                    <w:rPr>
                                      <w:color w:val="003366"/>
                                    </w:rPr>
                                  </w:pPr>
                                  <w:r>
                                    <w:rPr>
                                      <w:rFonts w:hAnsi="Wingdings" w:ascii="Wingdings"/>
                                      <w:color w:val="003366"/>
                                    </w:rPr>
                                    <w:t>ü</w:t>
                                  </w:r>
                                  <w:r>
                                    <w:rPr>
                                      <w:color w:val="003366"/>
                                    </w:rPr>
                                    <w:t xml:space="preserve"> correct number of copies</w:t>
                                  </w:r>
                                </w:p>
                              </w:tc>
                            </w:tr>
                          </w:tbl>
                          <w:p w:rsidRDefault="00C9443F" w:rsidR="00C9443F" w:rsidP="00C9443F" w14:paraId="62603A18"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AA55572" strokeweight=".5pt" style="position:absolute;margin-left:138.3pt;margin-top:4.45pt;width:197pt;height:1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y0dkRwIAAIUEAAAOAAAAZHJzL2Uyb0RvYy54bWysVE1v2zAMvQ/YfxB0X+yka9AZdYqsRYYB RVsgHXpWZDkxIIuapMTOfv2e5Dgtup2G5aBQJMWP90hf3/StZgflfEOm5NNJzpkykqrGbEv+43n1 6YozH4SphCajSn5Unt8sPn647myhZrQjXSnHEMT4orMl34Vgiyzzcqda4SdklYGxJteKgKvbZpUT HaK3Opvl+TzryFXWkVTeQ3s3GPkixa9rJcNjXXsVmC45agvpdOncxDNbXIti64TdNfJUhviHKlrR GCQ9h7oTQbC9a/4I1TbSkac6TCS1GdV1I1XqAd1M83fdrHfCqtQLwPH2DJP/f2Hlw+HJsaYq+cVn zoxowdGz6gP7Sj2DCvh01hdwW1s4hh568DzqPZSx7b52bfxHQwx2IH08oxujSShnl/n0Sw6ThG06 v5zmuCB+9vrcOh++KWpZFEruQF9CVRzufRhcR5eYzdCq0TpRqA3rSj6/uMzTA0+6qaIxuvmjv9WO HQRmAKNTUceZFj5AWfJV+p3qePMMVWmD4mL3Q5dRCv2mT2jNrkYINlQdgYyjYba8lasG1d8jwZNw GCZ0jAUJjzhqTaiSThJnO3K//qaP/uAYVs46DGfJ/c+9cAp1fzdgP07yKLhR2IyC2be3hF6nWD0r k4gHLuhRrB21L9ibZcwCkzASuUoeRvE2DCuCvZNquUxOmFcrwr1ZWxlDR2AjF8/9i3D2RFgA1w80 jq0o3vE2+A7MLfeB6iaRGoEdUDzhjVlPY3Hay7hMb+/J6/XrsfgNAAD//wMAUEsDBBQABgAIAAAA IQD8ozam3AAAAAkBAAAPAAAAZHJzL2Rvd25yZXYueG1sTI/BTsMwEETvSPyDtUjcqE0PaRviVAEJ kJA40CLObrzEaeN1ZLtt+HuWEz3OvtHsTLWe/CBOGFMfSMP9TIFAaoPtqdPwuX2+W4JI2ZA1QyDU 8IMJ1vX1VWVKG870gadN7gSHUCqNBpfzWEqZWofepFkYkZh9h+hNZhk7aaM5c7gf5FypQnrTE39w ZsQnh+1hc/Qa1JvcRreKe4cvrmnUFz2+q1etb2+m5gFExin/m+GvPleHmjvtwpFsEoOG+aIo2Kph uQLBvFgo1jsGBV9kXcnLBfUvAAAA//8DAFBLAQItABQABgAIAAAAIQC2gziS/gAAAOEBAAATAAAA AAAAAAAAAAAAAAAAAABbQ29udGVudF9UeXBlc10ueG1sUEsBAi0AFAAGAAgAAAAhADj9If/WAAAA lAEAAAsAAAAAAAAAAAAAAAAALwEAAF9yZWxzLy5yZWxzUEsBAi0AFAAGAAgAAAAhAEvLR2RHAgAA hQQAAA4AAAAAAAAAAAAAAAAALgIAAGRycy9lMm9Eb2MueG1sUEsBAi0AFAAGAAgAAAAhAPyjNqbc AAAACQEAAA8AAAAAAAAAAAAAAAAAoQQAAGRycy9kb3ducmV2LnhtbFBLBQYAAAAABAAEAPMAAACq BQAAAAA= " filled="f" id="Text Box 34" type="#_x0000_t202" o:spid="_x0000_s1054">
                <v:textbox inset="0,0,0,0">
                  <w:txbxContent>
                    <w:tbl>
                      <w:tblPr>
                        <w:tblStyle w:val="TableGrid"/>
                        <w:tblW w:w="4991" w:type="pct"/>
                        <w:tblLook w:firstRow="1" w:firstColumn="1" w:noHBand="0" w:val="04A0" w:lastRow="0" w:lastColumn="0" w:noVBand="1"/>
                      </w:tblPr>
                      <w:tblGrid>
                        <w:gridCol w:w="3928"/>
                      </w:tblGrid>
                      <w:tr w:rsidRPr="00C250AC" w:rsidTr="00C9443F" w:rsidR="00C9443F" w14:paraId="63A66165" w14:textId="77777777">
                        <w:trPr>
                          <w:trHeight w:val="255" w:hRule="exact"/>
                        </w:trPr>
                        <w:tc>
                          <w:tcPr>
                            <w:tcW w:w="5000" w:type="pct"/>
                            <w:shd w:val="clear" w:color="auto" w:fill="D9E2F3"/>
                          </w:tcPr>
                          <w:p w:rsidRPr="00C250AC" w:rsidRDefault="00C9443F" w:rsidR="00C9443F" w:rsidP="00C9443F" w14:paraId="2B6F308D" w14:textId="77777777">
                            <w:pPr>
                              <w:pStyle w:val="Part"/>
                              <w:jc w:val="center"/>
                              <w:rPr>
                                <w:b/>
                                <w:color w:val="2F5597"/>
                              </w:rPr>
                            </w:pPr>
                            <w:r w:rsidRPr="00C250AC">
                              <w:rPr>
                                <w:b/>
                                <w:color w:val="2F5597"/>
                              </w:rPr>
                              <w:t>Solution</w:t>
                            </w:r>
                          </w:p>
                        </w:tc>
                      </w:tr>
                      <w:tr w:rsidRPr="00C250AC" w:rsidTr="00C9443F" w:rsidR="00C9443F" w14:paraId="1724271B" w14:textId="77777777">
                        <w:tc>
                          <w:tcPr>
                            <w:tcW w:w="5000" w:type="pct"/>
                            <w:tcBorders>
                              <w:bottom w:val="single" w:sz="4" w:color="auto" w:space="0"/>
                            </w:tcBorders>
                          </w:tcPr>
                          <w:p w:rsidRPr="00E21EA7" w:rsidRDefault="00C9443F" w:rsidR="00C9443F" w:rsidP="00C9443F" w14:paraId="00F3472C" w14:textId="77777777">
                            <w:pPr>
                              <w:pStyle w:val="Parts"/>
                              <w:rPr>
                                <w:rFonts w:eastAsiaTheme="minorEastAsia"/>
                                <w:color w:val="003366"/>
                              </w:rPr>
                            </w:pPr>
                            <m:oMathPara>
                              <m:oMath>
                                <m:r>
                                  <w:rPr>
                                    <w:rFonts w:hAnsi="Cambria Math" w:ascii="Cambria Math"/>
                                    <w:color w:val="003366"/>
                                  </w:rPr>
                                  <m:t>350=3250-0.045n</m:t>
                                </m:r>
                              </m:oMath>
                            </m:oMathPara>
                          </w:p>
                          <w:p w:rsidRPr="00FF15F2" w:rsidRDefault="00C9443F" w:rsidR="00C9443F" w:rsidP="00C9443F" w14:paraId="0FFE108B" w14:textId="77777777">
                            <w:pPr>
                              <w:pStyle w:val="Parts"/>
                              <w:rPr>
                                <w:rFonts w:eastAsiaTheme="minorEastAsia"/>
                                <w:color w:val="003366"/>
                              </w:rPr>
                            </w:pPr>
                            <m:oMathPara>
                              <m:oMath>
                                <m:r>
                                  <w:rPr>
                                    <w:rFonts w:hAnsi="Cambria Math" w:ascii="Cambria Math"/>
                                    <w:color w:val="003366"/>
                                  </w:rPr>
                                  <m:t>n=64444.</m:t>
                                </m:r>
                                <m:acc>
                                  <m:accPr>
                                    <m:chr m:val="̅"/>
                                    <m:ctrlPr>
                                      <w:rPr>
                                        <w:rFonts w:hAnsi="Cambria Math" w:ascii="Cambria Math"/>
                                        <w:i/>
                                        <w:color w:val="003366"/>
                                      </w:rPr>
                                    </m:ctrlPr>
                                  </m:accPr>
                                  <m:e>
                                    <m:r>
                                      <w:rPr>
                                        <w:rFonts w:hAnsi="Cambria Math" w:ascii="Cambria Math"/>
                                        <w:color w:val="003366"/>
                                      </w:rPr>
                                      <m:t>4</m:t>
                                    </m:r>
                                  </m:e>
                                </m:acc>
                              </m:oMath>
                            </m:oMathPara>
                          </w:p>
                          <w:p w:rsidRPr="00382E9F" w:rsidRDefault="00C9443F" w:rsidR="00C9443F" w:rsidP="00C9443F" w14:paraId="20CD68C2" w14:textId="77777777">
                            <w:pPr>
                              <w:pStyle w:val="Parts"/>
                              <w:rPr>
                                <w:rFonts w:eastAsiaTheme="minorEastAsia"/>
                                <w:color w:val="003366"/>
                              </w:rPr>
                            </w:pPr>
                          </w:p>
                          <w:p w:rsidRDefault="00C9443F" w:rsidR="00C9443F" w:rsidP="00C9443F" w14:paraId="0338ABAA" w14:textId="77777777">
                            <w:pPr>
                              <w:pStyle w:val="Parts"/>
                              <w:rPr>
                                <w:rFonts w:eastAsiaTheme="minorEastAsia"/>
                                <w:color w:val="003366"/>
                              </w:rPr>
                            </w:pPr>
                            <w:r>
                              <w:rPr>
                                <w:color w:val="003366"/>
                              </w:rPr>
                              <w:t xml:space="preserve">Will be replaced after </w:t>
                            </w:r>
                            <m:oMath>
                              <m:r>
                                <w:rPr>
                                  <w:rFonts w:hAnsi="Cambria Math" w:ascii="Cambria Math"/>
                                  <w:color w:val="003366"/>
                                </w:rPr>
                                <m:t>64 445</m:t>
                              </m:r>
                            </m:oMath>
                            <w:r>
                              <w:rPr>
                                <w:rFonts w:eastAsiaTheme="minorEastAsia"/>
                                <w:color w:val="003366"/>
                              </w:rPr>
                              <w:t xml:space="preserve"> copies.</w:t>
                            </w:r>
                          </w:p>
                          <w:p w:rsidRPr="00C250AC" w:rsidRDefault="00C9443F" w:rsidR="00C9443F" w:rsidP="00C9443F" w14:paraId="301E5809" w14:textId="77777777">
                            <w:pPr>
                              <w:pStyle w:val="Parts"/>
                              <w:rPr>
                                <w:color w:val="003366"/>
                              </w:rPr>
                            </w:pPr>
                          </w:p>
                        </w:tc>
                      </w:tr>
                      <w:tr w:rsidRPr="00C250AC" w:rsidTr="00C9443F" w:rsidR="00C9443F" w14:paraId="62AD6901" w14:textId="77777777">
                        <w:trPr>
                          <w:trHeight w:val="255" w:hRule="exact"/>
                        </w:trPr>
                        <w:tc>
                          <w:tcPr>
                            <w:tcW w:w="5000" w:type="pct"/>
                            <w:shd w:val="clear" w:color="auto" w:fill="D9E2F3"/>
                          </w:tcPr>
                          <w:p w:rsidRPr="00C250AC" w:rsidRDefault="00C9443F" w:rsidR="00C9443F" w:rsidP="00C9443F" w14:paraId="60FCF0C4" w14:textId="77777777">
                            <w:pPr>
                              <w:pStyle w:val="Part"/>
                              <w:jc w:val="center"/>
                              <w:rPr>
                                <w:b/>
                                <w:color w:val="2F5597"/>
                              </w:rPr>
                            </w:pPr>
                            <w:r w:rsidRPr="00C250AC">
                              <w:rPr>
                                <w:b/>
                                <w:color w:val="2F5597"/>
                              </w:rPr>
                              <w:t>Specific behaviours</w:t>
                            </w:r>
                          </w:p>
                        </w:tc>
                      </w:tr>
                      <w:tr w:rsidRPr="00C250AC" w:rsidTr="00C9443F" w:rsidR="00C9443F" w14:paraId="4B2EEDA9" w14:textId="77777777">
                        <w:tc>
                          <w:tcPr>
                            <w:tcW w:w="5000" w:type="pct"/>
                          </w:tcPr>
                          <w:p w:rsidRDefault="00C9443F" w:rsidR="00C9443F" w:rsidP="00C9443F" w14:paraId="31A22CC5" w14:textId="77777777">
                            <w:pPr>
                              <w:pStyle w:val="Parts"/>
                              <w:rPr>
                                <w:color w:val="003366"/>
                              </w:rPr>
                            </w:pPr>
                            <w:r w:rsidRPr="00C250AC">
                              <w:rPr>
                                <w:color w:val="003366"/>
                              </w:rPr>
                              <w:sym w:char="F0FC" w:font="Wingdings"/>
                            </w:r>
                            <w:r w:rsidRPr="00C250AC">
                              <w:rPr>
                                <w:color w:val="003366"/>
                              </w:rPr>
                              <w:t xml:space="preserve"> </w:t>
                            </w:r>
                            <w:r>
                              <w:rPr>
                                <w:color w:val="003366"/>
                              </w:rPr>
                              <w:t>correct equation</w:t>
                            </w:r>
                          </w:p>
                          <w:p w:rsidRPr="00C250AC" w:rsidRDefault="00C9443F" w:rsidR="00C9443F" w:rsidP="00C9443F" w14:paraId="359C6080" w14:textId="77777777">
                            <w:pPr>
                              <w:pStyle w:val="Parts"/>
                              <w:rPr>
                                <w:color w:val="003366"/>
                              </w:rPr>
                            </w:pPr>
                            <w:r>
                              <w:rPr>
                                <w:rFonts w:hAnsi="Wingdings" w:ascii="Wingdings"/>
                                <w:color w:val="003366"/>
                              </w:rPr>
                              <w:t>ü</w:t>
                            </w:r>
                            <w:r>
                              <w:rPr>
                                <w:color w:val="003366"/>
                              </w:rPr>
                              <w:t xml:space="preserve"> correct number of copies</w:t>
                            </w:r>
                          </w:p>
                        </w:tc>
                      </w:tr>
                    </w:tbl>
                    <w:p w:rsidRDefault="00C9443F" w:rsidR="00C9443F" w:rsidP="00C9443F" w14:paraId="62603A18" w14:textId="77777777">
                      <w:pPr>
                        <w:pStyle w:val="Part"/>
                      </w:pPr>
                    </w:p>
                  </w:txbxContent>
                </v:textbox>
              </v:shape>
            </w:pict>
          </mc:Fallback>
        </mc:AlternateContent>
      </w:r>
    </w:p>
    <w:p w:rsidRDefault="00361203" w:rsidR="00361203" w14:paraId="0891197C" w14:textId="5AC13232">
      <w:pPr>
        <w:spacing w:line="259" w:after="160" w:lineRule="auto"/>
        <w:contextualSpacing w:val="0"/>
        <w:rPr>
          <w:b/>
          <w:szCs w:val="24"/>
          <w:lang w:val="en-US"/>
        </w:rPr>
      </w:pPr>
      <w:r>
        <w:br w:type="page"/>
      </w:r>
    </w:p>
    <w:p w:rsidRDefault="00361203" w:rsidR="00361203" w:rsidP="00361203" w14:paraId="40AF8633" w14:textId="22B018FA">
      <w:pPr>
        <w:pStyle w:val="QNum"/>
      </w:pPr>
      <w:r>
        <w:lastRenderedPageBreak/>
        <w:t>Question 16</w:t>
      </w:r>
      <w:r>
        <w:tab/>
        <w:t>(7 marks)</w:t>
      </w:r>
    </w:p>
    <w:p w:rsidRDefault="00361203" w:rsidR="00361203" w:rsidP="00C9443F" w14:paraId="11FDD6BF" w14:textId="77777777">
      <w:r>
        <w:t>The scores of a sample of students who sat two tests are shown in the table below.</w:t>
      </w:r>
    </w:p>
    <w:p w:rsidRDefault="00361203" w:rsidR="00361203" w:rsidP="00C9443F" w14:paraId="52241F2C" w14:textId="77777777"/>
    <w:tbl>
      <w:tblPr>
        <w:tblStyle w:val="TableGrid"/>
        <w:tblW w:w="0" w:type="auto"/>
        <w:tblLook w:firstRow="1" w:firstColumn="1" w:noHBand="0" w:val="04A0" w:lastRow="0" w:lastColumn="0" w:noVBand="1"/>
      </w:tblPr>
      <w:tblGrid>
        <w:gridCol w:w="1073"/>
        <w:gridCol w:w="1047"/>
        <w:gridCol w:w="1049"/>
        <w:gridCol w:w="1049"/>
        <w:gridCol w:w="1046"/>
        <w:gridCol w:w="1048"/>
        <w:gridCol w:w="1049"/>
        <w:gridCol w:w="1048"/>
        <w:gridCol w:w="1049"/>
      </w:tblGrid>
      <w:tr w:rsidTr="00C9443F" w:rsidR="00361203" w14:paraId="06F764A8" w14:textId="77777777">
        <w:tc>
          <w:tcPr>
            <w:tcW w:w="1050" w:type="dxa"/>
          </w:tcPr>
          <w:p w:rsidRDefault="00361203" w:rsidR="00361203" w:rsidP="00C9443F" w14:paraId="4ECCC741" w14:textId="77777777">
            <w:r>
              <w:t>Student</w:t>
            </w:r>
          </w:p>
        </w:tc>
        <w:tc>
          <w:tcPr>
            <w:tcW w:w="1051" w:type="dxa"/>
          </w:tcPr>
          <w:p w:rsidRPr="0015272F" w:rsidRDefault="00361203" w:rsidR="00361203" w:rsidP="00C9443F" w14:paraId="2104F483" w14:textId="77777777">
            <w:pPr>
              <w:rPr>
                <w:rFonts w:hAnsi="Cambria Math" w:ascii="Cambria Math"/>
                <w:oMath/>
              </w:rPr>
            </w:pPr>
            <m:oMathPara>
              <m:oMath>
                <m:r>
                  <w:rPr>
                    <w:rFonts w:hAnsi="Cambria Math" w:ascii="Cambria Math"/>
                  </w:rPr>
                  <m:t>1</m:t>
                </m:r>
              </m:oMath>
            </m:oMathPara>
          </w:p>
        </w:tc>
        <w:tc>
          <w:tcPr>
            <w:tcW w:w="1051" w:type="dxa"/>
          </w:tcPr>
          <w:p w:rsidRPr="0015272F" w:rsidRDefault="00361203" w:rsidR="00361203" w:rsidP="00C9443F" w14:paraId="56250EA5" w14:textId="77777777">
            <w:pPr>
              <w:rPr>
                <w:rFonts w:hAnsi="Cambria Math" w:ascii="Cambria Math"/>
                <w:oMath/>
              </w:rPr>
            </w:pPr>
            <m:oMathPara>
              <m:oMath>
                <m:r>
                  <w:rPr>
                    <w:rFonts w:hAnsi="Cambria Math" w:ascii="Cambria Math"/>
                  </w:rPr>
                  <m:t>2</m:t>
                </m:r>
              </m:oMath>
            </m:oMathPara>
          </w:p>
        </w:tc>
        <w:tc>
          <w:tcPr>
            <w:tcW w:w="1051" w:type="dxa"/>
          </w:tcPr>
          <w:p w:rsidRPr="0015272F" w:rsidRDefault="00361203" w:rsidR="00361203" w:rsidP="00C9443F" w14:paraId="66AFAD9A" w14:textId="77777777">
            <w:pPr>
              <w:rPr>
                <w:rFonts w:hAnsi="Cambria Math" w:ascii="Cambria Math"/>
                <w:oMath/>
              </w:rPr>
            </w:pPr>
            <m:oMathPara>
              <m:oMath>
                <m:r>
                  <w:rPr>
                    <w:rFonts w:hAnsi="Cambria Math" w:ascii="Cambria Math"/>
                  </w:rPr>
                  <m:t>3</m:t>
                </m:r>
              </m:oMath>
            </m:oMathPara>
          </w:p>
        </w:tc>
        <w:tc>
          <w:tcPr>
            <w:tcW w:w="1051" w:type="dxa"/>
          </w:tcPr>
          <w:p w:rsidRPr="0015272F" w:rsidRDefault="00361203" w:rsidR="00361203" w:rsidP="00C9443F" w14:paraId="7CA3C8BB" w14:textId="77777777">
            <w:pPr>
              <w:rPr>
                <w:rFonts w:hAnsi="Cambria Math" w:ascii="Cambria Math"/>
                <w:oMath/>
              </w:rPr>
            </w:pPr>
            <m:oMathPara>
              <m:oMath>
                <m:r>
                  <w:rPr>
                    <w:rFonts w:hAnsi="Cambria Math" w:ascii="Cambria Math"/>
                  </w:rPr>
                  <m:t>4</m:t>
                </m:r>
              </m:oMath>
            </m:oMathPara>
          </w:p>
        </w:tc>
        <w:tc>
          <w:tcPr>
            <w:tcW w:w="1051" w:type="dxa"/>
          </w:tcPr>
          <w:p w:rsidRPr="0015272F" w:rsidRDefault="00361203" w:rsidR="00361203" w:rsidP="00C9443F" w14:paraId="32589B54" w14:textId="77777777">
            <w:pPr>
              <w:rPr>
                <w:rFonts w:hAnsi="Cambria Math" w:ascii="Cambria Math"/>
                <w:oMath/>
              </w:rPr>
            </w:pPr>
            <m:oMathPara>
              <m:oMath>
                <m:r>
                  <w:rPr>
                    <w:rFonts w:hAnsi="Cambria Math" w:ascii="Cambria Math"/>
                  </w:rPr>
                  <m:t>5</m:t>
                </m:r>
              </m:oMath>
            </m:oMathPara>
          </w:p>
        </w:tc>
        <w:tc>
          <w:tcPr>
            <w:tcW w:w="1051" w:type="dxa"/>
          </w:tcPr>
          <w:p w:rsidRPr="0015272F" w:rsidRDefault="00361203" w:rsidR="00361203" w:rsidP="00C9443F" w14:paraId="0C4BC6DA" w14:textId="77777777">
            <w:pPr>
              <w:rPr>
                <w:rFonts w:hAnsi="Cambria Math" w:ascii="Cambria Math"/>
                <w:oMath/>
              </w:rPr>
            </w:pPr>
            <m:oMathPara>
              <m:oMath>
                <m:r>
                  <w:rPr>
                    <w:rFonts w:hAnsi="Cambria Math" w:ascii="Cambria Math"/>
                  </w:rPr>
                  <m:t>6</m:t>
                </m:r>
              </m:oMath>
            </m:oMathPara>
          </w:p>
        </w:tc>
        <w:tc>
          <w:tcPr>
            <w:tcW w:w="1051" w:type="dxa"/>
          </w:tcPr>
          <w:p w:rsidRPr="0015272F" w:rsidRDefault="00361203" w:rsidR="00361203" w:rsidP="00C9443F" w14:paraId="52184ACC" w14:textId="77777777">
            <w:pPr>
              <w:rPr>
                <w:rFonts w:hAnsi="Cambria Math" w:ascii="Cambria Math"/>
                <w:oMath/>
              </w:rPr>
            </w:pPr>
            <m:oMathPara>
              <m:oMath>
                <m:r>
                  <w:rPr>
                    <w:rFonts w:hAnsi="Cambria Math" w:ascii="Cambria Math"/>
                  </w:rPr>
                  <m:t>7</m:t>
                </m:r>
              </m:oMath>
            </m:oMathPara>
          </w:p>
        </w:tc>
        <w:tc>
          <w:tcPr>
            <w:tcW w:w="1051" w:type="dxa"/>
          </w:tcPr>
          <w:p w:rsidRPr="0015272F" w:rsidRDefault="00361203" w:rsidR="00361203" w:rsidP="00C9443F" w14:paraId="08FA5765" w14:textId="77777777">
            <w:pPr>
              <w:rPr>
                <w:rFonts w:hAnsi="Cambria Math" w:ascii="Cambria Math"/>
                <w:oMath/>
              </w:rPr>
            </w:pPr>
            <m:oMathPara>
              <m:oMath>
                <m:r>
                  <w:rPr>
                    <w:rFonts w:hAnsi="Cambria Math" w:ascii="Cambria Math"/>
                  </w:rPr>
                  <m:t>8</m:t>
                </m:r>
              </m:oMath>
            </m:oMathPara>
          </w:p>
        </w:tc>
      </w:tr>
      <w:tr w:rsidTr="00C9443F" w:rsidR="00361203" w14:paraId="74957672" w14:textId="77777777">
        <w:tc>
          <w:tcPr>
            <w:tcW w:w="1050" w:type="dxa"/>
          </w:tcPr>
          <w:p w:rsidRDefault="00361203" w:rsidR="00361203" w:rsidP="00C9443F" w14:paraId="5BDD45E4" w14:textId="77777777">
            <w:r>
              <w:t>Test A</w:t>
            </w:r>
          </w:p>
        </w:tc>
        <w:tc>
          <w:tcPr>
            <w:tcW w:w="1051" w:type="dxa"/>
          </w:tcPr>
          <w:p w:rsidRPr="0015272F" w:rsidRDefault="00361203" w:rsidR="00361203" w:rsidP="00C9443F" w14:paraId="52CF12E5" w14:textId="77777777">
            <w:pPr>
              <w:rPr>
                <w:rFonts w:hAnsi="Cambria Math" w:ascii="Cambria Math"/>
                <w:oMath/>
              </w:rPr>
            </w:pPr>
            <m:oMathPara>
              <m:oMath>
                <m:r>
                  <w:rPr>
                    <w:rFonts w:hAnsi="Cambria Math" w:ascii="Cambria Math"/>
                  </w:rPr>
                  <m:t>33</m:t>
                </m:r>
              </m:oMath>
            </m:oMathPara>
          </w:p>
        </w:tc>
        <w:tc>
          <w:tcPr>
            <w:tcW w:w="1051" w:type="dxa"/>
          </w:tcPr>
          <w:p w:rsidRPr="0015272F" w:rsidRDefault="00361203" w:rsidR="00361203" w:rsidP="00C9443F" w14:paraId="6D14B793" w14:textId="77777777">
            <w:pPr>
              <w:rPr>
                <w:rFonts w:hAnsi="Cambria Math" w:ascii="Cambria Math"/>
                <w:oMath/>
              </w:rPr>
            </w:pPr>
            <m:oMathPara>
              <m:oMath>
                <m:r>
                  <w:rPr>
                    <w:rFonts w:hAnsi="Cambria Math" w:ascii="Cambria Math"/>
                  </w:rPr>
                  <m:t>22</m:t>
                </m:r>
              </m:oMath>
            </m:oMathPara>
          </w:p>
        </w:tc>
        <w:tc>
          <w:tcPr>
            <w:tcW w:w="1051" w:type="dxa"/>
          </w:tcPr>
          <w:p w:rsidRPr="0015272F" w:rsidRDefault="00361203" w:rsidR="00361203" w:rsidP="00C9443F" w14:paraId="4ED3812E" w14:textId="77777777">
            <w:pPr>
              <w:rPr>
                <w:rFonts w:hAnsi="Cambria Math" w:ascii="Cambria Math"/>
                <w:oMath/>
              </w:rPr>
            </w:pPr>
            <m:oMathPara>
              <m:oMath>
                <m:r>
                  <w:rPr>
                    <w:rFonts w:hAnsi="Cambria Math" w:ascii="Cambria Math"/>
                  </w:rPr>
                  <m:t>30</m:t>
                </m:r>
              </m:oMath>
            </m:oMathPara>
          </w:p>
        </w:tc>
        <w:tc>
          <w:tcPr>
            <w:tcW w:w="1051" w:type="dxa"/>
          </w:tcPr>
          <w:p w:rsidRPr="0015272F" w:rsidRDefault="00361203" w:rsidR="00361203" w:rsidP="00C9443F" w14:paraId="230FA871" w14:textId="77777777">
            <w:pPr>
              <w:rPr>
                <w:rFonts w:hAnsi="Cambria Math" w:ascii="Cambria Math"/>
                <w:oMath/>
              </w:rPr>
            </w:pPr>
            <m:oMathPara>
              <m:oMath>
                <m:r>
                  <w:rPr>
                    <w:rFonts w:hAnsi="Cambria Math" w:ascii="Cambria Math"/>
                  </w:rPr>
                  <m:t>24</m:t>
                </m:r>
              </m:oMath>
            </m:oMathPara>
          </w:p>
        </w:tc>
        <w:tc>
          <w:tcPr>
            <w:tcW w:w="1051" w:type="dxa"/>
          </w:tcPr>
          <w:p w:rsidRPr="0015272F" w:rsidRDefault="00361203" w:rsidR="00361203" w:rsidP="00C9443F" w14:paraId="2ABDABA7" w14:textId="77777777">
            <w:pPr>
              <w:rPr>
                <w:rFonts w:hAnsi="Cambria Math" w:ascii="Cambria Math"/>
                <w:oMath/>
              </w:rPr>
            </w:pPr>
            <m:oMathPara>
              <m:oMath>
                <m:r>
                  <w:rPr>
                    <w:rFonts w:hAnsi="Cambria Math" w:ascii="Cambria Math"/>
                  </w:rPr>
                  <m:t>17</m:t>
                </m:r>
              </m:oMath>
            </m:oMathPara>
          </w:p>
        </w:tc>
        <w:tc>
          <w:tcPr>
            <w:tcW w:w="1051" w:type="dxa"/>
          </w:tcPr>
          <w:p w:rsidRPr="0015272F" w:rsidRDefault="00361203" w:rsidR="00361203" w:rsidP="00C9443F" w14:paraId="496EECC6" w14:textId="77777777">
            <w:pPr>
              <w:rPr>
                <w:rFonts w:hAnsi="Cambria Math" w:ascii="Cambria Math"/>
                <w:oMath/>
              </w:rPr>
            </w:pPr>
            <m:oMathPara>
              <m:oMath>
                <m:r>
                  <w:rPr>
                    <w:rFonts w:hAnsi="Cambria Math" w:ascii="Cambria Math"/>
                  </w:rPr>
                  <m:t>20</m:t>
                </m:r>
              </m:oMath>
            </m:oMathPara>
          </w:p>
        </w:tc>
        <w:tc>
          <w:tcPr>
            <w:tcW w:w="1051" w:type="dxa"/>
          </w:tcPr>
          <w:p w:rsidRPr="0015272F" w:rsidRDefault="00361203" w:rsidR="00361203" w:rsidP="00C9443F" w14:paraId="3F7E503B" w14:textId="77777777">
            <w:pPr>
              <w:rPr>
                <w:rFonts w:hAnsi="Cambria Math" w:ascii="Cambria Math"/>
                <w:oMath/>
              </w:rPr>
            </w:pPr>
            <m:oMathPara>
              <m:oMath>
                <m:r>
                  <w:rPr>
                    <w:rFonts w:hAnsi="Cambria Math" w:ascii="Cambria Math"/>
                  </w:rPr>
                  <m:t>32</m:t>
                </m:r>
              </m:oMath>
            </m:oMathPara>
          </w:p>
        </w:tc>
        <w:tc>
          <w:tcPr>
            <w:tcW w:w="1051" w:type="dxa"/>
          </w:tcPr>
          <w:p w:rsidRPr="0015272F" w:rsidRDefault="00361203" w:rsidR="00361203" w:rsidP="00C9443F" w14:paraId="6BD8BB47" w14:textId="77777777">
            <w:pPr>
              <w:rPr>
                <w:rFonts w:hAnsi="Cambria Math" w:ascii="Cambria Math"/>
                <w:oMath/>
              </w:rPr>
            </w:pPr>
            <m:oMathPara>
              <m:oMath>
                <m:r>
                  <w:rPr>
                    <w:rFonts w:hAnsi="Cambria Math" w:ascii="Cambria Math"/>
                  </w:rPr>
                  <m:t>31</m:t>
                </m:r>
              </m:oMath>
            </m:oMathPara>
          </w:p>
        </w:tc>
      </w:tr>
      <w:tr w:rsidTr="00C9443F" w:rsidR="00361203" w14:paraId="419889B5" w14:textId="77777777">
        <w:tc>
          <w:tcPr>
            <w:tcW w:w="1050" w:type="dxa"/>
          </w:tcPr>
          <w:p w:rsidRDefault="00361203" w:rsidR="00361203" w:rsidP="00C9443F" w14:paraId="24EDE3BC" w14:textId="77777777">
            <w:r>
              <w:t>Test B</w:t>
            </w:r>
          </w:p>
        </w:tc>
        <w:tc>
          <w:tcPr>
            <w:tcW w:w="1051" w:type="dxa"/>
          </w:tcPr>
          <w:p w:rsidRPr="0015272F" w:rsidRDefault="00361203" w:rsidR="00361203" w:rsidP="00C9443F" w14:paraId="55466190" w14:textId="77777777">
            <w:pPr>
              <w:rPr>
                <w:rFonts w:hAnsi="Cambria Math" w:ascii="Cambria Math"/>
                <w:oMath/>
              </w:rPr>
            </w:pPr>
            <m:oMathPara>
              <m:oMath>
                <m:r>
                  <w:rPr>
                    <w:rFonts w:hAnsi="Cambria Math" w:ascii="Cambria Math"/>
                  </w:rPr>
                  <m:t>14</m:t>
                </m:r>
              </m:oMath>
            </m:oMathPara>
          </w:p>
        </w:tc>
        <w:tc>
          <w:tcPr>
            <w:tcW w:w="1051" w:type="dxa"/>
          </w:tcPr>
          <w:p w:rsidRPr="0015272F" w:rsidRDefault="00361203" w:rsidR="00361203" w:rsidP="00C9443F" w14:paraId="0819A8FB" w14:textId="77777777">
            <w:pPr>
              <w:rPr>
                <w:rFonts w:hAnsi="Cambria Math" w:ascii="Cambria Math"/>
                <w:oMath/>
              </w:rPr>
            </w:pPr>
            <m:oMathPara>
              <m:oMath>
                <m:r>
                  <w:rPr>
                    <w:rFonts w:hAnsi="Cambria Math" w:ascii="Cambria Math"/>
                  </w:rPr>
                  <m:t>18</m:t>
                </m:r>
              </m:oMath>
            </m:oMathPara>
          </w:p>
        </w:tc>
        <w:tc>
          <w:tcPr>
            <w:tcW w:w="1051" w:type="dxa"/>
          </w:tcPr>
          <w:p w:rsidRPr="0015272F" w:rsidRDefault="00361203" w:rsidR="00361203" w:rsidP="00C9443F" w14:paraId="5B746C97" w14:textId="77777777">
            <w:pPr>
              <w:rPr>
                <w:rFonts w:hAnsi="Cambria Math" w:ascii="Cambria Math"/>
                <w:oMath/>
              </w:rPr>
            </w:pPr>
            <m:oMathPara>
              <m:oMath>
                <m:r>
                  <w:rPr>
                    <w:rFonts w:hAnsi="Cambria Math" w:ascii="Cambria Math"/>
                  </w:rPr>
                  <m:t>14</m:t>
                </m:r>
              </m:oMath>
            </m:oMathPara>
          </w:p>
        </w:tc>
        <w:tc>
          <w:tcPr>
            <w:tcW w:w="1051" w:type="dxa"/>
          </w:tcPr>
          <w:p w:rsidRPr="0015272F" w:rsidRDefault="00361203" w:rsidR="00361203" w:rsidP="00C9443F" w14:paraId="1C76BAAB" w14:textId="77777777">
            <w:pPr>
              <w:rPr>
                <w:rFonts w:hAnsi="Cambria Math" w:ascii="Cambria Math"/>
                <w:oMath/>
              </w:rPr>
            </w:pPr>
            <m:oMathPara>
              <m:oMath>
                <m:r>
                  <w:rPr>
                    <w:rFonts w:hAnsi="Cambria Math" w:ascii="Cambria Math"/>
                  </w:rPr>
                  <m:t>21</m:t>
                </m:r>
              </m:oMath>
            </m:oMathPara>
          </w:p>
        </w:tc>
        <w:tc>
          <w:tcPr>
            <w:tcW w:w="1051" w:type="dxa"/>
          </w:tcPr>
          <w:p w:rsidRPr="0015272F" w:rsidRDefault="00361203" w:rsidR="00361203" w:rsidP="00C9443F" w14:paraId="11E3F57C" w14:textId="77777777">
            <w:pPr>
              <w:rPr>
                <w:rFonts w:hAnsi="Cambria Math" w:ascii="Cambria Math"/>
                <w:oMath/>
              </w:rPr>
            </w:pPr>
            <m:oMathPara>
              <m:oMath>
                <m:r>
                  <w:rPr>
                    <w:rFonts w:hAnsi="Cambria Math" w:ascii="Cambria Math"/>
                  </w:rPr>
                  <m:t>24</m:t>
                </m:r>
              </m:oMath>
            </m:oMathPara>
          </w:p>
        </w:tc>
        <w:tc>
          <w:tcPr>
            <w:tcW w:w="1051" w:type="dxa"/>
          </w:tcPr>
          <w:p w:rsidRPr="0015272F" w:rsidRDefault="00361203" w:rsidR="00361203" w:rsidP="00C9443F" w14:paraId="714D54D6" w14:textId="77777777">
            <w:pPr>
              <w:rPr>
                <w:rFonts w:hAnsi="Cambria Math" w:ascii="Cambria Math"/>
                <w:oMath/>
              </w:rPr>
            </w:pPr>
            <m:oMathPara>
              <m:oMath>
                <m:r>
                  <w:rPr>
                    <w:rFonts w:hAnsi="Cambria Math" w:ascii="Cambria Math"/>
                  </w:rPr>
                  <m:t>19</m:t>
                </m:r>
              </m:oMath>
            </m:oMathPara>
          </w:p>
        </w:tc>
        <w:tc>
          <w:tcPr>
            <w:tcW w:w="1051" w:type="dxa"/>
          </w:tcPr>
          <w:p w:rsidRPr="0015272F" w:rsidRDefault="00361203" w:rsidR="00361203" w:rsidP="00C9443F" w14:paraId="3EBC77D3" w14:textId="77777777">
            <w:pPr>
              <w:rPr>
                <w:rFonts w:hAnsi="Cambria Math" w:ascii="Cambria Math"/>
                <w:oMath/>
              </w:rPr>
            </w:pPr>
            <m:oMathPara>
              <m:oMath>
                <m:r>
                  <w:rPr>
                    <w:rFonts w:hAnsi="Cambria Math" w:ascii="Cambria Math"/>
                  </w:rPr>
                  <m:t>15</m:t>
                </m:r>
              </m:oMath>
            </m:oMathPara>
          </w:p>
        </w:tc>
        <w:tc>
          <w:tcPr>
            <w:tcW w:w="1051" w:type="dxa"/>
          </w:tcPr>
          <w:p w:rsidRPr="0015272F" w:rsidRDefault="00361203" w:rsidR="00361203" w:rsidP="00C9443F" w14:paraId="5F4DAAA6" w14:textId="77777777">
            <w:pPr>
              <w:rPr>
                <w:rFonts w:hAnsi="Cambria Math" w:ascii="Cambria Math"/>
                <w:oMath/>
              </w:rPr>
            </w:pPr>
            <m:oMathPara>
              <m:oMath>
                <m:r>
                  <w:rPr>
                    <w:rFonts w:hAnsi="Cambria Math" w:ascii="Cambria Math"/>
                  </w:rPr>
                  <m:t>10</m:t>
                </m:r>
              </m:oMath>
            </m:oMathPara>
          </w:p>
        </w:tc>
      </w:tr>
      <w:tr w:rsidTr="00C9443F" w:rsidR="00361203" w14:paraId="5091AD04" w14:textId="77777777">
        <w:tc>
          <w:tcPr>
            <w:tcW w:w="1050" w:type="dxa"/>
          </w:tcPr>
          <w:p w:rsidRDefault="00361203" w:rsidR="00361203" w:rsidP="00C9443F" w14:paraId="13E7B1B5" w14:textId="77777777">
            <w:r>
              <w:t>Residual</w:t>
            </w:r>
          </w:p>
        </w:tc>
        <w:tc>
          <w:tcPr>
            <w:tcW w:w="1051" w:type="dxa"/>
          </w:tcPr>
          <w:p w:rsidRPr="0015272F" w:rsidRDefault="00361203" w:rsidR="00361203" w:rsidP="00C9443F" w14:paraId="3A993523" w14:textId="77777777">
            <w:pPr>
              <w:rPr>
                <w:rFonts w:hAnsi="Cambria Math" w:ascii="Cambria Math"/>
                <w:oMath/>
              </w:rPr>
            </w:pPr>
            <m:oMathPara>
              <m:oMath>
                <m:r>
                  <w:rPr>
                    <w:rFonts w:hAnsi="Cambria Math" w:ascii="Cambria Math"/>
                  </w:rPr>
                  <m:t>1.49</m:t>
                </m:r>
              </m:oMath>
            </m:oMathPara>
          </w:p>
        </w:tc>
        <w:tc>
          <w:tcPr>
            <w:tcW w:w="1051" w:type="dxa"/>
          </w:tcPr>
          <w:p w:rsidRPr="0015272F" w:rsidRDefault="00361203" w:rsidR="00361203" w:rsidP="00C9443F" w14:paraId="22984507" w14:textId="77777777">
            <w:pPr>
              <w:rPr>
                <w:rFonts w:hAnsi="Cambria Math" w:ascii="Cambria Math"/>
                <w:oMath/>
              </w:rPr>
            </w:pPr>
            <m:oMathPara>
              <m:oMath>
                <m:r>
                  <w:rPr>
                    <w:rFonts w:hAnsi="Cambria Math" w:ascii="Cambria Math"/>
                  </w:rPr>
                  <m:t>-1.49</m:t>
                </m:r>
              </m:oMath>
            </m:oMathPara>
          </w:p>
        </w:tc>
        <w:tc>
          <w:tcPr>
            <w:tcW w:w="1051" w:type="dxa"/>
          </w:tcPr>
          <w:p w:rsidRPr="0015272F" w:rsidRDefault="00361203" w:rsidR="00361203" w:rsidP="00C9443F" w14:paraId="469CD1B1" w14:textId="77777777">
            <w:pPr>
              <w:rPr>
                <w:rFonts w:hAnsi="Cambria Math" w:ascii="Cambria Math"/>
                <w:oMath/>
              </w:rPr>
            </w:pPr>
            <m:oMathPara>
              <m:oMath>
                <m:r>
                  <w:rPr>
                    <w:rFonts w:hAnsi="Cambria Math" w:ascii="Cambria Math"/>
                  </w:rPr>
                  <m:t>-0.42</m:t>
                </m:r>
              </m:oMath>
            </m:oMathPara>
          </w:p>
        </w:tc>
        <w:tc>
          <w:tcPr>
            <w:tcW w:w="1051" w:type="dxa"/>
          </w:tcPr>
          <w:p w:rsidRPr="0015272F" w:rsidRDefault="00361203" w:rsidR="00361203" w:rsidP="00C9443F" w14:paraId="09255D54" w14:textId="77777777">
            <w:pPr>
              <w:rPr>
                <w:rFonts w:hAnsi="Cambria Math" w:ascii="Cambria Math"/>
                <w:oMath/>
              </w:rPr>
            </w:pPr>
            <m:oMathPara>
              <m:oMath>
                <m:r>
                  <w:rPr>
                    <w:rFonts w:hAnsi="Cambria Math" w:ascii="Cambria Math"/>
                  </w:rPr>
                  <m:t>p</m:t>
                </m:r>
              </m:oMath>
            </m:oMathPara>
          </w:p>
        </w:tc>
        <w:tc>
          <w:tcPr>
            <w:tcW w:w="1051" w:type="dxa"/>
          </w:tcPr>
          <w:p w:rsidRPr="0015272F" w:rsidRDefault="00361203" w:rsidR="00361203" w:rsidP="00C9443F" w14:paraId="797A13D0" w14:textId="77777777">
            <w:pPr>
              <w:rPr>
                <w:rFonts w:hAnsi="Cambria Math" w:ascii="Cambria Math"/>
                <w:oMath/>
              </w:rPr>
            </w:pPr>
            <m:oMathPara>
              <m:oMath>
                <m:r>
                  <w:rPr>
                    <w:rFonts w:hAnsi="Cambria Math" w:ascii="Cambria Math"/>
                  </w:rPr>
                  <m:t>1.33</m:t>
                </m:r>
              </m:oMath>
            </m:oMathPara>
          </w:p>
        </w:tc>
        <w:tc>
          <w:tcPr>
            <w:tcW w:w="1051" w:type="dxa"/>
          </w:tcPr>
          <w:p w:rsidRPr="0015272F" w:rsidRDefault="00361203" w:rsidR="00361203" w:rsidP="00C9443F" w14:paraId="5B570A85" w14:textId="77777777">
            <w:pPr>
              <w:rPr>
                <w:rFonts w:hAnsi="Cambria Math" w:ascii="Cambria Math"/>
                <w:oMath/>
              </w:rPr>
            </w:pPr>
            <m:oMathPara>
              <m:oMath>
                <m:r>
                  <w:rPr>
                    <w:rFonts w:hAnsi="Cambria Math" w:ascii="Cambria Math"/>
                  </w:rPr>
                  <m:t>-1.76</m:t>
                </m:r>
              </m:oMath>
            </m:oMathPara>
          </w:p>
        </w:tc>
        <w:tc>
          <w:tcPr>
            <w:tcW w:w="1051" w:type="dxa"/>
          </w:tcPr>
          <w:p w:rsidRPr="0015272F" w:rsidRDefault="00361203" w:rsidR="00361203" w:rsidP="00C9443F" w14:paraId="353B892D" w14:textId="77777777">
            <w:pPr>
              <w:rPr>
                <w:rFonts w:hAnsi="Cambria Math" w:ascii="Cambria Math"/>
                <w:oMath/>
              </w:rPr>
            </w:pPr>
            <m:oMathPara>
              <m:oMath>
                <m:r>
                  <w:rPr>
                    <w:rFonts w:hAnsi="Cambria Math" w:ascii="Cambria Math"/>
                  </w:rPr>
                  <m:t>1.85</m:t>
                </m:r>
              </m:oMath>
            </m:oMathPara>
          </w:p>
        </w:tc>
        <w:tc>
          <w:tcPr>
            <w:tcW w:w="1051" w:type="dxa"/>
          </w:tcPr>
          <w:p w:rsidRPr="0015272F" w:rsidRDefault="00361203" w:rsidR="00361203" w:rsidP="00C9443F" w14:paraId="480A5CA9" w14:textId="77777777">
            <w:pPr>
              <w:rPr>
                <w:rFonts w:hAnsi="Cambria Math" w:ascii="Cambria Math"/>
                <w:oMath/>
              </w:rPr>
            </w:pPr>
            <m:oMathPara>
              <m:oMath>
                <m:r>
                  <w:rPr>
                    <w:rFonts w:hAnsi="Cambria Math" w:ascii="Cambria Math"/>
                  </w:rPr>
                  <m:t>-3.78</m:t>
                </m:r>
              </m:oMath>
            </m:oMathPara>
          </w:p>
        </w:tc>
      </w:tr>
    </w:tbl>
    <w:p w:rsidRDefault="00361203" w:rsidR="00361203" w:rsidP="00C9443F" w14:paraId="7FA74253" w14:textId="77777777"/>
    <w:p w:rsidRDefault="00361203" w:rsidR="00361203" w:rsidP="00C9443F" w14:paraId="4EA85C1E" w14:textId="77777777">
      <w:r>
        <w:t>Two students missed Test B and their teacher planned to predict their marks for this test using their scores from Test A and the linear relationship modelled by the least-squares line between the response (</w:t>
      </w:r>
      <m:oMath>
        <m:r>
          <w:rPr>
            <w:rFonts w:hAnsi="Cambria Math" w:ascii="Cambria Math"/>
          </w:rPr>
          <m:t>y</m:t>
        </m:r>
      </m:oMath>
      <w:r>
        <w:t>) and explanatory (</w:t>
      </w:r>
      <m:oMath>
        <m:r>
          <w:rPr>
            <w:rFonts w:hAnsi="Cambria Math" w:ascii="Cambria Math"/>
          </w:rPr>
          <m:t>x</m:t>
        </m:r>
      </m:oMath>
      <w:r>
        <w:t>) variables.</w:t>
      </w:r>
    </w:p>
    <w:p w:rsidRPr="006179B9" w:rsidRDefault="00361203" w:rsidR="00361203" w:rsidP="00C9443F" w14:paraId="2BE2CF61" w14:textId="77777777">
      <w:r>
        <w:t xml:space="preserve">The equation is </w:t>
      </w:r>
      <m:oMath>
        <m:r>
          <w:rPr>
            <w:rFonts w:hAnsi="Cambria Math" w:ascii="Cambria Math"/>
          </w:rPr>
          <m:t>y=-0.635x+33.46</m:t>
        </m:r>
      </m:oMath>
      <w:r>
        <w:rPr>
          <w:rFonts w:eastAsiaTheme="minorEastAsia"/>
        </w:rPr>
        <w:t xml:space="preserve"> and the correlation coefficient is </w:t>
      </w:r>
      <m:oMath>
        <m:r>
          <w:rPr>
            <w:rFonts w:eastAsiaTheme="minorEastAsia" w:hAnsi="Cambria Math" w:ascii="Cambria Math"/>
          </w:rPr>
          <m:t>-0.867</m:t>
        </m:r>
      </m:oMath>
      <w:r>
        <w:rPr>
          <w:rFonts w:eastAsiaTheme="minorEastAsia"/>
        </w:rPr>
        <w:t>. This equation was used to determine the residuals shown in the table above.</w:t>
      </w:r>
    </w:p>
    <w:p w:rsidRDefault="00361203" w:rsidR="00361203" w:rsidP="00C9443F" w14:paraId="373A85F8" w14:textId="77777777">
      <w:pPr>
        <w:rPr>
          <w:rFonts w:eastAsiaTheme="minorEastAsia"/>
        </w:rPr>
      </w:pPr>
    </w:p>
    <w:p w:rsidRDefault="00361203" w:rsidR="00361203" w:rsidP="00C9443F" w14:paraId="5B324ABE" w14:textId="77777777">
      <w:pPr>
        <w:pStyle w:val="Parta"/>
        <w:rPr>
          <w:rFonts w:eastAsiaTheme="minorEastAsia"/>
        </w:rPr>
      </w:pPr>
      <w:r>
        <w:t>(a)</w:t>
      </w:r>
      <w:r>
        <w:tab/>
        <w:t xml:space="preserve">Determine the value of </w:t>
      </w:r>
      <m:oMath>
        <m:r>
          <w:rPr>
            <w:rFonts w:hAnsi="Cambria Math" w:ascii="Cambria Math"/>
          </w:rPr>
          <m:t>p</m:t>
        </m:r>
      </m:oMath>
      <w:r>
        <w:rPr>
          <w:rFonts w:eastAsiaTheme="minorEastAsia"/>
        </w:rPr>
        <w:t xml:space="preserve"> in the table above.</w:t>
      </w:r>
      <w:r>
        <w:rPr>
          <w:rFonts w:eastAsiaTheme="minorEastAsia"/>
        </w:rPr>
        <w:tab/>
        <w:t>(2 marks)</w:t>
      </w:r>
    </w:p>
    <w:p w:rsidRDefault="00361203" w:rsidR="00361203" w:rsidP="00C9443F" w14:paraId="336A3816" w14:textId="77777777">
      <w:pPr>
        <w:pStyle w:val="Parta"/>
        <w:rPr>
          <w:rFonts w:eastAsiaTheme="minorEastAsia"/>
        </w:rPr>
      </w:pPr>
      <w:r>
        <w:rPr>
          <w:noProof/>
          <w:lang w:eastAsia="en-AU"/>
        </w:rPr>
        <mc:AlternateContent>
          <mc:Choice Requires="wps">
            <w:drawing>
              <wp:anchor simplePos="0" distL="114300" behindDoc="0" allowOverlap="1" relativeHeight="251699200" layoutInCell="1" wp14:anchorId="6840024B" distT="0" locked="0" distB="0" distR="114300" wp14:editId="7AA4DA4C">
                <wp:simplePos x="0" y="0"/>
                <wp:positionH relativeFrom="column">
                  <wp:posOffset>1870710</wp:posOffset>
                </wp:positionH>
                <wp:positionV relativeFrom="paragraph">
                  <wp:posOffset>8890</wp:posOffset>
                </wp:positionV>
                <wp:extent cx="2451100" cy="1244600"/>
                <wp:effectExtent r="25400" b="12700" t="0" l="0"/>
                <wp:wrapNone/>
                <wp:docPr name="Text Box 35" id="35"/>
                <wp:cNvGraphicFramePr/>
                <a:graphic xmlns:a="http://schemas.openxmlformats.org/drawingml/2006/main">
                  <a:graphicData uri="http://schemas.microsoft.com/office/word/2010/wordprocessingShape">
                    <wps:wsp>
                      <wps:cNvSpPr txBox="1"/>
                      <wps:spPr>
                        <a:xfrm>
                          <a:off x="0" y="0"/>
                          <a:ext cx="2451100" cy="1244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848"/>
                            </w:tblGrid>
                            <w:tr w:rsidRPr="00C250AC" w:rsidTr="00C9443F" w:rsidR="00C9443F" w14:paraId="46373336" w14:textId="77777777">
                              <w:trPr>
                                <w:trHeight w:val="255" w:hRule="exact"/>
                              </w:trPr>
                              <w:tc>
                                <w:tcPr>
                                  <w:tcW w:w="5000" w:type="pct"/>
                                  <w:shd w:val="clear" w:color="auto" w:fill="D9E2F3"/>
                                </w:tcPr>
                                <w:p w:rsidRPr="00C250AC" w:rsidRDefault="00C9443F" w:rsidR="00C9443F" w:rsidP="00C9443F" w14:paraId="500AB7BA" w14:textId="77777777">
                                  <w:pPr>
                                    <w:pStyle w:val="Part"/>
                                    <w:jc w:val="center"/>
                                    <w:rPr>
                                      <w:b/>
                                      <w:color w:val="2F5597"/>
                                    </w:rPr>
                                  </w:pPr>
                                  <w:r w:rsidRPr="00C250AC">
                                    <w:rPr>
                                      <w:b/>
                                      <w:color w:val="2F5597"/>
                                    </w:rPr>
                                    <w:t>Solution</w:t>
                                  </w:r>
                                </w:p>
                              </w:tc>
                            </w:tr>
                            <w:tr w:rsidRPr="00C250AC" w:rsidTr="00C9443F" w:rsidR="00C9443F" w14:paraId="3FF94668" w14:textId="77777777">
                              <w:tc>
                                <w:tcPr>
                                  <w:tcW w:w="5000" w:type="pct"/>
                                  <w:tcBorders>
                                    <w:bottom w:val="single" w:sz="4" w:color="auto" w:space="0"/>
                                  </w:tcBorders>
                                </w:tcPr>
                                <w:p w:rsidRPr="00472BC9" w:rsidRDefault="00C9443F" w:rsidR="00C9443F" w:rsidP="00C9443F" w14:paraId="4EB473E3" w14:textId="77777777">
                                  <w:pPr>
                                    <w:pStyle w:val="Parts"/>
                                    <w:rPr>
                                      <w:rFonts w:eastAsiaTheme="minorEastAsia"/>
                                      <w:color w:val="003366"/>
                                    </w:rPr>
                                  </w:pPr>
                                  <m:oMathPara>
                                    <m:oMath>
                                      <m:r>
                                        <w:rPr>
                                          <w:rFonts w:hAnsi="Cambria Math" w:ascii="Cambria Math"/>
                                          <w:color w:val="003366"/>
                                        </w:rPr>
                                        <m:t>y</m:t>
                                      </m:r>
                                      <m:r>
                                        <m:rPr>
                                          <m:aln/>
                                        </m:rPr>
                                        <w:rPr>
                                          <w:rFonts w:hAnsi="Cambria Math" w:ascii="Cambria Math"/>
                                          <w:color w:val="003366"/>
                                        </w:rPr>
                                        <m:t>=-0.635</m:t>
                                      </m:r>
                                      <m:d>
                                        <m:dPr>
                                          <m:ctrlPr>
                                            <w:rPr>
                                              <w:rFonts w:hAnsi="Cambria Math" w:ascii="Cambria Math"/>
                                              <w:i/>
                                              <w:color w:val="003366"/>
                                            </w:rPr>
                                          </m:ctrlPr>
                                        </m:dPr>
                                        <m:e>
                                          <m:r>
                                            <w:rPr>
                                              <w:rFonts w:hAnsi="Cambria Math" w:ascii="Cambria Math"/>
                                              <w:color w:val="003366"/>
                                            </w:rPr>
                                            <m:t>24</m:t>
                                          </m:r>
                                        </m:e>
                                      </m:d>
                                      <m:r>
                                        <w:rPr>
                                          <w:rFonts w:hAnsi="Cambria Math" w:ascii="Cambria Math"/>
                                          <w:color w:val="003366"/>
                                        </w:rPr>
                                        <m:t>+33.46=18.22</m:t>
                                      </m:r>
                                      <m:r>
                                        <m:rPr>
                                          <m:sty m:val="p"/>
                                        </m:rPr>
                                        <w:rPr>
                                          <w:rFonts w:eastAsiaTheme="minorEastAsia"/>
                                          <w:color w:val="003366"/>
                                        </w:rPr>
                                        <w:br/>
                                      </m:r>
                                    </m:oMath>
                                    <m:oMath>
                                      <m:r>
                                        <w:rPr>
                                          <w:rFonts w:eastAsiaTheme="minorEastAsia" w:hAnsi="Cambria Math" w:ascii="Cambria Math"/>
                                          <w:color w:val="003366"/>
                                        </w:rPr>
                                        <m:t>p</m:t>
                                      </m:r>
                                      <m:r>
                                        <m:rPr>
                                          <m:aln/>
                                        </m:rPr>
                                        <w:rPr>
                                          <w:rFonts w:eastAsiaTheme="minorEastAsia" w:hAnsi="Cambria Math" w:ascii="Cambria Math"/>
                                          <w:color w:val="003366"/>
                                        </w:rPr>
                                        <m:t>=21-18.22=2.78</m:t>
                                      </m:r>
                                    </m:oMath>
                                  </m:oMathPara>
                                </w:p>
                                <w:p w:rsidRPr="00472BC9" w:rsidRDefault="00C9443F" w:rsidR="00C9443F" w:rsidP="00C9443F" w14:paraId="7BCE9A10" w14:textId="77777777">
                                  <w:pPr>
                                    <w:pStyle w:val="Parts"/>
                                    <w:rPr>
                                      <w:rFonts w:eastAsiaTheme="minorEastAsia"/>
                                      <w:color w:val="003366"/>
                                    </w:rPr>
                                  </w:pPr>
                                </w:p>
                              </w:tc>
                            </w:tr>
                            <w:tr w:rsidRPr="00C250AC" w:rsidTr="00C9443F" w:rsidR="00C9443F" w14:paraId="2AEE67B6" w14:textId="77777777">
                              <w:trPr>
                                <w:trHeight w:val="255" w:hRule="exact"/>
                              </w:trPr>
                              <w:tc>
                                <w:tcPr>
                                  <w:tcW w:w="5000" w:type="pct"/>
                                  <w:shd w:val="clear" w:color="auto" w:fill="D9E2F3"/>
                                </w:tcPr>
                                <w:p w:rsidRPr="00C250AC" w:rsidRDefault="00C9443F" w:rsidR="00C9443F" w:rsidP="00C9443F" w14:paraId="590EE184" w14:textId="77777777">
                                  <w:pPr>
                                    <w:pStyle w:val="Part"/>
                                    <w:jc w:val="center"/>
                                    <w:rPr>
                                      <w:b/>
                                      <w:color w:val="2F5597"/>
                                    </w:rPr>
                                  </w:pPr>
                                  <w:r w:rsidRPr="00C250AC">
                                    <w:rPr>
                                      <w:b/>
                                      <w:color w:val="2F5597"/>
                                    </w:rPr>
                                    <w:t>Specific behaviours</w:t>
                                  </w:r>
                                </w:p>
                              </w:tc>
                            </w:tr>
                            <w:tr w:rsidRPr="00C250AC" w:rsidTr="00C9443F" w:rsidR="00C9443F" w14:paraId="14ADF5B2" w14:textId="77777777">
                              <w:tc>
                                <w:tcPr>
                                  <w:tcW w:w="5000" w:type="pct"/>
                                </w:tcPr>
                                <w:p w:rsidRDefault="00C9443F" w:rsidR="00C9443F" w:rsidP="00C9443F" w14:paraId="170D7408"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correct value of </w:t>
                                  </w:r>
                                  <m:oMath>
                                    <m:r>
                                      <w:rPr>
                                        <w:rFonts w:hAnsi="Cambria Math" w:ascii="Cambria Math"/>
                                        <w:color w:val="003366"/>
                                      </w:rPr>
                                      <m:t>y</m:t>
                                    </m:r>
                                  </m:oMath>
                                </w:p>
                                <w:p w:rsidRPr="00C250AC" w:rsidRDefault="00C9443F" w:rsidR="00C9443F" w:rsidP="00C9443F" w14:paraId="7A29123F" w14:textId="77777777">
                                  <w:pPr>
                                    <w:pStyle w:val="Parts"/>
                                    <w:rPr>
                                      <w:color w:val="003366"/>
                                    </w:rPr>
                                  </w:pPr>
                                  <w:r>
                                    <w:rPr>
                                      <w:rFonts w:eastAsiaTheme="minorEastAsia" w:hAnsi="Wingdings" w:ascii="Wingdings"/>
                                      <w:color w:val="003366"/>
                                    </w:rPr>
                                    <w:t>ü</w:t>
                                  </w:r>
                                  <w:r>
                                    <w:rPr>
                                      <w:rFonts w:eastAsiaTheme="minorEastAsia"/>
                                      <w:color w:val="003366"/>
                                    </w:rPr>
                                    <w:t xml:space="preserve"> correct residual</w:t>
                                  </w:r>
                                </w:p>
                              </w:tc>
                            </w:tr>
                          </w:tbl>
                          <w:p w:rsidRDefault="00C9443F" w:rsidR="00C9443F" w:rsidP="00C9443F" w14:paraId="70B77C69"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840024B" strokeweight=".5pt" style="position:absolute;left:0;text-align:left;margin-left:147.3pt;margin-top:.7pt;width:193pt;height: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6RNgSAIAAIUEAAAOAAAAZHJzL2Uyb0RvYy54bWysVE1v2zAMvQ/YfxB0Xx2nH9iCOEXWIsOA oi2QDD0rspwYkEVNUmJnv35Psp0W3U7DclAokuLHe6Tnt12j2VE5X5MpeH4x4UwZSWVtdgX/sVl9 +syZD8KUQpNRBT8pz28XHz/MWztTU9qTLpVjCGL8rLUF34dgZ1nm5V41wl+QVQbGilwjAq5ul5VO tIje6Gw6mdxkLbnSOpLKe2jveyNfpPhVpWR4qiqvAtMFR20hnS6d23hmi7mY7Zyw+1oOZYh/qKIR tUHSc6h7EQQ7uPqPUE0tHXmqwoWkJqOqqqVKPaCbfPKum/VeWJV6ATjenmHy/y+sfDw+O1aXBb+8 5syIBhxtVBfYV+oYVMCntX4Gt7WFY+igB8+j3kMZ2+4q18R/NMRgB9KnM7oxmoRyenWd5xOYJGz5 9OrqBhfEz16fW+fDN0UNi0LBHehLqIrjgw+96+gSsxla1VonCrVhbcFvLq8n6YEnXZfRGN38yd9p x44CM4DRKanlTAsfoCz4Kv2GOt48Q1XaoLjYfd9llEK37RJa0y8jBFsqT0DGUT9b3spVjeofkOBZ OAwTOsaChCcclSZUSYPE2Z7cr7/poz84hpWzFsNZcP/zIJxC3d8N2I+TPApuFLajYA7NHaHXHKtn ZRLxwAU9ipWj5gV7s4xZYBJGIlfBwyjehX5FsHdSLZfJCfNqRXgwaytj6Ahs5GLTvQhnB8ICuH6k cWzF7B1vvW/P3PIQqKoTqRHYHsUBb8x6GothL+Myvb0nr9evx+I3AAAA//8DAFBLAwQUAAYACAAA ACEA9+RgEtwAAAAJAQAADwAAAGRycy9kb3ducmV2LnhtbEyPwU7DMBBE70j8g7VI3KhNFYUmjVMF JEBC4kCLOLvJNg7E68h22/D3LCc4Ps1o9m21md0oThji4EnD7UKBQGp9N1Cv4X33eLMCEZOhzoye UMM3RtjUlxeVKTt/pjc8bVMveIRiaTTYlKZSythadCYu/ITE2cEHZxJj6GUXzJnH3SiXSuXSmYH4 gjUTPlhsv7ZHp0G9yF2wRfi0+GSbRn3Q/at61vr6am7WIBLO6a8Mv/qsDjU77f2RuihGDcsiy7nK QQaC83ylmPfMxV0Gsq7k/w/qHwAAAP//AwBQSwECLQAUAAYACAAAACEAtoM4kv4AAADhAQAAEwAA AAAAAAAAAAAAAAAAAAAAW0NvbnRlbnRfVHlwZXNdLnhtbFBLAQItABQABgAIAAAAIQA4/SH/1gAA AJQBAAALAAAAAAAAAAAAAAAAAC8BAABfcmVscy8ucmVsc1BLAQItABQABgAIAAAAIQB66RNgSAIA AIUEAAAOAAAAAAAAAAAAAAAAAC4CAABkcnMvZTJvRG9jLnhtbFBLAQItABQABgAIAAAAIQD35GAS 3AAAAAkBAAAPAAAAAAAAAAAAAAAAAKIEAABkcnMvZG93bnJldi54bWxQSwUGAAAAAAQABADzAAAA qwUAAAAA " filled="f" id="Text Box 35" type="#_x0000_t202" o:spid="_x0000_s1055">
                <v:textbox inset="0,0,0,0">
                  <w:txbxContent>
                    <w:tbl>
                      <w:tblPr>
                        <w:tblStyle w:val="TableGrid"/>
                        <w:tblW w:w="4991" w:type="pct"/>
                        <w:tblLook w:firstRow="1" w:firstColumn="1" w:noHBand="0" w:val="04A0" w:lastRow="0" w:lastColumn="0" w:noVBand="1"/>
                      </w:tblPr>
                      <w:tblGrid>
                        <w:gridCol w:w="3848"/>
                      </w:tblGrid>
                      <w:tr w:rsidRPr="00C250AC" w:rsidTr="00C9443F" w:rsidR="00C9443F" w14:paraId="46373336" w14:textId="77777777">
                        <w:trPr>
                          <w:trHeight w:val="255" w:hRule="exact"/>
                        </w:trPr>
                        <w:tc>
                          <w:tcPr>
                            <w:tcW w:w="5000" w:type="pct"/>
                            <w:shd w:val="clear" w:color="auto" w:fill="D9E2F3"/>
                          </w:tcPr>
                          <w:p w:rsidRPr="00C250AC" w:rsidRDefault="00C9443F" w:rsidR="00C9443F" w:rsidP="00C9443F" w14:paraId="500AB7BA" w14:textId="77777777">
                            <w:pPr>
                              <w:pStyle w:val="Part"/>
                              <w:jc w:val="center"/>
                              <w:rPr>
                                <w:b/>
                                <w:color w:val="2F5597"/>
                              </w:rPr>
                            </w:pPr>
                            <w:r w:rsidRPr="00C250AC">
                              <w:rPr>
                                <w:b/>
                                <w:color w:val="2F5597"/>
                              </w:rPr>
                              <w:t>Solution</w:t>
                            </w:r>
                          </w:p>
                        </w:tc>
                      </w:tr>
                      <w:tr w:rsidRPr="00C250AC" w:rsidTr="00C9443F" w:rsidR="00C9443F" w14:paraId="3FF94668" w14:textId="77777777">
                        <w:tc>
                          <w:tcPr>
                            <w:tcW w:w="5000" w:type="pct"/>
                            <w:tcBorders>
                              <w:bottom w:val="single" w:sz="4" w:color="auto" w:space="0"/>
                            </w:tcBorders>
                          </w:tcPr>
                          <w:p w:rsidRPr="00472BC9" w:rsidRDefault="00C9443F" w:rsidR="00C9443F" w:rsidP="00C9443F" w14:paraId="4EB473E3" w14:textId="77777777">
                            <w:pPr>
                              <w:pStyle w:val="Parts"/>
                              <w:rPr>
                                <w:rFonts w:eastAsiaTheme="minorEastAsia"/>
                                <w:color w:val="003366"/>
                              </w:rPr>
                            </w:pPr>
                            <m:oMathPara>
                              <m:oMath>
                                <m:r>
                                  <w:rPr>
                                    <w:rFonts w:hAnsi="Cambria Math" w:ascii="Cambria Math"/>
                                    <w:color w:val="003366"/>
                                  </w:rPr>
                                  <m:t>y</m:t>
                                </m:r>
                                <m:r>
                                  <m:rPr>
                                    <m:aln/>
                                  </m:rPr>
                                  <w:rPr>
                                    <w:rFonts w:hAnsi="Cambria Math" w:ascii="Cambria Math"/>
                                    <w:color w:val="003366"/>
                                  </w:rPr>
                                  <m:t>=-0.635</m:t>
                                </m:r>
                                <m:d>
                                  <m:dPr>
                                    <m:ctrlPr>
                                      <w:rPr>
                                        <w:rFonts w:hAnsi="Cambria Math" w:ascii="Cambria Math"/>
                                        <w:i/>
                                        <w:color w:val="003366"/>
                                      </w:rPr>
                                    </m:ctrlPr>
                                  </m:dPr>
                                  <m:e>
                                    <m:r>
                                      <w:rPr>
                                        <w:rFonts w:hAnsi="Cambria Math" w:ascii="Cambria Math"/>
                                        <w:color w:val="003366"/>
                                      </w:rPr>
                                      <m:t>24</m:t>
                                    </m:r>
                                  </m:e>
                                </m:d>
                                <m:r>
                                  <w:rPr>
                                    <w:rFonts w:hAnsi="Cambria Math" w:ascii="Cambria Math"/>
                                    <w:color w:val="003366"/>
                                  </w:rPr>
                                  <m:t>+33.46=18.22</m:t>
                                </m:r>
                                <m:r>
                                  <m:rPr>
                                    <m:sty m:val="p"/>
                                  </m:rPr>
                                  <w:rPr>
                                    <w:rFonts w:eastAsiaTheme="minorEastAsia"/>
                                    <w:color w:val="003366"/>
                                  </w:rPr>
                                  <w:br/>
                                </m:r>
                              </m:oMath>
                              <m:oMath>
                                <m:r>
                                  <w:rPr>
                                    <w:rFonts w:eastAsiaTheme="minorEastAsia" w:hAnsi="Cambria Math" w:ascii="Cambria Math"/>
                                    <w:color w:val="003366"/>
                                  </w:rPr>
                                  <m:t>p</m:t>
                                </m:r>
                                <m:r>
                                  <m:rPr>
                                    <m:aln/>
                                  </m:rPr>
                                  <w:rPr>
                                    <w:rFonts w:eastAsiaTheme="minorEastAsia" w:hAnsi="Cambria Math" w:ascii="Cambria Math"/>
                                    <w:color w:val="003366"/>
                                  </w:rPr>
                                  <m:t>=21-18.22=2.78</m:t>
                                </m:r>
                              </m:oMath>
                            </m:oMathPara>
                          </w:p>
                          <w:p w:rsidRPr="00472BC9" w:rsidRDefault="00C9443F" w:rsidR="00C9443F" w:rsidP="00C9443F" w14:paraId="7BCE9A10" w14:textId="77777777">
                            <w:pPr>
                              <w:pStyle w:val="Parts"/>
                              <w:rPr>
                                <w:rFonts w:eastAsiaTheme="minorEastAsia"/>
                                <w:color w:val="003366"/>
                              </w:rPr>
                            </w:pPr>
                          </w:p>
                        </w:tc>
                      </w:tr>
                      <w:tr w:rsidRPr="00C250AC" w:rsidTr="00C9443F" w:rsidR="00C9443F" w14:paraId="2AEE67B6" w14:textId="77777777">
                        <w:trPr>
                          <w:trHeight w:val="255" w:hRule="exact"/>
                        </w:trPr>
                        <w:tc>
                          <w:tcPr>
                            <w:tcW w:w="5000" w:type="pct"/>
                            <w:shd w:val="clear" w:color="auto" w:fill="D9E2F3"/>
                          </w:tcPr>
                          <w:p w:rsidRPr="00C250AC" w:rsidRDefault="00C9443F" w:rsidR="00C9443F" w:rsidP="00C9443F" w14:paraId="590EE184" w14:textId="77777777">
                            <w:pPr>
                              <w:pStyle w:val="Part"/>
                              <w:jc w:val="center"/>
                              <w:rPr>
                                <w:b/>
                                <w:color w:val="2F5597"/>
                              </w:rPr>
                            </w:pPr>
                            <w:r w:rsidRPr="00C250AC">
                              <w:rPr>
                                <w:b/>
                                <w:color w:val="2F5597"/>
                              </w:rPr>
                              <w:t>Specific behaviours</w:t>
                            </w:r>
                          </w:p>
                        </w:tc>
                      </w:tr>
                      <w:tr w:rsidRPr="00C250AC" w:rsidTr="00C9443F" w:rsidR="00C9443F" w14:paraId="14ADF5B2" w14:textId="77777777">
                        <w:tc>
                          <w:tcPr>
                            <w:tcW w:w="5000" w:type="pct"/>
                          </w:tcPr>
                          <w:p w:rsidRDefault="00C9443F" w:rsidR="00C9443F" w:rsidP="00C9443F" w14:paraId="170D7408"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correct value of </w:t>
                            </w:r>
                            <m:oMath>
                              <m:r>
                                <w:rPr>
                                  <w:rFonts w:hAnsi="Cambria Math" w:ascii="Cambria Math"/>
                                  <w:color w:val="003366"/>
                                </w:rPr>
                                <m:t>y</m:t>
                              </m:r>
                            </m:oMath>
                          </w:p>
                          <w:p w:rsidRPr="00C250AC" w:rsidRDefault="00C9443F" w:rsidR="00C9443F" w:rsidP="00C9443F" w14:paraId="7A29123F" w14:textId="77777777">
                            <w:pPr>
                              <w:pStyle w:val="Parts"/>
                              <w:rPr>
                                <w:color w:val="003366"/>
                              </w:rPr>
                            </w:pPr>
                            <w:r>
                              <w:rPr>
                                <w:rFonts w:eastAsiaTheme="minorEastAsia" w:hAnsi="Wingdings" w:ascii="Wingdings"/>
                                <w:color w:val="003366"/>
                              </w:rPr>
                              <w:t>ü</w:t>
                            </w:r>
                            <w:r>
                              <w:rPr>
                                <w:rFonts w:eastAsiaTheme="minorEastAsia"/>
                                <w:color w:val="003366"/>
                              </w:rPr>
                              <w:t xml:space="preserve"> correct residual</w:t>
                            </w:r>
                          </w:p>
                        </w:tc>
                      </w:tr>
                    </w:tbl>
                    <w:p w:rsidRDefault="00C9443F" w:rsidR="00C9443F" w:rsidP="00C9443F" w14:paraId="70B77C69" w14:textId="77777777">
                      <w:pPr>
                        <w:pStyle w:val="Part"/>
                      </w:pPr>
                    </w:p>
                  </w:txbxContent>
                </v:textbox>
              </v:shape>
            </w:pict>
          </mc:Fallback>
        </mc:AlternateContent>
      </w:r>
    </w:p>
    <w:p w:rsidRDefault="00361203" w:rsidR="00361203" w:rsidP="00C9443F" w14:paraId="0CF66E66" w14:textId="77777777">
      <w:pPr>
        <w:pStyle w:val="Parta"/>
        <w:rPr>
          <w:rFonts w:eastAsiaTheme="minorEastAsia"/>
        </w:rPr>
      </w:pPr>
    </w:p>
    <w:p w:rsidRDefault="00361203" w:rsidR="00361203" w:rsidP="00C9443F" w14:paraId="64F600B1" w14:textId="77777777">
      <w:pPr>
        <w:pStyle w:val="Parta"/>
        <w:rPr>
          <w:rFonts w:eastAsiaTheme="minorEastAsia"/>
        </w:rPr>
      </w:pPr>
    </w:p>
    <w:p w:rsidRDefault="00361203" w:rsidR="00361203" w:rsidP="00C9443F" w14:paraId="4C8564A3" w14:textId="77777777">
      <w:pPr>
        <w:pStyle w:val="Parta"/>
        <w:rPr>
          <w:rFonts w:eastAsiaTheme="minorEastAsia"/>
        </w:rPr>
      </w:pPr>
    </w:p>
    <w:p w:rsidRDefault="00361203" w:rsidR="00361203" w:rsidP="00C9443F" w14:paraId="34728EFE" w14:textId="77777777">
      <w:pPr>
        <w:pStyle w:val="Parta"/>
        <w:rPr>
          <w:rFonts w:eastAsiaTheme="minorEastAsia"/>
        </w:rPr>
      </w:pPr>
    </w:p>
    <w:p w:rsidRDefault="00361203" w:rsidR="00361203" w:rsidP="00C9443F" w14:paraId="29E46E95" w14:textId="77777777">
      <w:pPr>
        <w:pStyle w:val="Parta"/>
        <w:rPr>
          <w:rFonts w:eastAsiaTheme="minorEastAsia"/>
        </w:rPr>
      </w:pPr>
    </w:p>
    <w:p w:rsidRDefault="00361203" w:rsidR="00361203" w:rsidP="00C9443F" w14:paraId="3B730878" w14:textId="77777777">
      <w:pPr>
        <w:pStyle w:val="Parta"/>
        <w:rPr>
          <w:rFonts w:eastAsiaTheme="minorEastAsia"/>
        </w:rPr>
      </w:pPr>
    </w:p>
    <w:p w:rsidRDefault="00361203" w:rsidR="00361203" w:rsidP="00C9443F" w14:paraId="4718C23A" w14:textId="77777777">
      <w:pPr>
        <w:pStyle w:val="Parta"/>
        <w:rPr>
          <w:rFonts w:eastAsiaTheme="minorEastAsia"/>
        </w:rPr>
      </w:pPr>
    </w:p>
    <w:p w:rsidRDefault="00361203" w:rsidR="00C9443F" w:rsidP="00C9443F" w14:paraId="18EEAEA6" w14:textId="17AEE0C9">
      <w:pPr>
        <w:pStyle w:val="Parta"/>
        <w:rPr>
          <w:rFonts w:eastAsiaTheme="minorEastAsia"/>
        </w:rPr>
      </w:pPr>
      <w:r>
        <w:rPr>
          <w:rFonts w:eastAsiaTheme="minorEastAsia"/>
        </w:rPr>
        <w:t>(b)</w:t>
      </w:r>
      <w:r>
        <w:rPr>
          <w:rFonts w:eastAsiaTheme="minorEastAsia"/>
        </w:rPr>
        <w:tab/>
        <w:t>Construct a residual plot for the data on the axes below.</w:t>
      </w:r>
      <w:r>
        <w:rPr>
          <w:rFonts w:eastAsiaTheme="minorEastAsia"/>
        </w:rPr>
        <w:tab/>
        <w:t>(2 marks)</w:t>
      </w:r>
    </w:p>
    <w:p w:rsidRDefault="00361203" w:rsidR="00361203" w:rsidP="00C9443F" w14:paraId="7E87B506" w14:textId="77777777">
      <w:pPr>
        <w:pStyle w:val="Parta"/>
        <w:rPr>
          <w:rFonts w:eastAsiaTheme="minorEastAsia"/>
        </w:rPr>
      </w:pPr>
    </w:p>
    <w:p w:rsidRDefault="00361203" w:rsidR="00361203" w:rsidP="00C9443F" w14:paraId="3738B3BF" w14:textId="77777777">
      <w:pPr>
        <w:pStyle w:val="Parta"/>
        <w:rPr>
          <w:rFonts w:eastAsiaTheme="minorEastAsia"/>
        </w:rPr>
      </w:pPr>
      <w:r>
        <w:rPr>
          <w:noProof/>
          <w:lang w:eastAsia="en-AU"/>
        </w:rPr>
        <mc:AlternateContent>
          <mc:Choice Requires="wps">
            <w:drawing>
              <wp:anchor simplePos="0" distL="114300" behindDoc="0" allowOverlap="1" relativeHeight="251698176" layoutInCell="1" wp14:anchorId="21579AC2" distT="0" locked="0" distB="0" distR="114300" wp14:editId="38D8D5C6">
                <wp:simplePos x="0" y="0"/>
                <wp:positionH relativeFrom="column">
                  <wp:posOffset>4461510</wp:posOffset>
                </wp:positionH>
                <wp:positionV relativeFrom="paragraph">
                  <wp:posOffset>66040</wp:posOffset>
                </wp:positionV>
                <wp:extent cx="1574800" cy="895350"/>
                <wp:effectExtent r="25400" b="19050" t="0" l="0"/>
                <wp:wrapNone/>
                <wp:docPr name="Text Box 36" id="36"/>
                <wp:cNvGraphicFramePr/>
                <a:graphic xmlns:a="http://schemas.openxmlformats.org/drawingml/2006/main">
                  <a:graphicData uri="http://schemas.microsoft.com/office/word/2010/wordprocessingShape">
                    <wps:wsp>
                      <wps:cNvSpPr txBox="1"/>
                      <wps:spPr>
                        <a:xfrm>
                          <a:off x="0" y="0"/>
                          <a:ext cx="1574800" cy="895350"/>
                        </a:xfrm>
                        <a:prstGeom prst="rect">
                          <a:avLst/>
                        </a:prstGeom>
                        <a:solidFill>
                          <a:schemeClr val="bg1"/>
                        </a:solidFill>
                        <a:ln w="6350">
                          <a:solidFill>
                            <a:sysClr val="window" lastClr="FFFFFF"/>
                          </a:solidFill>
                        </a:ln>
                      </wps:spPr>
                      <wps:txbx>
                        <w:txbxContent>
                          <w:tbl>
                            <w:tblPr>
                              <w:tblStyle w:val="TableGrid"/>
                              <w:tblW w:w="4991" w:type="pct"/>
                              <w:tblLook w:firstRow="1" w:firstColumn="1" w:noHBand="0" w:val="04A0" w:lastRow="0" w:lastColumn="0" w:noVBand="1"/>
                            </w:tblPr>
                            <w:tblGrid>
                              <w:gridCol w:w="2471"/>
                            </w:tblGrid>
                            <w:tr w:rsidRPr="00C250AC" w:rsidTr="00C9443F" w:rsidR="00C9443F" w14:paraId="3EDA0ADA" w14:textId="77777777">
                              <w:trPr>
                                <w:trHeight w:val="255" w:hRule="exact"/>
                              </w:trPr>
                              <w:tc>
                                <w:tcPr>
                                  <w:tcW w:w="5000" w:type="pct"/>
                                  <w:shd w:val="clear" w:color="auto" w:fill="D9E2F3"/>
                                </w:tcPr>
                                <w:p w:rsidRPr="00C250AC" w:rsidRDefault="00C9443F" w:rsidR="00C9443F" w:rsidP="00C9443F" w14:paraId="3281F67E" w14:textId="77777777">
                                  <w:pPr>
                                    <w:pStyle w:val="Part"/>
                                    <w:jc w:val="center"/>
                                    <w:rPr>
                                      <w:b/>
                                      <w:color w:val="2F5597"/>
                                    </w:rPr>
                                  </w:pPr>
                                  <w:r w:rsidRPr="00C250AC">
                                    <w:rPr>
                                      <w:b/>
                                      <w:color w:val="2F5597"/>
                                    </w:rPr>
                                    <w:t>Solution</w:t>
                                  </w:r>
                                </w:p>
                              </w:tc>
                            </w:tr>
                            <w:tr w:rsidRPr="00C250AC" w:rsidTr="00C9443F" w:rsidR="00C9443F" w14:paraId="04EF15B0" w14:textId="77777777">
                              <w:tc>
                                <w:tcPr>
                                  <w:tcW w:w="5000" w:type="pct"/>
                                  <w:tcBorders>
                                    <w:bottom w:val="single" w:sz="4" w:color="auto" w:space="0"/>
                                  </w:tcBorders>
                                </w:tcPr>
                                <w:p w:rsidRPr="00C250AC" w:rsidRDefault="00C9443F" w:rsidR="00C9443F" w:rsidP="00C9443F" w14:paraId="4DDF272F" w14:textId="77777777">
                                  <w:pPr>
                                    <w:pStyle w:val="Parts"/>
                                    <w:rPr>
                                      <w:color w:val="003366"/>
                                    </w:rPr>
                                  </w:pPr>
                                  <w:r>
                                    <w:rPr>
                                      <w:color w:val="003366"/>
                                    </w:rPr>
                                    <w:t>See graph</w:t>
                                  </w:r>
                                </w:p>
                              </w:tc>
                            </w:tr>
                            <w:tr w:rsidRPr="00C250AC" w:rsidTr="00C9443F" w:rsidR="00C9443F" w14:paraId="510BA72E" w14:textId="77777777">
                              <w:trPr>
                                <w:trHeight w:val="255" w:hRule="exact"/>
                              </w:trPr>
                              <w:tc>
                                <w:tcPr>
                                  <w:tcW w:w="5000" w:type="pct"/>
                                  <w:shd w:val="clear" w:color="auto" w:fill="D9E2F3"/>
                                </w:tcPr>
                                <w:p w:rsidRPr="00C250AC" w:rsidRDefault="00C9443F" w:rsidR="00C9443F" w:rsidP="00C9443F" w14:paraId="631FABB8" w14:textId="77777777">
                                  <w:pPr>
                                    <w:pStyle w:val="Part"/>
                                    <w:jc w:val="center"/>
                                    <w:rPr>
                                      <w:b/>
                                      <w:color w:val="2F5597"/>
                                    </w:rPr>
                                  </w:pPr>
                                  <w:r w:rsidRPr="00C250AC">
                                    <w:rPr>
                                      <w:b/>
                                      <w:color w:val="2F5597"/>
                                    </w:rPr>
                                    <w:t>Specific behaviours</w:t>
                                  </w:r>
                                </w:p>
                              </w:tc>
                            </w:tr>
                            <w:tr w:rsidRPr="00C250AC" w:rsidTr="00C9443F" w:rsidR="00C9443F" w14:paraId="002BA870" w14:textId="77777777">
                              <w:tc>
                                <w:tcPr>
                                  <w:tcW w:w="5000" w:type="pct"/>
                                </w:tcPr>
                                <w:p w:rsidRDefault="00C9443F" w:rsidR="00C9443F" w:rsidP="00C9443F" w14:paraId="47197AC9"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at least </w:t>
                                  </w:r>
                                  <m:oMath>
                                    <m:r>
                                      <w:rPr>
                                        <w:rFonts w:hAnsi="Cambria Math" w:ascii="Cambria Math"/>
                                        <w:color w:val="003366"/>
                                      </w:rPr>
                                      <m:t>6</m:t>
                                    </m:r>
                                  </m:oMath>
                                  <w:r>
                                    <w:rPr>
                                      <w:color w:val="003366"/>
                                    </w:rPr>
                                    <w:t xml:space="preserve"> plotted</w:t>
                                  </w:r>
                                </w:p>
                                <w:p w:rsidRPr="00C250AC" w:rsidRDefault="00C9443F" w:rsidR="00C9443F" w:rsidP="00C9443F" w14:paraId="37883A26" w14:textId="77777777">
                                  <w:pPr>
                                    <w:pStyle w:val="Parts"/>
                                    <w:rPr>
                                      <w:color w:val="003366"/>
                                    </w:rPr>
                                  </w:pPr>
                                  <w:r>
                                    <w:rPr>
                                      <w:rFonts w:hAnsi="Wingdings" w:ascii="Wingdings"/>
                                      <w:color w:val="003366"/>
                                    </w:rPr>
                                    <w:t>ü</w:t>
                                  </w:r>
                                  <w:r>
                                    <w:rPr>
                                      <w:color w:val="003366"/>
                                    </w:rPr>
                                    <w:t xml:space="preserve"> all accurately plotted</w:t>
                                  </w:r>
                                </w:p>
                              </w:tc>
                            </w:tr>
                          </w:tbl>
                          <w:p w:rsidRDefault="00C9443F" w:rsidR="00C9443F" w:rsidP="00C9443F" w14:paraId="25E981FE"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1579AC2" fillcolor="white [3212]" strokeweight=".5pt" style="position:absolute;left:0;text-align:left;margin-left:351.3pt;margin-top:5.2pt;width:124pt;height: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A0INSwIAAKwEAAAOAAAAZHJzL2Uyb0RvYy54bWysVE1vGjEQvVfqf7B8LwtJSSliiSgRVaUo iRSqnI3XCyt5Pa5t2KW/vs9elnz1VJWDGc+XZ9682dl1W2t2UM5XZHI+Ggw5U0ZSUZltzn+uV58m nPkgTCE0GZXzo/L8ev7xw6yxU3VBO9KFcgxJjJ82Nue7EOw0y7zcqVr4AVllYCzJ1SLg6rZZ4USD 7LXOLobDq6whV1hHUnkP7U1n5POUvyyVDPdl6VVgOueoLaTTpXMTz2w+E9OtE3ZXyVMZ4h+qqEVl 8Og51Y0Igu1d9S5VXUlHnsowkFRnVJaVVKkHdDMavunmcSesSr0AHG/PMPn/l1beHR4cq4qcX15x ZkSNGa1VG9g3ahlUwKexfgq3RwvH0EKPOfd6D2Vsuy1dHf/REIMdSB/P6MZsMgaNv3yeDGGSsE2+ ji/HCf7sOdo6H74rqlkUcu4wvQSqONz6gErg2rvExzzpqlhVWqdLZIxaascOArPebFONiHjlpQ1r cn4Vn36f4ejP4WBYQQ1nWvgAZc5X6Rfbfp0SN22gjCB1YEQptJu2AzW1GFUbKo4A0FFHQW/lqkKX t3jgQThwDsBgj8I9jlITqqSTxNmO3O+/6aM/qAArZw04nHP/ay+cQt0/DEgSCd8Lrhc2vWD29ZIA 1QgbamUSEeCC7sXSUf2E9VrEV2ASRuKtnIdeXIZuk7CeUi0WyQm0tiLcmkcrY+qIcpzZun0Szp4G G0CJO+rZLaZv5tv5xkhDi32gskrDf0bxhDdWIo3jtL5x517ek9fzR2b+BwAA//8DAFBLAwQUAAYA CAAAACEApA5LReAAAAAKAQAADwAAAGRycy9kb3ducmV2LnhtbEyPQU/CQBCF7yb+h82YeDGwCwHE 2i0xKnLxgIUfsHTHtqE723S3UPn1Dic9zntf3ryXrgbXiBN2ofakYTJWIJAKb2sqNex369ESRIiG rGk8oYYfDLDKbm9Sk1h/pi885bEUHEIhMRqqGNtEylBU6EwY+xaJvW/fORP57EppO3PmcNfIqVIL 6UxN/KEyLb5WWBzz3mnIPz+Idlv7ftlstm/7y7r3x+ZB6/u74eUZRMQh/sFwrc/VIeNOB9+TDaLR 8KimC0bZUDMQDDzNFQsHFuaTGcgslf8nZL8AAAD//wMAUEsBAi0AFAAGAAgAAAAhALaDOJL+AAAA 4QEAABMAAAAAAAAAAAAAAAAAAAAAAFtDb250ZW50X1R5cGVzXS54bWxQSwECLQAUAAYACAAAACEA OP0h/9YAAACUAQAACwAAAAAAAAAAAAAAAAAvAQAAX3JlbHMvLnJlbHNQSwECLQAUAAYACAAAACEA 3ANCDUsCAACsBAAADgAAAAAAAAAAAAAAAAAuAgAAZHJzL2Uyb0RvYy54bWxQSwECLQAUAAYACAAA ACEApA5LReAAAAAKAQAADwAAAAAAAAAAAAAAAAClBAAAZHJzL2Rvd25yZXYueG1sUEsFBgAAAAAE AAQA8wAAALIFAAAAAA== " id="Text Box 36" type="#_x0000_t202" o:spid="_x0000_s1056">
                <v:textbox inset="0,0,0,0">
                  <w:txbxContent>
                    <w:tbl>
                      <w:tblPr>
                        <w:tblStyle w:val="TableGrid"/>
                        <w:tblW w:w="4991" w:type="pct"/>
                        <w:tblLook w:firstRow="1" w:firstColumn="1" w:noHBand="0" w:val="04A0" w:lastRow="0" w:lastColumn="0" w:noVBand="1"/>
                      </w:tblPr>
                      <w:tblGrid>
                        <w:gridCol w:w="2471"/>
                      </w:tblGrid>
                      <w:tr w:rsidRPr="00C250AC" w:rsidTr="00C9443F" w:rsidR="00C9443F" w14:paraId="3EDA0ADA" w14:textId="77777777">
                        <w:trPr>
                          <w:trHeight w:val="255" w:hRule="exact"/>
                        </w:trPr>
                        <w:tc>
                          <w:tcPr>
                            <w:tcW w:w="5000" w:type="pct"/>
                            <w:shd w:val="clear" w:color="auto" w:fill="D9E2F3"/>
                          </w:tcPr>
                          <w:p w:rsidRPr="00C250AC" w:rsidRDefault="00C9443F" w:rsidR="00C9443F" w:rsidP="00C9443F" w14:paraId="3281F67E" w14:textId="77777777">
                            <w:pPr>
                              <w:pStyle w:val="Part"/>
                              <w:jc w:val="center"/>
                              <w:rPr>
                                <w:b/>
                                <w:color w:val="2F5597"/>
                              </w:rPr>
                            </w:pPr>
                            <w:r w:rsidRPr="00C250AC">
                              <w:rPr>
                                <w:b/>
                                <w:color w:val="2F5597"/>
                              </w:rPr>
                              <w:t>Solution</w:t>
                            </w:r>
                          </w:p>
                        </w:tc>
                      </w:tr>
                      <w:tr w:rsidRPr="00C250AC" w:rsidTr="00C9443F" w:rsidR="00C9443F" w14:paraId="04EF15B0" w14:textId="77777777">
                        <w:tc>
                          <w:tcPr>
                            <w:tcW w:w="5000" w:type="pct"/>
                            <w:tcBorders>
                              <w:bottom w:val="single" w:sz="4" w:color="auto" w:space="0"/>
                            </w:tcBorders>
                          </w:tcPr>
                          <w:p w:rsidRPr="00C250AC" w:rsidRDefault="00C9443F" w:rsidR="00C9443F" w:rsidP="00C9443F" w14:paraId="4DDF272F" w14:textId="77777777">
                            <w:pPr>
                              <w:pStyle w:val="Parts"/>
                              <w:rPr>
                                <w:color w:val="003366"/>
                              </w:rPr>
                            </w:pPr>
                            <w:r>
                              <w:rPr>
                                <w:color w:val="003366"/>
                              </w:rPr>
                              <w:t>See graph</w:t>
                            </w:r>
                          </w:p>
                        </w:tc>
                      </w:tr>
                      <w:tr w:rsidRPr="00C250AC" w:rsidTr="00C9443F" w:rsidR="00C9443F" w14:paraId="510BA72E" w14:textId="77777777">
                        <w:trPr>
                          <w:trHeight w:val="255" w:hRule="exact"/>
                        </w:trPr>
                        <w:tc>
                          <w:tcPr>
                            <w:tcW w:w="5000" w:type="pct"/>
                            <w:shd w:val="clear" w:color="auto" w:fill="D9E2F3"/>
                          </w:tcPr>
                          <w:p w:rsidRPr="00C250AC" w:rsidRDefault="00C9443F" w:rsidR="00C9443F" w:rsidP="00C9443F" w14:paraId="631FABB8" w14:textId="77777777">
                            <w:pPr>
                              <w:pStyle w:val="Part"/>
                              <w:jc w:val="center"/>
                              <w:rPr>
                                <w:b/>
                                <w:color w:val="2F5597"/>
                              </w:rPr>
                            </w:pPr>
                            <w:r w:rsidRPr="00C250AC">
                              <w:rPr>
                                <w:b/>
                                <w:color w:val="2F5597"/>
                              </w:rPr>
                              <w:t>Specific behaviours</w:t>
                            </w:r>
                          </w:p>
                        </w:tc>
                      </w:tr>
                      <w:tr w:rsidRPr="00C250AC" w:rsidTr="00C9443F" w:rsidR="00C9443F" w14:paraId="002BA870" w14:textId="77777777">
                        <w:tc>
                          <w:tcPr>
                            <w:tcW w:w="5000" w:type="pct"/>
                          </w:tcPr>
                          <w:p w:rsidRDefault="00C9443F" w:rsidR="00C9443F" w:rsidP="00C9443F" w14:paraId="47197AC9"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at least </w:t>
                            </w:r>
                            <m:oMath>
                              <m:r>
                                <w:rPr>
                                  <w:rFonts w:hAnsi="Cambria Math" w:ascii="Cambria Math"/>
                                  <w:color w:val="003366"/>
                                </w:rPr>
                                <m:t>6</m:t>
                              </m:r>
                            </m:oMath>
                            <w:r>
                              <w:rPr>
                                <w:color w:val="003366"/>
                              </w:rPr>
                              <w:t xml:space="preserve"> plotted</w:t>
                            </w:r>
                          </w:p>
                          <w:p w:rsidRPr="00C250AC" w:rsidRDefault="00C9443F" w:rsidR="00C9443F" w:rsidP="00C9443F" w14:paraId="37883A26" w14:textId="77777777">
                            <w:pPr>
                              <w:pStyle w:val="Parts"/>
                              <w:rPr>
                                <w:color w:val="003366"/>
                              </w:rPr>
                            </w:pPr>
                            <w:r>
                              <w:rPr>
                                <w:rFonts w:hAnsi="Wingdings" w:ascii="Wingdings"/>
                                <w:color w:val="003366"/>
                              </w:rPr>
                              <w:t>ü</w:t>
                            </w:r>
                            <w:r>
                              <w:rPr>
                                <w:color w:val="003366"/>
                              </w:rPr>
                              <w:t xml:space="preserve"> all accurately plotted</w:t>
                            </w:r>
                          </w:p>
                        </w:tc>
                      </w:tr>
                    </w:tbl>
                    <w:p w:rsidRDefault="00C9443F" w:rsidR="00C9443F" w:rsidP="00C9443F" w14:paraId="25E981FE" w14:textId="77777777">
                      <w:pPr>
                        <w:pStyle w:val="Part"/>
                      </w:pPr>
                    </w:p>
                  </w:txbxContent>
                </v:textbox>
              </v:shape>
            </w:pict>
          </mc:Fallback>
        </mc:AlternateContent>
      </w:r>
      <w:r>
        <w:rPr>
          <w:rFonts w:eastAsiaTheme="minorEastAsia"/>
        </w:rPr>
        <w:tab/>
      </w:r>
      <w:r>
        <w:rPr>
          <w:noProof/>
        </w:rPr>
        <w:drawing>
          <wp:inline distL="0" wp14:anchorId="718DE9D7" distT="0" distB="0" distR="0" wp14:editId="6C50BFEF">
            <wp:extent cx="4998730" cy="2490221"/>
            <wp:effectExtent r="0" b="5715" t="0" l="0"/>
            <wp:docPr name="Picture 38" i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7"/>
                    <a:stretch>
                      <a:fillRect/>
                    </a:stretch>
                  </pic:blipFill>
                  <pic:spPr>
                    <a:xfrm>
                      <a:off x="0" y="0"/>
                      <a:ext cx="4998730" cy="2490221"/>
                    </a:xfrm>
                    <a:prstGeom prst="rect">
                      <a:avLst/>
                    </a:prstGeom>
                  </pic:spPr>
                </pic:pic>
              </a:graphicData>
            </a:graphic>
          </wp:inline>
        </w:drawing>
      </w:r>
    </w:p>
    <w:p w:rsidRDefault="00361203" w:rsidR="00361203" w:rsidP="00C9443F" w14:paraId="155476F0" w14:textId="77777777">
      <w:pPr>
        <w:pStyle w:val="Parta"/>
        <w:rPr>
          <w:rFonts w:eastAsiaTheme="minorEastAsia"/>
        </w:rPr>
      </w:pPr>
    </w:p>
    <w:p w:rsidRDefault="00361203" w:rsidR="00361203" w:rsidP="00C9443F" w14:paraId="646392C7" w14:textId="77777777">
      <w:pPr>
        <w:pStyle w:val="Parta"/>
        <w:rPr>
          <w:rFonts w:eastAsiaTheme="minorEastAsia"/>
        </w:rPr>
      </w:pPr>
      <w:r>
        <w:rPr>
          <w:rFonts w:eastAsiaTheme="minorEastAsia"/>
        </w:rPr>
        <w:t>(c)</w:t>
      </w:r>
      <w:r>
        <w:rPr>
          <w:rFonts w:eastAsiaTheme="minorEastAsia"/>
        </w:rPr>
        <w:tab/>
        <w:t>Using the residual plot and other relevant factors, comment on the teacher's plan.</w:t>
      </w:r>
    </w:p>
    <w:p w:rsidRDefault="00361203" w:rsidR="00361203" w:rsidP="00C9443F" w14:paraId="5B02C1F8" w14:textId="77777777">
      <w:pPr>
        <w:pStyle w:val="Parta"/>
        <w:rPr>
          <w:rFonts w:eastAsiaTheme="minorEastAsia"/>
        </w:rPr>
      </w:pPr>
      <w:r>
        <w:rPr>
          <w:noProof/>
          <w:lang w:eastAsia="en-AU"/>
        </w:rPr>
        <mc:AlternateContent>
          <mc:Choice Requires="wps">
            <w:drawing>
              <wp:anchor simplePos="0" distL="114300" behindDoc="0" allowOverlap="1" relativeHeight="251697152" layoutInCell="1" wp14:anchorId="70E02424" distT="0" locked="0" distB="0" distR="114300" wp14:editId="61D75DB5">
                <wp:simplePos x="0" y="0"/>
                <wp:positionH relativeFrom="column">
                  <wp:posOffset>499110</wp:posOffset>
                </wp:positionH>
                <wp:positionV relativeFrom="paragraph">
                  <wp:posOffset>57785</wp:posOffset>
                </wp:positionV>
                <wp:extent cx="4851400" cy="2146300"/>
                <wp:effectExtent r="25400" b="25400" t="0" l="0"/>
                <wp:wrapNone/>
                <wp:docPr name="Text Box 37" id="37"/>
                <wp:cNvGraphicFramePr/>
                <a:graphic xmlns:a="http://schemas.openxmlformats.org/drawingml/2006/main">
                  <a:graphicData uri="http://schemas.microsoft.com/office/word/2010/wordprocessingShape">
                    <wps:wsp>
                      <wps:cNvSpPr txBox="1"/>
                      <wps:spPr>
                        <a:xfrm>
                          <a:off x="0" y="0"/>
                          <a:ext cx="4851400" cy="21463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7621"/>
                            </w:tblGrid>
                            <w:tr w:rsidRPr="00C250AC" w:rsidTr="00C9443F" w:rsidR="00C9443F" w14:paraId="0C1E71B7" w14:textId="77777777">
                              <w:trPr>
                                <w:trHeight w:val="255" w:hRule="exact"/>
                              </w:trPr>
                              <w:tc>
                                <w:tcPr>
                                  <w:tcW w:w="5000" w:type="pct"/>
                                  <w:shd w:val="clear" w:color="auto" w:fill="D9E2F3"/>
                                </w:tcPr>
                                <w:p w:rsidRPr="00C250AC" w:rsidRDefault="00C9443F" w:rsidR="00C9443F" w:rsidP="00C9443F" w14:paraId="701C6368" w14:textId="77777777">
                                  <w:pPr>
                                    <w:pStyle w:val="Part"/>
                                    <w:jc w:val="center"/>
                                    <w:rPr>
                                      <w:b/>
                                      <w:color w:val="2F5597"/>
                                    </w:rPr>
                                  </w:pPr>
                                  <w:r w:rsidRPr="00C250AC">
                                    <w:rPr>
                                      <w:b/>
                                      <w:color w:val="2F5597"/>
                                    </w:rPr>
                                    <w:t>Solution</w:t>
                                  </w:r>
                                </w:p>
                              </w:tc>
                            </w:tr>
                            <w:tr w:rsidRPr="00C250AC" w:rsidTr="00C9443F" w:rsidR="00C9443F" w14:paraId="032C978B" w14:textId="77777777">
                              <w:tc>
                                <w:tcPr>
                                  <w:tcW w:w="5000" w:type="pct"/>
                                  <w:tcBorders>
                                    <w:bottom w:val="single" w:sz="4" w:color="auto" w:space="0"/>
                                  </w:tcBorders>
                                </w:tcPr>
                                <w:p w:rsidRDefault="00C9443F" w:rsidR="00C9443F" w:rsidP="00C9443F" w14:paraId="06FD205F" w14:textId="77777777">
                                  <w:pPr>
                                    <w:pStyle w:val="Parts"/>
                                    <w:rPr>
                                      <w:color w:val="003366"/>
                                    </w:rPr>
                                  </w:pPr>
                                  <w:r>
                                    <w:rPr>
                                      <w:color w:val="003366"/>
                                    </w:rPr>
                                    <w:t>The teachers plan is sound as</w:t>
                                  </w:r>
                                </w:p>
                                <w:p w:rsidRDefault="00C9443F" w:rsidR="00C9443F" w:rsidP="00C9443F" w14:paraId="37CF9A67" w14:textId="77777777">
                                  <w:pPr>
                                    <w:pStyle w:val="Parts"/>
                                    <w:rPr>
                                      <w:color w:val="003366"/>
                                    </w:rPr>
                                  </w:pPr>
                                  <w:r>
                                    <w:rPr>
                                      <w:color w:val="003366"/>
                                    </w:rPr>
                                    <w:t>(</w:t>
                                  </w:r>
                                  <w:proofErr w:type="spellStart"/>
                                  <w:r>
                                    <w:rPr>
                                      <w:color w:val="003366"/>
                                    </w:rPr>
                                    <w:t>i</w:t>
                                  </w:r>
                                  <w:proofErr w:type="spellEnd"/>
                                  <w:r>
                                    <w:rPr>
                                      <w:color w:val="003366"/>
                                    </w:rPr>
                                    <w:t>) no pattern evident in residuals and so use of linear model is appropriate.</w:t>
                                  </w:r>
                                </w:p>
                                <w:p w:rsidRDefault="00C9443F" w:rsidR="00C9443F" w:rsidP="00C9443F" w14:paraId="32633C9B" w14:textId="77777777">
                                  <w:pPr>
                                    <w:pStyle w:val="Parts"/>
                                    <w:rPr>
                                      <w:rFonts w:eastAsiaTheme="minorEastAsia"/>
                                      <w:color w:val="003366"/>
                                    </w:rPr>
                                  </w:pPr>
                                  <w:r>
                                    <w:rPr>
                                      <w:color w:val="003366"/>
                                    </w:rPr>
                                    <w:t xml:space="preserve">(ii) the linear relationship is strong, with </w:t>
                                  </w:r>
                                  <m:oMath>
                                    <m:r>
                                      <w:rPr>
                                        <w:rFonts w:hAnsi="Cambria Math" w:ascii="Cambria Math"/>
                                        <w:color w:val="003366"/>
                                      </w:rPr>
                                      <m:t>r=-0.867</m:t>
                                    </m:r>
                                  </m:oMath>
                                </w:p>
                                <w:p w:rsidRDefault="00C9443F" w:rsidR="00C9443F" w:rsidP="00C9443F" w14:paraId="2418E253" w14:textId="77777777">
                                  <w:pPr>
                                    <w:pStyle w:val="Parts"/>
                                    <w:rPr>
                                      <w:rFonts w:eastAsiaTheme="minorEastAsia"/>
                                      <w:color w:val="003366"/>
                                    </w:rPr>
                                  </w:pPr>
                                  <w:r>
                                    <w:rPr>
                                      <w:color w:val="003366"/>
                                    </w:rPr>
                                    <w:t xml:space="preserve">However, the scores of the missing students in Test A are unknown. If they are not between </w:t>
                                  </w:r>
                                  <m:oMath>
                                    <m:r>
                                      <w:rPr>
                                        <w:rFonts w:hAnsi="Cambria Math" w:ascii="Cambria Math"/>
                                        <w:color w:val="003366"/>
                                      </w:rPr>
                                      <m:t>17</m:t>
                                    </m:r>
                                  </m:oMath>
                                  <w:r>
                                    <w:rPr>
                                      <w:rFonts w:eastAsiaTheme="minorEastAsia"/>
                                      <w:color w:val="003366"/>
                                    </w:rPr>
                                    <w:t xml:space="preserve"> and </w:t>
                                  </w:r>
                                  <m:oMath>
                                    <m:r>
                                      <w:rPr>
                                        <w:rFonts w:eastAsiaTheme="minorEastAsia" w:hAnsi="Cambria Math" w:ascii="Cambria Math"/>
                                        <w:color w:val="003366"/>
                                      </w:rPr>
                                      <m:t>33</m:t>
                                    </m:r>
                                  </m:oMath>
                                  <w:r>
                                    <w:rPr>
                                      <w:rFonts w:eastAsiaTheme="minorEastAsia"/>
                                      <w:color w:val="003366"/>
                                    </w:rPr>
                                    <w:t xml:space="preserve"> then the predictions for Test B will involve extrapolation and should be treated with caution.</w:t>
                                  </w:r>
                                </w:p>
                                <w:p w:rsidRPr="00C250AC" w:rsidRDefault="00C9443F" w:rsidR="00C9443F" w:rsidP="00C9443F" w14:paraId="69AF3FB9" w14:textId="77777777">
                                  <w:pPr>
                                    <w:pStyle w:val="Parts"/>
                                    <w:rPr>
                                      <w:color w:val="003366"/>
                                    </w:rPr>
                                  </w:pPr>
                                </w:p>
                              </w:tc>
                            </w:tr>
                            <w:tr w:rsidRPr="00C250AC" w:rsidTr="00C9443F" w:rsidR="00C9443F" w14:paraId="02CAFD6E" w14:textId="77777777">
                              <w:trPr>
                                <w:trHeight w:val="255" w:hRule="exact"/>
                              </w:trPr>
                              <w:tc>
                                <w:tcPr>
                                  <w:tcW w:w="5000" w:type="pct"/>
                                  <w:shd w:val="clear" w:color="auto" w:fill="D9E2F3"/>
                                </w:tcPr>
                                <w:p w:rsidRPr="00C250AC" w:rsidRDefault="00C9443F" w:rsidR="00C9443F" w:rsidP="00C9443F" w14:paraId="60BE6239" w14:textId="77777777">
                                  <w:pPr>
                                    <w:pStyle w:val="Part"/>
                                    <w:jc w:val="center"/>
                                    <w:rPr>
                                      <w:b/>
                                      <w:color w:val="2F5597"/>
                                    </w:rPr>
                                  </w:pPr>
                                  <w:r w:rsidRPr="00C250AC">
                                    <w:rPr>
                                      <w:b/>
                                      <w:color w:val="2F5597"/>
                                    </w:rPr>
                                    <w:t>Specific behaviours</w:t>
                                  </w:r>
                                </w:p>
                              </w:tc>
                            </w:tr>
                            <w:tr w:rsidRPr="00C250AC" w:rsidTr="00C9443F" w:rsidR="00C9443F" w14:paraId="60827B01" w14:textId="77777777">
                              <w:tc>
                                <w:tcPr>
                                  <w:tcW w:w="5000" w:type="pct"/>
                                </w:tcPr>
                                <w:p w:rsidRDefault="00C9443F" w:rsidR="00C9443F" w:rsidP="00C9443F" w14:paraId="40690B79" w14:textId="77777777">
                                  <w:pPr>
                                    <w:pStyle w:val="Parts"/>
                                    <w:rPr>
                                      <w:color w:val="003366"/>
                                    </w:rPr>
                                  </w:pPr>
                                  <w:r w:rsidRPr="00C250AC">
                                    <w:rPr>
                                      <w:color w:val="003366"/>
                                    </w:rPr>
                                    <w:sym w:char="F0FC" w:font="Wingdings"/>
                                  </w:r>
                                  <w:r w:rsidRPr="00C250AC">
                                    <w:rPr>
                                      <w:color w:val="003366"/>
                                    </w:rPr>
                                    <w:t xml:space="preserve"> </w:t>
                                  </w:r>
                                  <w:r>
                                    <w:rPr>
                                      <w:color w:val="003366"/>
                                    </w:rPr>
                                    <w:t>indicates no pattern in residuals is good</w:t>
                                  </w:r>
                                </w:p>
                                <w:p w:rsidRDefault="00C9443F" w:rsidR="00C9443F" w:rsidP="00C9443F" w14:paraId="18EA08BD" w14:textId="77777777">
                                  <w:pPr>
                                    <w:pStyle w:val="Parts"/>
                                    <w:rPr>
                                      <w:color w:val="003366"/>
                                    </w:rPr>
                                  </w:pPr>
                                  <w:r>
                                    <w:rPr>
                                      <w:rFonts w:hAnsi="Wingdings" w:ascii="Wingdings"/>
                                      <w:color w:val="003366"/>
                                    </w:rPr>
                                    <w:t>ü</w:t>
                                  </w:r>
                                  <w:r>
                                    <w:rPr>
                                      <w:color w:val="003366"/>
                                    </w:rPr>
                                    <w:t xml:space="preserve"> indicates strong correlation is good</w:t>
                                  </w:r>
                                </w:p>
                                <w:p w:rsidRPr="00C250AC" w:rsidRDefault="00C9443F" w:rsidR="00C9443F" w:rsidP="00C9443F" w14:paraId="655DF4BA" w14:textId="77777777">
                                  <w:pPr>
                                    <w:pStyle w:val="Parts"/>
                                    <w:rPr>
                                      <w:color w:val="003366"/>
                                    </w:rPr>
                                  </w:pPr>
                                  <w:r>
                                    <w:rPr>
                                      <w:rFonts w:hAnsi="Wingdings" w:ascii="Wingdings"/>
                                      <w:color w:val="003366"/>
                                    </w:rPr>
                                    <w:t>ü</w:t>
                                  </w:r>
                                  <w:r>
                                    <w:rPr>
                                      <w:color w:val="003366"/>
                                    </w:rPr>
                                    <w:t xml:space="preserve"> indicates possible danger of extrapolation</w:t>
                                  </w:r>
                                </w:p>
                              </w:tc>
                            </w:tr>
                          </w:tbl>
                          <w:p w:rsidRDefault="00C9443F" w:rsidR="00C9443F" w:rsidP="00C9443F" w14:paraId="08B5C3BD"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0E02424" strokeweight=".5pt" style="position:absolute;left:0;text-align:left;margin-left:39.3pt;margin-top:4.55pt;width:382pt;height:1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087lRgIAAIUEAAAOAAAAZHJzL2Uyb0RvYy54bWysVE1v2zAMvQ/YfxB0X5yvZkUQp8hSZBhQ tAXaomdFlhMDsqhJSuzs1+9JjtOi22lYDgpFUvx4j/Tipq01OyrnKzI5Hw2GnCkjqajMLucvz5sv 15z5IEwhNBmV85Py/Gb5+dOisXM1pj3pQjmGIMbPG5vzfQh2nmVe7lUt/ICsMjCW5GoRcHW7rHCi QfRaZ+PhcJY15ArrSCrvob3tjHyZ4pelkuGhLL0KTOcctYV0unRu45ktF2K+c8LuK3kuQ/xDFbWo DJJeQt2KINjBVX+EqivpyFMZBpLqjMqykir1gG5Gww/dPO2FVakXgOPtBSb//8LK++OjY1WR88lX zoyowdGzagP7Ri2DCvg01s/h9mThGFrowXOv91DGttvS1fEfDTHYgfTpgm6MJqGcXl+NpkOYJGzj 0XQ2wQXxs7fn1vnwXVHNopBzB/oSquJ450Pn2rvEbIY2ldaJQm1Yk/PZ5GqYHnjSVRGN0c2f/Fo7 dhSYAYxOQQ1nWvgAZc436Xeu490zVKUNiovdd11GKbTbtkPrAsGWihOQcdTNlrdyU6H6OyR4FA7D hI6xIOEBR6kJVdJZ4mxP7tff9NEfHMPKWYPhzLn/eRBOoe4fBuzHSe4F1wvbXjCHek3odYTVszKJ eOCC7sXSUf2KvVnFLDAJI5Er56EX16FbEeydVKtVcsK8WhHuzJOVMXQENnLx3L4KZ8+EBXB9T/3Y ivkH3jrfjrnVIVBZJVIjsB2KZ7wx62ksznsZl+n9PXm9fT2WvwEAAP//AwBQSwMEFAAGAAgAAAAh ACoy0HDdAAAACAEAAA8AAABkcnMvZG93bnJldi54bWxMj8FOwzAQRO9I/IO1SNyonVK1acimCkiA hNQDLeLsJksciNeR7bbh7zEnOI5mNPOm3Ex2ECfyoXeMkM0UCOLGtT13CG/7x5scRIiaWz04JoRv CrCpLi9KXbTuzK902sVOpBIOhUYwMY6FlKExZHWYuZE4eR/OWx2T9J1svT6ncjvIuVJLaXXPacHo kR4MNV+7o0VQL3Lvzdp/Gnoyda3e+X6rnhGvr6b6DkSkKf6F4Rc/oUOVmA7uyG0QA8IqX6YkwjoD kex8MU/6gHC7WGUgq1L+P1D9AAAA//8DAFBLAQItABQABgAIAAAAIQC2gziS/gAAAOEBAAATAAAA AAAAAAAAAAAAAAAAAABbQ29udGVudF9UeXBlc10ueG1sUEsBAi0AFAAGAAgAAAAhADj9If/WAAAA lAEAAAsAAAAAAAAAAAAAAAAALwEAAF9yZWxzLy5yZWxzUEsBAi0AFAAGAAgAAAAhACPTzuVGAgAA hQQAAA4AAAAAAAAAAAAAAAAALgIAAGRycy9lMm9Eb2MueG1sUEsBAi0AFAAGAAgAAAAhACoy0HDd AAAACAEAAA8AAAAAAAAAAAAAAAAAoAQAAGRycy9kb3ducmV2LnhtbFBLBQYAAAAABAAEAPMAAACq BQAAAAA= " filled="f" id="Text Box 37" type="#_x0000_t202" o:spid="_x0000_s1057">
                <v:textbox inset="0,0,0,0">
                  <w:txbxContent>
                    <w:tbl>
                      <w:tblPr>
                        <w:tblStyle w:val="TableGrid"/>
                        <w:tblW w:w="4991" w:type="pct"/>
                        <w:tblLook w:firstRow="1" w:firstColumn="1" w:noHBand="0" w:val="04A0" w:lastRow="0" w:lastColumn="0" w:noVBand="1"/>
                      </w:tblPr>
                      <w:tblGrid>
                        <w:gridCol w:w="7621"/>
                      </w:tblGrid>
                      <w:tr w:rsidRPr="00C250AC" w:rsidTr="00C9443F" w:rsidR="00C9443F" w14:paraId="0C1E71B7" w14:textId="77777777">
                        <w:trPr>
                          <w:trHeight w:val="255" w:hRule="exact"/>
                        </w:trPr>
                        <w:tc>
                          <w:tcPr>
                            <w:tcW w:w="5000" w:type="pct"/>
                            <w:shd w:val="clear" w:color="auto" w:fill="D9E2F3"/>
                          </w:tcPr>
                          <w:p w:rsidRPr="00C250AC" w:rsidRDefault="00C9443F" w:rsidR="00C9443F" w:rsidP="00C9443F" w14:paraId="701C6368" w14:textId="77777777">
                            <w:pPr>
                              <w:pStyle w:val="Part"/>
                              <w:jc w:val="center"/>
                              <w:rPr>
                                <w:b/>
                                <w:color w:val="2F5597"/>
                              </w:rPr>
                            </w:pPr>
                            <w:r w:rsidRPr="00C250AC">
                              <w:rPr>
                                <w:b/>
                                <w:color w:val="2F5597"/>
                              </w:rPr>
                              <w:t>Solution</w:t>
                            </w:r>
                          </w:p>
                        </w:tc>
                      </w:tr>
                      <w:tr w:rsidRPr="00C250AC" w:rsidTr="00C9443F" w:rsidR="00C9443F" w14:paraId="032C978B" w14:textId="77777777">
                        <w:tc>
                          <w:tcPr>
                            <w:tcW w:w="5000" w:type="pct"/>
                            <w:tcBorders>
                              <w:bottom w:val="single" w:sz="4" w:color="auto" w:space="0"/>
                            </w:tcBorders>
                          </w:tcPr>
                          <w:p w:rsidRDefault="00C9443F" w:rsidR="00C9443F" w:rsidP="00C9443F" w14:paraId="06FD205F" w14:textId="77777777">
                            <w:pPr>
                              <w:pStyle w:val="Parts"/>
                              <w:rPr>
                                <w:color w:val="003366"/>
                              </w:rPr>
                            </w:pPr>
                            <w:r>
                              <w:rPr>
                                <w:color w:val="003366"/>
                              </w:rPr>
                              <w:t>The teachers plan is sound as</w:t>
                            </w:r>
                          </w:p>
                          <w:p w:rsidRDefault="00C9443F" w:rsidR="00C9443F" w:rsidP="00C9443F" w14:paraId="37CF9A67" w14:textId="77777777">
                            <w:pPr>
                              <w:pStyle w:val="Parts"/>
                              <w:rPr>
                                <w:color w:val="003366"/>
                              </w:rPr>
                            </w:pPr>
                            <w:r>
                              <w:rPr>
                                <w:color w:val="003366"/>
                              </w:rPr>
                              <w:t>(</w:t>
                            </w:r>
                            <w:proofErr w:type="spellStart"/>
                            <w:r>
                              <w:rPr>
                                <w:color w:val="003366"/>
                              </w:rPr>
                              <w:t>i</w:t>
                            </w:r>
                            <w:proofErr w:type="spellEnd"/>
                            <w:r>
                              <w:rPr>
                                <w:color w:val="003366"/>
                              </w:rPr>
                              <w:t>) no pattern evident in residuals and so use of linear model is appropriate.</w:t>
                            </w:r>
                          </w:p>
                          <w:p w:rsidRDefault="00C9443F" w:rsidR="00C9443F" w:rsidP="00C9443F" w14:paraId="32633C9B" w14:textId="77777777">
                            <w:pPr>
                              <w:pStyle w:val="Parts"/>
                              <w:rPr>
                                <w:rFonts w:eastAsiaTheme="minorEastAsia"/>
                                <w:color w:val="003366"/>
                              </w:rPr>
                            </w:pPr>
                            <w:r>
                              <w:rPr>
                                <w:color w:val="003366"/>
                              </w:rPr>
                              <w:t xml:space="preserve">(ii) the linear relationship is strong, with </w:t>
                            </w:r>
                            <m:oMath>
                              <m:r>
                                <w:rPr>
                                  <w:rFonts w:hAnsi="Cambria Math" w:ascii="Cambria Math"/>
                                  <w:color w:val="003366"/>
                                </w:rPr>
                                <m:t>r=-0.867</m:t>
                              </m:r>
                            </m:oMath>
                          </w:p>
                          <w:p w:rsidRDefault="00C9443F" w:rsidR="00C9443F" w:rsidP="00C9443F" w14:paraId="2418E253" w14:textId="77777777">
                            <w:pPr>
                              <w:pStyle w:val="Parts"/>
                              <w:rPr>
                                <w:rFonts w:eastAsiaTheme="minorEastAsia"/>
                                <w:color w:val="003366"/>
                              </w:rPr>
                            </w:pPr>
                            <w:r>
                              <w:rPr>
                                <w:color w:val="003366"/>
                              </w:rPr>
                              <w:t xml:space="preserve">However, the scores of the missing students in Test A are unknown. If they are not between </w:t>
                            </w:r>
                            <m:oMath>
                              <m:r>
                                <w:rPr>
                                  <w:rFonts w:hAnsi="Cambria Math" w:ascii="Cambria Math"/>
                                  <w:color w:val="003366"/>
                                </w:rPr>
                                <m:t>17</m:t>
                              </m:r>
                            </m:oMath>
                            <w:r>
                              <w:rPr>
                                <w:rFonts w:eastAsiaTheme="minorEastAsia"/>
                                <w:color w:val="003366"/>
                              </w:rPr>
                              <w:t xml:space="preserve"> and </w:t>
                            </w:r>
                            <m:oMath>
                              <m:r>
                                <w:rPr>
                                  <w:rFonts w:eastAsiaTheme="minorEastAsia" w:hAnsi="Cambria Math" w:ascii="Cambria Math"/>
                                  <w:color w:val="003366"/>
                                </w:rPr>
                                <m:t>33</m:t>
                              </m:r>
                            </m:oMath>
                            <w:r>
                              <w:rPr>
                                <w:rFonts w:eastAsiaTheme="minorEastAsia"/>
                                <w:color w:val="003366"/>
                              </w:rPr>
                              <w:t xml:space="preserve"> then the predictions for Test B will involve extrapolation and should be treated with caution.</w:t>
                            </w:r>
                          </w:p>
                          <w:p w:rsidRPr="00C250AC" w:rsidRDefault="00C9443F" w:rsidR="00C9443F" w:rsidP="00C9443F" w14:paraId="69AF3FB9" w14:textId="77777777">
                            <w:pPr>
                              <w:pStyle w:val="Parts"/>
                              <w:rPr>
                                <w:color w:val="003366"/>
                              </w:rPr>
                            </w:pPr>
                          </w:p>
                        </w:tc>
                      </w:tr>
                      <w:tr w:rsidRPr="00C250AC" w:rsidTr="00C9443F" w:rsidR="00C9443F" w14:paraId="02CAFD6E" w14:textId="77777777">
                        <w:trPr>
                          <w:trHeight w:val="255" w:hRule="exact"/>
                        </w:trPr>
                        <w:tc>
                          <w:tcPr>
                            <w:tcW w:w="5000" w:type="pct"/>
                            <w:shd w:val="clear" w:color="auto" w:fill="D9E2F3"/>
                          </w:tcPr>
                          <w:p w:rsidRPr="00C250AC" w:rsidRDefault="00C9443F" w:rsidR="00C9443F" w:rsidP="00C9443F" w14:paraId="60BE6239" w14:textId="77777777">
                            <w:pPr>
                              <w:pStyle w:val="Part"/>
                              <w:jc w:val="center"/>
                              <w:rPr>
                                <w:b/>
                                <w:color w:val="2F5597"/>
                              </w:rPr>
                            </w:pPr>
                            <w:r w:rsidRPr="00C250AC">
                              <w:rPr>
                                <w:b/>
                                <w:color w:val="2F5597"/>
                              </w:rPr>
                              <w:t>Specific behaviours</w:t>
                            </w:r>
                          </w:p>
                        </w:tc>
                      </w:tr>
                      <w:tr w:rsidRPr="00C250AC" w:rsidTr="00C9443F" w:rsidR="00C9443F" w14:paraId="60827B01" w14:textId="77777777">
                        <w:tc>
                          <w:tcPr>
                            <w:tcW w:w="5000" w:type="pct"/>
                          </w:tcPr>
                          <w:p w:rsidRDefault="00C9443F" w:rsidR="00C9443F" w:rsidP="00C9443F" w14:paraId="40690B79" w14:textId="77777777">
                            <w:pPr>
                              <w:pStyle w:val="Parts"/>
                              <w:rPr>
                                <w:color w:val="003366"/>
                              </w:rPr>
                            </w:pPr>
                            <w:r w:rsidRPr="00C250AC">
                              <w:rPr>
                                <w:color w:val="003366"/>
                              </w:rPr>
                              <w:sym w:char="F0FC" w:font="Wingdings"/>
                            </w:r>
                            <w:r w:rsidRPr="00C250AC">
                              <w:rPr>
                                <w:color w:val="003366"/>
                              </w:rPr>
                              <w:t xml:space="preserve"> </w:t>
                            </w:r>
                            <w:r>
                              <w:rPr>
                                <w:color w:val="003366"/>
                              </w:rPr>
                              <w:t>indicates no pattern in residuals is good</w:t>
                            </w:r>
                          </w:p>
                          <w:p w:rsidRDefault="00C9443F" w:rsidR="00C9443F" w:rsidP="00C9443F" w14:paraId="18EA08BD" w14:textId="77777777">
                            <w:pPr>
                              <w:pStyle w:val="Parts"/>
                              <w:rPr>
                                <w:color w:val="003366"/>
                              </w:rPr>
                            </w:pPr>
                            <w:r>
                              <w:rPr>
                                <w:rFonts w:hAnsi="Wingdings" w:ascii="Wingdings"/>
                                <w:color w:val="003366"/>
                              </w:rPr>
                              <w:t>ü</w:t>
                            </w:r>
                            <w:r>
                              <w:rPr>
                                <w:color w:val="003366"/>
                              </w:rPr>
                              <w:t xml:space="preserve"> indicates strong correlation is good</w:t>
                            </w:r>
                          </w:p>
                          <w:p w:rsidRPr="00C250AC" w:rsidRDefault="00C9443F" w:rsidR="00C9443F" w:rsidP="00C9443F" w14:paraId="655DF4BA" w14:textId="77777777">
                            <w:pPr>
                              <w:pStyle w:val="Parts"/>
                              <w:rPr>
                                <w:color w:val="003366"/>
                              </w:rPr>
                            </w:pPr>
                            <w:r>
                              <w:rPr>
                                <w:rFonts w:hAnsi="Wingdings" w:ascii="Wingdings"/>
                                <w:color w:val="003366"/>
                              </w:rPr>
                              <w:t>ü</w:t>
                            </w:r>
                            <w:r>
                              <w:rPr>
                                <w:color w:val="003366"/>
                              </w:rPr>
                              <w:t xml:space="preserve"> indicates possible danger of extrapolation</w:t>
                            </w:r>
                          </w:p>
                        </w:tc>
                      </w:tr>
                    </w:tbl>
                    <w:p w:rsidRDefault="00C9443F" w:rsidR="00C9443F" w:rsidP="00C9443F" w14:paraId="08B5C3BD" w14:textId="77777777">
                      <w:pPr>
                        <w:pStyle w:val="Part"/>
                      </w:pPr>
                    </w:p>
                  </w:txbxContent>
                </v:textbox>
              </v:shape>
            </w:pict>
          </mc:Fallback>
        </mc:AlternateContent>
      </w:r>
      <w:r>
        <w:rPr>
          <w:rFonts w:eastAsiaTheme="minorEastAsia"/>
        </w:rPr>
        <w:tab/>
      </w:r>
      <w:r>
        <w:rPr>
          <w:rFonts w:eastAsiaTheme="minorEastAsia"/>
        </w:rPr>
        <w:tab/>
        <w:t xml:space="preserve">(3 </w:t>
      </w:r>
      <w:r>
        <w:rPr>
          <w:rFonts w:eastAsiaTheme="minorEastAsia"/>
        </w:rPr>
        <w:t>marks</w:t>
      </w:r>
      <w:r>
        <w:rPr>
          <w:rFonts w:eastAsiaTheme="minorEastAsia"/>
        </w:rPr>
        <w:t>)</w:t>
      </w:r>
    </w:p>
    <w:p w:rsidRDefault="00361203" w:rsidR="00361203" w:rsidP="00C9443F" w14:paraId="13D83398" w14:textId="77777777"/>
    <w:p w:rsidRDefault="00361203" w:rsidR="00361203" w14:paraId="58BAF52D" w14:textId="1D0DF948">
      <w:pPr>
        <w:spacing w:line="259" w:after="160" w:lineRule="auto"/>
        <w:contextualSpacing w:val="0"/>
        <w:rPr>
          <w:b/>
          <w:szCs w:val="24"/>
          <w:lang w:val="en-US"/>
        </w:rPr>
      </w:pPr>
      <w:r>
        <w:br w:type="page"/>
      </w:r>
    </w:p>
    <w:p w:rsidRDefault="00361203" w:rsidR="00361203" w:rsidP="00361203" w14:paraId="3C2102E4" w14:textId="1F9684C4">
      <w:pPr>
        <w:pStyle w:val="QNum"/>
      </w:pPr>
      <w:r>
        <w:lastRenderedPageBreak/>
        <w:t>Question 17</w:t>
      </w:r>
      <w:r>
        <w:tab/>
        <w:t>(8 marks)</w:t>
      </w:r>
    </w:p>
    <w:p w:rsidRDefault="00361203" w:rsidR="00361203" w:rsidP="00C9443F" w14:paraId="287E42FA" w14:textId="77777777">
      <w:pPr>
        <w:rPr>
          <w:rFonts w:eastAsiaTheme="minorEastAsia"/>
        </w:rPr>
      </w:pPr>
      <w:r>
        <w:t xml:space="preserve">The value </w:t>
      </w:r>
      <m:oMath>
        <m:sSub>
          <m:sSubPr>
            <m:ctrlPr>
              <w:rPr>
                <w:rFonts w:hAnsi="Cambria Math" w:ascii="Cambria Math"/>
                <w:i/>
              </w:rPr>
            </m:ctrlPr>
          </m:sSubPr>
          <m:e>
            <m:r>
              <w:rPr>
                <w:rFonts w:hAnsi="Cambria Math" w:ascii="Cambria Math"/>
              </w:rPr>
              <m:t>T</m:t>
            </m:r>
          </m:e>
          <m:sub>
            <m:r>
              <w:rPr>
                <w:rFonts w:hAnsi="Cambria Math" w:ascii="Cambria Math"/>
              </w:rPr>
              <m:t>n</m:t>
            </m:r>
          </m:sub>
        </m:sSub>
      </m:oMath>
      <w:r>
        <w:rPr>
          <w:rFonts w:eastAsiaTheme="minorEastAsia"/>
        </w:rPr>
        <w:t>, in dollars,</w:t>
      </w:r>
      <w:r>
        <w:t xml:space="preserve"> of a property </w:t>
      </w:r>
      <m:oMath>
        <m:r>
          <w:rPr>
            <w:rFonts w:hAnsi="Cambria Math" w:ascii="Cambria Math"/>
          </w:rPr>
          <m:t>n</m:t>
        </m:r>
      </m:oMath>
      <w:r>
        <w:rPr>
          <w:rFonts w:eastAsiaTheme="minorEastAsia"/>
        </w:rPr>
        <w:t xml:space="preserve"> years </w:t>
      </w:r>
      <w:r>
        <w:t xml:space="preserve">after it was bought can be represented by the rule </w:t>
      </w:r>
      <m:oMath>
        <m:sSub>
          <m:sSubPr>
            <m:ctrlPr>
              <w:rPr>
                <w:rFonts w:hAnsi="Cambria Math" w:ascii="Cambria Math"/>
                <w:i/>
              </w:rPr>
            </m:ctrlPr>
          </m:sSubPr>
          <m:e>
            <m:r>
              <w:rPr>
                <w:rFonts w:hAnsi="Cambria Math" w:ascii="Cambria Math"/>
              </w:rPr>
              <m:t>T</m:t>
            </m:r>
          </m:e>
          <m:sub>
            <m:r>
              <w:rPr>
                <w:rFonts w:hAnsi="Cambria Math" w:ascii="Cambria Math"/>
              </w:rPr>
              <m:t>n+1</m:t>
            </m:r>
          </m:sub>
        </m:sSub>
        <m:r>
          <w:rPr>
            <w:rFonts w:hAnsi="Cambria Math" w:ascii="Cambria Math"/>
          </w:rPr>
          <m:t>=1.079</m:t>
        </m:r>
        <m:sSub>
          <m:sSubPr>
            <m:ctrlPr>
              <w:rPr>
                <w:rFonts w:hAnsi="Cambria Math" w:ascii="Cambria Math"/>
                <w:i/>
              </w:rPr>
            </m:ctrlPr>
          </m:sSubPr>
          <m:e>
            <m:r>
              <w:rPr>
                <w:rFonts w:hAnsi="Cambria Math" w:ascii="Cambria Math"/>
              </w:rPr>
              <m:t>T</m:t>
            </m:r>
          </m:e>
          <m:sub>
            <m:r>
              <w:rPr>
                <w:rFonts w:hAnsi="Cambria Math" w:ascii="Cambria Math"/>
              </w:rPr>
              <m:t>n</m:t>
            </m:r>
          </m:sub>
        </m:sSub>
        <m:r>
          <w:rPr>
            <w:rFonts w:hAnsi="Cambria Math" w:ascii="Cambria Math"/>
          </w:rPr>
          <m:t xml:space="preserve">,  </m:t>
        </m:r>
        <m:sSub>
          <m:sSubPr>
            <m:ctrlPr>
              <w:rPr>
                <w:rFonts w:hAnsi="Cambria Math" w:ascii="Cambria Math"/>
                <w:i/>
              </w:rPr>
            </m:ctrlPr>
          </m:sSubPr>
          <m:e>
            <m:r>
              <w:rPr>
                <w:rFonts w:hAnsi="Cambria Math" w:ascii="Cambria Math"/>
              </w:rPr>
              <m:t>T</m:t>
            </m:r>
          </m:e>
          <m:sub>
            <m:r>
              <w:rPr>
                <w:rFonts w:hAnsi="Cambria Math" w:ascii="Cambria Math"/>
              </w:rPr>
              <m:t>0</m:t>
            </m:r>
          </m:sub>
        </m:sSub>
        <m:r>
          <w:rPr>
            <w:rFonts w:hAnsi="Cambria Math" w:ascii="Cambria Math"/>
          </w:rPr>
          <m:t>=</m:t>
        </m:r>
        <m:r>
          <w:rPr>
            <w:rFonts w:eastAsiaTheme="minorEastAsia" w:hAnsi="Cambria Math" w:ascii="Cambria Math"/>
          </w:rPr>
          <m:t>450 000</m:t>
        </m:r>
      </m:oMath>
      <w:r>
        <w:rPr>
          <w:rFonts w:eastAsiaTheme="minorEastAsia"/>
        </w:rPr>
        <w:t>.</w:t>
      </w:r>
    </w:p>
    <w:p w:rsidRDefault="00361203" w:rsidR="00361203" w:rsidP="00C9443F" w14:paraId="0EDC3409" w14:textId="77777777">
      <w:pPr>
        <w:rPr>
          <w:rFonts w:eastAsiaTheme="minorEastAsia"/>
        </w:rPr>
      </w:pPr>
    </w:p>
    <w:p w:rsidRDefault="00361203" w:rsidR="00361203" w:rsidP="00C9443F" w14:paraId="30C4EE20" w14:textId="77777777">
      <w:pPr>
        <w:pStyle w:val="Parta"/>
      </w:pPr>
      <w:r>
        <w:rPr>
          <w:noProof/>
          <w:lang w:eastAsia="en-AU"/>
        </w:rPr>
        <mc:AlternateContent>
          <mc:Choice Requires="wps">
            <w:drawing>
              <wp:anchor simplePos="0" distL="114300" behindDoc="0" allowOverlap="1" relativeHeight="251701248" layoutInCell="1" wp14:anchorId="52C15EF2" distT="0" locked="0" distB="0" distR="114300" wp14:editId="5F644E78">
                <wp:simplePos x="0" y="0"/>
                <wp:positionH relativeFrom="column">
                  <wp:posOffset>1324610</wp:posOffset>
                </wp:positionH>
                <wp:positionV relativeFrom="paragraph">
                  <wp:posOffset>275590</wp:posOffset>
                </wp:positionV>
                <wp:extent cx="3022600" cy="1435100"/>
                <wp:effectExtent r="25400" b="12700" t="0" l="0"/>
                <wp:wrapNone/>
                <wp:docPr name="Text Box 39" id="39"/>
                <wp:cNvGraphicFramePr/>
                <a:graphic xmlns:a="http://schemas.openxmlformats.org/drawingml/2006/main">
                  <a:graphicData uri="http://schemas.microsoft.com/office/word/2010/wordprocessingShape">
                    <wps:wsp>
                      <wps:cNvSpPr txBox="1"/>
                      <wps:spPr>
                        <a:xfrm>
                          <a:off x="0" y="0"/>
                          <a:ext cx="3022600" cy="14351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746"/>
                            </w:tblGrid>
                            <w:tr w:rsidRPr="00C250AC" w:rsidTr="00C9443F" w:rsidR="00C9443F" w14:paraId="2CCBEBE9" w14:textId="77777777">
                              <w:trPr>
                                <w:trHeight w:val="255" w:hRule="exact"/>
                              </w:trPr>
                              <w:tc>
                                <w:tcPr>
                                  <w:tcW w:w="5000" w:type="pct"/>
                                  <w:shd w:val="clear" w:color="auto" w:fill="D9E2F3"/>
                                </w:tcPr>
                                <w:p w:rsidRPr="00C250AC" w:rsidRDefault="00C9443F" w:rsidR="00C9443F" w:rsidP="00C9443F" w14:paraId="4D82C4FD" w14:textId="77777777">
                                  <w:pPr>
                                    <w:pStyle w:val="Part"/>
                                    <w:jc w:val="center"/>
                                    <w:rPr>
                                      <w:b/>
                                      <w:color w:val="2F5597"/>
                                    </w:rPr>
                                  </w:pPr>
                                  <w:r w:rsidRPr="00C250AC">
                                    <w:rPr>
                                      <w:b/>
                                      <w:color w:val="2F5597"/>
                                    </w:rPr>
                                    <w:t>Solution</w:t>
                                  </w:r>
                                </w:p>
                              </w:tc>
                            </w:tr>
                            <w:tr w:rsidRPr="00C250AC" w:rsidTr="00C9443F" w:rsidR="00C9443F" w14:paraId="1584068A" w14:textId="77777777">
                              <w:tc>
                                <w:tcPr>
                                  <w:tcW w:w="5000" w:type="pct"/>
                                  <w:tcBorders>
                                    <w:bottom w:val="single" w:sz="4" w:color="auto" w:space="0"/>
                                  </w:tcBorders>
                                </w:tcPr>
                                <w:p w:rsidRDefault="00C9443F" w:rsidR="00C9443F" w:rsidP="00C9443F" w14:paraId="262626DB" w14:textId="77777777">
                                  <w:pPr>
                                    <w:pStyle w:val="Parts"/>
                                    <w:rPr>
                                      <w:color w:val="003366"/>
                                    </w:rPr>
                                  </w:pPr>
                                  <w:r>
                                    <w:rPr>
                                      <w:color w:val="003366"/>
                                    </w:rPr>
                                    <w:t xml:space="preserve">Initial value: </w:t>
                                  </w:r>
                                  <m:oMath>
                                    <m:r>
                                      <w:rPr>
                                        <w:rFonts w:hAnsi="Cambria Math" w:ascii="Cambria Math"/>
                                        <w:color w:val="003366"/>
                                      </w:rPr>
                                      <m:t>$450 000</m:t>
                                    </m:r>
                                  </m:oMath>
                                  <w:r>
                                    <w:rPr>
                                      <w:color w:val="003366"/>
                                    </w:rPr>
                                    <w:t>.</w:t>
                                  </w:r>
                                </w:p>
                                <w:p w:rsidRDefault="00C9443F" w:rsidR="00C9443F" w:rsidP="00C9443F" w14:paraId="20AD77E7" w14:textId="77777777">
                                  <w:pPr>
                                    <w:pStyle w:val="Parts"/>
                                    <w:rPr>
                                      <w:color w:val="003366"/>
                                    </w:rPr>
                                  </w:pPr>
                                </w:p>
                                <w:p w:rsidRDefault="00C9443F" w:rsidR="00C9443F" w:rsidP="00C9443F" w14:paraId="39DD9250" w14:textId="77777777">
                                  <w:pPr>
                                    <w:pStyle w:val="Parts"/>
                                    <w:rPr>
                                      <w:rFonts w:eastAsiaTheme="minorEastAsia"/>
                                      <w:color w:val="003366"/>
                                    </w:rPr>
                                  </w:pPr>
                                  <w:r>
                                    <w:rPr>
                                      <w:color w:val="003366"/>
                                    </w:rPr>
                                    <w:t xml:space="preserve">Percentage increase is </w:t>
                                  </w:r>
                                  <m:oMath>
                                    <m:r>
                                      <w:rPr>
                                        <w:rFonts w:hAnsi="Cambria Math" w:ascii="Cambria Math"/>
                                        <w:color w:val="003366"/>
                                      </w:rPr>
                                      <m:t>0.079×100=7.9%</m:t>
                                    </m:r>
                                  </m:oMath>
                                  <w:r>
                                    <w:rPr>
                                      <w:rFonts w:eastAsiaTheme="minorEastAsia"/>
                                      <w:color w:val="003366"/>
                                    </w:rPr>
                                    <w:t>.</w:t>
                                  </w:r>
                                </w:p>
                                <w:p w:rsidRPr="00C250AC" w:rsidRDefault="00C9443F" w:rsidR="00C9443F" w:rsidP="00C9443F" w14:paraId="0442E627" w14:textId="77777777">
                                  <w:pPr>
                                    <w:pStyle w:val="Parts"/>
                                    <w:rPr>
                                      <w:color w:val="003366"/>
                                    </w:rPr>
                                  </w:pPr>
                                </w:p>
                              </w:tc>
                            </w:tr>
                            <w:tr w:rsidRPr="00C250AC" w:rsidTr="00C9443F" w:rsidR="00C9443F" w14:paraId="4473064E" w14:textId="77777777">
                              <w:trPr>
                                <w:trHeight w:val="255" w:hRule="exact"/>
                              </w:trPr>
                              <w:tc>
                                <w:tcPr>
                                  <w:tcW w:w="5000" w:type="pct"/>
                                  <w:shd w:val="clear" w:color="auto" w:fill="D9E2F3"/>
                                </w:tcPr>
                                <w:p w:rsidRPr="00C250AC" w:rsidRDefault="00C9443F" w:rsidR="00C9443F" w:rsidP="00C9443F" w14:paraId="04FBA198" w14:textId="77777777">
                                  <w:pPr>
                                    <w:pStyle w:val="Part"/>
                                    <w:jc w:val="center"/>
                                    <w:rPr>
                                      <w:b/>
                                      <w:color w:val="2F5597"/>
                                    </w:rPr>
                                  </w:pPr>
                                  <w:r w:rsidRPr="00C250AC">
                                    <w:rPr>
                                      <w:b/>
                                      <w:color w:val="2F5597"/>
                                    </w:rPr>
                                    <w:t>Specific behaviours</w:t>
                                  </w:r>
                                </w:p>
                              </w:tc>
                            </w:tr>
                            <w:tr w:rsidRPr="00C250AC" w:rsidTr="00C9443F" w:rsidR="00C9443F" w14:paraId="00C6399F" w14:textId="77777777">
                              <w:tc>
                                <w:tcPr>
                                  <w:tcW w:w="5000" w:type="pct"/>
                                </w:tcPr>
                                <w:p w:rsidRDefault="00C9443F" w:rsidR="00C9443F" w:rsidP="00C9443F" w14:paraId="0BC5C01F" w14:textId="77777777">
                                  <w:pPr>
                                    <w:pStyle w:val="Parts"/>
                                    <w:rPr>
                                      <w:color w:val="003366"/>
                                    </w:rPr>
                                  </w:pPr>
                                  <w:r w:rsidRPr="00C250AC">
                                    <w:rPr>
                                      <w:color w:val="003366"/>
                                    </w:rPr>
                                    <w:sym w:char="F0FC" w:font="Wingdings"/>
                                  </w:r>
                                  <w:r w:rsidRPr="00C250AC">
                                    <w:rPr>
                                      <w:color w:val="003366"/>
                                    </w:rPr>
                                    <w:t xml:space="preserve"> </w:t>
                                  </w:r>
                                  <w:r>
                                    <w:rPr>
                                      <w:color w:val="003366"/>
                                    </w:rPr>
                                    <w:t>initial value</w:t>
                                  </w:r>
                                </w:p>
                                <w:p w:rsidRPr="00C250AC" w:rsidRDefault="00C9443F" w:rsidR="00C9443F" w:rsidP="00C9443F" w14:paraId="3C681A50" w14:textId="77777777">
                                  <w:pPr>
                                    <w:pStyle w:val="Parts"/>
                                    <w:rPr>
                                      <w:color w:val="003366"/>
                                    </w:rPr>
                                  </w:pPr>
                                  <w:r>
                                    <w:rPr>
                                      <w:rFonts w:hAnsi="Wingdings" w:ascii="Wingdings"/>
                                      <w:color w:val="003366"/>
                                    </w:rPr>
                                    <w:t>ü</w:t>
                                  </w:r>
                                  <w:r>
                                    <w:rPr>
                                      <w:color w:val="003366"/>
                                    </w:rPr>
                                    <w:t xml:space="preserve"> percentage increase</w:t>
                                  </w:r>
                                </w:p>
                              </w:tc>
                            </w:tr>
                          </w:tbl>
                          <w:p w:rsidRDefault="00C9443F" w:rsidR="00C9443F" w:rsidP="00C9443F" w14:paraId="4F9D31F9"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2C15EF2" strokeweight=".5pt" style="position:absolute;left:0;text-align:left;margin-left:104.3pt;margin-top:21.7pt;width:238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g4nnRgIAAIUEAAAOAAAAZHJzL2Uyb0RvYy54bWysVN9v2jAQfp+0/8Hy+0iAFa2IUDEqpklV W6md+mwcByI5Ps82JOyv32eH0Krb0zQezPnufD++7y6Lm67R7Kicr8kUfDzKOVNGUlmbXcF/PG8+ feHMB2FKocmogp+U5zfLjx8WrZ2rCe1Jl8oxBDF+3tqC70Ow8yzzcq8a4UdklYGxIteIgKvbZaUT LaI3Opvk+SxryZXWkVTeQ3vbG/kyxa8qJcNDVXkVmC44agvpdOncxjNbLsR854Td1/JchviHKhpR GyS9hLoVQbCDq/8I1dTSkacqjCQ1GVVVLVXqAd2M83fdPO2FVakXgOPtBSb//8LK++OjY3VZ8Ok1 Z0Y04OhZdYF9pY5BBXxa6+dwe7JwDB304HnQeyhj213lmviPhhjsQPp0QTdGk1BO88lklsMkYRt/ nl6NcUH87PW5dT58U9SwKBTcgb6Eqjje+dC7Di4xm6FNrXWiUBvWFnw2vcrTA0+6LqMxuvmTX2vH jgIzgNEpqeVMCx+gLPgm/c51vHmGqrRBcbH7vssohW7b9WhNBgi2VJ6AjKN+tryVmxrV3yHBo3AY JnSMBQkPOCpNqJLOEmd7cr/+po/+4BhWzloMZ8H9z4NwCnV/N2A/TvIguEHYDoI5NGtCr2OsnpVJ xAMX9CBWjpoX7M0qZoFJGIlcBQ+DuA79imDvpFqtkhPm1YpwZ56sjKEjsJGL5+5FOHsmLIDrexrG Vszf8db79sytDoGqOpEage1RPOONWU9jcd7LuExv78nr9eux/A0AAP//AwBQSwMEFAAGAAgAAAAh AN/eqWneAAAACgEAAA8AAABkcnMvZG93bnJldi54bWxMj8FOwzAMhu9IvENkJG4sYVRV1zWdChIg IXFgQ5yz1msKjVMl2VbeHnOCo/1/+v252sxuFCcMcfCk4XahQCC1vhuo1/C+e7wpQMRkqDOjJ9Tw jRE29eVFZcrOn+kNT9vUCy6hWBoNNqWplDK2Fp2JCz8hcXbwwZnEY+hlF8yZy90ol0rl0pmB+II1 Ez5YbL+2R6dBvchdsKvwafHJNo36oPtX9az19dXcrEEknNMfDL/6rA41O+39kbooRg1LVeSMasju MhAM5EXGiz0n+SoDWVfy/wv1DwAAAP//AwBQSwECLQAUAAYACAAAACEAtoM4kv4AAADhAQAAEwAA AAAAAAAAAAAAAAAAAAAAW0NvbnRlbnRfVHlwZXNdLnhtbFBLAQItABQABgAIAAAAIQA4/SH/1gAA AJQBAAALAAAAAAAAAAAAAAAAAC8BAABfcmVscy8ucmVsc1BLAQItABQABgAIAAAAIQCvg4nnRgIA AIUEAAAOAAAAAAAAAAAAAAAAAC4CAABkcnMvZTJvRG9jLnhtbFBLAQItABQABgAIAAAAIQDf3qlp 3gAAAAoBAAAPAAAAAAAAAAAAAAAAAKAEAABkcnMvZG93bnJldi54bWxQSwUGAAAAAAQABADzAAAA qwUAAAAA " filled="f" id="Text Box 39" type="#_x0000_t202" o:spid="_x0000_s1058">
                <v:textbox inset="0,0,0,0">
                  <w:txbxContent>
                    <w:tbl>
                      <w:tblPr>
                        <w:tblStyle w:val="TableGrid"/>
                        <w:tblW w:w="4991" w:type="pct"/>
                        <w:tblLook w:firstRow="1" w:firstColumn="1" w:noHBand="0" w:val="04A0" w:lastRow="0" w:lastColumn="0" w:noVBand="1"/>
                      </w:tblPr>
                      <w:tblGrid>
                        <w:gridCol w:w="4746"/>
                      </w:tblGrid>
                      <w:tr w:rsidRPr="00C250AC" w:rsidTr="00C9443F" w:rsidR="00C9443F" w14:paraId="2CCBEBE9" w14:textId="77777777">
                        <w:trPr>
                          <w:trHeight w:val="255" w:hRule="exact"/>
                        </w:trPr>
                        <w:tc>
                          <w:tcPr>
                            <w:tcW w:w="5000" w:type="pct"/>
                            <w:shd w:val="clear" w:color="auto" w:fill="D9E2F3"/>
                          </w:tcPr>
                          <w:p w:rsidRPr="00C250AC" w:rsidRDefault="00C9443F" w:rsidR="00C9443F" w:rsidP="00C9443F" w14:paraId="4D82C4FD" w14:textId="77777777">
                            <w:pPr>
                              <w:pStyle w:val="Part"/>
                              <w:jc w:val="center"/>
                              <w:rPr>
                                <w:b/>
                                <w:color w:val="2F5597"/>
                              </w:rPr>
                            </w:pPr>
                            <w:r w:rsidRPr="00C250AC">
                              <w:rPr>
                                <w:b/>
                                <w:color w:val="2F5597"/>
                              </w:rPr>
                              <w:t>Solution</w:t>
                            </w:r>
                          </w:p>
                        </w:tc>
                      </w:tr>
                      <w:tr w:rsidRPr="00C250AC" w:rsidTr="00C9443F" w:rsidR="00C9443F" w14:paraId="1584068A" w14:textId="77777777">
                        <w:tc>
                          <w:tcPr>
                            <w:tcW w:w="5000" w:type="pct"/>
                            <w:tcBorders>
                              <w:bottom w:val="single" w:sz="4" w:color="auto" w:space="0"/>
                            </w:tcBorders>
                          </w:tcPr>
                          <w:p w:rsidRDefault="00C9443F" w:rsidR="00C9443F" w:rsidP="00C9443F" w14:paraId="262626DB" w14:textId="77777777">
                            <w:pPr>
                              <w:pStyle w:val="Parts"/>
                              <w:rPr>
                                <w:color w:val="003366"/>
                              </w:rPr>
                            </w:pPr>
                            <w:r>
                              <w:rPr>
                                <w:color w:val="003366"/>
                              </w:rPr>
                              <w:t xml:space="preserve">Initial value: </w:t>
                            </w:r>
                            <m:oMath>
                              <m:r>
                                <w:rPr>
                                  <w:rFonts w:hAnsi="Cambria Math" w:ascii="Cambria Math"/>
                                  <w:color w:val="003366"/>
                                </w:rPr>
                                <m:t>$450 000</m:t>
                              </m:r>
                            </m:oMath>
                            <w:r>
                              <w:rPr>
                                <w:color w:val="003366"/>
                              </w:rPr>
                              <w:t>.</w:t>
                            </w:r>
                          </w:p>
                          <w:p w:rsidRDefault="00C9443F" w:rsidR="00C9443F" w:rsidP="00C9443F" w14:paraId="20AD77E7" w14:textId="77777777">
                            <w:pPr>
                              <w:pStyle w:val="Parts"/>
                              <w:rPr>
                                <w:color w:val="003366"/>
                              </w:rPr>
                            </w:pPr>
                          </w:p>
                          <w:p w:rsidRDefault="00C9443F" w:rsidR="00C9443F" w:rsidP="00C9443F" w14:paraId="39DD9250" w14:textId="77777777">
                            <w:pPr>
                              <w:pStyle w:val="Parts"/>
                              <w:rPr>
                                <w:rFonts w:eastAsiaTheme="minorEastAsia"/>
                                <w:color w:val="003366"/>
                              </w:rPr>
                            </w:pPr>
                            <w:r>
                              <w:rPr>
                                <w:color w:val="003366"/>
                              </w:rPr>
                              <w:t xml:space="preserve">Percentage increase is </w:t>
                            </w:r>
                            <m:oMath>
                              <m:r>
                                <w:rPr>
                                  <w:rFonts w:hAnsi="Cambria Math" w:ascii="Cambria Math"/>
                                  <w:color w:val="003366"/>
                                </w:rPr>
                                <m:t>0.079×100=7.9%</m:t>
                              </m:r>
                            </m:oMath>
                            <w:r>
                              <w:rPr>
                                <w:rFonts w:eastAsiaTheme="minorEastAsia"/>
                                <w:color w:val="003366"/>
                              </w:rPr>
                              <w:t>.</w:t>
                            </w:r>
                          </w:p>
                          <w:p w:rsidRPr="00C250AC" w:rsidRDefault="00C9443F" w:rsidR="00C9443F" w:rsidP="00C9443F" w14:paraId="0442E627" w14:textId="77777777">
                            <w:pPr>
                              <w:pStyle w:val="Parts"/>
                              <w:rPr>
                                <w:color w:val="003366"/>
                              </w:rPr>
                            </w:pPr>
                          </w:p>
                        </w:tc>
                      </w:tr>
                      <w:tr w:rsidRPr="00C250AC" w:rsidTr="00C9443F" w:rsidR="00C9443F" w14:paraId="4473064E" w14:textId="77777777">
                        <w:trPr>
                          <w:trHeight w:val="255" w:hRule="exact"/>
                        </w:trPr>
                        <w:tc>
                          <w:tcPr>
                            <w:tcW w:w="5000" w:type="pct"/>
                            <w:shd w:val="clear" w:color="auto" w:fill="D9E2F3"/>
                          </w:tcPr>
                          <w:p w:rsidRPr="00C250AC" w:rsidRDefault="00C9443F" w:rsidR="00C9443F" w:rsidP="00C9443F" w14:paraId="04FBA198" w14:textId="77777777">
                            <w:pPr>
                              <w:pStyle w:val="Part"/>
                              <w:jc w:val="center"/>
                              <w:rPr>
                                <w:b/>
                                <w:color w:val="2F5597"/>
                              </w:rPr>
                            </w:pPr>
                            <w:r w:rsidRPr="00C250AC">
                              <w:rPr>
                                <w:b/>
                                <w:color w:val="2F5597"/>
                              </w:rPr>
                              <w:t>Specific behaviours</w:t>
                            </w:r>
                          </w:p>
                        </w:tc>
                      </w:tr>
                      <w:tr w:rsidRPr="00C250AC" w:rsidTr="00C9443F" w:rsidR="00C9443F" w14:paraId="00C6399F" w14:textId="77777777">
                        <w:tc>
                          <w:tcPr>
                            <w:tcW w:w="5000" w:type="pct"/>
                          </w:tcPr>
                          <w:p w:rsidRDefault="00C9443F" w:rsidR="00C9443F" w:rsidP="00C9443F" w14:paraId="0BC5C01F" w14:textId="77777777">
                            <w:pPr>
                              <w:pStyle w:val="Parts"/>
                              <w:rPr>
                                <w:color w:val="003366"/>
                              </w:rPr>
                            </w:pPr>
                            <w:r w:rsidRPr="00C250AC">
                              <w:rPr>
                                <w:color w:val="003366"/>
                              </w:rPr>
                              <w:sym w:char="F0FC" w:font="Wingdings"/>
                            </w:r>
                            <w:r w:rsidRPr="00C250AC">
                              <w:rPr>
                                <w:color w:val="003366"/>
                              </w:rPr>
                              <w:t xml:space="preserve"> </w:t>
                            </w:r>
                            <w:r>
                              <w:rPr>
                                <w:color w:val="003366"/>
                              </w:rPr>
                              <w:t>initial value</w:t>
                            </w:r>
                          </w:p>
                          <w:p w:rsidRPr="00C250AC" w:rsidRDefault="00C9443F" w:rsidR="00C9443F" w:rsidP="00C9443F" w14:paraId="3C681A50" w14:textId="77777777">
                            <w:pPr>
                              <w:pStyle w:val="Parts"/>
                              <w:rPr>
                                <w:color w:val="003366"/>
                              </w:rPr>
                            </w:pPr>
                            <w:r>
                              <w:rPr>
                                <w:rFonts w:hAnsi="Wingdings" w:ascii="Wingdings"/>
                                <w:color w:val="003366"/>
                              </w:rPr>
                              <w:t>ü</w:t>
                            </w:r>
                            <w:r>
                              <w:rPr>
                                <w:color w:val="003366"/>
                              </w:rPr>
                              <w:t xml:space="preserve"> percentage increase</w:t>
                            </w:r>
                          </w:p>
                        </w:tc>
                      </w:tr>
                    </w:tbl>
                    <w:p w:rsidRDefault="00C9443F" w:rsidR="00C9443F" w:rsidP="00C9443F" w14:paraId="4F9D31F9" w14:textId="77777777">
                      <w:pPr>
                        <w:pStyle w:val="Part"/>
                      </w:pPr>
                    </w:p>
                  </w:txbxContent>
                </v:textbox>
              </v:shape>
            </w:pict>
          </mc:Fallback>
        </mc:AlternateContent>
      </w:r>
      <w:r>
        <w:t>(a)</w:t>
      </w:r>
      <w:r>
        <w:tab/>
        <w:t>State the value of the property when it was bought and the annual percentage increase in its value.</w:t>
      </w:r>
      <w:r>
        <w:tab/>
        <w:t>(2 marks)</w:t>
      </w:r>
    </w:p>
    <w:p w:rsidRDefault="00361203" w:rsidR="00361203" w:rsidP="00C9443F" w14:paraId="0DF00597" w14:textId="77777777">
      <w:pPr>
        <w:pStyle w:val="Parta"/>
      </w:pPr>
    </w:p>
    <w:p w:rsidRDefault="00361203" w:rsidR="00361203" w:rsidP="00C9443F" w14:paraId="4C131BAA" w14:textId="77777777">
      <w:pPr>
        <w:pStyle w:val="Parta"/>
      </w:pPr>
    </w:p>
    <w:p w:rsidRDefault="00361203" w:rsidR="00361203" w:rsidP="00C9443F" w14:paraId="1419303D" w14:textId="77777777">
      <w:pPr>
        <w:pStyle w:val="Parta"/>
      </w:pPr>
    </w:p>
    <w:p w:rsidRDefault="00361203" w:rsidR="00361203" w:rsidP="00C9443F" w14:paraId="255C41B8" w14:textId="77777777">
      <w:pPr>
        <w:pStyle w:val="Parta"/>
      </w:pPr>
    </w:p>
    <w:p w:rsidRDefault="00361203" w:rsidR="00361203" w:rsidP="00C9443F" w14:paraId="5F51F41A" w14:textId="77777777">
      <w:pPr>
        <w:pStyle w:val="Parta"/>
      </w:pPr>
    </w:p>
    <w:p w:rsidRDefault="00361203" w:rsidR="00361203" w:rsidP="00C9443F" w14:paraId="660E757D" w14:textId="77777777">
      <w:pPr>
        <w:pStyle w:val="Parta"/>
      </w:pPr>
    </w:p>
    <w:p w:rsidRDefault="00361203" w:rsidR="00361203" w:rsidP="00C9443F" w14:paraId="53BE39C4" w14:textId="77777777">
      <w:pPr>
        <w:pStyle w:val="Parta"/>
      </w:pPr>
    </w:p>
    <w:p w:rsidRDefault="00361203" w:rsidR="00361203" w:rsidP="00C9443F" w14:paraId="43BAE99F" w14:textId="77777777">
      <w:pPr>
        <w:pStyle w:val="Parta"/>
      </w:pPr>
    </w:p>
    <w:p w:rsidRDefault="00361203" w:rsidR="00361203" w:rsidP="00C9443F" w14:paraId="74A1554C" w14:textId="77777777">
      <w:pPr>
        <w:pStyle w:val="Parta"/>
      </w:pPr>
    </w:p>
    <w:p w:rsidRDefault="00361203" w:rsidR="00361203" w:rsidP="00C9443F" w14:paraId="6C522AF6" w14:textId="77777777">
      <w:pPr>
        <w:pStyle w:val="Parta"/>
        <w:rPr>
          <w:rFonts w:eastAsiaTheme="minorEastAsia"/>
        </w:rPr>
      </w:pPr>
      <w:r>
        <w:t>(b)</w:t>
      </w:r>
      <w:r>
        <w:tab/>
        <w:t xml:space="preserve">Determine the value of the property after </w:t>
      </w:r>
      <m:oMath>
        <m:r>
          <w:rPr>
            <w:rFonts w:hAnsi="Cambria Math" w:ascii="Cambria Math"/>
          </w:rPr>
          <m:t>2</m:t>
        </m:r>
      </m:oMath>
      <w:r>
        <w:rPr>
          <w:rFonts w:eastAsiaTheme="minorEastAsia"/>
        </w:rPr>
        <w:t xml:space="preserve"> years.</w:t>
      </w:r>
    </w:p>
    <w:p w:rsidRDefault="00361203" w:rsidR="00361203" w:rsidP="00C9443F" w14:paraId="2746FE01" w14:textId="77777777">
      <w:pPr>
        <w:pStyle w:val="Parta"/>
        <w:rPr>
          <w:rFonts w:eastAsiaTheme="minorEastAsia"/>
        </w:rPr>
      </w:pPr>
      <w:r>
        <w:rPr>
          <w:noProof/>
          <w:lang w:eastAsia="en-AU"/>
        </w:rPr>
        <mc:AlternateContent>
          <mc:Choice Requires="wps">
            <w:drawing>
              <wp:anchor simplePos="0" distL="114300" behindDoc="0" allowOverlap="1" relativeHeight="251702272" layoutInCell="1" wp14:anchorId="2623394C" distT="0" locked="0" distB="0" distR="114300" wp14:editId="3059DB12">
                <wp:simplePos x="0" y="0"/>
                <wp:positionH relativeFrom="column">
                  <wp:posOffset>1324610</wp:posOffset>
                </wp:positionH>
                <wp:positionV relativeFrom="paragraph">
                  <wp:posOffset>81915</wp:posOffset>
                </wp:positionV>
                <wp:extent cx="3022600" cy="908050"/>
                <wp:effectExtent r="25400" b="25400" t="0" l="0"/>
                <wp:wrapNone/>
                <wp:docPr name="Text Box 40" id="40"/>
                <wp:cNvGraphicFramePr/>
                <a:graphic xmlns:a="http://schemas.openxmlformats.org/drawingml/2006/main">
                  <a:graphicData uri="http://schemas.microsoft.com/office/word/2010/wordprocessingShape">
                    <wps:wsp>
                      <wps:cNvSpPr txBox="1"/>
                      <wps:spPr>
                        <a:xfrm>
                          <a:off x="0" y="0"/>
                          <a:ext cx="3022600" cy="908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746"/>
                            </w:tblGrid>
                            <w:tr w:rsidRPr="00C250AC" w:rsidTr="00C9443F" w:rsidR="00C9443F" w14:paraId="7B76F139" w14:textId="77777777">
                              <w:trPr>
                                <w:trHeight w:val="255" w:hRule="exact"/>
                              </w:trPr>
                              <w:tc>
                                <w:tcPr>
                                  <w:tcW w:w="5000" w:type="pct"/>
                                  <w:shd w:val="clear" w:color="auto" w:fill="D9E2F3"/>
                                </w:tcPr>
                                <w:p w:rsidRPr="00C250AC" w:rsidRDefault="00C9443F" w:rsidR="00C9443F" w:rsidP="00C9443F" w14:paraId="0C964237" w14:textId="77777777">
                                  <w:pPr>
                                    <w:pStyle w:val="Part"/>
                                    <w:jc w:val="center"/>
                                    <w:rPr>
                                      <w:b/>
                                      <w:color w:val="2F5597"/>
                                    </w:rPr>
                                  </w:pPr>
                                  <w:r w:rsidRPr="00C250AC">
                                    <w:rPr>
                                      <w:b/>
                                      <w:color w:val="2F5597"/>
                                    </w:rPr>
                                    <w:t>Solution</w:t>
                                  </w:r>
                                </w:p>
                              </w:tc>
                            </w:tr>
                            <w:tr w:rsidRPr="00C250AC" w:rsidTr="00C9443F" w:rsidR="00C9443F" w14:paraId="32D93C5F" w14:textId="77777777">
                              <w:tc>
                                <w:tcPr>
                                  <w:tcW w:w="5000" w:type="pct"/>
                                  <w:tcBorders>
                                    <w:bottom w:val="single" w:sz="4" w:color="auto" w:space="0"/>
                                  </w:tcBorders>
                                </w:tcPr>
                                <w:p w:rsidRPr="00466004" w:rsidRDefault="00C9443F" w:rsidR="00C9443F" w:rsidP="00C9443F" w14:paraId="1D110F38"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2</m:t>
                                          </m:r>
                                        </m:sub>
                                      </m:sSub>
                                      <m:r>
                                        <w:rPr>
                                          <w:rFonts w:hAnsi="Cambria Math" w:ascii="Cambria Math"/>
                                          <w:color w:val="003366"/>
                                        </w:rPr>
                                        <m:t>=$523 908.45</m:t>
                                      </m:r>
                                    </m:oMath>
                                  </m:oMathPara>
                                </w:p>
                                <w:p w:rsidRPr="00C250AC" w:rsidRDefault="00C9443F" w:rsidR="00C9443F" w:rsidP="00C9443F" w14:paraId="3281A665" w14:textId="77777777">
                                  <w:pPr>
                                    <w:pStyle w:val="Parts"/>
                                    <w:rPr>
                                      <w:color w:val="003366"/>
                                    </w:rPr>
                                  </w:pPr>
                                </w:p>
                              </w:tc>
                            </w:tr>
                            <w:tr w:rsidRPr="00C250AC" w:rsidTr="00C9443F" w:rsidR="00C9443F" w14:paraId="07F24C53" w14:textId="77777777">
                              <w:trPr>
                                <w:trHeight w:val="255" w:hRule="exact"/>
                              </w:trPr>
                              <w:tc>
                                <w:tcPr>
                                  <w:tcW w:w="5000" w:type="pct"/>
                                  <w:shd w:val="clear" w:color="auto" w:fill="D9E2F3"/>
                                </w:tcPr>
                                <w:p w:rsidRPr="00C250AC" w:rsidRDefault="00C9443F" w:rsidR="00C9443F" w:rsidP="00C9443F" w14:paraId="52EDCD85" w14:textId="77777777">
                                  <w:pPr>
                                    <w:pStyle w:val="Part"/>
                                    <w:jc w:val="center"/>
                                    <w:rPr>
                                      <w:b/>
                                      <w:color w:val="2F5597"/>
                                    </w:rPr>
                                  </w:pPr>
                                  <w:r w:rsidRPr="00C250AC">
                                    <w:rPr>
                                      <w:b/>
                                      <w:color w:val="2F5597"/>
                                    </w:rPr>
                                    <w:t>Specific behaviours</w:t>
                                  </w:r>
                                </w:p>
                              </w:tc>
                            </w:tr>
                            <w:tr w:rsidRPr="00C250AC" w:rsidTr="00C9443F" w:rsidR="00C9443F" w14:paraId="00F7DEFE" w14:textId="77777777">
                              <w:tc>
                                <w:tcPr>
                                  <w:tcW w:w="5000" w:type="pct"/>
                                </w:tcPr>
                                <w:p w:rsidRPr="00C250AC" w:rsidRDefault="00C9443F" w:rsidR="00C9443F" w:rsidP="00C9443F" w14:paraId="7566B9EE"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C9443F" w:rsidR="00C9443F" w:rsidP="00C9443F" w14:paraId="40326FBE"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623394C" strokeweight=".5pt" style="position:absolute;left:0;text-align:left;margin-left:104.3pt;margin-top:6.45pt;width:238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1I4FRgIAAIQEAAAOAAAAZHJzL2Uyb0RvYy54bWysVMFu2zAMvQ/YPwi6L3aSrWiDOkWWIsOA oi2QDD0rspwYkEVNUmJnX78nOU6LbqdhPagUST+R75G5vesazY7K+ZpMwcejnDNlJJW12RX8x2b1 6ZozH4QphSajCn5Snt/NP364be1MTWhPulSOAcT4WWsLvg/BzrLMy71qhB+RVQbBilwjAq5ul5VO tEBvdDbJ86usJVdaR1J5D+99H+TzhF9VSoanqvIqMF1w1BbS6dK5jWc2vxWznRN2X8tzGeIfqmhE bfDoBepeBMEOrv4DqqmlI09VGElqMqqqWqrUA7oZ5++6We+FVakXkOPthSb//2Dl4/HZsbos+GfQ Y0QDjTaqC+wrdQwu8NNaP0Pa2iIxdPBD58Hv4Yxtd5Vr4n80xBAH1OnCbkSTcE7zyeQqR0gidpNf 518SfPb6tXU+fFPUsGgU3EG9RKo4PviASpA6pMTHDK1qrZOC2rC24FdTQMaIJ12XMZguJ7/Ujh0F RgCTU1LLmRY+wFnwVfqL7QD8zWe4aQNnbL5vMlqh23aJrOl0YGBL5QnEOOpHy1u5qlH9Ax54Fg6z hIaxH+EJR6UJVdLZ4mxP7tff/DEfEiPKWYvZLLj/eRBOoe7vBuIDMgyGG4ztYJhDsyT0OsbmWZlM fOCCHszKUfOCtVnEVxASRuKtgofBXIZ+Q7B2Ui0WKQnjakV4MGsrI3QkNmqx6V6Es2fBAqR+pGFq xeydbn1ur9ziEKiqk6iR2J7FM98Y9STHeS3jLr29p6zXH4/5bwAAAP//AwBQSwMEFAAGAAgAAAAh ANhug9/dAAAACgEAAA8AAABkcnMvZG93bnJldi54bWxMj8FOwzAQRO9I/IO1SNyoTUSjJMSpAhIg IXGgRZzdZIkD8Tqy3Tb8PcsJjjvzNDtTbxY3iSOGOHrScL1SIJA63480aHjbPVwVIGIy1JvJE2r4 xgib5vysNlXvT/SKx20aBIdQrIwGm9JcSRk7i87ElZ+R2PvwwZnEZxhkH8yJw90kM6Vy6cxI/MGa Ge8tdl/bg9OgnuUu2DJ8Wny0bave6e5FPWl9ebG0tyASLukPht/6XB0a7rT3B+qjmDRkqsgZZSMr QTCQFzcs7FlYr0uQTS3/T2h+AAAA//8DAFBLAQItABQABgAIAAAAIQC2gziS/gAAAOEBAAATAAAA AAAAAAAAAAAAAAAAAABbQ29udGVudF9UeXBlc10ueG1sUEsBAi0AFAAGAAgAAAAhADj9If/WAAAA lAEAAAsAAAAAAAAAAAAAAAAALwEAAF9yZWxzLy5yZWxzUEsBAi0AFAAGAAgAAAAhAFjUjgVGAgAA hAQAAA4AAAAAAAAAAAAAAAAALgIAAGRycy9lMm9Eb2MueG1sUEsBAi0AFAAGAAgAAAAhANhug9/d AAAACgEAAA8AAAAAAAAAAAAAAAAAoAQAAGRycy9kb3ducmV2LnhtbFBLBQYAAAAABAAEAPMAAACq BQAAAAA= " filled="f" id="Text Box 40" type="#_x0000_t202" o:spid="_x0000_s1059">
                <v:textbox inset="0,0,0,0">
                  <w:txbxContent>
                    <w:tbl>
                      <w:tblPr>
                        <w:tblStyle w:val="TableGrid"/>
                        <w:tblW w:w="4991" w:type="pct"/>
                        <w:tblLook w:firstRow="1" w:firstColumn="1" w:noHBand="0" w:val="04A0" w:lastRow="0" w:lastColumn="0" w:noVBand="1"/>
                      </w:tblPr>
                      <w:tblGrid>
                        <w:gridCol w:w="4746"/>
                      </w:tblGrid>
                      <w:tr w:rsidRPr="00C250AC" w:rsidTr="00C9443F" w:rsidR="00C9443F" w14:paraId="7B76F139" w14:textId="77777777">
                        <w:trPr>
                          <w:trHeight w:val="255" w:hRule="exact"/>
                        </w:trPr>
                        <w:tc>
                          <w:tcPr>
                            <w:tcW w:w="5000" w:type="pct"/>
                            <w:shd w:val="clear" w:color="auto" w:fill="D9E2F3"/>
                          </w:tcPr>
                          <w:p w:rsidRPr="00C250AC" w:rsidRDefault="00C9443F" w:rsidR="00C9443F" w:rsidP="00C9443F" w14:paraId="0C964237" w14:textId="77777777">
                            <w:pPr>
                              <w:pStyle w:val="Part"/>
                              <w:jc w:val="center"/>
                              <w:rPr>
                                <w:b/>
                                <w:color w:val="2F5597"/>
                              </w:rPr>
                            </w:pPr>
                            <w:r w:rsidRPr="00C250AC">
                              <w:rPr>
                                <w:b/>
                                <w:color w:val="2F5597"/>
                              </w:rPr>
                              <w:t>Solution</w:t>
                            </w:r>
                          </w:p>
                        </w:tc>
                      </w:tr>
                      <w:tr w:rsidRPr="00C250AC" w:rsidTr="00C9443F" w:rsidR="00C9443F" w14:paraId="32D93C5F" w14:textId="77777777">
                        <w:tc>
                          <w:tcPr>
                            <w:tcW w:w="5000" w:type="pct"/>
                            <w:tcBorders>
                              <w:bottom w:val="single" w:sz="4" w:color="auto" w:space="0"/>
                            </w:tcBorders>
                          </w:tcPr>
                          <w:p w:rsidRPr="00466004" w:rsidRDefault="00C9443F" w:rsidR="00C9443F" w:rsidP="00C9443F" w14:paraId="1D110F38"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2</m:t>
                                    </m:r>
                                  </m:sub>
                                </m:sSub>
                                <m:r>
                                  <w:rPr>
                                    <w:rFonts w:hAnsi="Cambria Math" w:ascii="Cambria Math"/>
                                    <w:color w:val="003366"/>
                                  </w:rPr>
                                  <m:t>=$523 908.45</m:t>
                                </m:r>
                              </m:oMath>
                            </m:oMathPara>
                          </w:p>
                          <w:p w:rsidRPr="00C250AC" w:rsidRDefault="00C9443F" w:rsidR="00C9443F" w:rsidP="00C9443F" w14:paraId="3281A665" w14:textId="77777777">
                            <w:pPr>
                              <w:pStyle w:val="Parts"/>
                              <w:rPr>
                                <w:color w:val="003366"/>
                              </w:rPr>
                            </w:pPr>
                          </w:p>
                        </w:tc>
                      </w:tr>
                      <w:tr w:rsidRPr="00C250AC" w:rsidTr="00C9443F" w:rsidR="00C9443F" w14:paraId="07F24C53" w14:textId="77777777">
                        <w:trPr>
                          <w:trHeight w:val="255" w:hRule="exact"/>
                        </w:trPr>
                        <w:tc>
                          <w:tcPr>
                            <w:tcW w:w="5000" w:type="pct"/>
                            <w:shd w:val="clear" w:color="auto" w:fill="D9E2F3"/>
                          </w:tcPr>
                          <w:p w:rsidRPr="00C250AC" w:rsidRDefault="00C9443F" w:rsidR="00C9443F" w:rsidP="00C9443F" w14:paraId="52EDCD85" w14:textId="77777777">
                            <w:pPr>
                              <w:pStyle w:val="Part"/>
                              <w:jc w:val="center"/>
                              <w:rPr>
                                <w:b/>
                                <w:color w:val="2F5597"/>
                              </w:rPr>
                            </w:pPr>
                            <w:r w:rsidRPr="00C250AC">
                              <w:rPr>
                                <w:b/>
                                <w:color w:val="2F5597"/>
                              </w:rPr>
                              <w:t>Specific behaviours</w:t>
                            </w:r>
                          </w:p>
                        </w:tc>
                      </w:tr>
                      <w:tr w:rsidRPr="00C250AC" w:rsidTr="00C9443F" w:rsidR="00C9443F" w14:paraId="00F7DEFE" w14:textId="77777777">
                        <w:tc>
                          <w:tcPr>
                            <w:tcW w:w="5000" w:type="pct"/>
                          </w:tcPr>
                          <w:p w:rsidRPr="00C250AC" w:rsidRDefault="00C9443F" w:rsidR="00C9443F" w:rsidP="00C9443F" w14:paraId="7566B9EE" w14:textId="77777777">
                            <w:pPr>
                              <w:pStyle w:val="Parts"/>
                              <w:rPr>
                                <w:color w:val="003366"/>
                              </w:rPr>
                            </w:pPr>
                            <w:r w:rsidRPr="00C250AC">
                              <w:rPr>
                                <w:color w:val="003366"/>
                              </w:rPr>
                              <w:sym w:char="F0FC" w:font="Wingdings"/>
                            </w:r>
                            <w:r w:rsidRPr="00C250AC">
                              <w:rPr>
                                <w:color w:val="003366"/>
                              </w:rPr>
                              <w:t xml:space="preserve"> </w:t>
                            </w:r>
                            <w:r>
                              <w:rPr>
                                <w:color w:val="003366"/>
                              </w:rPr>
                              <w:t>correct value</w:t>
                            </w:r>
                          </w:p>
                        </w:tc>
                      </w:tr>
                    </w:tbl>
                    <w:p w:rsidRDefault="00C9443F" w:rsidR="00C9443F" w:rsidP="00C9443F" w14:paraId="40326FBE" w14:textId="77777777">
                      <w:pPr>
                        <w:pStyle w:val="Part"/>
                      </w:pPr>
                    </w:p>
                  </w:txbxContent>
                </v:textbox>
              </v:shape>
            </w:pict>
          </mc:Fallback>
        </mc:AlternateContent>
      </w:r>
      <w:r>
        <w:rPr>
          <w:rFonts w:eastAsiaTheme="minorEastAsia"/>
        </w:rPr>
        <w:tab/>
      </w:r>
      <w:r>
        <w:rPr>
          <w:rFonts w:eastAsiaTheme="minorEastAsia"/>
        </w:rPr>
        <w:tab/>
        <w:t>(1 mark)</w:t>
      </w:r>
    </w:p>
    <w:p w:rsidRDefault="00361203" w:rsidR="00361203" w:rsidP="00C9443F" w14:paraId="698B2FB9" w14:textId="77777777">
      <w:pPr>
        <w:pStyle w:val="Parta"/>
        <w:rPr>
          <w:rFonts w:eastAsiaTheme="minorEastAsia"/>
        </w:rPr>
      </w:pPr>
    </w:p>
    <w:p w:rsidRDefault="00361203" w:rsidR="00361203" w:rsidP="00C9443F" w14:paraId="1BB2B15D" w14:textId="77777777">
      <w:pPr>
        <w:pStyle w:val="Parta"/>
        <w:rPr>
          <w:rFonts w:eastAsiaTheme="minorEastAsia"/>
        </w:rPr>
      </w:pPr>
    </w:p>
    <w:p w:rsidRDefault="00361203" w:rsidR="00361203" w:rsidP="00C9443F" w14:paraId="314AF881" w14:textId="77777777">
      <w:pPr>
        <w:pStyle w:val="Parta"/>
        <w:rPr>
          <w:rFonts w:eastAsiaTheme="minorEastAsia"/>
        </w:rPr>
      </w:pPr>
    </w:p>
    <w:p w:rsidRDefault="00361203" w:rsidR="00361203" w:rsidP="00C9443F" w14:paraId="242C3DCA" w14:textId="77777777">
      <w:pPr>
        <w:pStyle w:val="Parta"/>
        <w:rPr>
          <w:rFonts w:eastAsiaTheme="minorEastAsia"/>
        </w:rPr>
      </w:pPr>
    </w:p>
    <w:p w:rsidRDefault="00361203" w:rsidR="00361203" w:rsidP="00C9443F" w14:paraId="504B2874" w14:textId="77777777">
      <w:pPr>
        <w:pStyle w:val="Parta"/>
        <w:rPr>
          <w:rFonts w:eastAsiaTheme="minorEastAsia"/>
        </w:rPr>
      </w:pPr>
    </w:p>
    <w:p w:rsidRDefault="00361203" w:rsidR="00361203" w:rsidP="00C9443F" w14:paraId="6E5BBB36" w14:textId="77777777">
      <w:pPr>
        <w:pStyle w:val="Parta"/>
        <w:rPr>
          <w:rFonts w:eastAsiaTheme="minorEastAsia"/>
        </w:rPr>
      </w:pPr>
    </w:p>
    <w:p w:rsidRDefault="00361203" w:rsidR="00361203" w:rsidP="00C9443F" w14:paraId="5029F4FC" w14:textId="77777777">
      <w:pPr>
        <w:pStyle w:val="Parta"/>
        <w:rPr>
          <w:rFonts w:eastAsiaTheme="minorEastAsia"/>
        </w:rPr>
      </w:pPr>
      <w:r>
        <w:rPr>
          <w:rFonts w:eastAsiaTheme="minorEastAsia"/>
        </w:rPr>
        <w:t>(c)</w:t>
      </w:r>
      <w:r>
        <w:rPr>
          <w:rFonts w:eastAsiaTheme="minorEastAsia"/>
        </w:rPr>
        <w:tab/>
        <w:t>Determine, to the nearest yea</w:t>
      </w:r>
      <w:commentRangeEnd w:id="13"/>
      <w:r>
        <w:rPr>
          <w:rStyle w:val="CommentReference"/>
        </w:rPr>
        <w:commentReference w:id="13"/>
      </w:r>
      <w:sdt>
        <w:sdtPr>
          <w:tag w:val="goog_rdk_13"/>
        </w:sdtPr>
        <w:sdtContent>
          <w:commentRangeStart w:id="13"/>
        </w:sdtContent>
      </w:sdt>
      <w:r>
        <w:rPr>
          <w:rFonts w:eastAsiaTheme="minorEastAsia"/>
        </w:rPr>
        <w:t>r, how long it will take for the value of the property to approximately double.</w:t>
      </w:r>
      <w:r>
        <w:rPr>
          <w:rFonts w:eastAsiaTheme="minorEastAsia"/>
        </w:rPr>
        <w:tab/>
        <w:t xml:space="preserve">(2 </w:t>
      </w:r>
      <w:r>
        <w:rPr>
          <w:rFonts w:eastAsiaTheme="minorEastAsia"/>
        </w:rPr>
        <w:t>marks</w:t>
      </w:r>
      <w:r>
        <w:rPr>
          <w:rFonts w:eastAsiaTheme="minorEastAsia"/>
        </w:rPr>
        <w:t>)</w:t>
      </w:r>
    </w:p>
    <w:p w:rsidRDefault="00361203" w:rsidR="00361203" w:rsidP="00C9443F" w14:paraId="74A856D0" w14:textId="77777777">
      <w:pPr>
        <w:pStyle w:val="Parta"/>
        <w:rPr>
          <w:rFonts w:eastAsiaTheme="minorEastAsia"/>
        </w:rPr>
      </w:pPr>
      <w:r>
        <w:rPr>
          <w:noProof/>
          <w:lang w:eastAsia="en-AU"/>
        </w:rPr>
        <mc:AlternateContent>
          <mc:Choice Requires="wps">
            <w:drawing>
              <wp:anchor simplePos="0" distL="114300" behindDoc="0" allowOverlap="1" relativeHeight="251703296" layoutInCell="1" wp14:anchorId="02361FCE" distT="0" locked="0" distB="0" distR="114300" wp14:editId="716EC247">
                <wp:simplePos x="0" y="0"/>
                <wp:positionH relativeFrom="column">
                  <wp:posOffset>1324610</wp:posOffset>
                </wp:positionH>
                <wp:positionV relativeFrom="paragraph">
                  <wp:posOffset>23495</wp:posOffset>
                </wp:positionV>
                <wp:extent cx="3022600" cy="1625600"/>
                <wp:effectExtent r="25400" b="12700" t="0" l="0"/>
                <wp:wrapNone/>
                <wp:docPr name="Text Box 41" id="41"/>
                <wp:cNvGraphicFramePr/>
                <a:graphic xmlns:a="http://schemas.openxmlformats.org/drawingml/2006/main">
                  <a:graphicData uri="http://schemas.microsoft.com/office/word/2010/wordprocessingShape">
                    <wps:wsp>
                      <wps:cNvSpPr txBox="1"/>
                      <wps:spPr>
                        <a:xfrm>
                          <a:off x="0" y="0"/>
                          <a:ext cx="3022600" cy="1625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746"/>
                            </w:tblGrid>
                            <w:tr w:rsidRPr="00C250AC" w:rsidTr="00C9443F" w:rsidR="00C9443F" w14:paraId="2C9828C9" w14:textId="77777777">
                              <w:trPr>
                                <w:trHeight w:val="255" w:hRule="exact"/>
                              </w:trPr>
                              <w:tc>
                                <w:tcPr>
                                  <w:tcW w:w="5000" w:type="pct"/>
                                  <w:shd w:val="clear" w:color="auto" w:fill="D9E2F3"/>
                                </w:tcPr>
                                <w:p w:rsidRPr="00C250AC" w:rsidRDefault="00C9443F" w:rsidR="00C9443F" w:rsidP="00C9443F" w14:paraId="11BD7758" w14:textId="77777777">
                                  <w:pPr>
                                    <w:pStyle w:val="Part"/>
                                    <w:jc w:val="center"/>
                                    <w:rPr>
                                      <w:b/>
                                      <w:color w:val="2F5597"/>
                                    </w:rPr>
                                  </w:pPr>
                                  <w:r w:rsidRPr="00C250AC">
                                    <w:rPr>
                                      <w:b/>
                                      <w:color w:val="2F5597"/>
                                    </w:rPr>
                                    <w:t>Solution</w:t>
                                  </w:r>
                                </w:p>
                              </w:tc>
                            </w:tr>
                            <w:tr w:rsidRPr="00C250AC" w:rsidTr="00C9443F" w:rsidR="00C9443F" w14:paraId="21D436B2" w14:textId="77777777">
                              <w:tc>
                                <w:tcPr>
                                  <w:tcW w:w="5000" w:type="pct"/>
                                  <w:tcBorders>
                                    <w:bottom w:val="single" w:sz="4" w:color="auto" w:space="0"/>
                                  </w:tcBorders>
                                </w:tcPr>
                                <w:p w:rsidRPr="00466004" w:rsidRDefault="00C9443F" w:rsidR="00C9443F" w:rsidP="00C9443F" w14:paraId="64617B3D" w14:textId="77777777">
                                  <w:pPr>
                                    <w:pStyle w:val="Parts"/>
                                    <w:rPr>
                                      <w:rFonts w:eastAsiaTheme="minorEastAsia"/>
                                      <w:color w:val="003366"/>
                                    </w:rPr>
                                  </w:pPr>
                                  <m:oMathPara>
                                    <m:oMath>
                                      <m:r>
                                        <w:rPr>
                                          <w:rFonts w:hAnsi="Cambria Math" w:ascii="Cambria Math"/>
                                          <w:color w:val="003366"/>
                                        </w:rPr>
                                        <m:t>2×$450 000=$900 000</m:t>
                                      </m:r>
                                    </m:oMath>
                                  </m:oMathPara>
                                </w:p>
                                <w:p w:rsidRPr="00007334" w:rsidRDefault="00C9443F" w:rsidR="00C9443F" w:rsidP="00C9443F" w14:paraId="0AC1B34C"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9</m:t>
                                          </m:r>
                                        </m:sub>
                                      </m:sSub>
                                      <m:r>
                                        <w:rPr>
                                          <w:rFonts w:hAnsi="Cambria Math" w:ascii="Cambria Math"/>
                                          <w:color w:val="003366"/>
                                        </w:rPr>
                                        <m:t xml:space="preserve">≈$892 000,  </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10</m:t>
                                          </m:r>
                                        </m:sub>
                                      </m:sSub>
                                      <m:r>
                                        <w:rPr>
                                          <w:rFonts w:hAnsi="Cambria Math" w:ascii="Cambria Math"/>
                                          <w:color w:val="003366"/>
                                        </w:rPr>
                                        <m:t>≈$963 000</m:t>
                                      </m:r>
                                    </m:oMath>
                                  </m:oMathPara>
                                </w:p>
                                <w:p w:rsidRPr="00466004" w:rsidRDefault="00C9443F" w:rsidR="00C9443F" w:rsidP="00C9443F" w14:paraId="44081FCF" w14:textId="77777777">
                                  <w:pPr>
                                    <w:pStyle w:val="Parts"/>
                                    <w:rPr>
                                      <w:rFonts w:eastAsiaTheme="minorEastAsia"/>
                                      <w:color w:val="003366"/>
                                    </w:rPr>
                                  </w:pPr>
                                </w:p>
                                <w:p w:rsidRDefault="00C9443F" w:rsidR="00C9443F" w:rsidP="00C9443F" w14:paraId="06B920B1" w14:textId="77777777">
                                  <w:pPr>
                                    <w:pStyle w:val="Parts"/>
                                    <w:jc w:val="center"/>
                                    <w:rPr>
                                      <w:color w:val="003366"/>
                                    </w:rPr>
                                  </w:pPr>
                                  <w:r>
                                    <w:rPr>
                                      <w:color w:val="003366"/>
                                    </w:rPr>
                                    <w:t xml:space="preserve">Hence value will double after </w:t>
                                  </w:r>
                                  <m:oMath>
                                    <m:r>
                                      <w:rPr>
                                        <w:rFonts w:hAnsi="Cambria Math" w:ascii="Cambria Math"/>
                                        <w:color w:val="003366"/>
                                      </w:rPr>
                                      <m:t>9</m:t>
                                    </m:r>
                                  </m:oMath>
                                  <w:r>
                                    <w:rPr>
                                      <w:color w:val="003366"/>
                                    </w:rPr>
                                    <w:t xml:space="preserve"> years.</w:t>
                                  </w:r>
                                </w:p>
                                <w:p w:rsidRPr="00C250AC" w:rsidRDefault="00C9443F" w:rsidR="00C9443F" w:rsidP="00C9443F" w14:paraId="0727EDA3" w14:textId="77777777">
                                  <w:pPr>
                                    <w:pStyle w:val="Parts"/>
                                    <w:jc w:val="center"/>
                                    <w:rPr>
                                      <w:color w:val="003366"/>
                                    </w:rPr>
                                  </w:pPr>
                                </w:p>
                              </w:tc>
                            </w:tr>
                            <w:tr w:rsidRPr="00C250AC" w:rsidTr="00C9443F" w:rsidR="00C9443F" w14:paraId="591BFA38" w14:textId="77777777">
                              <w:trPr>
                                <w:trHeight w:val="255" w:hRule="exact"/>
                              </w:trPr>
                              <w:tc>
                                <w:tcPr>
                                  <w:tcW w:w="5000" w:type="pct"/>
                                  <w:shd w:val="clear" w:color="auto" w:fill="D9E2F3"/>
                                </w:tcPr>
                                <w:p w:rsidRPr="00C250AC" w:rsidRDefault="00C9443F" w:rsidR="00C9443F" w:rsidP="00C9443F" w14:paraId="65431225" w14:textId="77777777">
                                  <w:pPr>
                                    <w:pStyle w:val="Part"/>
                                    <w:jc w:val="center"/>
                                    <w:rPr>
                                      <w:b/>
                                      <w:color w:val="2F5597"/>
                                    </w:rPr>
                                  </w:pPr>
                                  <w:r w:rsidRPr="00C250AC">
                                    <w:rPr>
                                      <w:b/>
                                      <w:color w:val="2F5597"/>
                                    </w:rPr>
                                    <w:t>Specific behaviours</w:t>
                                  </w:r>
                                </w:p>
                              </w:tc>
                            </w:tr>
                            <w:tr w:rsidRPr="00C250AC" w:rsidTr="00C9443F" w:rsidR="00C9443F" w14:paraId="6086E59C" w14:textId="77777777">
                              <w:tc>
                                <w:tcPr>
                                  <w:tcW w:w="5000" w:type="pct"/>
                                </w:tcPr>
                                <w:p w:rsidRDefault="00C9443F" w:rsidR="00C9443F" w:rsidP="00C9443F" w14:paraId="215B1BF3"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indicates value of </w:t>
                                  </w:r>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9</m:t>
                                        </m:r>
                                      </m:sub>
                                    </m:sSub>
                                  </m:oMath>
                                  <w:r>
                                    <w:rPr>
                                      <w:rFonts w:eastAsiaTheme="minorEastAsia"/>
                                      <w:color w:val="003366"/>
                                    </w:rPr>
                                    <w:t xml:space="preserve"> or </w:t>
                                  </w:r>
                                  <m:oMath>
                                    <m:sSub>
                                      <m:sSubPr>
                                        <m:ctrlPr>
                                          <w:rPr>
                                            <w:rFonts w:eastAsiaTheme="minorEastAsia" w:hAnsi="Cambria Math" w:ascii="Cambria Math"/>
                                            <w:i/>
                                            <w:color w:val="003366"/>
                                          </w:rPr>
                                        </m:ctrlPr>
                                      </m:sSubPr>
                                      <m:e>
                                        <m:r>
                                          <w:rPr>
                                            <w:rFonts w:eastAsiaTheme="minorEastAsia" w:hAnsi="Cambria Math" w:ascii="Cambria Math"/>
                                            <w:color w:val="003366"/>
                                          </w:rPr>
                                          <m:t>T</m:t>
                                        </m:r>
                                      </m:e>
                                      <m:sub>
                                        <m:r>
                                          <w:rPr>
                                            <w:rFonts w:eastAsiaTheme="minorEastAsia" w:hAnsi="Cambria Math" w:ascii="Cambria Math"/>
                                            <w:color w:val="003366"/>
                                          </w:rPr>
                                          <m:t>10</m:t>
                                        </m:r>
                                      </m:sub>
                                    </m:sSub>
                                  </m:oMath>
                                </w:p>
                                <w:p w:rsidRPr="00C250AC" w:rsidRDefault="00C9443F" w:rsidR="00C9443F" w:rsidP="00C9443F" w14:paraId="3F4BF871" w14:textId="77777777">
                                  <w:pPr>
                                    <w:pStyle w:val="Parts"/>
                                    <w:rPr>
                                      <w:color w:val="003366"/>
                                    </w:rPr>
                                  </w:pPr>
                                  <w:r>
                                    <w:rPr>
                                      <w:rFonts w:hAnsi="Wingdings" w:ascii="Wingdings"/>
                                      <w:color w:val="003366"/>
                                    </w:rPr>
                                    <w:t>ü</w:t>
                                  </w:r>
                                  <w:r>
                                    <w:rPr>
                                      <w:color w:val="003366"/>
                                    </w:rPr>
                                    <w:t xml:space="preserve"> correct number of years</w:t>
                                  </w:r>
                                </w:p>
                              </w:tc>
                            </w:tr>
                          </w:tbl>
                          <w:p w:rsidRDefault="00C9443F" w:rsidR="00C9443F" w:rsidP="00C9443F" w14:paraId="3223745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2361FCE" strokeweight=".5pt" style="position:absolute;left:0;text-align:left;margin-left:104.3pt;margin-top:1.85pt;width:238pt;height:1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KegTRQIAAIUEAAAOAAAAZHJzL2Uyb0RvYy54bWysVN9v2jAQfp+0/8Hy+0iAFk2IUDEqpklV W6lUfTaOA5Ecn2cbEvbX77ND2qrb0zQezPnufD++7y6Lm67R7KScr8kUfDzKOVNGUlmbfcGft5sv XznzQZhSaDKq4Gfl+c3y86dFa+dqQgfSpXIMQYyft7bghxDsPMu8PKhG+BFZZWCsyDUi4Or2WelE i+iNziZ5PstacqV1JJX30N72Rr5M8atKyfBQVV4FpguO2kI6XTp38cyWCzHfO2EPtbyUIf6hikbU BklfQ92KINjR1X+EamrpyFMVRpKajKqqlir1gG7G+Ydung7CqtQLwPH2FSb//8LK+9OjY3VZ8Ksx Z0Y04GirusC+UcegAj6t9XO4PVk4hg568DzoPZSx7a5yTfxHQwx2IH1+RTdGk1BO88lklsMkYRvP JtfxgvjZ23PrfPiuqGFRKLgDfQlVcbrzoXcdXGI2Q5ta60ShNqwt+Gx6nacHnnRdRmN082e/1o6d BGYAo1NSy5kWPkBZ8E36Xep49wxVaYPiYvd9l1EK3a5LaE2vBgh2VJ6BjKN+tryVmxrV3yHBo3AY JnSMBQkPOCpNqJIuEmcHcr/+po/+4BhWzloMZ8H9z6NwCnX/MGA/TvIguEHYDYI5NmtCryAU1SQR D1zQg1g5al6wN6uYBSZhJHIVPAziOvQrgr2TarVKTphXK8KdebIyho7ARi623Ytw9kJYANf3NIyt mH/grfftmVsdA1V1IjUC26N4wRuznsbispdxmd7fk9fb12P5GwAA//8DAFBLAwQUAAYACAAAACEA XZiYo90AAAAJAQAADwAAAGRycy9kb3ducmV2LnhtbEyPwU7DMBBE70j8g7VI3KhNgTRN41QBCZCQ ONAizm6yjQPxOrLdNvw9ywmOozeafVuuJzeII4bYe9JwPVMgkBrf9tRpeN8+XuUgYjLUmsETavjG COvq/Kw0RetP9IbHTeoEj1AsjAab0lhIGRuLzsSZH5GY7X1wJnEMnWyDOfG4G+RcqUw60xNfsGbE B4vN1+bgNKgXuQ12GT4tPtm6Vh90/6qetb68mOoViIRT+ivDrz6rQ8VOO3+gNopBw1zlGVc13CxA MM/yW847BnfLBciqlP8/qH4AAAD//wMAUEsBAi0AFAAGAAgAAAAhALaDOJL+AAAA4QEAABMAAAAA AAAAAAAAAAAAAAAAAFtDb250ZW50X1R5cGVzXS54bWxQSwECLQAUAAYACAAAACEAOP0h/9YAAACU AQAACwAAAAAAAAAAAAAAAAAvAQAAX3JlbHMvLnJlbHNQSwECLQAUAAYACAAAACEAhSnoE0UCAACF BAAADgAAAAAAAAAAAAAAAAAuAgAAZHJzL2Uyb0RvYy54bWxQSwECLQAUAAYACAAAACEAXZiYo90A AAAJAQAADwAAAAAAAAAAAAAAAACfBAAAZHJzL2Rvd25yZXYueG1sUEsFBgAAAAAEAAQA8wAAAKkF AAAAAA== " filled="f" id="Text Box 41" type="#_x0000_t202" o:spid="_x0000_s1060">
                <v:textbox inset="0,0,0,0">
                  <w:txbxContent>
                    <w:tbl>
                      <w:tblPr>
                        <w:tblStyle w:val="TableGrid"/>
                        <w:tblW w:w="4991" w:type="pct"/>
                        <w:tblLook w:firstRow="1" w:firstColumn="1" w:noHBand="0" w:val="04A0" w:lastRow="0" w:lastColumn="0" w:noVBand="1"/>
                      </w:tblPr>
                      <w:tblGrid>
                        <w:gridCol w:w="4746"/>
                      </w:tblGrid>
                      <w:tr w:rsidRPr="00C250AC" w:rsidTr="00C9443F" w:rsidR="00C9443F" w14:paraId="2C9828C9" w14:textId="77777777">
                        <w:trPr>
                          <w:trHeight w:val="255" w:hRule="exact"/>
                        </w:trPr>
                        <w:tc>
                          <w:tcPr>
                            <w:tcW w:w="5000" w:type="pct"/>
                            <w:shd w:val="clear" w:color="auto" w:fill="D9E2F3"/>
                          </w:tcPr>
                          <w:p w:rsidRPr="00C250AC" w:rsidRDefault="00C9443F" w:rsidR="00C9443F" w:rsidP="00C9443F" w14:paraId="11BD7758" w14:textId="77777777">
                            <w:pPr>
                              <w:pStyle w:val="Part"/>
                              <w:jc w:val="center"/>
                              <w:rPr>
                                <w:b/>
                                <w:color w:val="2F5597"/>
                              </w:rPr>
                            </w:pPr>
                            <w:r w:rsidRPr="00C250AC">
                              <w:rPr>
                                <w:b/>
                                <w:color w:val="2F5597"/>
                              </w:rPr>
                              <w:t>Solution</w:t>
                            </w:r>
                          </w:p>
                        </w:tc>
                      </w:tr>
                      <w:tr w:rsidRPr="00C250AC" w:rsidTr="00C9443F" w:rsidR="00C9443F" w14:paraId="21D436B2" w14:textId="77777777">
                        <w:tc>
                          <w:tcPr>
                            <w:tcW w:w="5000" w:type="pct"/>
                            <w:tcBorders>
                              <w:bottom w:val="single" w:sz="4" w:color="auto" w:space="0"/>
                            </w:tcBorders>
                          </w:tcPr>
                          <w:p w:rsidRPr="00466004" w:rsidRDefault="00C9443F" w:rsidR="00C9443F" w:rsidP="00C9443F" w14:paraId="64617B3D" w14:textId="77777777">
                            <w:pPr>
                              <w:pStyle w:val="Parts"/>
                              <w:rPr>
                                <w:rFonts w:eastAsiaTheme="minorEastAsia"/>
                                <w:color w:val="003366"/>
                              </w:rPr>
                            </w:pPr>
                            <m:oMathPara>
                              <m:oMath>
                                <m:r>
                                  <w:rPr>
                                    <w:rFonts w:hAnsi="Cambria Math" w:ascii="Cambria Math"/>
                                    <w:color w:val="003366"/>
                                  </w:rPr>
                                  <m:t>2×$450 000=$900 000</m:t>
                                </m:r>
                              </m:oMath>
                            </m:oMathPara>
                          </w:p>
                          <w:p w:rsidRPr="00007334" w:rsidRDefault="00C9443F" w:rsidR="00C9443F" w:rsidP="00C9443F" w14:paraId="0AC1B34C"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9</m:t>
                                    </m:r>
                                  </m:sub>
                                </m:sSub>
                                <m:r>
                                  <w:rPr>
                                    <w:rFonts w:hAnsi="Cambria Math" w:ascii="Cambria Math"/>
                                    <w:color w:val="003366"/>
                                  </w:rPr>
                                  <m:t xml:space="preserve">≈$892 000,  </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10</m:t>
                                    </m:r>
                                  </m:sub>
                                </m:sSub>
                                <m:r>
                                  <w:rPr>
                                    <w:rFonts w:hAnsi="Cambria Math" w:ascii="Cambria Math"/>
                                    <w:color w:val="003366"/>
                                  </w:rPr>
                                  <m:t>≈$963 000</m:t>
                                </m:r>
                              </m:oMath>
                            </m:oMathPara>
                          </w:p>
                          <w:p w:rsidRPr="00466004" w:rsidRDefault="00C9443F" w:rsidR="00C9443F" w:rsidP="00C9443F" w14:paraId="44081FCF" w14:textId="77777777">
                            <w:pPr>
                              <w:pStyle w:val="Parts"/>
                              <w:rPr>
                                <w:rFonts w:eastAsiaTheme="minorEastAsia"/>
                                <w:color w:val="003366"/>
                              </w:rPr>
                            </w:pPr>
                          </w:p>
                          <w:p w:rsidRDefault="00C9443F" w:rsidR="00C9443F" w:rsidP="00C9443F" w14:paraId="06B920B1" w14:textId="77777777">
                            <w:pPr>
                              <w:pStyle w:val="Parts"/>
                              <w:jc w:val="center"/>
                              <w:rPr>
                                <w:color w:val="003366"/>
                              </w:rPr>
                            </w:pPr>
                            <w:r>
                              <w:rPr>
                                <w:color w:val="003366"/>
                              </w:rPr>
                              <w:t xml:space="preserve">Hence value will double after </w:t>
                            </w:r>
                            <m:oMath>
                              <m:r>
                                <w:rPr>
                                  <w:rFonts w:hAnsi="Cambria Math" w:ascii="Cambria Math"/>
                                  <w:color w:val="003366"/>
                                </w:rPr>
                                <m:t>9</m:t>
                              </m:r>
                            </m:oMath>
                            <w:r>
                              <w:rPr>
                                <w:color w:val="003366"/>
                              </w:rPr>
                              <w:t xml:space="preserve"> years.</w:t>
                            </w:r>
                          </w:p>
                          <w:p w:rsidRPr="00C250AC" w:rsidRDefault="00C9443F" w:rsidR="00C9443F" w:rsidP="00C9443F" w14:paraId="0727EDA3" w14:textId="77777777">
                            <w:pPr>
                              <w:pStyle w:val="Parts"/>
                              <w:jc w:val="center"/>
                              <w:rPr>
                                <w:color w:val="003366"/>
                              </w:rPr>
                            </w:pPr>
                          </w:p>
                        </w:tc>
                      </w:tr>
                      <w:tr w:rsidRPr="00C250AC" w:rsidTr="00C9443F" w:rsidR="00C9443F" w14:paraId="591BFA38" w14:textId="77777777">
                        <w:trPr>
                          <w:trHeight w:val="255" w:hRule="exact"/>
                        </w:trPr>
                        <w:tc>
                          <w:tcPr>
                            <w:tcW w:w="5000" w:type="pct"/>
                            <w:shd w:val="clear" w:color="auto" w:fill="D9E2F3"/>
                          </w:tcPr>
                          <w:p w:rsidRPr="00C250AC" w:rsidRDefault="00C9443F" w:rsidR="00C9443F" w:rsidP="00C9443F" w14:paraId="65431225" w14:textId="77777777">
                            <w:pPr>
                              <w:pStyle w:val="Part"/>
                              <w:jc w:val="center"/>
                              <w:rPr>
                                <w:b/>
                                <w:color w:val="2F5597"/>
                              </w:rPr>
                            </w:pPr>
                            <w:r w:rsidRPr="00C250AC">
                              <w:rPr>
                                <w:b/>
                                <w:color w:val="2F5597"/>
                              </w:rPr>
                              <w:t>Specific behaviours</w:t>
                            </w:r>
                          </w:p>
                        </w:tc>
                      </w:tr>
                      <w:tr w:rsidRPr="00C250AC" w:rsidTr="00C9443F" w:rsidR="00C9443F" w14:paraId="6086E59C" w14:textId="77777777">
                        <w:tc>
                          <w:tcPr>
                            <w:tcW w:w="5000" w:type="pct"/>
                          </w:tcPr>
                          <w:p w:rsidRDefault="00C9443F" w:rsidR="00C9443F" w:rsidP="00C9443F" w14:paraId="215B1BF3" w14:textId="77777777">
                            <w:pPr>
                              <w:pStyle w:val="Parts"/>
                              <w:rPr>
                                <w:rFonts w:eastAsiaTheme="minorEastAsia"/>
                                <w:color w:val="003366"/>
                              </w:rPr>
                            </w:pPr>
                            <w:r w:rsidRPr="00C250AC">
                              <w:rPr>
                                <w:color w:val="003366"/>
                              </w:rPr>
                              <w:sym w:char="F0FC" w:font="Wingdings"/>
                            </w:r>
                            <w:r w:rsidRPr="00C250AC">
                              <w:rPr>
                                <w:color w:val="003366"/>
                              </w:rPr>
                              <w:t xml:space="preserve"> </w:t>
                            </w:r>
                            <w:r>
                              <w:rPr>
                                <w:color w:val="003366"/>
                              </w:rPr>
                              <w:t xml:space="preserve">indicates value of </w:t>
                            </w:r>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9</m:t>
                                  </m:r>
                                </m:sub>
                              </m:sSub>
                            </m:oMath>
                            <w:r>
                              <w:rPr>
                                <w:rFonts w:eastAsiaTheme="minorEastAsia"/>
                                <w:color w:val="003366"/>
                              </w:rPr>
                              <w:t xml:space="preserve"> or </w:t>
                            </w:r>
                            <m:oMath>
                              <m:sSub>
                                <m:sSubPr>
                                  <m:ctrlPr>
                                    <w:rPr>
                                      <w:rFonts w:eastAsiaTheme="minorEastAsia" w:hAnsi="Cambria Math" w:ascii="Cambria Math"/>
                                      <w:i/>
                                      <w:color w:val="003366"/>
                                    </w:rPr>
                                  </m:ctrlPr>
                                </m:sSubPr>
                                <m:e>
                                  <m:r>
                                    <w:rPr>
                                      <w:rFonts w:eastAsiaTheme="minorEastAsia" w:hAnsi="Cambria Math" w:ascii="Cambria Math"/>
                                      <w:color w:val="003366"/>
                                    </w:rPr>
                                    <m:t>T</m:t>
                                  </m:r>
                                </m:e>
                                <m:sub>
                                  <m:r>
                                    <w:rPr>
                                      <w:rFonts w:eastAsiaTheme="minorEastAsia" w:hAnsi="Cambria Math" w:ascii="Cambria Math"/>
                                      <w:color w:val="003366"/>
                                    </w:rPr>
                                    <m:t>10</m:t>
                                  </m:r>
                                </m:sub>
                              </m:sSub>
                            </m:oMath>
                          </w:p>
                          <w:p w:rsidRPr="00C250AC" w:rsidRDefault="00C9443F" w:rsidR="00C9443F" w:rsidP="00C9443F" w14:paraId="3F4BF871" w14:textId="77777777">
                            <w:pPr>
                              <w:pStyle w:val="Parts"/>
                              <w:rPr>
                                <w:color w:val="003366"/>
                              </w:rPr>
                            </w:pPr>
                            <w:r>
                              <w:rPr>
                                <w:rFonts w:hAnsi="Wingdings" w:ascii="Wingdings"/>
                                <w:color w:val="003366"/>
                              </w:rPr>
                              <w:t>ü</w:t>
                            </w:r>
                            <w:r>
                              <w:rPr>
                                <w:color w:val="003366"/>
                              </w:rPr>
                              <w:t xml:space="preserve"> correct number of years</w:t>
                            </w:r>
                          </w:p>
                        </w:tc>
                      </w:tr>
                    </w:tbl>
                    <w:p w:rsidRDefault="00C9443F" w:rsidR="00C9443F" w:rsidP="00C9443F" w14:paraId="3223745B" w14:textId="77777777">
                      <w:pPr>
                        <w:pStyle w:val="Part"/>
                      </w:pPr>
                    </w:p>
                  </w:txbxContent>
                </v:textbox>
              </v:shape>
            </w:pict>
          </mc:Fallback>
        </mc:AlternateContent>
      </w:r>
    </w:p>
    <w:p w:rsidRDefault="00361203" w:rsidR="00361203" w:rsidP="00C9443F" w14:paraId="79175FA5" w14:textId="77777777">
      <w:pPr>
        <w:pStyle w:val="Parta"/>
        <w:rPr>
          <w:rFonts w:eastAsiaTheme="minorEastAsia"/>
        </w:rPr>
      </w:pPr>
    </w:p>
    <w:p w:rsidRDefault="00361203" w:rsidR="00361203" w:rsidP="00C9443F" w14:paraId="10BD4756" w14:textId="77777777">
      <w:pPr>
        <w:pStyle w:val="Parta"/>
      </w:pPr>
    </w:p>
    <w:p w:rsidRDefault="00361203" w:rsidR="00361203" w:rsidP="00C9443F" w14:paraId="4866749A" w14:textId="77777777">
      <w:pPr>
        <w:pStyle w:val="Parta"/>
      </w:pPr>
    </w:p>
    <w:p w:rsidRDefault="00361203" w:rsidR="00361203" w:rsidP="00C9443F" w14:paraId="1D9400EE" w14:textId="77777777">
      <w:pPr>
        <w:pStyle w:val="Parta"/>
      </w:pPr>
    </w:p>
    <w:p w:rsidRDefault="00361203" w:rsidR="00361203" w:rsidP="00C9443F" w14:paraId="51F45ACA" w14:textId="77777777">
      <w:pPr>
        <w:pStyle w:val="Parta"/>
      </w:pPr>
    </w:p>
    <w:p w:rsidRDefault="00361203" w:rsidR="00361203" w:rsidP="00C9443F" w14:paraId="264BD74B" w14:textId="77777777">
      <w:pPr>
        <w:pStyle w:val="Parta"/>
      </w:pPr>
    </w:p>
    <w:p w:rsidRDefault="00361203" w:rsidR="00361203" w:rsidP="00C9443F" w14:paraId="468F1EE7" w14:textId="77777777">
      <w:pPr>
        <w:pStyle w:val="Parta"/>
      </w:pPr>
    </w:p>
    <w:p w:rsidRDefault="00361203" w:rsidR="00361203" w:rsidP="00C9443F" w14:paraId="7BA168C5" w14:textId="77777777">
      <w:pPr>
        <w:pStyle w:val="Parta"/>
      </w:pPr>
    </w:p>
    <w:p w:rsidRDefault="00361203" w:rsidR="00361203" w:rsidP="00C9443F" w14:paraId="7A3D3A22" w14:textId="77777777">
      <w:pPr>
        <w:pStyle w:val="Parta"/>
      </w:pPr>
    </w:p>
    <w:p w:rsidRDefault="00361203" w:rsidR="00361203" w:rsidP="00C9443F" w14:paraId="19EC3233" w14:textId="77777777">
      <w:pPr>
        <w:pStyle w:val="Parta"/>
      </w:pPr>
    </w:p>
    <w:p w:rsidRDefault="00361203" w:rsidR="00361203" w:rsidP="00C9443F" w14:paraId="154E8E25" w14:textId="77777777">
      <w:pPr>
        <w:pStyle w:val="Parta"/>
      </w:pPr>
      <w:r>
        <w:t>(d</w:t>
      </w:r>
      <w:sdt>
        <w:sdtPr>
          <w:tag w:val="goog_rdk_8"/>
        </w:sdtPr>
        <w:sdtContent>
          <w:commentRangeStart w:id="8"/>
        </w:sdtContent>
      </w:sdt>
      <w:r>
        <w:t>)</w:t>
      </w:r>
      <w:r>
        <w:tab/>
        <w:t xml:space="preserve">If th</w:t>
      </w:r>
      <w:commentRangeEnd w:id="8"/>
      <w:r>
        <w:rPr>
          <w:rStyle w:val="CommentReference"/>
        </w:rPr>
        <w:commentReference w:id="8"/>
      </w:r>
      <w:r>
        <w:t xml:space="preserve">e annual percentage increase in value of the property changed to </w:t>
      </w:r>
      <m:oMath>
        <m:r>
          <w:rPr>
            <w:rFonts w:hAnsi="Cambria Math" w:ascii="Cambria Math"/>
          </w:rPr>
          <m:t>4.4%</m:t>
        </m:r>
      </m:oMath>
      <w:r>
        <w:rPr>
          <w:rFonts w:eastAsiaTheme="minorEastAsia"/>
        </w:rPr>
        <w:t xml:space="preserve"> after</w:t>
      </w:r>
      <w:r>
        <w:t xml:space="preserve"> </w:t>
      </w:r>
      <m:oMath>
        <m:r>
          <w:rPr>
            <w:rFonts w:hAnsi="Cambria Math" w:ascii="Cambria Math"/>
          </w:rPr>
          <m:t>3</m:t>
        </m:r>
      </m:oMath>
      <w:r>
        <w:t xml:space="preserve"> years, determine the value of the property </w:t>
      </w:r>
      <m:oMath>
        <m:r>
          <w:rPr>
            <w:rFonts w:hAnsi="Cambria Math" w:ascii="Cambria Math"/>
          </w:rPr>
          <m:t>8</m:t>
        </m:r>
      </m:oMath>
      <w:r>
        <w:t xml:space="preserve"> years after it was bought.</w:t>
      </w:r>
      <w:r>
        <w:tab/>
        <w:t xml:space="preserve">(3 </w:t>
      </w:r>
      <w:r>
        <w:t>marks</w:t>
      </w:r>
      <w:r>
        <w:t>)</w:t>
      </w:r>
    </w:p>
    <w:p w:rsidRDefault="00361203" w:rsidR="00361203" w:rsidP="00C9443F" w14:paraId="01AFDD17" w14:textId="77777777">
      <w:pPr>
        <w:pStyle w:val="Parta"/>
      </w:pPr>
      <w:r>
        <w:rPr>
          <w:noProof/>
          <w:lang w:eastAsia="en-AU"/>
        </w:rPr>
        <mc:AlternateContent>
          <mc:Choice Requires="wps">
            <w:drawing>
              <wp:anchor simplePos="0" distL="114300" behindDoc="1" allowOverlap="1" relativeHeight="251704320" layoutInCell="1" wp14:anchorId="41201096" distT="0" locked="0" distB="0" distR="114300" wp14:editId="19EB4A65">
                <wp:simplePos x="0" y="0"/>
                <wp:positionH relativeFrom="column">
                  <wp:posOffset>1324610</wp:posOffset>
                </wp:positionH>
                <wp:positionV relativeFrom="paragraph">
                  <wp:posOffset>93663</wp:posOffset>
                </wp:positionV>
                <wp:extent cx="3060700" cy="1962150"/>
                <wp:effectExtent r="25400" b="19050" t="0" l="0"/>
                <wp:wrapNone/>
                <wp:docPr name="Text Box 42" id="42"/>
                <wp:cNvGraphicFramePr/>
                <a:graphic xmlns:a="http://schemas.openxmlformats.org/drawingml/2006/main">
                  <a:graphicData uri="http://schemas.microsoft.com/office/word/2010/wordprocessingShape">
                    <wps:wsp>
                      <wps:cNvSpPr txBox="1"/>
                      <wps:spPr>
                        <a:xfrm>
                          <a:off x="0" y="0"/>
                          <a:ext cx="3060700" cy="1962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806"/>
                            </w:tblGrid>
                            <w:tr w:rsidRPr="00C250AC" w:rsidTr="00C9443F" w:rsidR="00C9443F" w14:paraId="4302A516" w14:textId="77777777">
                              <w:trPr>
                                <w:trHeight w:val="255" w:hRule="exact"/>
                              </w:trPr>
                              <w:tc>
                                <w:tcPr>
                                  <w:tcW w:w="5000" w:type="pct"/>
                                  <w:shd w:val="clear" w:color="auto" w:fill="D9E2F3"/>
                                </w:tcPr>
                                <w:p w:rsidRPr="00C250AC" w:rsidRDefault="00C9443F" w:rsidR="00C9443F" w:rsidP="00C9443F" w14:paraId="74357CD3" w14:textId="77777777">
                                  <w:pPr>
                                    <w:pStyle w:val="Part"/>
                                    <w:jc w:val="center"/>
                                    <w:rPr>
                                      <w:b/>
                                      <w:color w:val="2F5597"/>
                                    </w:rPr>
                                  </w:pPr>
                                  <w:r w:rsidRPr="00C250AC">
                                    <w:rPr>
                                      <w:b/>
                                      <w:color w:val="2F5597"/>
                                    </w:rPr>
                                    <w:t>Solution</w:t>
                                  </w:r>
                                </w:p>
                              </w:tc>
                            </w:tr>
                            <w:tr w:rsidRPr="00C250AC" w:rsidTr="00C9443F" w:rsidR="00C9443F" w14:paraId="43A3AE9C" w14:textId="77777777">
                              <w:tc>
                                <w:tcPr>
                                  <w:tcW w:w="5000" w:type="pct"/>
                                  <w:tcBorders>
                                    <w:bottom w:val="single" w:sz="4" w:color="auto" w:space="0"/>
                                  </w:tcBorders>
                                </w:tcPr>
                                <w:p w:rsidRPr="00466004" w:rsidRDefault="00C9443F" w:rsidR="00C9443F" w:rsidP="00C9443F" w14:paraId="57840F56"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3</m:t>
                                          </m:r>
                                        </m:sub>
                                      </m:sSub>
                                      <m:r>
                                        <w:rPr>
                                          <w:rFonts w:hAnsi="Cambria Math" w:ascii="Cambria Math"/>
                                          <w:color w:val="003366"/>
                                        </w:rPr>
                                        <m:t>=$565 297.22</m:t>
                                      </m:r>
                                    </m:oMath>
                                  </m:oMathPara>
                                </w:p>
                                <w:p w:rsidRDefault="00C9443F" w:rsidR="00C9443F" w:rsidP="00C9443F" w14:paraId="004D47FD" w14:textId="77777777">
                                  <w:pPr>
                                    <w:pStyle w:val="Parts"/>
                                    <w:rPr>
                                      <w:color w:val="003366"/>
                                    </w:rPr>
                                  </w:pPr>
                                </w:p>
                                <w:p w:rsidRPr="00F74EF9" w:rsidRDefault="00C9443F" w:rsidR="00C9443F" w:rsidP="00C9443F" w14:paraId="2FCF5E0C"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m:t>
                                          </m:r>
                                        </m:sub>
                                      </m:sSub>
                                      <m:r>
                                        <w:rPr>
                                          <w:rFonts w:hAnsi="Cambria Math" w:ascii="Cambria Math"/>
                                          <w:color w:val="003366"/>
                                        </w:rPr>
                                        <m:t xml:space="preserve">×1.044, </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r>
                                        <w:rPr>
                                          <w:rFonts w:hAnsi="Cambria Math" w:ascii="Cambria Math"/>
                                          <w:color w:val="003366"/>
                                        </w:rPr>
                                        <m:t>=565 297.22</m:t>
                                      </m:r>
                                    </m:oMath>
                                  </m:oMathPara>
                                </w:p>
                                <w:p w:rsidRDefault="00C9443F" w:rsidR="00C9443F" w:rsidP="00C9443F" w14:paraId="4157C17C" w14:textId="77777777">
                                  <w:pPr>
                                    <w:pStyle w:val="Parts"/>
                                    <w:rPr>
                                      <w:rFonts w:eastAsiaTheme="minorEastAsia"/>
                                      <w:color w:val="003366"/>
                                    </w:rPr>
                                  </w:pPr>
                                </w:p>
                                <w:p w:rsidRPr="00F74EF9" w:rsidRDefault="00C9443F" w:rsidR="00C9443F" w:rsidP="00C9443F" w14:paraId="5EA69314"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T</m:t>
                                          </m:r>
                                        </m:e>
                                        <m:sub>
                                          <m:r>
                                            <w:rPr>
                                              <w:rFonts w:eastAsiaTheme="minorEastAsia" w:hAnsi="Cambria Math" w:ascii="Cambria Math"/>
                                              <w:color w:val="003366"/>
                                            </w:rPr>
                                            <m:t>5</m:t>
                                          </m:r>
                                        </m:sub>
                                      </m:sSub>
                                      <m:r>
                                        <w:rPr>
                                          <w:rFonts w:eastAsiaTheme="minorEastAsia" w:hAnsi="Cambria Math" w:ascii="Cambria Math"/>
                                          <w:color w:val="003366"/>
                                        </w:rPr>
                                        <m:t>=$701 099</m:t>
                                      </m:r>
                                    </m:oMath>
                                  </m:oMathPara>
                                </w:p>
                                <w:p w:rsidRPr="00F74EF9" w:rsidRDefault="00C9443F" w:rsidR="00C9443F" w:rsidP="00C9443F" w14:paraId="376548B9" w14:textId="77777777">
                                  <w:pPr>
                                    <w:pStyle w:val="Parts"/>
                                    <w:rPr>
                                      <w:rFonts w:eastAsiaTheme="minorEastAsia"/>
                                      <w:color w:val="003366"/>
                                    </w:rPr>
                                  </w:pPr>
                                </w:p>
                              </w:tc>
                            </w:tr>
                            <w:tr w:rsidRPr="00C250AC" w:rsidTr="00C9443F" w:rsidR="00C9443F" w14:paraId="1AC59B73" w14:textId="77777777">
                              <w:trPr>
                                <w:trHeight w:val="255" w:hRule="exact"/>
                              </w:trPr>
                              <w:tc>
                                <w:tcPr>
                                  <w:tcW w:w="5000" w:type="pct"/>
                                  <w:shd w:val="clear" w:color="auto" w:fill="D9E2F3"/>
                                </w:tcPr>
                                <w:p w:rsidRPr="00C250AC" w:rsidRDefault="00C9443F" w:rsidR="00C9443F" w:rsidP="00C9443F" w14:paraId="796E627F" w14:textId="77777777">
                                  <w:pPr>
                                    <w:pStyle w:val="Part"/>
                                    <w:jc w:val="center"/>
                                    <w:rPr>
                                      <w:b/>
                                      <w:color w:val="2F5597"/>
                                    </w:rPr>
                                  </w:pPr>
                                  <w:r w:rsidRPr="00C250AC">
                                    <w:rPr>
                                      <w:b/>
                                      <w:color w:val="2F5597"/>
                                    </w:rPr>
                                    <w:t>Specific behaviours</w:t>
                                  </w:r>
                                </w:p>
                              </w:tc>
                            </w:tr>
                            <w:tr w:rsidRPr="00C250AC" w:rsidTr="00C9443F" w:rsidR="00C9443F" w14:paraId="3FDDC30E" w14:textId="77777777">
                              <w:tc>
                                <w:tcPr>
                                  <w:tcW w:w="5000" w:type="pct"/>
                                </w:tcPr>
                                <w:p w:rsidRDefault="00C9443F" w:rsidR="00C9443F" w:rsidP="00C9443F" w14:paraId="29E94140"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value after </w:t>
                                  </w:r>
                                  <m:oMath>
                                    <m:r>
                                      <w:rPr>
                                        <w:rFonts w:hAnsi="Cambria Math" w:ascii="Cambria Math"/>
                                        <w:color w:val="003366"/>
                                      </w:rPr>
                                      <m:t>3</m:t>
                                    </m:r>
                                  </m:oMath>
                                  <w:r>
                                    <w:rPr>
                                      <w:color w:val="003366"/>
                                    </w:rPr>
                                    <w:t xml:space="preserve"> years</w:t>
                                  </w:r>
                                </w:p>
                                <w:p w:rsidRDefault="00C9443F" w:rsidR="00C9443F" w:rsidP="00C9443F" w14:paraId="7479101C" w14:textId="77777777">
                                  <w:pPr>
                                    <w:pStyle w:val="Parts"/>
                                    <w:rPr>
                                      <w:color w:val="003366"/>
                                    </w:rPr>
                                  </w:pPr>
                                  <w:r>
                                    <w:rPr>
                                      <w:rFonts w:hAnsi="Wingdings" w:ascii="Wingdings"/>
                                      <w:color w:val="003366"/>
                                    </w:rPr>
                                    <w:t>ü</w:t>
                                  </w:r>
                                  <w:r>
                                    <w:rPr>
                                      <w:color w:val="003366"/>
                                    </w:rPr>
                                    <w:t xml:space="preserve"> indicates new rule</w:t>
                                  </w:r>
                                </w:p>
                                <w:p w:rsidRPr="00C250AC" w:rsidRDefault="00C9443F" w:rsidR="00C9443F" w:rsidP="00C9443F" w14:paraId="636BF689" w14:textId="77777777">
                                  <w:pPr>
                                    <w:pStyle w:val="Parts"/>
                                    <w:rPr>
                                      <w:color w:val="003366"/>
                                    </w:rPr>
                                  </w:pPr>
                                  <w:r>
                                    <w:rPr>
                                      <w:rFonts w:hAnsi="Wingdings" w:ascii="Wingdings"/>
                                      <w:color w:val="003366"/>
                                    </w:rPr>
                                    <w:t>ü</w:t>
                                  </w:r>
                                  <w:r>
                                    <w:rPr>
                                      <w:color w:val="003366"/>
                                    </w:rPr>
                                    <w:t xml:space="preserve"> correct value (to nearest dollar)</w:t>
                                  </w:r>
                                </w:p>
                              </w:tc>
                            </w:tr>
                          </w:tbl>
                          <w:p w:rsidRDefault="00C9443F" w:rsidR="00C9443F" w:rsidP="00C9443F" w14:paraId="3990CF65" w14:textId="74315F51">
                            <w:pPr>
                              <w:pStyle w:val="Part"/>
                            </w:pPr>
                          </w:p>
                          <w:p w:rsidRDefault="000A7EC6" w:rsidR="000A7EC6" w:rsidP="00C9443F" w14:paraId="25228D01" w14:textId="39882C77">
                            <w:pPr>
                              <w:pStyle w:val="Part"/>
                            </w:pPr>
                          </w:p>
                          <w:p w:rsidRDefault="000A7EC6" w:rsidR="000A7EC6" w:rsidP="00C9443F" w14:paraId="381EA78C" w14:textId="0B0E894B">
                            <w:pPr>
                              <w:pStyle w:val="Part"/>
                            </w:pPr>
                          </w:p>
                          <w:p w:rsidRDefault="000A7EC6" w:rsidR="000A7EC6" w:rsidP="00C9443F" w14:paraId="47B5B725" w14:textId="213FE96D">
                            <w:pPr>
                              <w:pStyle w:val="Part"/>
                            </w:pPr>
                          </w:p>
                          <w:p w:rsidRDefault="000A7EC6" w:rsidR="000A7EC6" w:rsidP="00C9443F" w14:paraId="2BEAAC0D" w14:textId="64D74410">
                            <w:pPr>
                              <w:pStyle w:val="Part"/>
                            </w:pPr>
                          </w:p>
                          <w:p w:rsidRDefault="000A7EC6" w:rsidR="000A7EC6" w:rsidP="00C9443F" w14:paraId="315B15BF"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1201096" strokeweight=".5pt" style="position:absolute;left:0;text-align:left;margin-left:104.3pt;margin-top:7.4pt;width:241pt;height:15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9pNSAIAAIUEAAAOAAAAZHJzL2Uyb0RvYy54bWysVE1v2zAMvQ/YfxB0X+0ka7YFdYqsRYYB RVsgHXpWZDk2IIuapMTOfv2e5Dgtup2G5aBQJMWP90hfXfetZgflfEOm4JOLnDNlJJWN2RX8x9P6 w2fOfBCmFJqMKvhReX69fP/uqrMLNaWadKkcQxDjF50teB2CXWSZl7Vqhb8gqwyMFblWBFzdLiud 6BC91dk0z+dZR660jqTyHtrbwciXKX5VKRkeqsqrwHTBUVtIp0vnNp7Z8kosdk7YupGnMsQ/VNGK xiDpOdStCILtXfNHqLaRjjxV4UJSm1FVNVKlHtDNJH/TzaYWVqVeAI63Z5j8/wsr7w+PjjVlwT9O OTOiBUdPqg/sK/UMKuDTWb+A28bCMfTQg+dR76GMbfeVa+M/GmKwA+njGd0YTUI5y+f5pxwmCdvk y3w6uUz4Zy/PrfPhm6KWRaHgDvQlVMXhzgeUAtfRJWYztG60ThRqw7qCz2cIGS2edFNGY7oc/Y12 7CAwAxidkjrOtPAByoKv0y/2g+CvnuGmDZSx+6HLKIV+2ye0ZpcjBFsqj0DG0TBb3sp1g+rvkOBR OAwTOsaChAcclSZUSSeJs5rcr7/poz84hpWzDsNZcP9zL5xC3d8N2I+TPApuFLajYPbtDaHXCVbP yiTigQt6FCtH7TP2ZhWzwCSMRK6Ch1G8CcOKYO+kWq2SE+bVinBnNlbG0BHYyMVT/yycPREWwPU9 jWMrFm94G3wH5lb7QFWTSI3ADiie8MasJzpOexmX6fU9eb18PZa/AQAA//8DAFBLAwQUAAYACAAA ACEAharbu90AAAAKAQAADwAAAGRycy9kb3ducmV2LnhtbEyPwU7DMBBE70j8g7VI3KhNiqI0jVMF JEBC4kCLOLvJNg7E68h22/D3LCc47szT7Ey1md0oThji4EnD7UKBQGp9N1Cv4X33eFOAiMlQZ0ZP qOEbI2zqy4vKlJ0/0xuetqkXHEKxNBpsSlMpZWwtOhMXfkJi7+CDM4nP0MsumDOHu1FmSuXSmYH4 gzUTPlhsv7ZHp0G9yF2wq/Bp8ck2jfqg+1f1rPX11dysQSSc0x8Mv/W5OtTcae+P1EUxashUkTPK xh1PYCBfKRb2GpbZsgBZV/L/hPoHAAD//wMAUEsBAi0AFAAGAAgAAAAhALaDOJL+AAAA4QEAABMA AAAAAAAAAAAAAAAAAAAAAFtDb250ZW50X1R5cGVzXS54bWxQSwECLQAUAAYACAAAACEAOP0h/9YA AACUAQAACwAAAAAAAAAAAAAAAAAvAQAAX3JlbHMvLnJlbHNQSwECLQAUAAYACAAAACEAf1/aTUgC AACFBAAADgAAAAAAAAAAAAAAAAAuAgAAZHJzL2Uyb0RvYy54bWxQSwECLQAUAAYACAAAACEAharb u90AAAAKAQAADwAAAAAAAAAAAAAAAACiBAAAZHJzL2Rvd25yZXYueG1sUEsFBgAAAAAEAAQA8wAA AKwFAAAAAA== " filled="f" id="Text Box 42" type="#_x0000_t202" o:spid="_x0000_s1061">
                <v:textbox inset="0,0,0,0">
                  <w:txbxContent>
                    <w:tbl>
                      <w:tblPr>
                        <w:tblStyle w:val="TableGrid"/>
                        <w:tblW w:w="4991" w:type="pct"/>
                        <w:tblLook w:firstRow="1" w:firstColumn="1" w:noHBand="0" w:val="04A0" w:lastRow="0" w:lastColumn="0" w:noVBand="1"/>
                      </w:tblPr>
                      <w:tblGrid>
                        <w:gridCol w:w="4806"/>
                      </w:tblGrid>
                      <w:tr w:rsidRPr="00C250AC" w:rsidTr="00C9443F" w:rsidR="00C9443F" w14:paraId="4302A516" w14:textId="77777777">
                        <w:trPr>
                          <w:trHeight w:val="255" w:hRule="exact"/>
                        </w:trPr>
                        <w:tc>
                          <w:tcPr>
                            <w:tcW w:w="5000" w:type="pct"/>
                            <w:shd w:val="clear" w:color="auto" w:fill="D9E2F3"/>
                          </w:tcPr>
                          <w:p w:rsidRPr="00C250AC" w:rsidRDefault="00C9443F" w:rsidR="00C9443F" w:rsidP="00C9443F" w14:paraId="74357CD3" w14:textId="77777777">
                            <w:pPr>
                              <w:pStyle w:val="Part"/>
                              <w:jc w:val="center"/>
                              <w:rPr>
                                <w:b/>
                                <w:color w:val="2F5597"/>
                              </w:rPr>
                            </w:pPr>
                            <w:r w:rsidRPr="00C250AC">
                              <w:rPr>
                                <w:b/>
                                <w:color w:val="2F5597"/>
                              </w:rPr>
                              <w:t>Solution</w:t>
                            </w:r>
                          </w:p>
                        </w:tc>
                      </w:tr>
                      <w:tr w:rsidRPr="00C250AC" w:rsidTr="00C9443F" w:rsidR="00C9443F" w14:paraId="43A3AE9C" w14:textId="77777777">
                        <w:tc>
                          <w:tcPr>
                            <w:tcW w:w="5000" w:type="pct"/>
                            <w:tcBorders>
                              <w:bottom w:val="single" w:sz="4" w:color="auto" w:space="0"/>
                            </w:tcBorders>
                          </w:tcPr>
                          <w:p w:rsidRPr="00466004" w:rsidRDefault="00C9443F" w:rsidR="00C9443F" w:rsidP="00C9443F" w14:paraId="57840F56"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3</m:t>
                                    </m:r>
                                  </m:sub>
                                </m:sSub>
                                <m:r>
                                  <w:rPr>
                                    <w:rFonts w:hAnsi="Cambria Math" w:ascii="Cambria Math"/>
                                    <w:color w:val="003366"/>
                                  </w:rPr>
                                  <m:t>=$565 297.22</m:t>
                                </m:r>
                              </m:oMath>
                            </m:oMathPara>
                          </w:p>
                          <w:p w:rsidRDefault="00C9443F" w:rsidR="00C9443F" w:rsidP="00C9443F" w14:paraId="004D47FD" w14:textId="77777777">
                            <w:pPr>
                              <w:pStyle w:val="Parts"/>
                              <w:rPr>
                                <w:color w:val="003366"/>
                              </w:rPr>
                            </w:pPr>
                          </w:p>
                          <w:p w:rsidRPr="00F74EF9" w:rsidRDefault="00C9443F" w:rsidR="00C9443F" w:rsidP="00C9443F" w14:paraId="2FCF5E0C"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m:t>
                                    </m:r>
                                  </m:sub>
                                </m:sSub>
                                <m:r>
                                  <w:rPr>
                                    <w:rFonts w:hAnsi="Cambria Math" w:ascii="Cambria Math"/>
                                    <w:color w:val="003366"/>
                                  </w:rPr>
                                  <m:t>=</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n</m:t>
                                    </m:r>
                                  </m:sub>
                                </m:sSub>
                                <m:r>
                                  <w:rPr>
                                    <w:rFonts w:hAnsi="Cambria Math" w:ascii="Cambria Math"/>
                                    <w:color w:val="003366"/>
                                  </w:rPr>
                                  <m:t xml:space="preserve">×1.044, </m:t>
                                </m:r>
                                <m:sSub>
                                  <m:sSubPr>
                                    <m:ctrlPr>
                                      <w:rPr>
                                        <w:rFonts w:hAnsi="Cambria Math" w:ascii="Cambria Math"/>
                                        <w:i/>
                                        <w:color w:val="003366"/>
                                      </w:rPr>
                                    </m:ctrlPr>
                                  </m:sSubPr>
                                  <m:e>
                                    <m:r>
                                      <w:rPr>
                                        <w:rFonts w:hAnsi="Cambria Math" w:ascii="Cambria Math"/>
                                        <w:color w:val="003366"/>
                                      </w:rPr>
                                      <m:t>T</m:t>
                                    </m:r>
                                  </m:e>
                                  <m:sub>
                                    <m:r>
                                      <w:rPr>
                                        <w:rFonts w:hAnsi="Cambria Math" w:ascii="Cambria Math"/>
                                        <w:color w:val="003366"/>
                                      </w:rPr>
                                      <m:t>0</m:t>
                                    </m:r>
                                  </m:sub>
                                </m:sSub>
                                <m:r>
                                  <w:rPr>
                                    <w:rFonts w:hAnsi="Cambria Math" w:ascii="Cambria Math"/>
                                    <w:color w:val="003366"/>
                                  </w:rPr>
                                  <m:t>=565 297.22</m:t>
                                </m:r>
                              </m:oMath>
                            </m:oMathPara>
                          </w:p>
                          <w:p w:rsidRDefault="00C9443F" w:rsidR="00C9443F" w:rsidP="00C9443F" w14:paraId="4157C17C" w14:textId="77777777">
                            <w:pPr>
                              <w:pStyle w:val="Parts"/>
                              <w:rPr>
                                <w:rFonts w:eastAsiaTheme="minorEastAsia"/>
                                <w:color w:val="003366"/>
                              </w:rPr>
                            </w:pPr>
                          </w:p>
                          <w:p w:rsidRPr="00F74EF9" w:rsidRDefault="00C9443F" w:rsidR="00C9443F" w:rsidP="00C9443F" w14:paraId="5EA69314"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T</m:t>
                                    </m:r>
                                  </m:e>
                                  <m:sub>
                                    <m:r>
                                      <w:rPr>
                                        <w:rFonts w:eastAsiaTheme="minorEastAsia" w:hAnsi="Cambria Math" w:ascii="Cambria Math"/>
                                        <w:color w:val="003366"/>
                                      </w:rPr>
                                      <m:t>5</m:t>
                                    </m:r>
                                  </m:sub>
                                </m:sSub>
                                <m:r>
                                  <w:rPr>
                                    <w:rFonts w:eastAsiaTheme="minorEastAsia" w:hAnsi="Cambria Math" w:ascii="Cambria Math"/>
                                    <w:color w:val="003366"/>
                                  </w:rPr>
                                  <m:t>=$701 099</m:t>
                                </m:r>
                              </m:oMath>
                            </m:oMathPara>
                          </w:p>
                          <w:p w:rsidRPr="00F74EF9" w:rsidRDefault="00C9443F" w:rsidR="00C9443F" w:rsidP="00C9443F" w14:paraId="376548B9" w14:textId="77777777">
                            <w:pPr>
                              <w:pStyle w:val="Parts"/>
                              <w:rPr>
                                <w:rFonts w:eastAsiaTheme="minorEastAsia"/>
                                <w:color w:val="003366"/>
                              </w:rPr>
                            </w:pPr>
                          </w:p>
                        </w:tc>
                      </w:tr>
                      <w:tr w:rsidRPr="00C250AC" w:rsidTr="00C9443F" w:rsidR="00C9443F" w14:paraId="1AC59B73" w14:textId="77777777">
                        <w:trPr>
                          <w:trHeight w:val="255" w:hRule="exact"/>
                        </w:trPr>
                        <w:tc>
                          <w:tcPr>
                            <w:tcW w:w="5000" w:type="pct"/>
                            <w:shd w:val="clear" w:color="auto" w:fill="D9E2F3"/>
                          </w:tcPr>
                          <w:p w:rsidRPr="00C250AC" w:rsidRDefault="00C9443F" w:rsidR="00C9443F" w:rsidP="00C9443F" w14:paraId="796E627F" w14:textId="77777777">
                            <w:pPr>
                              <w:pStyle w:val="Part"/>
                              <w:jc w:val="center"/>
                              <w:rPr>
                                <w:b/>
                                <w:color w:val="2F5597"/>
                              </w:rPr>
                            </w:pPr>
                            <w:r w:rsidRPr="00C250AC">
                              <w:rPr>
                                <w:b/>
                                <w:color w:val="2F5597"/>
                              </w:rPr>
                              <w:t>Specific behaviours</w:t>
                            </w:r>
                          </w:p>
                        </w:tc>
                      </w:tr>
                      <w:tr w:rsidRPr="00C250AC" w:rsidTr="00C9443F" w:rsidR="00C9443F" w14:paraId="3FDDC30E" w14:textId="77777777">
                        <w:tc>
                          <w:tcPr>
                            <w:tcW w:w="5000" w:type="pct"/>
                          </w:tcPr>
                          <w:p w:rsidRDefault="00C9443F" w:rsidR="00C9443F" w:rsidP="00C9443F" w14:paraId="29E94140"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value after </w:t>
                            </w:r>
                            <m:oMath>
                              <m:r>
                                <w:rPr>
                                  <w:rFonts w:hAnsi="Cambria Math" w:ascii="Cambria Math"/>
                                  <w:color w:val="003366"/>
                                </w:rPr>
                                <m:t>3</m:t>
                              </m:r>
                            </m:oMath>
                            <w:r>
                              <w:rPr>
                                <w:color w:val="003366"/>
                              </w:rPr>
                              <w:t xml:space="preserve"> years</w:t>
                            </w:r>
                          </w:p>
                          <w:p w:rsidRDefault="00C9443F" w:rsidR="00C9443F" w:rsidP="00C9443F" w14:paraId="7479101C" w14:textId="77777777">
                            <w:pPr>
                              <w:pStyle w:val="Parts"/>
                              <w:rPr>
                                <w:color w:val="003366"/>
                              </w:rPr>
                            </w:pPr>
                            <w:r>
                              <w:rPr>
                                <w:rFonts w:hAnsi="Wingdings" w:ascii="Wingdings"/>
                                <w:color w:val="003366"/>
                              </w:rPr>
                              <w:t>ü</w:t>
                            </w:r>
                            <w:r>
                              <w:rPr>
                                <w:color w:val="003366"/>
                              </w:rPr>
                              <w:t xml:space="preserve"> indicates new rule</w:t>
                            </w:r>
                          </w:p>
                          <w:p w:rsidRPr="00C250AC" w:rsidRDefault="00C9443F" w:rsidR="00C9443F" w:rsidP="00C9443F" w14:paraId="636BF689" w14:textId="77777777">
                            <w:pPr>
                              <w:pStyle w:val="Parts"/>
                              <w:rPr>
                                <w:color w:val="003366"/>
                              </w:rPr>
                            </w:pPr>
                            <w:r>
                              <w:rPr>
                                <w:rFonts w:hAnsi="Wingdings" w:ascii="Wingdings"/>
                                <w:color w:val="003366"/>
                              </w:rPr>
                              <w:t>ü</w:t>
                            </w:r>
                            <w:r>
                              <w:rPr>
                                <w:color w:val="003366"/>
                              </w:rPr>
                              <w:t xml:space="preserve"> correct value (to nearest dollar)</w:t>
                            </w:r>
                          </w:p>
                        </w:tc>
                      </w:tr>
                    </w:tbl>
                    <w:p w:rsidRDefault="00C9443F" w:rsidR="00C9443F" w:rsidP="00C9443F" w14:paraId="3990CF65" w14:textId="74315F51">
                      <w:pPr>
                        <w:pStyle w:val="Part"/>
                      </w:pPr>
                    </w:p>
                    <w:p w:rsidRDefault="000A7EC6" w:rsidR="000A7EC6" w:rsidP="00C9443F" w14:paraId="25228D01" w14:textId="39882C77">
                      <w:pPr>
                        <w:pStyle w:val="Part"/>
                      </w:pPr>
                    </w:p>
                    <w:p w:rsidRDefault="000A7EC6" w:rsidR="000A7EC6" w:rsidP="00C9443F" w14:paraId="381EA78C" w14:textId="0B0E894B">
                      <w:pPr>
                        <w:pStyle w:val="Part"/>
                      </w:pPr>
                    </w:p>
                    <w:p w:rsidRDefault="000A7EC6" w:rsidR="000A7EC6" w:rsidP="00C9443F" w14:paraId="47B5B725" w14:textId="213FE96D">
                      <w:pPr>
                        <w:pStyle w:val="Part"/>
                      </w:pPr>
                    </w:p>
                    <w:p w:rsidRDefault="000A7EC6" w:rsidR="000A7EC6" w:rsidP="00C9443F" w14:paraId="2BEAAC0D" w14:textId="64D74410">
                      <w:pPr>
                        <w:pStyle w:val="Part"/>
                      </w:pPr>
                    </w:p>
                    <w:p w:rsidRDefault="000A7EC6" w:rsidR="000A7EC6" w:rsidP="00C9443F" w14:paraId="315B15BF" w14:textId="77777777">
                      <w:pPr>
                        <w:pStyle w:val="Part"/>
                      </w:pPr>
                    </w:p>
                  </w:txbxContent>
                </v:textbox>
              </v:shape>
            </w:pict>
          </mc:Fallback>
        </mc:AlternateContent>
      </w:r>
    </w:p>
    <w:p w:rsidRDefault="000A7EC6" w:rsidR="000A7EC6" w14:paraId="5BEB7470" w14:textId="77777777">
      <w:pPr>
        <w:spacing w:line="259" w:after="160" w:lineRule="auto"/>
        <w:contextualSpacing w:val="0"/>
      </w:pPr>
    </w:p>
    <w:p w:rsidRDefault="000A7EC6" w:rsidR="000A7EC6" w14:paraId="6927E70E" w14:textId="77777777">
      <w:pPr>
        <w:spacing w:line="259" w:after="160" w:lineRule="auto"/>
        <w:contextualSpacing w:val="0"/>
      </w:pPr>
    </w:p>
    <w:p w:rsidRDefault="000A7EC6" w:rsidR="000A7EC6" w14:paraId="0A3AF2CD" w14:textId="77777777">
      <w:pPr>
        <w:spacing w:line="259" w:after="160" w:lineRule="auto"/>
        <w:contextualSpacing w:val="0"/>
      </w:pPr>
    </w:p>
    <w:p w:rsidRDefault="000A7EC6" w:rsidR="000A7EC6" w14:paraId="09773E2C" w14:textId="77777777">
      <w:pPr>
        <w:spacing w:line="259" w:after="160" w:lineRule="auto"/>
        <w:contextualSpacing w:val="0"/>
      </w:pPr>
    </w:p>
    <w:p w:rsidRDefault="000A7EC6" w:rsidR="000A7EC6" w14:paraId="0A15519C" w14:textId="77777777">
      <w:pPr>
        <w:spacing w:line="259" w:after="160" w:lineRule="auto"/>
        <w:contextualSpacing w:val="0"/>
      </w:pPr>
    </w:p>
    <w:p w:rsidRDefault="000A7EC6" w:rsidR="000A7EC6" w14:paraId="7524FB09" w14:textId="77777777">
      <w:pPr>
        <w:spacing w:line="259" w:after="160" w:lineRule="auto"/>
        <w:contextualSpacing w:val="0"/>
      </w:pPr>
    </w:p>
    <w:p w:rsidRDefault="000A7EC6" w:rsidR="00361203" w14:paraId="6C702206" w14:textId="48D381BD">
      <w:pPr>
        <w:spacing w:line="259" w:after="160" w:lineRule="auto"/>
        <w:contextualSpacing w:val="0"/>
        <w:rPr>
          <w:b/>
          <w:szCs w:val="24"/>
          <w:lang w:val="en-US"/>
        </w:rPr>
      </w:pPr>
      <w:r w:rsidR="00361203">
        <w:br w:type="page"/>
      </w:r>
    </w:p>
    <w:p w:rsidRDefault="00361203" w:rsidR="00361203" w:rsidP="00361203" w14:paraId="3A763359" w14:textId="17BBFFAC">
      <w:pPr>
        <w:pStyle w:val="QNum"/>
      </w:pPr>
      <w:r>
        <w:lastRenderedPageBreak/>
        <w:t>Question 18</w:t>
      </w:r>
      <w:r>
        <w:tab/>
        <w:t>(8 marks)</w:t>
      </w:r>
    </w:p>
    <w:p w:rsidRDefault="00361203" w:rsidR="00361203" w:rsidP="00C9443F" w14:paraId="1C8FFCD4" w14:textId="77777777">
      <w:r>
        <w:t>A warehouse has dividing walls that split its interior into six areas, as shown in the plan below. The gaps in the dividing walls are doorways that allow people to move from one area to another.</w:t>
      </w:r>
    </w:p>
    <w:p w:rsidRDefault="00361203" w:rsidR="00361203" w:rsidP="00C9443F" w14:paraId="5AE304F1" w14:textId="77777777"/>
    <w:p w:rsidRDefault="00361203" w:rsidR="00361203" w:rsidP="00C9443F" w14:paraId="524166AB" w14:textId="77777777">
      <w:pPr>
        <w:jc w:val="center"/>
      </w:pPr>
      <w:r>
        <w:rPr>
          <w:noProof/>
        </w:rPr>
        <w:drawing>
          <wp:inline distL="0" wp14:anchorId="77246815" distT="0" distB="0" distR="0" wp14:editId="4AB9E3F1">
            <wp:extent cx="2301245" cy="1222250"/>
            <wp:effectExtent r="3810" b="0" t="0" l="0"/>
            <wp:docPr name="Picture 46" i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8"/>
                    <a:stretch>
                      <a:fillRect/>
                    </a:stretch>
                  </pic:blipFill>
                  <pic:spPr>
                    <a:xfrm>
                      <a:off x="0" y="0"/>
                      <a:ext cx="2301245" cy="1222250"/>
                    </a:xfrm>
                    <a:prstGeom prst="rect">
                      <a:avLst/>
                    </a:prstGeom>
                  </pic:spPr>
                </pic:pic>
              </a:graphicData>
            </a:graphic>
          </wp:inline>
        </w:drawing>
      </w:r>
    </w:p>
    <w:p w:rsidRDefault="00361203" w:rsidR="00361203" w:rsidP="00C9443F" w14:paraId="320C9526" w14:textId="77777777"/>
    <w:p w:rsidRDefault="00361203" w:rsidR="00361203" w:rsidP="00C9443F" w14:paraId="27C2A348" w14:textId="77777777">
      <w:pPr>
        <w:pStyle w:val="Parta"/>
      </w:pPr>
      <w:r>
        <w:t>(a)</w:t>
      </w:r>
      <w:r>
        <w:tab/>
        <w:t>Construct a graph to represent the warehouse areas and doorways, w</w:t>
      </w:r>
      <w:sdt>
        <w:sdtPr>
          <w:tag w:val="goog_rdk_7"/>
        </w:sdtPr>
        <w:sdtContent>
          <w:commentRangeStart w:id="7"/>
        </w:sdtContent>
      </w:sdt>
      <w:r>
        <w:t>ith ea</w:t>
      </w:r>
      <w:commentRangeEnd w:id="7"/>
      <w:r>
        <w:rPr>
          <w:rStyle w:val="CommentReference"/>
        </w:rPr>
        <w:commentReference w:id="7"/>
      </w:r>
      <w:r>
        <w:t>ch area being a vertex and each doorway an edge.</w:t>
      </w:r>
      <w:r>
        <w:tab/>
        <w:t>(2 marks)</w:t>
      </w:r>
    </w:p>
    <w:p w:rsidRDefault="00361203" w:rsidR="00361203" w:rsidP="00C9443F" w14:paraId="70FEB7C7" w14:textId="77777777">
      <w:pPr>
        <w:pStyle w:val="Parta"/>
      </w:pPr>
      <w:r>
        <w:rPr>
          <w:noProof/>
          <w:lang w:eastAsia="en-AU"/>
        </w:rPr>
        <mc:AlternateContent>
          <mc:Choice Requires="wps">
            <w:drawing>
              <wp:anchor simplePos="0" distL="114300" behindDoc="0" allowOverlap="1" relativeHeight="251708416" layoutInCell="1" wp14:anchorId="586A6732" distT="0" locked="0" distB="0" distR="114300" wp14:editId="0505D06B">
                <wp:simplePos x="0" y="0"/>
                <wp:positionH relativeFrom="column">
                  <wp:posOffset>1565910</wp:posOffset>
                </wp:positionH>
                <wp:positionV relativeFrom="paragraph">
                  <wp:posOffset>26035</wp:posOffset>
                </wp:positionV>
                <wp:extent cx="3060700" cy="1701800"/>
                <wp:effectExtent r="25400" b="12700" t="0" l="0"/>
                <wp:wrapNone/>
                <wp:docPr name="Text Box 43" id="43"/>
                <wp:cNvGraphicFramePr/>
                <a:graphic xmlns:a="http://schemas.openxmlformats.org/drawingml/2006/main">
                  <a:graphicData uri="http://schemas.microsoft.com/office/word/2010/wordprocessingShape">
                    <wps:wsp>
                      <wps:cNvSpPr txBox="1"/>
                      <wps:spPr>
                        <a:xfrm>
                          <a:off x="0" y="0"/>
                          <a:ext cx="3060700" cy="17018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806"/>
                            </w:tblGrid>
                            <w:tr w:rsidRPr="00C250AC" w:rsidTr="00C9443F" w:rsidR="00C9443F" w14:paraId="471C6997" w14:textId="77777777">
                              <w:trPr>
                                <w:trHeight w:val="255" w:hRule="exact"/>
                              </w:trPr>
                              <w:tc>
                                <w:tcPr>
                                  <w:tcW w:w="5000" w:type="pct"/>
                                  <w:shd w:val="clear" w:color="auto" w:fill="D9E2F3"/>
                                </w:tcPr>
                                <w:p w:rsidRPr="00C250AC" w:rsidRDefault="00C9443F" w:rsidR="00C9443F" w:rsidP="00C9443F" w14:paraId="0BAEAC80" w14:textId="77777777">
                                  <w:pPr>
                                    <w:pStyle w:val="Part"/>
                                    <w:jc w:val="center"/>
                                    <w:rPr>
                                      <w:b/>
                                      <w:color w:val="2F5597"/>
                                    </w:rPr>
                                  </w:pPr>
                                  <w:r w:rsidRPr="00C250AC">
                                    <w:rPr>
                                      <w:b/>
                                      <w:color w:val="2F5597"/>
                                    </w:rPr>
                                    <w:t>Solution</w:t>
                                  </w:r>
                                </w:p>
                              </w:tc>
                            </w:tr>
                            <w:tr w:rsidRPr="00C250AC" w:rsidTr="00C9443F" w:rsidR="00C9443F" w14:paraId="60A40537" w14:textId="77777777">
                              <w:tc>
                                <w:tcPr>
                                  <w:tcW w:w="5000" w:type="pct"/>
                                  <w:tcBorders>
                                    <w:bottom w:val="single" w:sz="4" w:color="auto" w:space="0"/>
                                  </w:tcBorders>
                                </w:tcPr>
                                <w:p w:rsidRPr="00C250AC" w:rsidRDefault="00C9443F" w:rsidR="00C9443F" w:rsidP="00C9443F" w14:paraId="280B9D73" w14:textId="77777777">
                                  <w:pPr>
                                    <w:pStyle w:val="Parts"/>
                                    <w:jc w:val="center"/>
                                    <w:rPr>
                                      <w:color w:val="003366"/>
                                    </w:rPr>
                                  </w:pPr>
                                  <w:r>
                                    <w:rPr>
                                      <w:noProof/>
                                    </w:rPr>
                                    <w:drawing>
                                      <wp:inline distL="0" wp14:anchorId="33010854" distT="0" distB="0" distR="0" wp14:editId="49A952A9">
                                        <wp:extent cx="1860550" cy="949948"/>
                                        <wp:effectExtent r="6350" b="3175" t="0" l="0"/>
                                        <wp:docPr name="Picture 47" i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9"/>
                                                <a:stretch>
                                                  <a:fillRect/>
                                                </a:stretch>
                                              </pic:blipFill>
                                              <pic:spPr>
                                                <a:xfrm>
                                                  <a:off x="0" y="0"/>
                                                  <a:ext cx="1868062" cy="953784"/>
                                                </a:xfrm>
                                                <a:prstGeom prst="rect">
                                                  <a:avLst/>
                                                </a:prstGeom>
                                              </pic:spPr>
                                            </pic:pic>
                                          </a:graphicData>
                                        </a:graphic>
                                      </wp:inline>
                                    </w:drawing>
                                  </w:r>
                                </w:p>
                              </w:tc>
                            </w:tr>
                            <w:tr w:rsidRPr="00C250AC" w:rsidTr="00C9443F" w:rsidR="00C9443F" w14:paraId="47EF03FE" w14:textId="77777777">
                              <w:trPr>
                                <w:trHeight w:val="255" w:hRule="exact"/>
                              </w:trPr>
                              <w:tc>
                                <w:tcPr>
                                  <w:tcW w:w="5000" w:type="pct"/>
                                  <w:shd w:val="clear" w:color="auto" w:fill="D9E2F3"/>
                                </w:tcPr>
                                <w:p w:rsidRPr="00C250AC" w:rsidRDefault="00C9443F" w:rsidR="00C9443F" w:rsidP="00C9443F" w14:paraId="0F68F0EA" w14:textId="77777777">
                                  <w:pPr>
                                    <w:pStyle w:val="Part"/>
                                    <w:jc w:val="center"/>
                                    <w:rPr>
                                      <w:b/>
                                      <w:color w:val="2F5597"/>
                                    </w:rPr>
                                  </w:pPr>
                                  <w:r w:rsidRPr="00C250AC">
                                    <w:rPr>
                                      <w:b/>
                                      <w:color w:val="2F5597"/>
                                    </w:rPr>
                                    <w:t>Specific behaviours</w:t>
                                  </w:r>
                                </w:p>
                              </w:tc>
                            </w:tr>
                            <w:tr w:rsidRPr="00C250AC" w:rsidTr="00C9443F" w:rsidR="00C9443F" w14:paraId="69C1BBFE" w14:textId="77777777">
                              <w:tc>
                                <w:tcPr>
                                  <w:tcW w:w="5000" w:type="pct"/>
                                </w:tcPr>
                                <w:p w:rsidRDefault="00C9443F" w:rsidR="00C9443F" w:rsidP="00C9443F" w14:paraId="37790FF3"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connected graph, </w:t>
                                  </w:r>
                                  <m:oMath>
                                    <m:r>
                                      <w:rPr>
                                        <w:rFonts w:hAnsi="Cambria Math" w:ascii="Cambria Math"/>
                                        <w:color w:val="003366"/>
                                      </w:rPr>
                                      <m:t>6</m:t>
                                    </m:r>
                                  </m:oMath>
                                  <w:r>
                                    <w:rPr>
                                      <w:color w:val="003366"/>
                                    </w:rPr>
                                    <w:t xml:space="preserve"> vertices, labels</w:t>
                                  </w:r>
                                </w:p>
                                <w:p w:rsidRPr="00C250AC" w:rsidRDefault="00C9443F" w:rsidR="00C9443F" w:rsidP="00C9443F" w14:paraId="3A65AD9A" w14:textId="77777777">
                                  <w:pPr>
                                    <w:pStyle w:val="Parts"/>
                                    <w:rPr>
                                      <w:color w:val="003366"/>
                                    </w:rPr>
                                  </w:pPr>
                                  <w:r>
                                    <w:rPr>
                                      <w:rFonts w:hAnsi="Wingdings" w:ascii="Wingdings"/>
                                      <w:color w:val="003366"/>
                                    </w:rPr>
                                    <w:t>ü</w:t>
                                  </w:r>
                                  <w:r>
                                    <w:rPr>
                                      <w:color w:val="003366"/>
                                    </w:rPr>
                                    <w:t xml:space="preserve"> correct graph</w:t>
                                  </w:r>
                                </w:p>
                              </w:tc>
                            </w:tr>
                          </w:tbl>
                          <w:p w:rsidRDefault="00C9443F" w:rsidR="00C9443F" w:rsidP="00C9443F" w14:paraId="4855F150"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586A6732" strokeweight=".5pt" style="position:absolute;left:0;text-align:left;margin-left:123.3pt;margin-top:2.05pt;width:241pt;height:1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Kd9jRwIAAIUEAAAOAAAAZHJzL2Uyb0RvYy54bWysVN9v2jAQfp+0/8Hy+0goG60QoWJUTJNQ W6md+mwcByI5Ps82JOyv32eH0Krb0zQezPnufD++7y7z267R7Kicr8kUfDzKOVNGUlmbXcF/PK8/ 3XDmgzCl0GRUwU/K89vFxw/z1s7UFe1Jl8oxBDF+1tqC70Owsyzzcq8a4UdklYGxIteIgKvbZaUT LaI3OrvK82nWkiutI6m8h/auN/JFil9VSoaHqvIqMF1w1BbS6dK5jWe2mIvZzgm7r+W5DPEPVTSi Nkh6CXUngmAHV/8RqqmlI09VGElqMqqqWqrUA7oZ5++6edoLq1IvAMfbC0z+/4WV98dHx+qy4J8n nBnRgKNn1QX2lToGFfBprZ/B7cnCMXTQg+dB76GMbXeVa+I/GmKwA+nTBd0YTUI5yaf5dQ6ThG18 nY9vcEH87PW5dT58U9SwKBTcgb6EqjhufOhdB5eYzdC61jpRqA1rCz6dfMnTA0+6LqMxuvmTX2nH jgIzgNEpqeVMCx+gLPg6/c51vHmGqrRBcbH7vssohW7bJbQm0wGCLZUnIOOony1v5bpG9RskeBQO w4SOsSDhAUelCVXSWeJsT+7X3/TRHxzDylmL4Sy4/3kQTqHu7wbsx0keBDcI20Ewh2ZF6HWM1bMy iXjggh7EylHzgr1ZxiwwCSORq+BhEFehXxHsnVTLZXLCvFoRNubJyhg6Ahu5eO5ehLNnwgK4vqdh bMXsHW+9b8/c8hCoqhOpEdgexTPemPU0Fue9jMv09p68Xr8ei98AAAD//wMAUEsDBBQABgAIAAAA IQCU2a263QAAAAkBAAAPAAAAZHJzL2Rvd25yZXYueG1sTI/BTsMwEETvSPyDtUjcqJ2oSkuIUwUk QELiQIs4u8kSB+J1ZLtt+HuWEz2O3mj2bbWZ3SiOGOLgSUO2UCCQWt8N1Gt43z3erEHEZKgzoyfU 8IMRNvXlRWXKzp/oDY/b1AseoVgaDTalqZQythadiQs/ITH79MGZxDH0sgvmxONulLlShXRmIL5g zYQPFtvv7cFpUC9yF+xt+LL4ZJtGfdD9q3rW+vpqbu5AJJzTfxn+9Fkdanba+wN1UYwa8mVRcFXD MgPBfJWvOe8ZrPIMZF3J8w/qXwAAAP//AwBQSwECLQAUAAYACAAAACEAtoM4kv4AAADhAQAAEwAA AAAAAAAAAAAAAAAAAAAAW0NvbnRlbnRfVHlwZXNdLnhtbFBLAQItABQABgAIAAAAIQA4/SH/1gAA AJQBAAALAAAAAAAAAAAAAAAAAC8BAABfcmVscy8ucmVsc1BLAQItABQABgAIAAAAIQCLKd9jRwIA AIUEAAAOAAAAAAAAAAAAAAAAAC4CAABkcnMvZTJvRG9jLnhtbFBLAQItABQABgAIAAAAIQCU2a26 3QAAAAkBAAAPAAAAAAAAAAAAAAAAAKEEAABkcnMvZG93bnJldi54bWxQSwUGAAAAAAQABADzAAAA qwUAAAAA " filled="f" id="Text Box 43" type="#_x0000_t202" o:spid="_x0000_s1062">
                <v:textbox inset="0,0,0,0">
                  <w:txbxContent>
                    <w:tbl>
                      <w:tblPr>
                        <w:tblStyle w:val="TableGrid"/>
                        <w:tblW w:w="4991" w:type="pct"/>
                        <w:tblLook w:firstRow="1" w:firstColumn="1" w:noHBand="0" w:val="04A0" w:lastRow="0" w:lastColumn="0" w:noVBand="1"/>
                      </w:tblPr>
                      <w:tblGrid>
                        <w:gridCol w:w="4806"/>
                      </w:tblGrid>
                      <w:tr w:rsidRPr="00C250AC" w:rsidTr="00C9443F" w:rsidR="00C9443F" w14:paraId="471C6997" w14:textId="77777777">
                        <w:trPr>
                          <w:trHeight w:val="255" w:hRule="exact"/>
                        </w:trPr>
                        <w:tc>
                          <w:tcPr>
                            <w:tcW w:w="5000" w:type="pct"/>
                            <w:shd w:val="clear" w:color="auto" w:fill="D9E2F3"/>
                          </w:tcPr>
                          <w:p w:rsidRPr="00C250AC" w:rsidRDefault="00C9443F" w:rsidR="00C9443F" w:rsidP="00C9443F" w14:paraId="0BAEAC80" w14:textId="77777777">
                            <w:pPr>
                              <w:pStyle w:val="Part"/>
                              <w:jc w:val="center"/>
                              <w:rPr>
                                <w:b/>
                                <w:color w:val="2F5597"/>
                              </w:rPr>
                            </w:pPr>
                            <w:r w:rsidRPr="00C250AC">
                              <w:rPr>
                                <w:b/>
                                <w:color w:val="2F5597"/>
                              </w:rPr>
                              <w:t>Solution</w:t>
                            </w:r>
                          </w:p>
                        </w:tc>
                      </w:tr>
                      <w:tr w:rsidRPr="00C250AC" w:rsidTr="00C9443F" w:rsidR="00C9443F" w14:paraId="60A40537" w14:textId="77777777">
                        <w:tc>
                          <w:tcPr>
                            <w:tcW w:w="5000" w:type="pct"/>
                            <w:tcBorders>
                              <w:bottom w:val="single" w:sz="4" w:color="auto" w:space="0"/>
                            </w:tcBorders>
                          </w:tcPr>
                          <w:p w:rsidRPr="00C250AC" w:rsidRDefault="00C9443F" w:rsidR="00C9443F" w:rsidP="00C9443F" w14:paraId="280B9D73" w14:textId="77777777">
                            <w:pPr>
                              <w:pStyle w:val="Parts"/>
                              <w:jc w:val="center"/>
                              <w:rPr>
                                <w:color w:val="003366"/>
                              </w:rPr>
                            </w:pPr>
                            <w:r>
                              <w:rPr>
                                <w:noProof/>
                              </w:rPr>
                              <w:drawing>
                                <wp:inline distL="0" wp14:anchorId="33010854" distT="0" distB="0" distR="0" wp14:editId="49A952A9">
                                  <wp:extent cx="1860550" cy="949948"/>
                                  <wp:effectExtent r="6350" b="3175" t="0" l="0"/>
                                  <wp:docPr name="Picture 47" i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9"/>
                                          <a:stretch>
                                            <a:fillRect/>
                                          </a:stretch>
                                        </pic:blipFill>
                                        <pic:spPr>
                                          <a:xfrm>
                                            <a:off x="0" y="0"/>
                                            <a:ext cx="1868062" cy="953784"/>
                                          </a:xfrm>
                                          <a:prstGeom prst="rect">
                                            <a:avLst/>
                                          </a:prstGeom>
                                        </pic:spPr>
                                      </pic:pic>
                                    </a:graphicData>
                                  </a:graphic>
                                </wp:inline>
                              </w:drawing>
                            </w:r>
                          </w:p>
                        </w:tc>
                      </w:tr>
                      <w:tr w:rsidRPr="00C250AC" w:rsidTr="00C9443F" w:rsidR="00C9443F" w14:paraId="47EF03FE" w14:textId="77777777">
                        <w:trPr>
                          <w:trHeight w:val="255" w:hRule="exact"/>
                        </w:trPr>
                        <w:tc>
                          <w:tcPr>
                            <w:tcW w:w="5000" w:type="pct"/>
                            <w:shd w:val="clear" w:color="auto" w:fill="D9E2F3"/>
                          </w:tcPr>
                          <w:p w:rsidRPr="00C250AC" w:rsidRDefault="00C9443F" w:rsidR="00C9443F" w:rsidP="00C9443F" w14:paraId="0F68F0EA" w14:textId="77777777">
                            <w:pPr>
                              <w:pStyle w:val="Part"/>
                              <w:jc w:val="center"/>
                              <w:rPr>
                                <w:b/>
                                <w:color w:val="2F5597"/>
                              </w:rPr>
                            </w:pPr>
                            <w:r w:rsidRPr="00C250AC">
                              <w:rPr>
                                <w:b/>
                                <w:color w:val="2F5597"/>
                              </w:rPr>
                              <w:t>Specific behaviours</w:t>
                            </w:r>
                          </w:p>
                        </w:tc>
                      </w:tr>
                      <w:tr w:rsidRPr="00C250AC" w:rsidTr="00C9443F" w:rsidR="00C9443F" w14:paraId="69C1BBFE" w14:textId="77777777">
                        <w:tc>
                          <w:tcPr>
                            <w:tcW w:w="5000" w:type="pct"/>
                          </w:tcPr>
                          <w:p w:rsidRDefault="00C9443F" w:rsidR="00C9443F" w:rsidP="00C9443F" w14:paraId="37790FF3"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connected graph, </w:t>
                            </w:r>
                            <m:oMath>
                              <m:r>
                                <w:rPr>
                                  <w:rFonts w:hAnsi="Cambria Math" w:ascii="Cambria Math"/>
                                  <w:color w:val="003366"/>
                                </w:rPr>
                                <m:t>6</m:t>
                              </m:r>
                            </m:oMath>
                            <w:r>
                              <w:rPr>
                                <w:color w:val="003366"/>
                              </w:rPr>
                              <w:t xml:space="preserve"> vertices, labels</w:t>
                            </w:r>
                          </w:p>
                          <w:p w:rsidRPr="00C250AC" w:rsidRDefault="00C9443F" w:rsidR="00C9443F" w:rsidP="00C9443F" w14:paraId="3A65AD9A" w14:textId="77777777">
                            <w:pPr>
                              <w:pStyle w:val="Parts"/>
                              <w:rPr>
                                <w:color w:val="003366"/>
                              </w:rPr>
                            </w:pPr>
                            <w:r>
                              <w:rPr>
                                <w:rFonts w:hAnsi="Wingdings" w:ascii="Wingdings"/>
                                <w:color w:val="003366"/>
                              </w:rPr>
                              <w:t>ü</w:t>
                            </w:r>
                            <w:r>
                              <w:rPr>
                                <w:color w:val="003366"/>
                              </w:rPr>
                              <w:t xml:space="preserve"> correct graph</w:t>
                            </w:r>
                          </w:p>
                        </w:tc>
                      </w:tr>
                    </w:tbl>
                    <w:p w:rsidRDefault="00C9443F" w:rsidR="00C9443F" w:rsidP="00C9443F" w14:paraId="4855F150" w14:textId="77777777">
                      <w:pPr>
                        <w:pStyle w:val="Part"/>
                      </w:pPr>
                    </w:p>
                  </w:txbxContent>
                </v:textbox>
              </v:shape>
            </w:pict>
          </mc:Fallback>
        </mc:AlternateContent>
      </w:r>
    </w:p>
    <w:p w:rsidRDefault="00361203" w:rsidR="00361203" w:rsidP="00C9443F" w14:paraId="76DD3717" w14:textId="77777777">
      <w:pPr>
        <w:pStyle w:val="Parta"/>
      </w:pPr>
    </w:p>
    <w:p w:rsidRDefault="00361203" w:rsidR="00361203" w:rsidP="00C9443F" w14:paraId="1F97597B" w14:textId="77777777">
      <w:pPr>
        <w:pStyle w:val="Parta"/>
      </w:pPr>
    </w:p>
    <w:p w:rsidRDefault="00361203" w:rsidR="00361203" w:rsidP="00C9443F" w14:paraId="0C507B5C" w14:textId="77777777">
      <w:pPr>
        <w:pStyle w:val="Parta"/>
      </w:pPr>
    </w:p>
    <w:p w:rsidRDefault="00361203" w:rsidR="00361203" w:rsidP="00C9443F" w14:paraId="06992A54" w14:textId="77777777">
      <w:pPr>
        <w:pStyle w:val="Parta"/>
      </w:pPr>
    </w:p>
    <w:p w:rsidRDefault="00361203" w:rsidR="00361203" w:rsidP="00C9443F" w14:paraId="3CF98AF1" w14:textId="77777777">
      <w:pPr>
        <w:pStyle w:val="Parta"/>
      </w:pPr>
    </w:p>
    <w:p w:rsidRDefault="00361203" w:rsidR="00361203" w:rsidP="00C9443F" w14:paraId="4C5422C1" w14:textId="77777777">
      <w:pPr>
        <w:pStyle w:val="Parta"/>
      </w:pPr>
    </w:p>
    <w:p w:rsidRDefault="00361203" w:rsidR="00361203" w:rsidP="00C9443F" w14:paraId="52C632D5" w14:textId="77777777">
      <w:pPr>
        <w:pStyle w:val="Parta"/>
      </w:pPr>
    </w:p>
    <w:p w:rsidRDefault="00361203" w:rsidR="00361203" w:rsidP="00C9443F" w14:paraId="189904BA" w14:textId="77777777">
      <w:pPr>
        <w:pStyle w:val="Parta"/>
      </w:pPr>
    </w:p>
    <w:p w:rsidRDefault="00361203" w:rsidR="00361203" w:rsidP="00C9443F" w14:paraId="415703E6" w14:textId="77777777">
      <w:pPr>
        <w:pStyle w:val="Parta"/>
      </w:pPr>
    </w:p>
    <w:p w:rsidRDefault="00361203" w:rsidR="00361203" w:rsidP="00C9443F" w14:paraId="423D6E77" w14:textId="77777777">
      <w:pPr>
        <w:pStyle w:val="Parta"/>
      </w:pPr>
    </w:p>
    <w:p w:rsidRDefault="00361203" w:rsidR="00361203" w:rsidP="00C9443F" w14:paraId="49C391E3" w14:textId="77777777">
      <w:pPr>
        <w:pStyle w:val="Parta"/>
      </w:pPr>
      <w:r>
        <w:t>(b)</w:t>
      </w:r>
      <w:r>
        <w:tab/>
        <w:t xml:space="preserve">An inspector started in one area and followed a route that went through all doorways exactly once be</w:t>
      </w:r>
      <w:sdt>
        <w:sdtPr>
          <w:tag w:val="goog_rdk_10"/>
        </w:sdtPr>
        <w:sdtContent>
          <w:commentRangeStart w:id="10"/>
        </w:sdtContent>
      </w:sdt>
      <w:r>
        <w:t xml:space="preserve">fore s</w:t>
      </w:r>
      <w:commentRangeEnd w:id="10"/>
      <w:r>
        <w:rPr>
          <w:rStyle w:val="CommentReference"/>
        </w:rPr>
        <w:commentReference w:id="10"/>
      </w:r>
      <w:r>
        <w:t xml:space="preserve">t</w:t>
      </w:r>
      <w:commentRangeEnd w:id="2"/>
      <w:r>
        <w:rPr>
          <w:rStyle w:val="CommentReference"/>
        </w:rPr>
        <w:commentReference w:id="2"/>
      </w:r>
      <w:sdt>
        <w:sdtPr>
          <w:tag w:val="goog_rdk_2"/>
        </w:sdtPr>
        <w:sdtContent>
          <w:commentRangeStart w:id="2"/>
        </w:sdtContent>
      </w:sdt>
      <w:r>
        <w:t xml:space="preserve">opping in another area. State where their route started and stopped and explain how the </w:t>
      </w:r>
      <w:r>
        <w:t>Eulerian properties of the graph in (a</w:t>
      </w:r>
      <w:r>
        <w:t>) help to identify these locations.</w:t>
      </w:r>
    </w:p>
    <w:p w:rsidRDefault="00361203" w:rsidR="00361203" w:rsidP="00C9443F" w14:paraId="6EC09651" w14:textId="77777777">
      <w:pPr>
        <w:pStyle w:val="Parta"/>
      </w:pPr>
      <w:r>
        <w:rPr>
          <w:noProof/>
          <w:lang w:eastAsia="en-AU"/>
        </w:rPr>
        <mc:AlternateContent>
          <mc:Choice Requires="wps">
            <w:drawing>
              <wp:anchor simplePos="0" distL="114300" behindDoc="0" allowOverlap="1" relativeHeight="251707392" layoutInCell="1" wp14:anchorId="4B1957E3" distT="0" locked="0" distB="0" distR="114300" wp14:editId="264D7017">
                <wp:simplePos x="0" y="0"/>
                <wp:positionH relativeFrom="column">
                  <wp:posOffset>937260</wp:posOffset>
                </wp:positionH>
                <wp:positionV relativeFrom="paragraph">
                  <wp:posOffset>50165</wp:posOffset>
                </wp:positionV>
                <wp:extent cx="4368800" cy="1784350"/>
                <wp:effectExtent r="12700" b="25400" t="0" l="0"/>
                <wp:wrapNone/>
                <wp:docPr name="Text Box 44" id="44"/>
                <wp:cNvGraphicFramePr/>
                <a:graphic xmlns:a="http://schemas.openxmlformats.org/drawingml/2006/main">
                  <a:graphicData uri="http://schemas.microsoft.com/office/word/2010/wordprocessingShape">
                    <wps:wsp>
                      <wps:cNvSpPr txBox="1"/>
                      <wps:spPr>
                        <a:xfrm>
                          <a:off x="0" y="0"/>
                          <a:ext cx="4368800" cy="17843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863"/>
                            </w:tblGrid>
                            <w:tr w:rsidRPr="00C250AC" w:rsidTr="00C9443F" w:rsidR="00C9443F" w14:paraId="2803ABA2" w14:textId="77777777">
                              <w:trPr>
                                <w:trHeight w:val="255" w:hRule="exact"/>
                              </w:trPr>
                              <w:tc>
                                <w:tcPr>
                                  <w:tcW w:w="5000" w:type="pct"/>
                                  <w:shd w:val="clear" w:color="auto" w:fill="D9E2F3"/>
                                </w:tcPr>
                                <w:p w:rsidRPr="00C250AC" w:rsidRDefault="00C9443F" w:rsidR="00C9443F" w:rsidP="00C9443F" w14:paraId="7FD4F68E" w14:textId="77777777">
                                  <w:pPr>
                                    <w:pStyle w:val="Part"/>
                                    <w:jc w:val="center"/>
                                    <w:rPr>
                                      <w:b/>
                                      <w:color w:val="2F5597"/>
                                    </w:rPr>
                                  </w:pPr>
                                  <w:r w:rsidRPr="00C250AC">
                                    <w:rPr>
                                      <w:b/>
                                      <w:color w:val="2F5597"/>
                                    </w:rPr>
                                    <w:t>Solution</w:t>
                                  </w:r>
                                </w:p>
                              </w:tc>
                            </w:tr>
                            <w:tr w:rsidRPr="00C250AC" w:rsidTr="00C9443F" w:rsidR="00C9443F" w14:paraId="5990DD98" w14:textId="77777777">
                              <w:tc>
                                <w:tcPr>
                                  <w:tcW w:w="5000" w:type="pct"/>
                                  <w:tcBorders>
                                    <w:bottom w:val="single" w:sz="4" w:color="auto" w:space="0"/>
                                  </w:tcBorders>
                                </w:tcPr>
                                <w:p w:rsidRDefault="00C9443F" w:rsidR="00C9443F" w:rsidP="00C9443F" w14:paraId="2FDC3E0B" w14:textId="77777777">
                                  <w:pPr>
                                    <w:pStyle w:val="Parts"/>
                                    <w:rPr>
                                      <w:color w:val="003366"/>
                                    </w:rPr>
                                  </w:pPr>
                                  <w:r>
                                    <w:rPr>
                                      <w:color w:val="003366"/>
                                    </w:rPr>
                                    <w:t xml:space="preserve">Start at </w:t>
                                  </w:r>
                                  <m:oMath>
                                    <m:r>
                                      <w:rPr>
                                        <w:rFonts w:hAnsi="Cambria Math" w:ascii="Cambria Math"/>
                                        <w:color w:val="003366"/>
                                      </w:rPr>
                                      <m:t>F</m:t>
                                    </m:r>
                                  </m:oMath>
                                  <w:r>
                                    <w:rPr>
                                      <w:color w:val="003366"/>
                                    </w:rPr>
                                    <w:t xml:space="preserve"> and stop at </w:t>
                                  </w:r>
                                  <m:oMath>
                                    <m:r>
                                      <w:rPr>
                                        <w:rFonts w:hAnsi="Cambria Math" w:ascii="Cambria Math"/>
                                        <w:color w:val="003366"/>
                                      </w:rPr>
                                      <m:t>D</m:t>
                                    </m:r>
                                  </m:oMath>
                                  <w:r>
                                    <w:rPr>
                                      <w:color w:val="003366"/>
                                    </w:rPr>
                                    <w:t xml:space="preserve"> (or reverse).</w:t>
                                  </w:r>
                                </w:p>
                                <w:p w:rsidRDefault="00C9443F" w:rsidR="00C9443F" w:rsidP="00C9443F" w14:paraId="2F44FDD2" w14:textId="77777777">
                                  <w:pPr>
                                    <w:pStyle w:val="Parts"/>
                                    <w:rPr>
                                      <w:color w:val="003366"/>
                                    </w:rPr>
                                  </w:pPr>
                                  <w:r>
                                    <w:rPr>
                                      <w:color w:val="003366"/>
                                    </w:rPr>
                                    <w:t xml:space="preserve">The graph is semi-Eulerian, which means that the graph contains </w:t>
                                  </w:r>
                                  <w:proofErr w:type="gramStart"/>
                                  <w:r>
                                    <w:rPr>
                                      <w:color w:val="003366"/>
                                    </w:rPr>
                                    <w:t>an</w:t>
                                  </w:r>
                                  <w:proofErr w:type="gramEnd"/>
                                  <w:r>
                                    <w:rPr>
                                      <w:color w:val="003366"/>
                                    </w:rPr>
                                    <w:t xml:space="preserve"> Eulerian trail but not an Eulerian circuit - hence start at one odd vertex and stop at the other.</w:t>
                                  </w:r>
                                </w:p>
                                <w:p w:rsidRPr="00C250AC" w:rsidRDefault="00C9443F" w:rsidR="00C9443F" w:rsidP="00C9443F" w14:paraId="04CA2241" w14:textId="77777777">
                                  <w:pPr>
                                    <w:pStyle w:val="Parts"/>
                                    <w:rPr>
                                      <w:color w:val="003366"/>
                                    </w:rPr>
                                  </w:pPr>
                                </w:p>
                              </w:tc>
                            </w:tr>
                            <w:tr w:rsidRPr="00C250AC" w:rsidTr="00C9443F" w:rsidR="00C9443F" w14:paraId="6D8D27EC" w14:textId="77777777">
                              <w:trPr>
                                <w:trHeight w:val="255" w:hRule="exact"/>
                              </w:trPr>
                              <w:tc>
                                <w:tcPr>
                                  <w:tcW w:w="5000" w:type="pct"/>
                                  <w:shd w:val="clear" w:color="auto" w:fill="D9E2F3"/>
                                </w:tcPr>
                                <w:p w:rsidRPr="00C250AC" w:rsidRDefault="00C9443F" w:rsidR="00C9443F" w:rsidP="00C9443F" w14:paraId="25920316" w14:textId="77777777">
                                  <w:pPr>
                                    <w:pStyle w:val="Part"/>
                                    <w:jc w:val="center"/>
                                    <w:rPr>
                                      <w:b/>
                                      <w:color w:val="2F5597"/>
                                    </w:rPr>
                                  </w:pPr>
                                  <w:r w:rsidRPr="00C250AC">
                                    <w:rPr>
                                      <w:b/>
                                      <w:color w:val="2F5597"/>
                                    </w:rPr>
                                    <w:t>Specific behaviours</w:t>
                                  </w:r>
                                </w:p>
                              </w:tc>
                            </w:tr>
                            <w:tr w:rsidRPr="00C250AC" w:rsidTr="00C9443F" w:rsidR="00C9443F" w14:paraId="16385DB0" w14:textId="77777777">
                              <w:tc>
                                <w:tcPr>
                                  <w:tcW w:w="5000" w:type="pct"/>
                                </w:tcPr>
                                <w:p w:rsidRDefault="00C9443F" w:rsidR="00C9443F" w:rsidP="00C9443F" w14:paraId="5B418D22" w14:textId="77777777">
                                  <w:pPr>
                                    <w:pStyle w:val="Parts"/>
                                    <w:rPr>
                                      <w:color w:val="003366"/>
                                    </w:rPr>
                                  </w:pPr>
                                  <w:r w:rsidRPr="00C250AC">
                                    <w:rPr>
                                      <w:color w:val="003366"/>
                                    </w:rPr>
                                    <w:sym w:char="F0FC" w:font="Wingdings"/>
                                  </w:r>
                                  <w:r w:rsidRPr="00C250AC">
                                    <w:rPr>
                                      <w:color w:val="003366"/>
                                    </w:rPr>
                                    <w:t xml:space="preserve"> </w:t>
                                  </w:r>
                                  <w:r>
                                    <w:rPr>
                                      <w:color w:val="003366"/>
                                    </w:rPr>
                                    <w:t>correct endpoints</w:t>
                                  </w:r>
                                </w:p>
                                <w:p w:rsidRDefault="00C9443F" w:rsidR="00C9443F" w:rsidP="00C9443F" w14:paraId="7CD029B0" w14:textId="77777777">
                                  <w:pPr>
                                    <w:pStyle w:val="Parts"/>
                                    <w:rPr>
                                      <w:color w:val="003366"/>
                                    </w:rPr>
                                  </w:pPr>
                                  <w:r>
                                    <w:rPr>
                                      <w:rFonts w:hAnsi="Wingdings" w:ascii="Wingdings"/>
                                      <w:color w:val="003366"/>
                                    </w:rPr>
                                    <w:t>ü</w:t>
                                  </w:r>
                                  <w:r>
                                    <w:rPr>
                                      <w:color w:val="003366"/>
                                    </w:rPr>
                                    <w:t xml:space="preserve"> states graph is semi-Eulerian / has Eulerian trail</w:t>
                                  </w:r>
                                </w:p>
                                <w:p w:rsidRPr="00C250AC" w:rsidRDefault="00C9443F" w:rsidR="00C9443F" w:rsidP="00C9443F" w14:paraId="58DC4B0F" w14:textId="77777777">
                                  <w:pPr>
                                    <w:pStyle w:val="Parts"/>
                                    <w:rPr>
                                      <w:color w:val="003366"/>
                                    </w:rPr>
                                  </w:pPr>
                                  <w:r>
                                    <w:rPr>
                                      <w:rFonts w:hAnsi="Wingdings" w:ascii="Wingdings"/>
                                      <w:color w:val="003366"/>
                                    </w:rPr>
                                    <w:t>ü</w:t>
                                  </w:r>
                                  <w:r>
                                    <w:rPr>
                                      <w:color w:val="003366"/>
                                    </w:rPr>
                                    <w:t xml:space="preserve"> indicates use of odd vertices</w:t>
                                  </w:r>
                                </w:p>
                              </w:tc>
                            </w:tr>
                          </w:tbl>
                          <w:p w:rsidRDefault="00C9443F" w:rsidR="00C9443F" w:rsidP="00C9443F" w14:paraId="0B6ED73F"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B1957E3" strokeweight=".5pt" style="position:absolute;left:0;text-align:left;margin-left:73.8pt;margin-top:3.95pt;width:344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MfqSRwIAAIUEAAAOAAAAZHJzL2Uyb0RvYy54bWysVE1vGjEQvVfqf7B8LwuBJgixRJSIqlKU RIIoZ+P1wkpej2sbdumv77OXTaK0p6oczHhmPB/vzez8tq01OynnKzI5Hw2GnCkjqajMPufP2/WX KWc+CFMITUbl/Kw8v118/jRv7Exd0YF0oRxDEONnjc35IQQ7yzIvD6oWfkBWGRhLcrUIuLp9VjjR IHqts6vh8DpryBXWkVTeQ3vXGfkixS9LJcNjWXoVmM45agvpdOncxTNbzMVs74Q9VPJShviHKmpR GSR9DXUngmBHV/0Rqq6kI09lGEiqMyrLSqrUA7oZDT90szkIq1IvAMfbV5j8/wsrH05PjlVFzicT zoyowdFWtYF9o5ZBBXwa62dw21g4hhZ68NzrPZSx7bZ0dfxHQwx2IH1+RTdGk1BOxtfT6RAmCdvo ZjoZf034Z2/PrfPhu6KaRSHnDvQlVMXp3geUAtfeJWYztK60ThRqw5qcX8eQ0eJJV0U0psvZr7Rj J4EZwOgU1HCmhQ9Q5nydfrEfBH/3DDdtoIzdd11GKbS7NqE1vukh2FFxBjKOutnyVq4rVH+PBE/C YZjQMRYkPOIoNaFKukicHcj9+ps++oNjWDlrMJw59z+PwinU/cOA/TjJveB6YdcL5livCL2OsHpW JhEPXNC9WDqqX7A3y5gFJmEkcuU89OIqdCuCvZNquUxOmFcrwr3ZWBlDR2AjF9v2RTh7ISyA6wfq x1bMPvDW+XbMLY+ByiqRGoHtULzgjVlPdFz2Mi7T+3vyevt6LH4DAAD//wMAUEsDBBQABgAIAAAA IQAbMgLY3QAAAAkBAAAPAAAAZHJzL2Rvd25yZXYueG1sTI/BTsMwEETvSPyDtUjcqE2BNknjVAEJ kJA40CLObrKNA/E6st02/D3LCY5PM5p9W64nN4gjhth70nA9UyCQGt/21Gl43z5eZSBiMtSawRNq +MYI6+r8rDRF60/0hsdN6gSPUCyMBpvSWEgZG4vOxJkfkTjb++BMYgydbIM58bgb5FyphXSmJ75g zYgPFpuvzcFpUC9yG2wePi0+2bpWH3T/qp61vryY6hWIhFP6K8OvPqtDxU47f6A2ioH5drngqoZl DoLz7OaOeadhnmU5yKqU/z+ofgAAAP//AwBQSwECLQAUAAYACAAAACEAtoM4kv4AAADhAQAAEwAA AAAAAAAAAAAAAAAAAAAAW0NvbnRlbnRfVHlwZXNdLnhtbFBLAQItABQABgAIAAAAIQA4/SH/1gAA AJQBAAALAAAAAAAAAAAAAAAAAC8BAABfcmVscy8ucmVsc1BLAQItABQABgAIAAAAIQCiMfqSRwIA AIUEAAAOAAAAAAAAAAAAAAAAAC4CAABkcnMvZTJvRG9jLnhtbFBLAQItABQABgAIAAAAIQAbMgLY 3QAAAAkBAAAPAAAAAAAAAAAAAAAAAKEEAABkcnMvZG93bnJldi54bWxQSwUGAAAAAAQABADzAAAA qwUAAAAA " filled="f" id="Text Box 44" type="#_x0000_t202" o:spid="_x0000_s1063">
                <v:textbox inset="0,0,0,0">
                  <w:txbxContent>
                    <w:tbl>
                      <w:tblPr>
                        <w:tblStyle w:val="TableGrid"/>
                        <w:tblW w:w="4991" w:type="pct"/>
                        <w:tblLook w:firstRow="1" w:firstColumn="1" w:noHBand="0" w:val="04A0" w:lastRow="0" w:lastColumn="0" w:noVBand="1"/>
                      </w:tblPr>
                      <w:tblGrid>
                        <w:gridCol w:w="6863"/>
                      </w:tblGrid>
                      <w:tr w:rsidRPr="00C250AC" w:rsidTr="00C9443F" w:rsidR="00C9443F" w14:paraId="2803ABA2" w14:textId="77777777">
                        <w:trPr>
                          <w:trHeight w:val="255" w:hRule="exact"/>
                        </w:trPr>
                        <w:tc>
                          <w:tcPr>
                            <w:tcW w:w="5000" w:type="pct"/>
                            <w:shd w:val="clear" w:color="auto" w:fill="D9E2F3"/>
                          </w:tcPr>
                          <w:p w:rsidRPr="00C250AC" w:rsidRDefault="00C9443F" w:rsidR="00C9443F" w:rsidP="00C9443F" w14:paraId="7FD4F68E" w14:textId="77777777">
                            <w:pPr>
                              <w:pStyle w:val="Part"/>
                              <w:jc w:val="center"/>
                              <w:rPr>
                                <w:b/>
                                <w:color w:val="2F5597"/>
                              </w:rPr>
                            </w:pPr>
                            <w:r w:rsidRPr="00C250AC">
                              <w:rPr>
                                <w:b/>
                                <w:color w:val="2F5597"/>
                              </w:rPr>
                              <w:t>Solution</w:t>
                            </w:r>
                          </w:p>
                        </w:tc>
                      </w:tr>
                      <w:tr w:rsidRPr="00C250AC" w:rsidTr="00C9443F" w:rsidR="00C9443F" w14:paraId="5990DD98" w14:textId="77777777">
                        <w:tc>
                          <w:tcPr>
                            <w:tcW w:w="5000" w:type="pct"/>
                            <w:tcBorders>
                              <w:bottom w:val="single" w:sz="4" w:color="auto" w:space="0"/>
                            </w:tcBorders>
                          </w:tcPr>
                          <w:p w:rsidRDefault="00C9443F" w:rsidR="00C9443F" w:rsidP="00C9443F" w14:paraId="2FDC3E0B" w14:textId="77777777">
                            <w:pPr>
                              <w:pStyle w:val="Parts"/>
                              <w:rPr>
                                <w:color w:val="003366"/>
                              </w:rPr>
                            </w:pPr>
                            <w:r>
                              <w:rPr>
                                <w:color w:val="003366"/>
                              </w:rPr>
                              <w:t xml:space="preserve">Start at </w:t>
                            </w:r>
                            <m:oMath>
                              <m:r>
                                <w:rPr>
                                  <w:rFonts w:hAnsi="Cambria Math" w:ascii="Cambria Math"/>
                                  <w:color w:val="003366"/>
                                </w:rPr>
                                <m:t>F</m:t>
                              </m:r>
                            </m:oMath>
                            <w:r>
                              <w:rPr>
                                <w:color w:val="003366"/>
                              </w:rPr>
                              <w:t xml:space="preserve"> and stop at </w:t>
                            </w:r>
                            <m:oMath>
                              <m:r>
                                <w:rPr>
                                  <w:rFonts w:hAnsi="Cambria Math" w:ascii="Cambria Math"/>
                                  <w:color w:val="003366"/>
                                </w:rPr>
                                <m:t>D</m:t>
                              </m:r>
                            </m:oMath>
                            <w:r>
                              <w:rPr>
                                <w:color w:val="003366"/>
                              </w:rPr>
                              <w:t xml:space="preserve"> (or reverse).</w:t>
                            </w:r>
                          </w:p>
                          <w:p w:rsidRDefault="00C9443F" w:rsidR="00C9443F" w:rsidP="00C9443F" w14:paraId="2F44FDD2" w14:textId="77777777">
                            <w:pPr>
                              <w:pStyle w:val="Parts"/>
                              <w:rPr>
                                <w:color w:val="003366"/>
                              </w:rPr>
                            </w:pPr>
                            <w:r>
                              <w:rPr>
                                <w:color w:val="003366"/>
                              </w:rPr>
                              <w:t xml:space="preserve">The graph is semi-Eulerian, which means that the graph contains </w:t>
                            </w:r>
                            <w:proofErr w:type="gramStart"/>
                            <w:r>
                              <w:rPr>
                                <w:color w:val="003366"/>
                              </w:rPr>
                              <w:t>an</w:t>
                            </w:r>
                            <w:proofErr w:type="gramEnd"/>
                            <w:r>
                              <w:rPr>
                                <w:color w:val="003366"/>
                              </w:rPr>
                              <w:t xml:space="preserve"> Eulerian trail but not an Eulerian circuit - hence start at one odd vertex and stop at the other.</w:t>
                            </w:r>
                          </w:p>
                          <w:p w:rsidRPr="00C250AC" w:rsidRDefault="00C9443F" w:rsidR="00C9443F" w:rsidP="00C9443F" w14:paraId="04CA2241" w14:textId="77777777">
                            <w:pPr>
                              <w:pStyle w:val="Parts"/>
                              <w:rPr>
                                <w:color w:val="003366"/>
                              </w:rPr>
                            </w:pPr>
                          </w:p>
                        </w:tc>
                      </w:tr>
                      <w:tr w:rsidRPr="00C250AC" w:rsidTr="00C9443F" w:rsidR="00C9443F" w14:paraId="6D8D27EC" w14:textId="77777777">
                        <w:trPr>
                          <w:trHeight w:val="255" w:hRule="exact"/>
                        </w:trPr>
                        <w:tc>
                          <w:tcPr>
                            <w:tcW w:w="5000" w:type="pct"/>
                            <w:shd w:val="clear" w:color="auto" w:fill="D9E2F3"/>
                          </w:tcPr>
                          <w:p w:rsidRPr="00C250AC" w:rsidRDefault="00C9443F" w:rsidR="00C9443F" w:rsidP="00C9443F" w14:paraId="25920316" w14:textId="77777777">
                            <w:pPr>
                              <w:pStyle w:val="Part"/>
                              <w:jc w:val="center"/>
                              <w:rPr>
                                <w:b/>
                                <w:color w:val="2F5597"/>
                              </w:rPr>
                            </w:pPr>
                            <w:r w:rsidRPr="00C250AC">
                              <w:rPr>
                                <w:b/>
                                <w:color w:val="2F5597"/>
                              </w:rPr>
                              <w:t>Specific behaviours</w:t>
                            </w:r>
                          </w:p>
                        </w:tc>
                      </w:tr>
                      <w:tr w:rsidRPr="00C250AC" w:rsidTr="00C9443F" w:rsidR="00C9443F" w14:paraId="16385DB0" w14:textId="77777777">
                        <w:tc>
                          <w:tcPr>
                            <w:tcW w:w="5000" w:type="pct"/>
                          </w:tcPr>
                          <w:p w:rsidRDefault="00C9443F" w:rsidR="00C9443F" w:rsidP="00C9443F" w14:paraId="5B418D22" w14:textId="77777777">
                            <w:pPr>
                              <w:pStyle w:val="Parts"/>
                              <w:rPr>
                                <w:color w:val="003366"/>
                              </w:rPr>
                            </w:pPr>
                            <w:r w:rsidRPr="00C250AC">
                              <w:rPr>
                                <w:color w:val="003366"/>
                              </w:rPr>
                              <w:sym w:char="F0FC" w:font="Wingdings"/>
                            </w:r>
                            <w:r w:rsidRPr="00C250AC">
                              <w:rPr>
                                <w:color w:val="003366"/>
                              </w:rPr>
                              <w:t xml:space="preserve"> </w:t>
                            </w:r>
                            <w:r>
                              <w:rPr>
                                <w:color w:val="003366"/>
                              </w:rPr>
                              <w:t>correct endpoints</w:t>
                            </w:r>
                          </w:p>
                          <w:p w:rsidRDefault="00C9443F" w:rsidR="00C9443F" w:rsidP="00C9443F" w14:paraId="7CD029B0" w14:textId="77777777">
                            <w:pPr>
                              <w:pStyle w:val="Parts"/>
                              <w:rPr>
                                <w:color w:val="003366"/>
                              </w:rPr>
                            </w:pPr>
                            <w:r>
                              <w:rPr>
                                <w:rFonts w:hAnsi="Wingdings" w:ascii="Wingdings"/>
                                <w:color w:val="003366"/>
                              </w:rPr>
                              <w:t>ü</w:t>
                            </w:r>
                            <w:r>
                              <w:rPr>
                                <w:color w:val="003366"/>
                              </w:rPr>
                              <w:t xml:space="preserve"> states graph is semi-Eulerian / has Eulerian trail</w:t>
                            </w:r>
                          </w:p>
                          <w:p w:rsidRPr="00C250AC" w:rsidRDefault="00C9443F" w:rsidR="00C9443F" w:rsidP="00C9443F" w14:paraId="58DC4B0F" w14:textId="77777777">
                            <w:pPr>
                              <w:pStyle w:val="Parts"/>
                              <w:rPr>
                                <w:color w:val="003366"/>
                              </w:rPr>
                            </w:pPr>
                            <w:r>
                              <w:rPr>
                                <w:rFonts w:hAnsi="Wingdings" w:ascii="Wingdings"/>
                                <w:color w:val="003366"/>
                              </w:rPr>
                              <w:t>ü</w:t>
                            </w:r>
                            <w:r>
                              <w:rPr>
                                <w:color w:val="003366"/>
                              </w:rPr>
                              <w:t xml:space="preserve"> indicates use of odd vertices</w:t>
                            </w:r>
                          </w:p>
                        </w:tc>
                      </w:tr>
                    </w:tbl>
                    <w:p w:rsidRDefault="00C9443F" w:rsidR="00C9443F" w:rsidP="00C9443F" w14:paraId="0B6ED73F" w14:textId="77777777">
                      <w:pPr>
                        <w:pStyle w:val="Part"/>
                      </w:pPr>
                    </w:p>
                  </w:txbxContent>
                </v:textbox>
              </v:shape>
            </w:pict>
          </mc:Fallback>
        </mc:AlternateContent>
      </w:r>
      <w:r>
        <w:tab/>
      </w:r>
      <w:r>
        <w:tab/>
        <w:t>(3 marks)</w:t>
      </w:r>
    </w:p>
    <w:p w:rsidRDefault="00361203" w:rsidR="00361203" w:rsidP="00C9443F" w14:paraId="6D538DFF" w14:textId="77777777">
      <w:pPr>
        <w:pStyle w:val="Parta"/>
      </w:pPr>
    </w:p>
    <w:p w:rsidRDefault="00361203" w:rsidR="00361203" w:rsidP="00C9443F" w14:paraId="397B511F" w14:textId="77777777">
      <w:pPr>
        <w:pStyle w:val="Parta"/>
      </w:pPr>
    </w:p>
    <w:p w:rsidRDefault="00361203" w:rsidR="00361203" w:rsidP="00C9443F" w14:paraId="4AE3D1E0" w14:textId="77777777">
      <w:pPr>
        <w:pStyle w:val="Parta"/>
      </w:pPr>
    </w:p>
    <w:p w:rsidRDefault="000A7EC6" w:rsidR="00361203" w:rsidP="00C9443F" w14:paraId="20F76062" w14:textId="77777777">
      <w:pPr>
        <w:pStyle w:val="Parta"/>
      </w:pPr>
    </w:p>
    <w:p w:rsidRDefault="00361203" w:rsidR="00361203" w:rsidP="00C9443F" w14:paraId="4D39598E" w14:textId="77777777">
      <w:pPr>
        <w:pStyle w:val="Parta"/>
      </w:pPr>
    </w:p>
    <w:p w:rsidRDefault="00361203" w:rsidR="00361203" w:rsidP="00C9443F" w14:paraId="2C2D8124" w14:textId="77777777">
      <w:pPr>
        <w:pStyle w:val="Parta"/>
      </w:pPr>
    </w:p>
    <w:p w:rsidRDefault="00361203" w:rsidR="00361203" w:rsidP="00C9443F" w14:paraId="68C012C6" w14:textId="77777777">
      <w:pPr>
        <w:pStyle w:val="Parta"/>
      </w:pPr>
    </w:p>
    <w:p w:rsidRDefault="00361203" w:rsidR="00361203" w:rsidP="00C9443F" w14:paraId="2B9D27D2" w14:textId="77777777">
      <w:pPr>
        <w:pStyle w:val="Parta"/>
      </w:pPr>
    </w:p>
    <w:p w:rsidRDefault="00361203" w:rsidR="00361203" w:rsidP="00C9443F" w14:paraId="470D80B9" w14:textId="77777777">
      <w:pPr>
        <w:pStyle w:val="Parta"/>
      </w:pPr>
    </w:p>
    <w:p w:rsidRDefault="00361203" w:rsidR="00361203" w:rsidP="00C9443F" w14:paraId="6C102673" w14:textId="77777777">
      <w:pPr>
        <w:pStyle w:val="Parta"/>
      </w:pPr>
    </w:p>
    <w:p w:rsidRDefault="00361203" w:rsidR="00361203" w:rsidP="00C9443F" w14:paraId="42A00389" w14:textId="77777777">
      <w:pPr>
        <w:pStyle w:val="Parta"/>
      </w:pPr>
    </w:p>
    <w:p w:rsidRDefault="00361203" w:rsidR="00361203" w:rsidP="00C9443F" w14:paraId="0FB47F0E" w14:textId="77777777">
      <w:pPr>
        <w:pStyle w:val="Parta"/>
      </w:pPr>
      <w:r>
        <w:t>(c)</w:t>
      </w:r>
      <w:r>
        <w:tab/>
        <w:t xml:space="preserve">Another inspector wishes to start in an area, follow a route that visits all the other areas exactly once and end up back where they started. Comment on whether this is possible, referring to the </w:t>
      </w:r>
      <w:r>
        <w:t xml:space="preserve">Hamiltonian properties of the graph in </w:t>
      </w:r>
      <w:r>
        <w:t>(a) to justify your response.</w:t>
      </w:r>
    </w:p>
    <w:p w:rsidRDefault="00361203" w:rsidR="00361203" w:rsidP="00C9443F" w14:paraId="1A7AFF39" w14:textId="77777777">
      <w:pPr>
        <w:pStyle w:val="Parta"/>
      </w:pPr>
      <w:r>
        <w:rPr>
          <w:noProof/>
          <w:lang w:eastAsia="en-AU"/>
        </w:rPr>
        <mc:AlternateContent>
          <mc:Choice Requires="wps">
            <w:drawing>
              <wp:anchor simplePos="0" distL="114300" behindDoc="0" allowOverlap="1" relativeHeight="251706368" layoutInCell="1" wp14:anchorId="03D1E6EB" distT="0" locked="0" distB="0" distR="114300" wp14:editId="26948091">
                <wp:simplePos x="0" y="0"/>
                <wp:positionH relativeFrom="column">
                  <wp:posOffset>981710</wp:posOffset>
                </wp:positionH>
                <wp:positionV relativeFrom="paragraph">
                  <wp:posOffset>66675</wp:posOffset>
                </wp:positionV>
                <wp:extent cx="4324350" cy="1790700"/>
                <wp:effectExtent r="19050" b="19050" t="0" l="0"/>
                <wp:wrapNone/>
                <wp:docPr name="Text Box 45" id="45"/>
                <wp:cNvGraphicFramePr/>
                <a:graphic xmlns:a="http://schemas.openxmlformats.org/drawingml/2006/main">
                  <a:graphicData uri="http://schemas.microsoft.com/office/word/2010/wordprocessingShape">
                    <wps:wsp>
                      <wps:cNvSpPr txBox="1"/>
                      <wps:spPr>
                        <a:xfrm>
                          <a:off x="0" y="0"/>
                          <a:ext cx="4324350" cy="17907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793"/>
                            </w:tblGrid>
                            <w:tr w:rsidRPr="00C250AC" w:rsidTr="00C9443F" w:rsidR="00C9443F" w14:paraId="6B56BBAD" w14:textId="77777777">
                              <w:trPr>
                                <w:trHeight w:val="255" w:hRule="exact"/>
                              </w:trPr>
                              <w:tc>
                                <w:tcPr>
                                  <w:tcW w:w="5000" w:type="pct"/>
                                  <w:shd w:val="clear" w:color="auto" w:fill="D9E2F3"/>
                                </w:tcPr>
                                <w:p w:rsidRPr="00C250AC" w:rsidRDefault="00C9443F" w:rsidR="00C9443F" w:rsidP="00C9443F" w14:paraId="74B553A4" w14:textId="77777777">
                                  <w:pPr>
                                    <w:pStyle w:val="Part"/>
                                    <w:jc w:val="center"/>
                                    <w:rPr>
                                      <w:b/>
                                      <w:color w:val="2F5597"/>
                                    </w:rPr>
                                  </w:pPr>
                                  <w:r w:rsidRPr="00C250AC">
                                    <w:rPr>
                                      <w:b/>
                                      <w:color w:val="2F5597"/>
                                    </w:rPr>
                                    <w:t>Solution</w:t>
                                  </w:r>
                                </w:p>
                              </w:tc>
                            </w:tr>
                            <w:tr w:rsidRPr="00C250AC" w:rsidTr="00C9443F" w:rsidR="00C9443F" w14:paraId="6568F65F" w14:textId="77777777">
                              <w:tc>
                                <w:tcPr>
                                  <w:tcW w:w="5000" w:type="pct"/>
                                  <w:tcBorders>
                                    <w:bottom w:val="single" w:sz="4" w:color="auto" w:space="0"/>
                                  </w:tcBorders>
                                </w:tcPr>
                                <w:p w:rsidRDefault="00C9443F" w:rsidR="00C9443F" w:rsidP="00C9443F" w14:paraId="796ADAD9" w14:textId="77777777">
                                  <w:pPr>
                                    <w:pStyle w:val="Parts"/>
                                    <w:rPr>
                                      <w:color w:val="003366"/>
                                    </w:rPr>
                                  </w:pPr>
                                  <w:r>
                                    <w:rPr>
                                      <w:color w:val="003366"/>
                                    </w:rPr>
                                    <w:t>Not possible.</w:t>
                                  </w:r>
                                </w:p>
                                <w:p w:rsidRDefault="00C9443F" w:rsidR="00C9443F" w:rsidP="00C9443F" w14:paraId="135AB28B" w14:textId="77777777">
                                  <w:pPr>
                                    <w:pStyle w:val="Parts"/>
                                    <w:rPr>
                                      <w:color w:val="003366"/>
                                    </w:rPr>
                                  </w:pPr>
                                  <w:r>
                                    <w:rPr>
                                      <w:color w:val="003366"/>
                                    </w:rPr>
                                    <w:t>The graph is semi-Hamiltonian, which means that the graph contains a Hamilton path but not a Hamilton circuit - hence can visit all areas (vertices) just once but unable to return to start.</w:t>
                                  </w:r>
                                </w:p>
                                <w:p w:rsidRPr="00C250AC" w:rsidRDefault="00C9443F" w:rsidR="00C9443F" w:rsidP="00C9443F" w14:paraId="19802DC7" w14:textId="77777777">
                                  <w:pPr>
                                    <w:pStyle w:val="Parts"/>
                                    <w:rPr>
                                      <w:color w:val="003366"/>
                                    </w:rPr>
                                  </w:pPr>
                                </w:p>
                              </w:tc>
                            </w:tr>
                            <w:tr w:rsidRPr="00C250AC" w:rsidTr="00C9443F" w:rsidR="00C9443F" w14:paraId="2042321C" w14:textId="77777777">
                              <w:trPr>
                                <w:trHeight w:val="255" w:hRule="exact"/>
                              </w:trPr>
                              <w:tc>
                                <w:tcPr>
                                  <w:tcW w:w="5000" w:type="pct"/>
                                  <w:shd w:val="clear" w:color="auto" w:fill="D9E2F3"/>
                                </w:tcPr>
                                <w:p w:rsidRPr="00C250AC" w:rsidRDefault="00C9443F" w:rsidR="00C9443F" w:rsidP="00C9443F" w14:paraId="06C07481" w14:textId="77777777">
                                  <w:pPr>
                                    <w:pStyle w:val="Part"/>
                                    <w:jc w:val="center"/>
                                    <w:rPr>
                                      <w:b/>
                                      <w:color w:val="2F5597"/>
                                    </w:rPr>
                                  </w:pPr>
                                  <w:r w:rsidRPr="00C250AC">
                                    <w:rPr>
                                      <w:b/>
                                      <w:color w:val="2F5597"/>
                                    </w:rPr>
                                    <w:t>Specific behaviours</w:t>
                                  </w:r>
                                </w:p>
                              </w:tc>
                            </w:tr>
                            <w:tr w:rsidRPr="00C250AC" w:rsidTr="00C9443F" w:rsidR="00C9443F" w14:paraId="72F24A36" w14:textId="77777777">
                              <w:tc>
                                <w:tcPr>
                                  <w:tcW w:w="5000" w:type="pct"/>
                                </w:tcPr>
                                <w:p w:rsidRDefault="00C9443F" w:rsidR="00C9443F" w:rsidP="00C9443F" w14:paraId="26892D52" w14:textId="77777777">
                                  <w:pPr>
                                    <w:pStyle w:val="Parts"/>
                                    <w:rPr>
                                      <w:color w:val="003366"/>
                                    </w:rPr>
                                  </w:pPr>
                                  <w:r w:rsidRPr="00C250AC">
                                    <w:rPr>
                                      <w:color w:val="003366"/>
                                    </w:rPr>
                                    <w:sym w:char="F0FC" w:font="Wingdings"/>
                                  </w:r>
                                  <w:r w:rsidRPr="00C250AC">
                                    <w:rPr>
                                      <w:color w:val="003366"/>
                                    </w:rPr>
                                    <w:t xml:space="preserve"> </w:t>
                                  </w:r>
                                  <w:r>
                                    <w:rPr>
                                      <w:color w:val="003366"/>
                                    </w:rPr>
                                    <w:t>states not possible</w:t>
                                  </w:r>
                                </w:p>
                                <w:p w:rsidRDefault="00C9443F" w:rsidR="00C9443F" w:rsidP="00C9443F" w14:paraId="779C71C3" w14:textId="77777777">
                                  <w:pPr>
                                    <w:pStyle w:val="Parts"/>
                                    <w:rPr>
                                      <w:color w:val="003366"/>
                                    </w:rPr>
                                  </w:pPr>
                                  <w:r>
                                    <w:rPr>
                                      <w:rFonts w:hAnsi="Wingdings" w:ascii="Wingdings"/>
                                      <w:color w:val="003366"/>
                                    </w:rPr>
                                    <w:t>ü</w:t>
                                  </w:r>
                                  <w:r>
                                    <w:rPr>
                                      <w:color w:val="003366"/>
                                    </w:rPr>
                                    <w:t xml:space="preserve"> states graph is semi-Hamiltonian / has Hamilton path</w:t>
                                  </w:r>
                                </w:p>
                                <w:p w:rsidRPr="00C250AC" w:rsidRDefault="00C9443F" w:rsidR="00C9443F" w:rsidP="00C9443F" w14:paraId="47C530EA" w14:textId="77777777">
                                  <w:pPr>
                                    <w:pStyle w:val="Parts"/>
                                    <w:rPr>
                                      <w:color w:val="003366"/>
                                    </w:rPr>
                                  </w:pPr>
                                  <w:r>
                                    <w:rPr>
                                      <w:rFonts w:hAnsi="Wingdings" w:ascii="Wingdings"/>
                                      <w:color w:val="003366"/>
                                    </w:rPr>
                                    <w:t>ü</w:t>
                                  </w:r>
                                  <w:r>
                                    <w:rPr>
                                      <w:color w:val="003366"/>
                                    </w:rPr>
                                    <w:t xml:space="preserve"> explains meaning of semi-Hamiltonian</w:t>
                                  </w:r>
                                </w:p>
                              </w:tc>
                            </w:tr>
                          </w:tbl>
                          <w:p w:rsidRDefault="00C9443F" w:rsidR="00C9443F" w:rsidP="00C9443F" w14:paraId="5415E537"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3D1E6EB" strokeweight=".5pt" style="position:absolute;left:0;text-align:left;margin-left:77.3pt;margin-top:5.25pt;width:340.5pt;height:1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9asORwIAAIUEAAAOAAAAZHJzL2Uyb0RvYy54bWysVMlu2zAQvRfoPxC81/KWzbAcuA5cFAiS AEmRM01RtgCKw5K0Jffr+0hZTpD2VNQHejgznOW9Gc1v21qzg3K+IpPz0WDImTKSispsc/7jZf3l mjMfhCmEJqNyflSe3y4+f5o3dqbGtCNdKMcQxPhZY3O+C8HOsszLnaqFH5BVBsaSXC0Crm6bFU40 iF7rbDwcXmYNucI6ksp7aO86I1+k+GWpZHgsS68C0zlHbSGdLp2beGaLuZhtnbC7Sp7KEP9QRS0q g6TnUHciCLZ31R+h6ko68lSGgaQ6o7KspEo9oJvR8EM3zzthVeoF4Hh7hsn/v7Dy4fDkWFXkfHrB mRE1OHpRbWBfqWVQAZ/G+hncni0cQws9eO71HsrYdlu6Ov6jIQY7kD6e0Y3RJJTTyXg6uYBJwja6 uhleDRP+2dtz63z4pqhmUci5A30JVXG49wGlwLV3idkMrSutE4XasCbnlzF+tHjSVRGN6XL0K+3Y QWAGMDoFNZxp4QOUOV+nX+wHwd89w00bKGP3XZdRCu2mTWhNrnsINlQcgYyjbra8lesK1d8jwZNw GCZ0jAUJjzhKTaiSThJnO3K//qaP/uAYVs4aDGfO/c+9cAp1fzdgP05yL7he2PSC2dcrQq8jrJ6V ScQDF3Qvlo7qV+zNMmaBSRiJXDkPvbgK3Ypg76RaLpMT5tWKcG+erYyhI7CRi5f2VTh7IiyA6wfq x1bMPvDW+XbMLfeByiqRGoHtUDzhjVlPdJz2Mi7T+3vyevt6LH4DAAD//wMAUEsDBBQABgAIAAAA IQB1BZDR3gAAAAoBAAAPAAAAZHJzL2Rvd25yZXYueG1sTI9BT8MwDIXvSPyHyEjcWEKh09Y1nQoS ICHtwIY4Z63XFBqnSrKt/HvMCW5+9tPz98r15AZxwhB7TxpuZwoEUuPbnjoN77unmwWImAy1ZvCE Gr4xwrq6vChN0fozveFpmzrBIRQLo8GmNBZSxsaiM3HmRyS+HXxwJrEMnWyDOXO4G2Sm1Fw60xN/ sGbER4vN1/boNKhXuQt2GT4tPtu6Vh/0sFEvWl9fTfUKRMIp/ZnhF5/RoWKmvT9SG8XAOr+fs5UH lYNgw+Iu58VeQ7bMcpBVKf9XqH4AAAD//wMAUEsBAi0AFAAGAAgAAAAhALaDOJL+AAAA4QEAABMA AAAAAAAAAAAAAAAAAAAAAFtDb250ZW50X1R5cGVzXS54bWxQSwECLQAUAAYACAAAACEAOP0h/9YA AACUAQAACwAAAAAAAAAAAAAAAAAvAQAAX3JlbHMvLnJlbHNQSwECLQAUAAYACAAAACEAjPWrDkcC AACFBAAADgAAAAAAAAAAAAAAAAAuAgAAZHJzL2Uyb0RvYy54bWxQSwECLQAUAAYACAAAACEAdQWQ 0d4AAAAKAQAADwAAAAAAAAAAAAAAAAChBAAAZHJzL2Rvd25yZXYueG1sUEsFBgAAAAAEAAQA8wAA AKwFAAAAAA== " filled="f" id="Text Box 45" type="#_x0000_t202" o:spid="_x0000_s1064">
                <v:textbox inset="0,0,0,0">
                  <w:txbxContent>
                    <w:tbl>
                      <w:tblPr>
                        <w:tblStyle w:val="TableGrid"/>
                        <w:tblW w:w="4991" w:type="pct"/>
                        <w:tblLook w:firstRow="1" w:firstColumn="1" w:noHBand="0" w:val="04A0" w:lastRow="0" w:lastColumn="0" w:noVBand="1"/>
                      </w:tblPr>
                      <w:tblGrid>
                        <w:gridCol w:w="6793"/>
                      </w:tblGrid>
                      <w:tr w:rsidRPr="00C250AC" w:rsidTr="00C9443F" w:rsidR="00C9443F" w14:paraId="6B56BBAD" w14:textId="77777777">
                        <w:trPr>
                          <w:trHeight w:val="255" w:hRule="exact"/>
                        </w:trPr>
                        <w:tc>
                          <w:tcPr>
                            <w:tcW w:w="5000" w:type="pct"/>
                            <w:shd w:val="clear" w:color="auto" w:fill="D9E2F3"/>
                          </w:tcPr>
                          <w:p w:rsidRPr="00C250AC" w:rsidRDefault="00C9443F" w:rsidR="00C9443F" w:rsidP="00C9443F" w14:paraId="74B553A4" w14:textId="77777777">
                            <w:pPr>
                              <w:pStyle w:val="Part"/>
                              <w:jc w:val="center"/>
                              <w:rPr>
                                <w:b/>
                                <w:color w:val="2F5597"/>
                              </w:rPr>
                            </w:pPr>
                            <w:r w:rsidRPr="00C250AC">
                              <w:rPr>
                                <w:b/>
                                <w:color w:val="2F5597"/>
                              </w:rPr>
                              <w:t>Solution</w:t>
                            </w:r>
                          </w:p>
                        </w:tc>
                      </w:tr>
                      <w:tr w:rsidRPr="00C250AC" w:rsidTr="00C9443F" w:rsidR="00C9443F" w14:paraId="6568F65F" w14:textId="77777777">
                        <w:tc>
                          <w:tcPr>
                            <w:tcW w:w="5000" w:type="pct"/>
                            <w:tcBorders>
                              <w:bottom w:val="single" w:sz="4" w:color="auto" w:space="0"/>
                            </w:tcBorders>
                          </w:tcPr>
                          <w:p w:rsidRDefault="00C9443F" w:rsidR="00C9443F" w:rsidP="00C9443F" w14:paraId="796ADAD9" w14:textId="77777777">
                            <w:pPr>
                              <w:pStyle w:val="Parts"/>
                              <w:rPr>
                                <w:color w:val="003366"/>
                              </w:rPr>
                            </w:pPr>
                            <w:r>
                              <w:rPr>
                                <w:color w:val="003366"/>
                              </w:rPr>
                              <w:t>Not possible.</w:t>
                            </w:r>
                          </w:p>
                          <w:p w:rsidRDefault="00C9443F" w:rsidR="00C9443F" w:rsidP="00C9443F" w14:paraId="135AB28B" w14:textId="77777777">
                            <w:pPr>
                              <w:pStyle w:val="Parts"/>
                              <w:rPr>
                                <w:color w:val="003366"/>
                              </w:rPr>
                            </w:pPr>
                            <w:r>
                              <w:rPr>
                                <w:color w:val="003366"/>
                              </w:rPr>
                              <w:t>The graph is semi-Hamiltonian, which means that the graph contains a Hamilton path but not a Hamilton circuit - hence can visit all areas (vertices) just once but unable to return to start.</w:t>
                            </w:r>
                          </w:p>
                          <w:p w:rsidRPr="00C250AC" w:rsidRDefault="00C9443F" w:rsidR="00C9443F" w:rsidP="00C9443F" w14:paraId="19802DC7" w14:textId="77777777">
                            <w:pPr>
                              <w:pStyle w:val="Parts"/>
                              <w:rPr>
                                <w:color w:val="003366"/>
                              </w:rPr>
                            </w:pPr>
                          </w:p>
                        </w:tc>
                      </w:tr>
                      <w:tr w:rsidRPr="00C250AC" w:rsidTr="00C9443F" w:rsidR="00C9443F" w14:paraId="2042321C" w14:textId="77777777">
                        <w:trPr>
                          <w:trHeight w:val="255" w:hRule="exact"/>
                        </w:trPr>
                        <w:tc>
                          <w:tcPr>
                            <w:tcW w:w="5000" w:type="pct"/>
                            <w:shd w:val="clear" w:color="auto" w:fill="D9E2F3"/>
                          </w:tcPr>
                          <w:p w:rsidRPr="00C250AC" w:rsidRDefault="00C9443F" w:rsidR="00C9443F" w:rsidP="00C9443F" w14:paraId="06C07481" w14:textId="77777777">
                            <w:pPr>
                              <w:pStyle w:val="Part"/>
                              <w:jc w:val="center"/>
                              <w:rPr>
                                <w:b/>
                                <w:color w:val="2F5597"/>
                              </w:rPr>
                            </w:pPr>
                            <w:r w:rsidRPr="00C250AC">
                              <w:rPr>
                                <w:b/>
                                <w:color w:val="2F5597"/>
                              </w:rPr>
                              <w:t>Specific behaviours</w:t>
                            </w:r>
                          </w:p>
                        </w:tc>
                      </w:tr>
                      <w:tr w:rsidRPr="00C250AC" w:rsidTr="00C9443F" w:rsidR="00C9443F" w14:paraId="72F24A36" w14:textId="77777777">
                        <w:tc>
                          <w:tcPr>
                            <w:tcW w:w="5000" w:type="pct"/>
                          </w:tcPr>
                          <w:p w:rsidRDefault="00C9443F" w:rsidR="00C9443F" w:rsidP="00C9443F" w14:paraId="26892D52" w14:textId="77777777">
                            <w:pPr>
                              <w:pStyle w:val="Parts"/>
                              <w:rPr>
                                <w:color w:val="003366"/>
                              </w:rPr>
                            </w:pPr>
                            <w:r w:rsidRPr="00C250AC">
                              <w:rPr>
                                <w:color w:val="003366"/>
                              </w:rPr>
                              <w:sym w:char="F0FC" w:font="Wingdings"/>
                            </w:r>
                            <w:r w:rsidRPr="00C250AC">
                              <w:rPr>
                                <w:color w:val="003366"/>
                              </w:rPr>
                              <w:t xml:space="preserve"> </w:t>
                            </w:r>
                            <w:r>
                              <w:rPr>
                                <w:color w:val="003366"/>
                              </w:rPr>
                              <w:t>states not possible</w:t>
                            </w:r>
                          </w:p>
                          <w:p w:rsidRDefault="00C9443F" w:rsidR="00C9443F" w:rsidP="00C9443F" w14:paraId="779C71C3" w14:textId="77777777">
                            <w:pPr>
                              <w:pStyle w:val="Parts"/>
                              <w:rPr>
                                <w:color w:val="003366"/>
                              </w:rPr>
                            </w:pPr>
                            <w:r>
                              <w:rPr>
                                <w:rFonts w:hAnsi="Wingdings" w:ascii="Wingdings"/>
                                <w:color w:val="003366"/>
                              </w:rPr>
                              <w:t>ü</w:t>
                            </w:r>
                            <w:r>
                              <w:rPr>
                                <w:color w:val="003366"/>
                              </w:rPr>
                              <w:t xml:space="preserve"> states graph is semi-Hamiltonian / has Hamilton path</w:t>
                            </w:r>
                          </w:p>
                          <w:p w:rsidRPr="00C250AC" w:rsidRDefault="00C9443F" w:rsidR="00C9443F" w:rsidP="00C9443F" w14:paraId="47C530EA" w14:textId="77777777">
                            <w:pPr>
                              <w:pStyle w:val="Parts"/>
                              <w:rPr>
                                <w:color w:val="003366"/>
                              </w:rPr>
                            </w:pPr>
                            <w:r>
                              <w:rPr>
                                <w:rFonts w:hAnsi="Wingdings" w:ascii="Wingdings"/>
                                <w:color w:val="003366"/>
                              </w:rPr>
                              <w:t>ü</w:t>
                            </w:r>
                            <w:r>
                              <w:rPr>
                                <w:color w:val="003366"/>
                              </w:rPr>
                              <w:t xml:space="preserve"> explains meaning of semi-Hamiltonian</w:t>
                            </w:r>
                          </w:p>
                        </w:tc>
                      </w:tr>
                    </w:tbl>
                    <w:p w:rsidRDefault="00C9443F" w:rsidR="00C9443F" w:rsidP="00C9443F" w14:paraId="5415E537" w14:textId="77777777">
                      <w:pPr>
                        <w:pStyle w:val="Part"/>
                      </w:pPr>
                    </w:p>
                  </w:txbxContent>
                </v:textbox>
              </v:shape>
            </w:pict>
          </mc:Fallback>
        </mc:AlternateContent>
      </w:r>
      <w:r>
        <w:tab/>
      </w:r>
      <w:r>
        <w:tab/>
        <w:t>(3 marks)</w:t>
      </w:r>
    </w:p>
    <w:p w:rsidRDefault="00361203" w:rsidR="00361203" w:rsidP="00C9443F" w14:paraId="7B9DFDF4" w14:textId="77777777">
      <w:pPr>
        <w:pStyle w:val="Parta"/>
      </w:pPr>
    </w:p>
    <w:p w:rsidRDefault="00361203" w:rsidR="00361203" w14:paraId="224C25BB" w14:textId="300C64BA">
      <w:pPr>
        <w:spacing w:line="259" w:after="160" w:lineRule="auto"/>
        <w:contextualSpacing w:val="0"/>
        <w:rPr>
          <w:b/>
          <w:szCs w:val="24"/>
          <w:lang w:val="en-US"/>
        </w:rPr>
      </w:pPr>
      <w:r>
        <w:br w:type="page"/>
      </w:r>
    </w:p>
    <w:p w:rsidRDefault="00361203" w:rsidR="00361203" w:rsidP="00361203" w14:paraId="6680EDDD" w14:textId="74A89DCB">
      <w:pPr>
        <w:pStyle w:val="QNum"/>
      </w:pPr>
      <w:r>
        <w:lastRenderedPageBreak/>
        <w:t>Question 19</w:t>
      </w:r>
      <w:r>
        <w:tab/>
        <w:t>(7 marks)</w:t>
      </w:r>
    </w:p>
    <w:p w:rsidRDefault="00361203" w:rsidR="00361203" w:rsidP="00C9443F" w14:paraId="70271E7E" w14:textId="77777777">
      <w:r>
        <w:t>The average mid-year commuting times for full-time workers in Perth (</w:t>
      </w:r>
      <m:oMath>
        <m:r>
          <w:rPr>
            <w:rFonts w:hAnsi="Cambria Math" w:ascii="Cambria Math"/>
          </w:rPr>
          <m:t>p</m:t>
        </m:r>
      </m:oMath>
      <w:r>
        <w:rPr>
          <w:rFonts w:eastAsiaTheme="minorEastAsia"/>
        </w:rPr>
        <w:t xml:space="preserve"> min</w:t>
      </w:r>
      <w:sdt>
        <w:sdtPr>
          <w:tag w:val="goog_rdk_6"/>
        </w:sdtPr>
        <w:sdtContent>
          <w:commentRangeStart w:id="6"/>
        </w:sdtContent>
      </w:sdt>
      <w:r>
        <w:rPr>
          <w:rFonts w:eastAsiaTheme="minorEastAsia"/>
        </w:rPr>
        <w:t xml:space="preserve">utes</w:t>
      </w:r>
      <w:r>
        <w:t>) and Sydney</w:t>
      </w:r>
      <w:r>
        <w:br/>
        <w:t>(</w:t>
      </w:r>
      <m:oMath>
        <m:r>
          <w:rPr>
            <w:rFonts w:hAnsi="Cambria Math" w:ascii="Cambria Math"/>
          </w:rPr>
          <m:t>s</m:t>
        </m:r>
      </m:oMath>
      <w:r>
        <w:rPr>
          <w:rFonts w:eastAsiaTheme="minorEastAsia"/>
        </w:rPr>
        <w:t xml:space="preserve"> minutes</w:t>
      </w:r>
      <w:r>
        <w:t xml:space="preserve">) between th</w:t>
      </w:r>
      <w:commentRangeEnd w:id="6"/>
      <w:r>
        <w:rPr>
          <w:rStyle w:val="CommentReference"/>
        </w:rPr>
        <w:commentReference w:id="6"/>
      </w:r>
      <w:r>
        <w:t xml:space="preserve">e years </w:t>
      </w:r>
      <m:oMath>
        <m:r>
          <w:rPr>
            <w:rFonts w:hAnsi="Cambria Math" w:ascii="Cambria Math"/>
          </w:rPr>
          <m:t>2004</m:t>
        </m:r>
      </m:oMath>
      <w:r>
        <w:t xml:space="preserve"> (</w:t>
      </w:r>
      <m:oMath>
        <m:r>
          <w:rPr>
            <w:rFonts w:hAnsi="Cambria Math" w:ascii="Cambria Math"/>
          </w:rPr>
          <m:t>t=4</m:t>
        </m:r>
      </m:oMath>
      <w:r>
        <w:rPr>
          <w:rFonts w:eastAsiaTheme="minorEastAsia"/>
        </w:rPr>
        <w:t xml:space="preserve">) and </w:t>
      </w:r>
      <m:oMath>
        <m:r>
          <w:rPr>
            <w:rFonts w:eastAsiaTheme="minorEastAsia" w:hAnsi="Cambria Math" w:ascii="Cambria Math"/>
          </w:rPr>
          <m:t>2011</m:t>
        </m:r>
      </m:oMath>
      <w:r>
        <w:rPr>
          <w:rFonts w:eastAsiaTheme="minorEastAsia"/>
        </w:rPr>
        <w:t xml:space="preserve"> (</w:t>
      </w:r>
      <m:oMath>
        <m:r>
          <w:rPr>
            <w:rFonts w:eastAsiaTheme="minorEastAsia" w:hAnsi="Cambria Math" w:ascii="Cambria Math"/>
          </w:rPr>
          <m:t>t=11</m:t>
        </m:r>
      </m:oMath>
      <w:r>
        <w:rPr>
          <w:rFonts w:eastAsiaTheme="minorEastAsia"/>
        </w:rPr>
        <w:t>) are shown in the table below.</w:t>
      </w:r>
    </w:p>
    <w:p w:rsidRDefault="00361203" w:rsidR="00361203" w:rsidP="00C9443F" w14:paraId="27C9AA62" w14:textId="77777777"/>
    <w:tbl>
      <w:tblPr>
        <w:tblStyle w:val="TableGrid"/>
        <w:tblW w:w="0" w:type="auto"/>
        <w:tblLook w:firstRow="1" w:firstColumn="1" w:noHBand="0" w:val="04A0" w:lastRow="0" w:lastColumn="0" w:noVBand="1"/>
      </w:tblPr>
      <w:tblGrid>
        <w:gridCol w:w="1271"/>
        <w:gridCol w:w="830"/>
        <w:gridCol w:w="1051"/>
        <w:gridCol w:w="1051"/>
        <w:gridCol w:w="1051"/>
        <w:gridCol w:w="1051"/>
        <w:gridCol w:w="1051"/>
        <w:gridCol w:w="1051"/>
        <w:gridCol w:w="1051"/>
      </w:tblGrid>
      <w:tr w:rsidTr="00C9443F" w:rsidR="00361203" w14:paraId="4F3061E4" w14:textId="77777777">
        <w:trPr>
          <w:trHeight w:val="340"/>
        </w:trPr>
        <w:tc>
          <w:tcPr>
            <w:tcW w:w="1271" w:type="dxa"/>
            <w:vAlign w:val="center"/>
          </w:tcPr>
          <w:p w:rsidRDefault="00361203" w:rsidR="00361203" w:rsidP="00C9443F" w14:paraId="7E9A2693" w14:textId="77777777">
            <w:r>
              <w:t xml:space="preserve">Y</w:t>
            </w:r>
            <w:commentRangeEnd w:id="11"/>
            <w:r>
              <w:rPr>
                <w:rStyle w:val="CommentReference"/>
              </w:rPr>
              <w:commentReference w:id="11"/>
            </w:r>
            <w:sdt>
              <w:sdtPr>
                <w:tag w:val="goog_rdk_11"/>
              </w:sdtPr>
              <w:sdtContent>
                <w:commentRangeStart w:id="11"/>
              </w:sdtContent>
            </w:sdt>
            <w:r>
              <w:t xml:space="preserve">ear, </w:t>
            </w:r>
            <m:oMath>
              <m:r>
                <w:rPr>
                  <w:rFonts w:hAnsi="Cambria Math" w:ascii="Cambria Math"/>
                </w:rPr>
                <m:t>t</m:t>
              </m:r>
            </m:oMath>
          </w:p>
        </w:tc>
        <w:tc>
          <w:tcPr>
            <w:tcW w:w="830" w:type="dxa"/>
            <w:vAlign w:val="center"/>
          </w:tcPr>
          <w:p w:rsidRPr="00686A94" w:rsidRDefault="00361203" w:rsidR="00361203" w:rsidP="00C9443F" w14:paraId="7AC6BF59" w14:textId="77777777">
            <w:pPr>
              <w:rPr>
                <w:rFonts w:hAnsi="Cambria Math" w:ascii="Cambria Math"/>
                <w:oMath/>
              </w:rPr>
            </w:pPr>
            <m:oMathPara>
              <m:oMath>
                <m:r>
                  <w:rPr>
                    <w:rFonts w:hAnsi="Cambria Math" w:ascii="Cambria Math"/>
                  </w:rPr>
                  <m:t>4</m:t>
                </m:r>
              </m:oMath>
            </m:oMathPara>
          </w:p>
        </w:tc>
        <w:tc>
          <w:tcPr>
            <w:tcW w:w="1051" w:type="dxa"/>
            <w:vAlign w:val="center"/>
          </w:tcPr>
          <w:p w:rsidRPr="00686A94" w:rsidRDefault="00361203" w:rsidR="00361203" w:rsidP="00C9443F" w14:paraId="35A7B38B" w14:textId="77777777">
            <w:pPr>
              <w:rPr>
                <w:rFonts w:hAnsi="Cambria Math" w:ascii="Cambria Math"/>
                <w:oMath/>
              </w:rPr>
            </w:pPr>
            <m:oMathPara>
              <m:oMath>
                <m:r>
                  <w:rPr>
                    <w:rFonts w:hAnsi="Cambria Math" w:ascii="Cambria Math"/>
                  </w:rPr>
                  <m:t>5</m:t>
                </m:r>
              </m:oMath>
            </m:oMathPara>
          </w:p>
        </w:tc>
        <w:tc>
          <w:tcPr>
            <w:tcW w:w="1051" w:type="dxa"/>
            <w:vAlign w:val="center"/>
          </w:tcPr>
          <w:p w:rsidRPr="00686A94" w:rsidRDefault="00361203" w:rsidR="00361203" w:rsidP="00C9443F" w14:paraId="7D9F98DC" w14:textId="77777777">
            <w:pPr>
              <w:rPr>
                <w:rFonts w:hAnsi="Cambria Math" w:ascii="Cambria Math"/>
                <w:oMath/>
              </w:rPr>
            </w:pPr>
            <m:oMathPara>
              <m:oMath>
                <m:r>
                  <w:rPr>
                    <w:rFonts w:hAnsi="Cambria Math" w:ascii="Cambria Math"/>
                  </w:rPr>
                  <m:t>6</m:t>
                </m:r>
              </m:oMath>
            </m:oMathPara>
          </w:p>
        </w:tc>
        <w:tc>
          <w:tcPr>
            <w:tcW w:w="1051" w:type="dxa"/>
            <w:vAlign w:val="center"/>
          </w:tcPr>
          <w:p w:rsidRPr="00686A94" w:rsidRDefault="00361203" w:rsidR="00361203" w:rsidP="00C9443F" w14:paraId="6EB8270E" w14:textId="77777777">
            <w:pPr>
              <w:rPr>
                <w:rFonts w:hAnsi="Cambria Math" w:ascii="Cambria Math"/>
                <w:oMath/>
              </w:rPr>
            </w:pPr>
            <m:oMathPara>
              <m:oMath>
                <m:r>
                  <w:rPr>
                    <w:rFonts w:hAnsi="Cambria Math" w:ascii="Cambria Math"/>
                  </w:rPr>
                  <m:t>7</m:t>
                </m:r>
              </m:oMath>
            </m:oMathPara>
          </w:p>
        </w:tc>
        <w:tc>
          <w:tcPr>
            <w:tcW w:w="1051" w:type="dxa"/>
            <w:vAlign w:val="center"/>
          </w:tcPr>
          <w:p w:rsidRPr="00686A94" w:rsidRDefault="00361203" w:rsidR="00361203" w:rsidP="00C9443F" w14:paraId="29BF3D19" w14:textId="77777777">
            <w:pPr>
              <w:rPr>
                <w:rFonts w:hAnsi="Cambria Math" w:ascii="Cambria Math"/>
                <w:oMath/>
              </w:rPr>
            </w:pPr>
            <m:oMathPara>
              <m:oMath>
                <m:r>
                  <w:rPr>
                    <w:rFonts w:hAnsi="Cambria Math" w:ascii="Cambria Math"/>
                  </w:rPr>
                  <m:t>8</m:t>
                </m:r>
              </m:oMath>
            </m:oMathPara>
          </w:p>
        </w:tc>
        <w:tc>
          <w:tcPr>
            <w:tcW w:w="1051" w:type="dxa"/>
            <w:vAlign w:val="center"/>
          </w:tcPr>
          <w:p w:rsidRPr="00686A94" w:rsidRDefault="00361203" w:rsidR="00361203" w:rsidP="00C9443F" w14:paraId="2897A90C" w14:textId="77777777">
            <w:pPr>
              <w:rPr>
                <w:rFonts w:hAnsi="Cambria Math" w:ascii="Cambria Math"/>
                <w:oMath/>
              </w:rPr>
            </w:pPr>
            <m:oMathPara>
              <m:oMath>
                <m:r>
                  <w:rPr>
                    <w:rFonts w:hAnsi="Cambria Math" w:ascii="Cambria Math"/>
                  </w:rPr>
                  <m:t>9</m:t>
                </m:r>
              </m:oMath>
            </m:oMathPara>
          </w:p>
        </w:tc>
        <w:tc>
          <w:tcPr>
            <w:tcW w:w="1051" w:type="dxa"/>
            <w:vAlign w:val="center"/>
          </w:tcPr>
          <w:p w:rsidRPr="00686A94" w:rsidRDefault="00361203" w:rsidR="00361203" w:rsidP="00C9443F" w14:paraId="5D3CF757" w14:textId="77777777">
            <w:pPr>
              <w:rPr>
                <w:rFonts w:hAnsi="Cambria Math" w:ascii="Cambria Math"/>
                <w:oMath/>
              </w:rPr>
            </w:pPr>
            <m:oMathPara>
              <m:oMath>
                <m:r>
                  <w:rPr>
                    <w:rFonts w:hAnsi="Cambria Math" w:ascii="Cambria Math"/>
                  </w:rPr>
                  <m:t>10</m:t>
                </m:r>
              </m:oMath>
            </m:oMathPara>
          </w:p>
        </w:tc>
        <w:tc>
          <w:tcPr>
            <w:tcW w:w="1051" w:type="dxa"/>
            <w:vAlign w:val="center"/>
          </w:tcPr>
          <w:p w:rsidRPr="00686A94" w:rsidRDefault="00361203" w:rsidR="00361203" w:rsidP="00C9443F" w14:paraId="06E9B779" w14:textId="77777777">
            <w:pPr>
              <w:rPr>
                <w:rFonts w:hAnsi="Cambria Math" w:ascii="Cambria Math"/>
                <w:oMath/>
              </w:rPr>
            </w:pPr>
            <m:oMathPara>
              <m:oMath>
                <m:r>
                  <w:rPr>
                    <w:rFonts w:hAnsi="Cambria Math" w:ascii="Cambria Math"/>
                  </w:rPr>
                  <m:t>11</m:t>
                </m:r>
              </m:oMath>
            </m:oMathPara>
          </w:p>
        </w:tc>
      </w:tr>
      <w:tr w:rsidTr="00C9443F" w:rsidR="00361203" w14:paraId="5F9F52F2" w14:textId="77777777">
        <w:trPr>
          <w:trHeight w:val="340"/>
        </w:trPr>
        <w:tc>
          <w:tcPr>
            <w:tcW w:w="1271" w:type="dxa"/>
            <w:vAlign w:val="center"/>
          </w:tcPr>
          <w:p w:rsidRDefault="00361203" w:rsidR="00361203" w:rsidP="00C9443F" w14:paraId="0E2845DE" w14:textId="77777777">
            <w:r>
              <w:t xml:space="preserve">Perth, </w:t>
            </w:r>
            <m:oMath>
              <m:r>
                <w:rPr>
                  <w:rFonts w:hAnsi="Cambria Math" w:ascii="Cambria Math"/>
                </w:rPr>
                <m:t>p</m:t>
              </m:r>
            </m:oMath>
          </w:p>
        </w:tc>
        <w:tc>
          <w:tcPr>
            <w:tcW w:w="830" w:type="dxa"/>
            <w:vAlign w:val="center"/>
          </w:tcPr>
          <w:p w:rsidRPr="00686A94" w:rsidRDefault="00361203" w:rsidR="00361203" w:rsidP="00C9443F" w14:paraId="3A0D078D" w14:textId="77777777">
            <w:pPr>
              <w:rPr>
                <w:rFonts w:hAnsi="Cambria Math" w:ascii="Cambria Math"/>
                <w:oMath/>
              </w:rPr>
            </w:pPr>
            <m:oMathPara>
              <m:oMath>
                <m:r>
                  <w:rPr>
                    <w:rFonts w:hAnsi="Cambria Math" w:ascii="Cambria Math"/>
                  </w:rPr>
                  <m:t>24.2</m:t>
                </m:r>
              </m:oMath>
            </m:oMathPara>
          </w:p>
        </w:tc>
        <w:tc>
          <w:tcPr>
            <w:tcW w:w="1051" w:type="dxa"/>
            <w:vAlign w:val="center"/>
          </w:tcPr>
          <w:p w:rsidRPr="00686A94" w:rsidRDefault="00361203" w:rsidR="00361203" w:rsidP="00C9443F" w14:paraId="20E78504" w14:textId="77777777">
            <w:pPr>
              <w:rPr>
                <w:rFonts w:hAnsi="Cambria Math" w:ascii="Cambria Math"/>
                <w:oMath/>
              </w:rPr>
            </w:pPr>
            <m:oMathPara>
              <m:oMath>
                <m:r>
                  <w:rPr>
                    <w:rFonts w:hAnsi="Cambria Math" w:ascii="Cambria Math"/>
                  </w:rPr>
                  <m:t>25.8</m:t>
                </m:r>
              </m:oMath>
            </m:oMathPara>
          </w:p>
        </w:tc>
        <w:tc>
          <w:tcPr>
            <w:tcW w:w="1051" w:type="dxa"/>
            <w:vAlign w:val="center"/>
          </w:tcPr>
          <w:p w:rsidRPr="00686A94" w:rsidRDefault="00361203" w:rsidR="00361203" w:rsidP="00C9443F" w14:paraId="6CE6A74B" w14:textId="77777777">
            <w:pPr>
              <w:rPr>
                <w:rFonts w:hAnsi="Cambria Math" w:ascii="Cambria Math"/>
                <w:oMath/>
              </w:rPr>
            </w:pPr>
            <m:oMathPara>
              <m:oMath>
                <m:r>
                  <w:rPr>
                    <w:rFonts w:hAnsi="Cambria Math" w:ascii="Cambria Math"/>
                  </w:rPr>
                  <m:t>27.2</m:t>
                </m:r>
              </m:oMath>
            </m:oMathPara>
          </w:p>
        </w:tc>
        <w:tc>
          <w:tcPr>
            <w:tcW w:w="1051" w:type="dxa"/>
            <w:vAlign w:val="center"/>
          </w:tcPr>
          <w:p w:rsidRPr="00686A94" w:rsidRDefault="00361203" w:rsidR="00361203" w:rsidP="00C9443F" w14:paraId="67ACD4F7" w14:textId="77777777">
            <w:pPr>
              <w:rPr>
                <w:rFonts w:hAnsi="Cambria Math" w:ascii="Cambria Math"/>
                <w:oMath/>
              </w:rPr>
            </w:pPr>
            <m:oMathPara>
              <m:oMath>
                <m:r>
                  <w:rPr>
                    <w:rFonts w:hAnsi="Cambria Math" w:ascii="Cambria Math"/>
                  </w:rPr>
                  <m:t>26.1</m:t>
                </m:r>
              </m:oMath>
            </m:oMathPara>
          </w:p>
        </w:tc>
        <w:tc>
          <w:tcPr>
            <w:tcW w:w="1051" w:type="dxa"/>
            <w:vAlign w:val="center"/>
          </w:tcPr>
          <w:p w:rsidRPr="00686A94" w:rsidRDefault="00361203" w:rsidR="00361203" w:rsidP="00C9443F" w14:paraId="6C72F725" w14:textId="77777777">
            <w:pPr>
              <w:rPr>
                <w:rFonts w:hAnsi="Cambria Math" w:ascii="Cambria Math"/>
                <w:oMath/>
              </w:rPr>
            </w:pPr>
            <m:oMathPara>
              <m:oMath>
                <m:r>
                  <w:rPr>
                    <w:rFonts w:hAnsi="Cambria Math" w:ascii="Cambria Math"/>
                  </w:rPr>
                  <m:t>27.7</m:t>
                </m:r>
              </m:oMath>
            </m:oMathPara>
          </w:p>
        </w:tc>
        <w:tc>
          <w:tcPr>
            <w:tcW w:w="1051" w:type="dxa"/>
            <w:vAlign w:val="center"/>
          </w:tcPr>
          <w:p w:rsidRPr="00686A94" w:rsidRDefault="00361203" w:rsidR="00361203" w:rsidP="00C9443F" w14:paraId="11804A78" w14:textId="77777777">
            <w:pPr>
              <w:rPr>
                <w:rFonts w:hAnsi="Cambria Math" w:ascii="Cambria Math"/>
                <w:oMath/>
              </w:rPr>
            </w:pPr>
            <m:oMathPara>
              <m:oMath>
                <m:r>
                  <w:rPr>
                    <w:rFonts w:hAnsi="Cambria Math" w:ascii="Cambria Math"/>
                  </w:rPr>
                  <m:t>27.1</m:t>
                </m:r>
              </m:oMath>
            </m:oMathPara>
          </w:p>
        </w:tc>
        <w:tc>
          <w:tcPr>
            <w:tcW w:w="1051" w:type="dxa"/>
            <w:vAlign w:val="center"/>
          </w:tcPr>
          <w:p w:rsidRPr="00686A94" w:rsidRDefault="00361203" w:rsidR="00361203" w:rsidP="00C9443F" w14:paraId="01B5932C" w14:textId="77777777">
            <w:pPr>
              <w:rPr>
                <w:rFonts w:hAnsi="Cambria Math" w:ascii="Cambria Math"/>
                <w:oMath/>
              </w:rPr>
            </w:pPr>
            <m:oMathPara>
              <m:oMath>
                <m:r>
                  <w:rPr>
                    <w:rFonts w:hAnsi="Cambria Math" w:ascii="Cambria Math"/>
                  </w:rPr>
                  <m:t>30.2</m:t>
                </m:r>
              </m:oMath>
            </m:oMathPara>
          </w:p>
        </w:tc>
        <w:tc>
          <w:tcPr>
            <w:tcW w:w="1051" w:type="dxa"/>
            <w:vAlign w:val="center"/>
          </w:tcPr>
          <w:p w:rsidRPr="00686A94" w:rsidRDefault="00361203" w:rsidR="00361203" w:rsidP="00C9443F" w14:paraId="2DDBAD97" w14:textId="77777777">
            <w:pPr>
              <w:rPr>
                <w:rFonts w:hAnsi="Cambria Math" w:ascii="Cambria Math"/>
                <w:oMath/>
              </w:rPr>
            </w:pPr>
            <m:oMathPara>
              <m:oMath>
                <m:r>
                  <w:rPr>
                    <w:rFonts w:hAnsi="Cambria Math" w:ascii="Cambria Math"/>
                  </w:rPr>
                  <m:t>29.5</m:t>
                </m:r>
              </m:oMath>
            </m:oMathPara>
          </w:p>
        </w:tc>
      </w:tr>
      <w:tr w:rsidTr="00C9443F" w:rsidR="00361203" w14:paraId="59BFD227" w14:textId="77777777">
        <w:trPr>
          <w:trHeight w:val="340"/>
        </w:trPr>
        <w:tc>
          <w:tcPr>
            <w:tcW w:w="1271" w:type="dxa"/>
            <w:vAlign w:val="center"/>
          </w:tcPr>
          <w:p w:rsidRDefault="00361203" w:rsidR="00361203" w:rsidP="00C9443F" w14:paraId="7E3DFDA1" w14:textId="77777777">
            <w:r>
              <w:t xml:space="preserve">Sydney, </w:t>
            </w:r>
            <m:oMath>
              <m:r>
                <w:rPr>
                  <w:rFonts w:hAnsi="Cambria Math" w:ascii="Cambria Math"/>
                </w:rPr>
                <m:t>s</m:t>
              </m:r>
            </m:oMath>
          </w:p>
        </w:tc>
        <w:tc>
          <w:tcPr>
            <w:tcW w:w="830" w:type="dxa"/>
            <w:vAlign w:val="center"/>
          </w:tcPr>
          <w:p w:rsidRPr="00686A94" w:rsidRDefault="00361203" w:rsidR="00361203" w:rsidP="00C9443F" w14:paraId="2B380306" w14:textId="77777777">
            <w:pPr>
              <w:rPr>
                <w:rFonts w:hAnsi="Cambria Math" w:ascii="Cambria Math"/>
                <w:oMath/>
              </w:rPr>
            </w:pPr>
            <m:oMathPara>
              <m:oMath>
                <m:r>
                  <w:rPr>
                    <w:rFonts w:hAnsi="Cambria Math" w:ascii="Cambria Math"/>
                  </w:rPr>
                  <m:t>34.2</m:t>
                </m:r>
              </m:oMath>
            </m:oMathPara>
          </w:p>
        </w:tc>
        <w:tc>
          <w:tcPr>
            <w:tcW w:w="1051" w:type="dxa"/>
            <w:vAlign w:val="center"/>
          </w:tcPr>
          <w:p w:rsidRPr="00686A94" w:rsidRDefault="00361203" w:rsidR="00361203" w:rsidP="00C9443F" w14:paraId="1ED8C8A3" w14:textId="77777777">
            <w:pPr>
              <w:rPr>
                <w:rFonts w:hAnsi="Cambria Math" w:ascii="Cambria Math"/>
                <w:oMath/>
              </w:rPr>
            </w:pPr>
            <m:oMathPara>
              <m:oMath>
                <m:r>
                  <w:rPr>
                    <w:rFonts w:hAnsi="Cambria Math" w:ascii="Cambria Math"/>
                  </w:rPr>
                  <m:t>34.7</m:t>
                </m:r>
              </m:oMath>
            </m:oMathPara>
          </w:p>
        </w:tc>
        <w:tc>
          <w:tcPr>
            <w:tcW w:w="1051" w:type="dxa"/>
            <w:vAlign w:val="center"/>
          </w:tcPr>
          <w:p w:rsidRPr="00686A94" w:rsidRDefault="00361203" w:rsidR="00361203" w:rsidP="00C9443F" w14:paraId="7D95C551" w14:textId="77777777">
            <w:pPr>
              <w:rPr>
                <w:rFonts w:hAnsi="Cambria Math" w:ascii="Cambria Math"/>
                <w:oMath/>
              </w:rPr>
            </w:pPr>
            <m:oMathPara>
              <m:oMath>
                <m:r>
                  <w:rPr>
                    <w:rFonts w:hAnsi="Cambria Math" w:ascii="Cambria Math"/>
                  </w:rPr>
                  <m:t>35.1</m:t>
                </m:r>
              </m:oMath>
            </m:oMathPara>
          </w:p>
        </w:tc>
        <w:tc>
          <w:tcPr>
            <w:tcW w:w="1051" w:type="dxa"/>
            <w:vAlign w:val="center"/>
          </w:tcPr>
          <w:p w:rsidRPr="00686A94" w:rsidRDefault="00361203" w:rsidR="00361203" w:rsidP="00C9443F" w14:paraId="75BFA5CA" w14:textId="77777777">
            <w:pPr>
              <w:rPr>
                <w:rFonts w:hAnsi="Cambria Math" w:ascii="Cambria Math"/>
                <w:oMath/>
              </w:rPr>
            </w:pPr>
            <m:oMathPara>
              <m:oMath>
                <m:r>
                  <w:rPr>
                    <w:rFonts w:hAnsi="Cambria Math" w:ascii="Cambria Math"/>
                  </w:rPr>
                  <m:t>35.8</m:t>
                </m:r>
              </m:oMath>
            </m:oMathPara>
          </w:p>
        </w:tc>
        <w:tc>
          <w:tcPr>
            <w:tcW w:w="1051" w:type="dxa"/>
            <w:vAlign w:val="center"/>
          </w:tcPr>
          <w:p w:rsidRPr="00686A94" w:rsidRDefault="00361203" w:rsidR="00361203" w:rsidP="00C9443F" w14:paraId="54482FD7" w14:textId="77777777">
            <w:pPr>
              <w:rPr>
                <w:rFonts w:hAnsi="Cambria Math" w:ascii="Cambria Math"/>
                <w:oMath/>
              </w:rPr>
            </w:pPr>
            <m:oMathPara>
              <m:oMath>
                <m:r>
                  <w:rPr>
                    <w:rFonts w:hAnsi="Cambria Math" w:ascii="Cambria Math"/>
                  </w:rPr>
                  <m:t>35.6</m:t>
                </m:r>
              </m:oMath>
            </m:oMathPara>
          </w:p>
        </w:tc>
        <w:tc>
          <w:tcPr>
            <w:tcW w:w="1051" w:type="dxa"/>
            <w:vAlign w:val="center"/>
          </w:tcPr>
          <w:p w:rsidRPr="00686A94" w:rsidRDefault="00361203" w:rsidR="00361203" w:rsidP="00C9443F" w14:paraId="706035E0" w14:textId="77777777">
            <w:pPr>
              <w:rPr>
                <w:rFonts w:hAnsi="Cambria Math" w:ascii="Cambria Math"/>
                <w:oMath/>
              </w:rPr>
            </w:pPr>
            <m:oMathPara>
              <m:oMath>
                <m:r>
                  <w:rPr>
                    <w:rFonts w:hAnsi="Cambria Math" w:ascii="Cambria Math"/>
                  </w:rPr>
                  <m:t>36.2</m:t>
                </m:r>
              </m:oMath>
            </m:oMathPara>
          </w:p>
        </w:tc>
        <w:tc>
          <w:tcPr>
            <w:tcW w:w="1051" w:type="dxa"/>
            <w:vAlign w:val="center"/>
          </w:tcPr>
          <w:p w:rsidRPr="00686A94" w:rsidRDefault="00361203" w:rsidR="00361203" w:rsidP="00C9443F" w14:paraId="35FFCC5C" w14:textId="77777777">
            <w:pPr>
              <w:rPr>
                <w:rFonts w:hAnsi="Cambria Math" w:ascii="Cambria Math"/>
                <w:oMath/>
              </w:rPr>
            </w:pPr>
            <m:oMathPara>
              <m:oMath>
                <m:r>
                  <w:rPr>
                    <w:rFonts w:hAnsi="Cambria Math" w:ascii="Cambria Math"/>
                  </w:rPr>
                  <m:t>36.7</m:t>
                </m:r>
              </m:oMath>
            </m:oMathPara>
          </w:p>
        </w:tc>
        <w:tc>
          <w:tcPr>
            <w:tcW w:w="1051" w:type="dxa"/>
            <w:vAlign w:val="center"/>
          </w:tcPr>
          <w:p w:rsidRPr="00686A94" w:rsidRDefault="00361203" w:rsidR="00361203" w:rsidP="00C9443F" w14:paraId="314FB42C" w14:textId="77777777">
            <w:pPr>
              <w:rPr>
                <w:rFonts w:hAnsi="Cambria Math" w:ascii="Cambria Math"/>
                <w:oMath/>
              </w:rPr>
            </w:pPr>
            <m:oMathPara>
              <m:oMath>
                <m:r>
                  <w:rPr>
                    <w:rFonts w:hAnsi="Cambria Math" w:ascii="Cambria Math"/>
                  </w:rPr>
                  <m:t>36.5</m:t>
                </m:r>
              </m:oMath>
            </m:oMathPara>
          </w:p>
        </w:tc>
      </w:tr>
    </w:tbl>
    <w:p w:rsidRDefault="00361203" w:rsidR="00361203" w:rsidP="00C9443F" w14:paraId="2EEDF7AA" w14:textId="77777777"/>
    <w:p w:rsidRDefault="00361203" w:rsidR="00361203" w:rsidP="00C9443F" w14:paraId="7A42F1E5" w14:textId="77777777">
      <w:pPr>
        <w:rPr>
          <w:rFonts w:eastAsiaTheme="minorEastAsia"/>
        </w:rPr>
      </w:pPr>
      <w:r>
        <w:t xml:space="preserve">The least-squares line to model the linear relationship between </w:t>
      </w:r>
      <m:oMath>
        <m:r>
          <w:rPr>
            <w:rFonts w:hAnsi="Cambria Math" w:ascii="Cambria Math"/>
          </w:rPr>
          <m:t>t</m:t>
        </m:r>
      </m:oMath>
      <w:r>
        <w:rPr>
          <w:rFonts w:eastAsiaTheme="minorEastAsia"/>
        </w:rPr>
        <w:t xml:space="preserve"> and </w:t>
      </w:r>
      <m:oMath>
        <m:r>
          <w:rPr>
            <w:rFonts w:eastAsiaTheme="minorEastAsia" w:hAnsi="Cambria Math" w:ascii="Cambria Math"/>
          </w:rPr>
          <m:t>s</m:t>
        </m:r>
      </m:oMath>
      <w:r>
        <w:rPr>
          <w:rFonts w:eastAsiaTheme="minorEastAsia"/>
        </w:rPr>
        <w:t xml:space="preserve"> is </w:t>
      </w:r>
      <m:oMath>
        <m:r>
          <w:rPr>
            <w:rFonts w:eastAsiaTheme="minorEastAsia" w:hAnsi="Cambria Math" w:ascii="Cambria Math"/>
          </w:rPr>
          <m:t>s=0.348t+33.0</m:t>
        </m:r>
      </m:oMath>
      <w:r>
        <w:rPr>
          <w:rFonts w:eastAsiaTheme="minorEastAsia"/>
        </w:rPr>
        <w:t xml:space="preserve"> and </w:t>
      </w:r>
      <m:oMath>
        <m:sSub>
          <m:sSubPr>
            <m:ctrlPr>
              <w:rPr>
                <w:rFonts w:eastAsiaTheme="minorEastAsia" w:hAnsi="Cambria Math" w:ascii="Cambria Math"/>
                <w:i/>
              </w:rPr>
            </m:ctrlPr>
          </m:sSubPr>
          <m:e>
            <m:r>
              <w:rPr>
                <w:rFonts w:eastAsiaTheme="minorEastAsia" w:hAnsi="Cambria Math" w:ascii="Cambria Math"/>
              </w:rPr>
              <m:t>r</m:t>
            </m:r>
          </m:e>
          <m:sub>
            <m:r>
              <w:rPr>
                <w:rFonts w:eastAsiaTheme="minorEastAsia" w:hAnsi="Cambria Math" w:ascii="Cambria Math"/>
              </w:rPr>
              <m:t>ts</m:t>
            </m:r>
          </m:sub>
        </m:sSub>
        <m:r>
          <w:rPr>
            <w:rFonts w:eastAsiaTheme="minorEastAsia" w:hAnsi="Cambria Math" w:ascii="Cambria Math"/>
          </w:rPr>
          <m:t>=0.966</m:t>
        </m:r>
      </m:oMath>
      <w:r>
        <w:rPr>
          <w:rFonts w:eastAsiaTheme="minorEastAsia"/>
        </w:rPr>
        <w:t>.</w:t>
      </w:r>
    </w:p>
    <w:p w:rsidRDefault="00361203" w:rsidR="00361203" w:rsidP="00C9443F" w14:paraId="7546E6C8" w14:textId="77777777">
      <w:pPr>
        <w:rPr>
          <w:rFonts w:eastAsiaTheme="minorEastAsia"/>
        </w:rPr>
      </w:pPr>
    </w:p>
    <w:p w:rsidRDefault="00361203" w:rsidR="00361203" w:rsidP="00C9443F" w14:paraId="3C108BF4" w14:textId="77777777">
      <w:pPr>
        <w:pStyle w:val="Parta"/>
        <w:rPr>
          <w:rFonts w:eastAsiaTheme="minorEastAsia"/>
        </w:rPr>
      </w:pPr>
      <w:r>
        <w:t>(a)</w:t>
      </w:r>
      <w:r>
        <w:tab/>
        <w:t xml:space="preserve">Determine the least-squares line to model the linear relationship between </w:t>
      </w:r>
      <m:oMath>
        <m:r>
          <w:rPr>
            <w:rFonts w:hAnsi="Cambria Math" w:ascii="Cambria Math"/>
          </w:rPr>
          <m:t>t</m:t>
        </m:r>
      </m:oMath>
      <w:r>
        <w:rPr>
          <w:rFonts w:eastAsiaTheme="minorEastAsia"/>
        </w:rPr>
        <w:t xml:space="preserve"> and </w:t>
      </w:r>
      <m:oMath>
        <m:r>
          <w:rPr>
            <w:rFonts w:eastAsiaTheme="minorEastAsia" w:hAnsi="Cambria Math" w:ascii="Cambria Math"/>
          </w:rPr>
          <m:t>p</m:t>
        </m:r>
      </m:oMath>
      <w:r>
        <w:rPr>
          <w:rFonts w:eastAsiaTheme="minorEastAsia"/>
        </w:rPr>
        <w:t xml:space="preserve"> and </w:t>
      </w:r>
      <w:r>
        <w:rPr>
          <w:rFonts w:eastAsiaTheme="minorEastAsia"/>
        </w:rPr>
        <w:t>state</w:t>
      </w:r>
      <w:r>
        <w:rPr>
          <w:rFonts w:eastAsiaTheme="minorEastAsia"/>
        </w:rPr>
        <w:t xml:space="preserve"> the co</w:t>
      </w:r>
      <w:sdt>
        <w:sdtPr>
          <w:tag w:val="goog_rdk_14"/>
        </w:sdtPr>
        <w:sdtContent>
          <w:commentRangeStart w:id="14"/>
        </w:sdtContent>
      </w:sdt>
      <w:r>
        <w:rPr>
          <w:rFonts w:eastAsiaTheme="minorEastAsia"/>
        </w:rPr>
        <w:t xml:space="preserve">rrelation coefficient for this associ</w:t>
      </w:r>
      <w:commentRangeEnd w:id="14"/>
      <w:r>
        <w:rPr>
          <w:rStyle w:val="CommentReference"/>
        </w:rPr>
        <w:commentReference w:id="14"/>
      </w:r>
      <w:r>
        <w:rPr>
          <w:rFonts w:eastAsiaTheme="minorEastAsia"/>
        </w:rPr>
        <w:t xml:space="preserve">ation.</w:t>
      </w:r>
      <w:r>
        <w:rPr>
          <w:rFonts w:eastAsiaTheme="minorEastAsia"/>
        </w:rPr>
        <w:tab/>
        <w:t>(2 marks)</w:t>
      </w:r>
    </w:p>
    <w:p w:rsidRDefault="00361203" w:rsidR="00361203" w:rsidP="00C9443F" w14:paraId="61D5EEDF" w14:textId="77777777">
      <w:pPr>
        <w:pStyle w:val="Parta"/>
        <w:rPr>
          <w:rFonts w:eastAsiaTheme="minorEastAsia"/>
        </w:rPr>
      </w:pPr>
      <w:r>
        <w:rPr>
          <w:noProof/>
          <w:lang w:eastAsia="en-AU"/>
        </w:rPr>
        <mc:AlternateContent>
          <mc:Choice Requires="wps">
            <w:drawing>
              <wp:anchor simplePos="0" distL="114300" behindDoc="0" allowOverlap="1" relativeHeight="251710464" layoutInCell="1" wp14:anchorId="370521EF" distT="0" locked="0" distB="0" distR="114300" wp14:editId="5AF3924F">
                <wp:simplePos x="0" y="0"/>
                <wp:positionH relativeFrom="column">
                  <wp:posOffset>1534160</wp:posOffset>
                </wp:positionH>
                <wp:positionV relativeFrom="paragraph">
                  <wp:posOffset>45085</wp:posOffset>
                </wp:positionV>
                <wp:extent cx="2901950" cy="1454150"/>
                <wp:effectExtent r="12700" b="12700" t="0" l="0"/>
                <wp:wrapNone/>
                <wp:docPr name="Text Box 48" id="48"/>
                <wp:cNvGraphicFramePr/>
                <a:graphic xmlns:a="http://schemas.openxmlformats.org/drawingml/2006/main">
                  <a:graphicData uri="http://schemas.microsoft.com/office/word/2010/wordprocessingShape">
                    <wps:wsp>
                      <wps:cNvSpPr txBox="1"/>
                      <wps:spPr>
                        <a:xfrm>
                          <a:off x="0" y="0"/>
                          <a:ext cx="2901950" cy="1454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557"/>
                            </w:tblGrid>
                            <w:tr w:rsidRPr="00C250AC" w:rsidTr="00C9443F" w:rsidR="00C9443F" w14:paraId="58494B70" w14:textId="77777777">
                              <w:trPr>
                                <w:trHeight w:val="255" w:hRule="exact"/>
                              </w:trPr>
                              <w:tc>
                                <w:tcPr>
                                  <w:tcW w:w="5000" w:type="pct"/>
                                  <w:shd w:val="clear" w:color="auto" w:fill="D9E2F3"/>
                                </w:tcPr>
                                <w:p w:rsidRPr="00C250AC" w:rsidRDefault="00C9443F" w:rsidR="00C9443F" w:rsidP="00C9443F" w14:paraId="6B1D260A" w14:textId="77777777">
                                  <w:pPr>
                                    <w:pStyle w:val="Part"/>
                                    <w:jc w:val="center"/>
                                    <w:rPr>
                                      <w:b/>
                                      <w:color w:val="2F5597"/>
                                    </w:rPr>
                                  </w:pPr>
                                  <w:r w:rsidRPr="00C250AC">
                                    <w:rPr>
                                      <w:b/>
                                      <w:color w:val="2F5597"/>
                                    </w:rPr>
                                    <w:t>Solution</w:t>
                                  </w:r>
                                </w:p>
                              </w:tc>
                            </w:tr>
                            <w:tr w:rsidRPr="00C250AC" w:rsidTr="00C9443F" w:rsidR="00C9443F" w14:paraId="25AEA67D" w14:textId="77777777">
                              <w:tc>
                                <w:tcPr>
                                  <w:tcW w:w="5000" w:type="pct"/>
                                  <w:tcBorders>
                                    <w:bottom w:val="single" w:sz="4" w:color="auto" w:space="0"/>
                                  </w:tcBorders>
                                </w:tcPr>
                                <w:p w:rsidRPr="006B1319" w:rsidRDefault="00C9443F" w:rsidR="00C9443F" w:rsidP="00C9443F" w14:paraId="0EDFE0A1" w14:textId="77777777">
                                  <w:pPr>
                                    <w:pStyle w:val="Parts"/>
                                    <w:rPr>
                                      <w:rFonts w:eastAsiaTheme="minorEastAsia"/>
                                      <w:color w:val="003366"/>
                                    </w:rPr>
                                  </w:pPr>
                                  <m:oMathPara>
                                    <m:oMath>
                                      <m:r>
                                        <w:rPr>
                                          <w:rFonts w:hAnsi="Cambria Math" w:ascii="Cambria Math"/>
                                          <w:color w:val="003366"/>
                                        </w:rPr>
                                        <m:t>p=0.719t+21.8</m:t>
                                      </m:r>
                                    </m:oMath>
                                  </m:oMathPara>
                                </w:p>
                                <w:p w:rsidRDefault="00C9443F" w:rsidR="00C9443F" w:rsidP="00C9443F" w14:paraId="3DB94B44" w14:textId="77777777">
                                  <w:pPr>
                                    <w:pStyle w:val="Parts"/>
                                    <w:rPr>
                                      <w:rFonts w:eastAsiaTheme="minorEastAsia"/>
                                      <w:color w:val="003366"/>
                                    </w:rPr>
                                  </w:pPr>
                                </w:p>
                                <w:p w:rsidRPr="006B1319" w:rsidRDefault="00C9443F" w:rsidR="00C9443F" w:rsidP="00C9443F" w14:paraId="08895430"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r</m:t>
                                          </m:r>
                                        </m:e>
                                        <m:sub>
                                          <m:r>
                                            <w:rPr>
                                              <w:rFonts w:eastAsiaTheme="minorEastAsia" w:hAnsi="Cambria Math" w:ascii="Cambria Math"/>
                                              <w:color w:val="003366"/>
                                            </w:rPr>
                                            <m:t>tp</m:t>
                                          </m:r>
                                        </m:sub>
                                      </m:sSub>
                                      <m:r>
                                        <w:rPr>
                                          <w:rFonts w:eastAsiaTheme="minorEastAsia" w:hAnsi="Cambria Math" w:ascii="Cambria Math"/>
                                          <w:color w:val="003366"/>
                                        </w:rPr>
                                        <m:t>=0.902</m:t>
                                      </m:r>
                                    </m:oMath>
                                  </m:oMathPara>
                                </w:p>
                                <w:p w:rsidRPr="006B1319" w:rsidRDefault="00C9443F" w:rsidR="00C9443F" w:rsidP="00C9443F" w14:paraId="176F58CE" w14:textId="77777777">
                                  <w:pPr>
                                    <w:pStyle w:val="Parts"/>
                                    <w:rPr>
                                      <w:rFonts w:eastAsiaTheme="minorEastAsia"/>
                                      <w:color w:val="003366"/>
                                    </w:rPr>
                                  </w:pPr>
                                </w:p>
                              </w:tc>
                            </w:tr>
                            <w:tr w:rsidRPr="00C250AC" w:rsidTr="00C9443F" w:rsidR="00C9443F" w14:paraId="0117BC94" w14:textId="77777777">
                              <w:trPr>
                                <w:trHeight w:val="255" w:hRule="exact"/>
                              </w:trPr>
                              <w:tc>
                                <w:tcPr>
                                  <w:tcW w:w="5000" w:type="pct"/>
                                  <w:shd w:val="clear" w:color="auto" w:fill="D9E2F3"/>
                                </w:tcPr>
                                <w:p w:rsidRPr="00C250AC" w:rsidRDefault="00C9443F" w:rsidR="00C9443F" w:rsidP="00C9443F" w14:paraId="3835C01C" w14:textId="77777777">
                                  <w:pPr>
                                    <w:pStyle w:val="Part"/>
                                    <w:jc w:val="center"/>
                                    <w:rPr>
                                      <w:b/>
                                      <w:color w:val="2F5597"/>
                                    </w:rPr>
                                  </w:pPr>
                                  <w:r w:rsidRPr="00C250AC">
                                    <w:rPr>
                                      <w:b/>
                                      <w:color w:val="2F5597"/>
                                    </w:rPr>
                                    <w:t>Specific behaviours</w:t>
                                  </w:r>
                                </w:p>
                              </w:tc>
                            </w:tr>
                            <w:tr w:rsidRPr="00C250AC" w:rsidTr="00C9443F" w:rsidR="00C9443F" w14:paraId="16171163" w14:textId="77777777">
                              <w:tc>
                                <w:tcPr>
                                  <w:tcW w:w="5000" w:type="pct"/>
                                </w:tcPr>
                                <w:p w:rsidRDefault="00C9443F" w:rsidR="00C9443F" w:rsidP="00C9443F" w14:paraId="06AA3B68" w14:textId="77777777">
                                  <w:pPr>
                                    <w:pStyle w:val="Parts"/>
                                    <w:rPr>
                                      <w:color w:val="003366"/>
                                    </w:rPr>
                                  </w:pPr>
                                  <w:r w:rsidRPr="00C250AC">
                                    <w:rPr>
                                      <w:color w:val="003366"/>
                                    </w:rPr>
                                    <w:sym w:char="F0FC" w:font="Wingdings"/>
                                  </w:r>
                                  <w:r w:rsidRPr="00C250AC">
                                    <w:rPr>
                                      <w:color w:val="003366"/>
                                    </w:rPr>
                                    <w:t xml:space="preserve"> </w:t>
                                  </w:r>
                                  <w:r>
                                    <w:rPr>
                                      <w:color w:val="003366"/>
                                    </w:rPr>
                                    <w:t>correct equation, using correct variables</w:t>
                                  </w:r>
                                </w:p>
                                <w:p w:rsidRPr="00C250AC" w:rsidRDefault="00C9443F" w:rsidR="00C9443F" w:rsidP="00C9443F" w14:paraId="4BB5BCC1" w14:textId="77777777">
                                  <w:pPr>
                                    <w:pStyle w:val="Parts"/>
                                    <w:rPr>
                                      <w:color w:val="003366"/>
                                    </w:rPr>
                                  </w:pPr>
                                  <w:r>
                                    <w:rPr>
                                      <w:rFonts w:hAnsi="Wingdings" w:ascii="Wingdings"/>
                                      <w:color w:val="003366"/>
                                    </w:rPr>
                                    <w:t>ü</w:t>
                                  </w:r>
                                  <w:r>
                                    <w:rPr>
                                      <w:color w:val="003366"/>
                                    </w:rPr>
                                    <w:t xml:space="preserve"> correct value of </w:t>
                                  </w:r>
                                  <m:oMath>
                                    <m:r>
                                      <w:rPr>
                                        <w:rFonts w:hAnsi="Cambria Math" w:ascii="Cambria Math"/>
                                        <w:color w:val="003366"/>
                                      </w:rPr>
                                      <m:t>r</m:t>
                                    </m:r>
                                  </m:oMath>
                                </w:p>
                              </w:tc>
                            </w:tr>
                          </w:tbl>
                          <w:p w:rsidRDefault="00C9443F" w:rsidR="00C9443F" w:rsidP="00C9443F" w14:paraId="0E02D25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70521EF" strokeweight=".5pt" style="position:absolute;left:0;text-align:left;margin-left:120.8pt;margin-top:3.55pt;width:228.5pt;height:1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mAJbRQIAAIUEAAAOAAAAZHJzL2Uyb0RvYy54bWysVE1vGjEQvVfqf7B8bxbIhwpiiSgRVSWU RIIoZ+P1wkpej2sbdumv77OXJVHaU1UOZjwzno/3ZnZ639aaHZXzFZmcD68GnCkjqajMLucvm+WX r5z5IEwhNBmV85Py/H72+dO0sRM1oj3pQjmGIMZPGpvzfQh2kmVe7lUt/BVZZWAsydUi4Op2WeFE g+i1zkaDwV3WkCusI6m8h/ahM/JZil+WSoansvQqMJ1z1BbS6dK5jWc2m4rJzgm7r+S5DPEPVdSi Mkh6CfUggmAHV/0Rqq6kI09luJJUZ1SWlVSpB3QzHHzoZr0XVqVeAI63F5j8/wsrH4/PjlVFzm/A lBE1ONqoNrBv1DKogE9j/QRuawvH0EIPnnu9hzK23Zaujv9oiMEOpE8XdGM0CeVoPBiOb2GSsA1v bm+GuCB+9vbcOh++K6pZFHLuQF9CVRxXPnSuvUvMZmhZaZ0o1IY1Ob+7Rsho8aSrIhrT5eQX2rGj wAxgdApqONPCByhzvky/cx3vnqEqbVBc7L7rMkqh3bYJretxD8GWihOQcdTNlrdyWaH6FRI8C4dh QsdYkPCEo9SEKukscbYn9+tv+ugPjmHlrMFw5tz/PAinUPcPA/bjJPeC64VtL5hDvSD0OsTqWZlE PHBB92LpqH7F3sxjFpiEkciV89CLi9CtCPZOqvk8OWFerQgrs7Yyho7ARi427atw9kxYANeP1I+t mHzgrfPtmJsfApVVIjUC26F4xhuznsbivJdxmd7fk9fb12P2GwAA//8DAFBLAwQUAAYACAAAACEA vzBhBd0AAAAJAQAADwAAAGRycy9kb3ducmV2LnhtbEyPwU7DMBBE70j8g7VI3KidgkKbxqkCEiAh 9UCLenaTJQ7E68h22/D3LCc4jt5o9m25ntwgThhi70lDNlMgkBrf9tRpeN893SxAxGSoNYMn1PCN EdbV5UVpitaf6Q1P29QJHqFYGA02pbGQMjYWnYkzPyIx+/DBmcQxdLIN5szjbpBzpXLpTE98wZoR Hy02X9uj06Be5S7YZfi0+GzrWu3pYaNetL6+muoViIRT+ivDrz6rQ8VOB3+kNopBw/wuy7mq4T4D wTxfLjgfGNzmGciqlP8/qH4AAAD//wMAUEsBAi0AFAAGAAgAAAAhALaDOJL+AAAA4QEAABMAAAAA AAAAAAAAAAAAAAAAAFtDb250ZW50X1R5cGVzXS54bWxQSwECLQAUAAYACAAAACEAOP0h/9YAAACU AQAACwAAAAAAAAAAAAAAAAAvAQAAX3JlbHMvLnJlbHNQSwECLQAUAAYACAAAACEAzpgCW0UCAACF BAAADgAAAAAAAAAAAAAAAAAuAgAAZHJzL2Uyb0RvYy54bWxQSwECLQAUAAYACAAAACEAvzBhBd0A AAAJAQAADwAAAAAAAAAAAAAAAACfBAAAZHJzL2Rvd25yZXYueG1sUEsFBgAAAAAEAAQA8wAAAKkF AAAAAA== " filled="f" id="Text Box 48" type="#_x0000_t202" o:spid="_x0000_s1065">
                <v:textbox inset="0,0,0,0">
                  <w:txbxContent>
                    <w:tbl>
                      <w:tblPr>
                        <w:tblStyle w:val="TableGrid"/>
                        <w:tblW w:w="4991" w:type="pct"/>
                        <w:tblLook w:firstRow="1" w:firstColumn="1" w:noHBand="0" w:val="04A0" w:lastRow="0" w:lastColumn="0" w:noVBand="1"/>
                      </w:tblPr>
                      <w:tblGrid>
                        <w:gridCol w:w="4557"/>
                      </w:tblGrid>
                      <w:tr w:rsidRPr="00C250AC" w:rsidTr="00C9443F" w:rsidR="00C9443F" w14:paraId="58494B70" w14:textId="77777777">
                        <w:trPr>
                          <w:trHeight w:val="255" w:hRule="exact"/>
                        </w:trPr>
                        <w:tc>
                          <w:tcPr>
                            <w:tcW w:w="5000" w:type="pct"/>
                            <w:shd w:val="clear" w:color="auto" w:fill="D9E2F3"/>
                          </w:tcPr>
                          <w:p w:rsidRPr="00C250AC" w:rsidRDefault="00C9443F" w:rsidR="00C9443F" w:rsidP="00C9443F" w14:paraId="6B1D260A" w14:textId="77777777">
                            <w:pPr>
                              <w:pStyle w:val="Part"/>
                              <w:jc w:val="center"/>
                              <w:rPr>
                                <w:b/>
                                <w:color w:val="2F5597"/>
                              </w:rPr>
                            </w:pPr>
                            <w:r w:rsidRPr="00C250AC">
                              <w:rPr>
                                <w:b/>
                                <w:color w:val="2F5597"/>
                              </w:rPr>
                              <w:t>Solution</w:t>
                            </w:r>
                          </w:p>
                        </w:tc>
                      </w:tr>
                      <w:tr w:rsidRPr="00C250AC" w:rsidTr="00C9443F" w:rsidR="00C9443F" w14:paraId="25AEA67D" w14:textId="77777777">
                        <w:tc>
                          <w:tcPr>
                            <w:tcW w:w="5000" w:type="pct"/>
                            <w:tcBorders>
                              <w:bottom w:val="single" w:sz="4" w:color="auto" w:space="0"/>
                            </w:tcBorders>
                          </w:tcPr>
                          <w:p w:rsidRPr="006B1319" w:rsidRDefault="00C9443F" w:rsidR="00C9443F" w:rsidP="00C9443F" w14:paraId="0EDFE0A1" w14:textId="77777777">
                            <w:pPr>
                              <w:pStyle w:val="Parts"/>
                              <w:rPr>
                                <w:rFonts w:eastAsiaTheme="minorEastAsia"/>
                                <w:color w:val="003366"/>
                              </w:rPr>
                            </w:pPr>
                            <m:oMathPara>
                              <m:oMath>
                                <m:r>
                                  <w:rPr>
                                    <w:rFonts w:hAnsi="Cambria Math" w:ascii="Cambria Math"/>
                                    <w:color w:val="003366"/>
                                  </w:rPr>
                                  <m:t>p=0.719t+21.8</m:t>
                                </m:r>
                              </m:oMath>
                            </m:oMathPara>
                          </w:p>
                          <w:p w:rsidRDefault="00C9443F" w:rsidR="00C9443F" w:rsidP="00C9443F" w14:paraId="3DB94B44" w14:textId="77777777">
                            <w:pPr>
                              <w:pStyle w:val="Parts"/>
                              <w:rPr>
                                <w:rFonts w:eastAsiaTheme="minorEastAsia"/>
                                <w:color w:val="003366"/>
                              </w:rPr>
                            </w:pPr>
                          </w:p>
                          <w:p w:rsidRPr="006B1319" w:rsidRDefault="00C9443F" w:rsidR="00C9443F" w:rsidP="00C9443F" w14:paraId="08895430"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r</m:t>
                                    </m:r>
                                  </m:e>
                                  <m:sub>
                                    <m:r>
                                      <w:rPr>
                                        <w:rFonts w:eastAsiaTheme="minorEastAsia" w:hAnsi="Cambria Math" w:ascii="Cambria Math"/>
                                        <w:color w:val="003366"/>
                                      </w:rPr>
                                      <m:t>tp</m:t>
                                    </m:r>
                                  </m:sub>
                                </m:sSub>
                                <m:r>
                                  <w:rPr>
                                    <w:rFonts w:eastAsiaTheme="minorEastAsia" w:hAnsi="Cambria Math" w:ascii="Cambria Math"/>
                                    <w:color w:val="003366"/>
                                  </w:rPr>
                                  <m:t>=0.902</m:t>
                                </m:r>
                              </m:oMath>
                            </m:oMathPara>
                          </w:p>
                          <w:p w:rsidRPr="006B1319" w:rsidRDefault="00C9443F" w:rsidR="00C9443F" w:rsidP="00C9443F" w14:paraId="176F58CE" w14:textId="77777777">
                            <w:pPr>
                              <w:pStyle w:val="Parts"/>
                              <w:rPr>
                                <w:rFonts w:eastAsiaTheme="minorEastAsia"/>
                                <w:color w:val="003366"/>
                              </w:rPr>
                            </w:pPr>
                          </w:p>
                        </w:tc>
                      </w:tr>
                      <w:tr w:rsidRPr="00C250AC" w:rsidTr="00C9443F" w:rsidR="00C9443F" w14:paraId="0117BC94" w14:textId="77777777">
                        <w:trPr>
                          <w:trHeight w:val="255" w:hRule="exact"/>
                        </w:trPr>
                        <w:tc>
                          <w:tcPr>
                            <w:tcW w:w="5000" w:type="pct"/>
                            <w:shd w:val="clear" w:color="auto" w:fill="D9E2F3"/>
                          </w:tcPr>
                          <w:p w:rsidRPr="00C250AC" w:rsidRDefault="00C9443F" w:rsidR="00C9443F" w:rsidP="00C9443F" w14:paraId="3835C01C" w14:textId="77777777">
                            <w:pPr>
                              <w:pStyle w:val="Part"/>
                              <w:jc w:val="center"/>
                              <w:rPr>
                                <w:b/>
                                <w:color w:val="2F5597"/>
                              </w:rPr>
                            </w:pPr>
                            <w:r w:rsidRPr="00C250AC">
                              <w:rPr>
                                <w:b/>
                                <w:color w:val="2F5597"/>
                              </w:rPr>
                              <w:t>Specific behaviours</w:t>
                            </w:r>
                          </w:p>
                        </w:tc>
                      </w:tr>
                      <w:tr w:rsidRPr="00C250AC" w:rsidTr="00C9443F" w:rsidR="00C9443F" w14:paraId="16171163" w14:textId="77777777">
                        <w:tc>
                          <w:tcPr>
                            <w:tcW w:w="5000" w:type="pct"/>
                          </w:tcPr>
                          <w:p w:rsidRDefault="00C9443F" w:rsidR="00C9443F" w:rsidP="00C9443F" w14:paraId="06AA3B68" w14:textId="77777777">
                            <w:pPr>
                              <w:pStyle w:val="Parts"/>
                              <w:rPr>
                                <w:color w:val="003366"/>
                              </w:rPr>
                            </w:pPr>
                            <w:r w:rsidRPr="00C250AC">
                              <w:rPr>
                                <w:color w:val="003366"/>
                              </w:rPr>
                              <w:sym w:char="F0FC" w:font="Wingdings"/>
                            </w:r>
                            <w:r w:rsidRPr="00C250AC">
                              <w:rPr>
                                <w:color w:val="003366"/>
                              </w:rPr>
                              <w:t xml:space="preserve"> </w:t>
                            </w:r>
                            <w:r>
                              <w:rPr>
                                <w:color w:val="003366"/>
                              </w:rPr>
                              <w:t>correct equation, using correct variables</w:t>
                            </w:r>
                          </w:p>
                          <w:p w:rsidRPr="00C250AC" w:rsidRDefault="00C9443F" w:rsidR="00C9443F" w:rsidP="00C9443F" w14:paraId="4BB5BCC1" w14:textId="77777777">
                            <w:pPr>
                              <w:pStyle w:val="Parts"/>
                              <w:rPr>
                                <w:color w:val="003366"/>
                              </w:rPr>
                            </w:pPr>
                            <w:r>
                              <w:rPr>
                                <w:rFonts w:hAnsi="Wingdings" w:ascii="Wingdings"/>
                                <w:color w:val="003366"/>
                              </w:rPr>
                              <w:t>ü</w:t>
                            </w:r>
                            <w:r>
                              <w:rPr>
                                <w:color w:val="003366"/>
                              </w:rPr>
                              <w:t xml:space="preserve"> correct value of </w:t>
                            </w:r>
                            <m:oMath>
                              <m:r>
                                <w:rPr>
                                  <w:rFonts w:hAnsi="Cambria Math" w:ascii="Cambria Math"/>
                                  <w:color w:val="003366"/>
                                </w:rPr>
                                <m:t>r</m:t>
                              </m:r>
                            </m:oMath>
                          </w:p>
                        </w:tc>
                      </w:tr>
                    </w:tbl>
                    <w:p w:rsidRDefault="00C9443F" w:rsidR="00C9443F" w:rsidP="00C9443F" w14:paraId="0E02D251" w14:textId="77777777">
                      <w:pPr>
                        <w:pStyle w:val="Part"/>
                      </w:pPr>
                    </w:p>
                  </w:txbxContent>
                </v:textbox>
              </v:shape>
            </w:pict>
          </mc:Fallback>
        </mc:AlternateContent>
      </w:r>
    </w:p>
    <w:p w:rsidRDefault="00361203" w:rsidR="00361203" w:rsidP="00C9443F" w14:paraId="6739DC0B" w14:textId="77777777">
      <w:pPr>
        <w:pStyle w:val="Parta"/>
        <w:rPr>
          <w:rFonts w:eastAsiaTheme="minorEastAsia"/>
        </w:rPr>
      </w:pPr>
    </w:p>
    <w:p w:rsidRDefault="00361203" w:rsidR="00361203" w:rsidP="00C9443F" w14:paraId="31BB7594" w14:textId="77777777">
      <w:pPr>
        <w:pStyle w:val="Parta"/>
        <w:rPr>
          <w:rFonts w:eastAsiaTheme="minorEastAsia"/>
        </w:rPr>
      </w:pPr>
    </w:p>
    <w:p w:rsidRDefault="00361203" w:rsidR="00361203" w:rsidP="00C9443F" w14:paraId="7F9A7199" w14:textId="77777777">
      <w:pPr>
        <w:pStyle w:val="Parta"/>
        <w:rPr>
          <w:rFonts w:eastAsiaTheme="minorEastAsia"/>
        </w:rPr>
      </w:pPr>
    </w:p>
    <w:p w:rsidRDefault="00361203" w:rsidR="00361203" w:rsidP="00C9443F" w14:paraId="6304FBAF" w14:textId="77777777">
      <w:pPr>
        <w:pStyle w:val="Parta"/>
        <w:rPr>
          <w:rFonts w:eastAsiaTheme="minorEastAsia"/>
        </w:rPr>
      </w:pPr>
    </w:p>
    <w:p w:rsidRDefault="00361203" w:rsidR="00361203" w:rsidP="00C9443F" w14:paraId="51384137" w14:textId="77777777">
      <w:pPr>
        <w:pStyle w:val="Parta"/>
        <w:rPr>
          <w:rFonts w:eastAsiaTheme="minorEastAsia"/>
        </w:rPr>
      </w:pPr>
    </w:p>
    <w:p w:rsidRDefault="00361203" w:rsidR="00361203" w:rsidP="00C9443F" w14:paraId="762AB03F" w14:textId="77777777">
      <w:pPr>
        <w:pStyle w:val="Parta"/>
        <w:rPr>
          <w:rFonts w:eastAsiaTheme="minorEastAsia"/>
        </w:rPr>
      </w:pPr>
    </w:p>
    <w:p w:rsidRDefault="00361203" w:rsidR="00361203" w:rsidP="00C9443F" w14:paraId="5EB855D9" w14:textId="77777777">
      <w:pPr>
        <w:pStyle w:val="Parta"/>
        <w:rPr>
          <w:rFonts w:eastAsiaTheme="minorEastAsia"/>
        </w:rPr>
      </w:pPr>
    </w:p>
    <w:p w:rsidRDefault="00361203" w:rsidR="00361203" w:rsidP="00C9443F" w14:paraId="60C25480" w14:textId="77777777">
      <w:pPr>
        <w:pStyle w:val="Parta"/>
        <w:rPr>
          <w:rFonts w:eastAsiaTheme="minorEastAsia"/>
        </w:rPr>
      </w:pPr>
    </w:p>
    <w:p w:rsidRDefault="00361203" w:rsidR="00361203" w:rsidP="00C9443F" w14:paraId="1A309735" w14:textId="77777777">
      <w:pPr>
        <w:pStyle w:val="Parta"/>
        <w:rPr>
          <w:rFonts w:eastAsiaTheme="minorEastAsia"/>
        </w:rPr>
      </w:pPr>
    </w:p>
    <w:p w:rsidRDefault="00361203" w:rsidR="00361203" w:rsidP="00C9443F" w14:paraId="55258486" w14:textId="77777777">
      <w:pPr>
        <w:pStyle w:val="Parta"/>
        <w:rPr>
          <w:rFonts w:eastAsiaTheme="minorEastAsia"/>
        </w:rPr>
      </w:pPr>
      <w:r>
        <w:rPr>
          <w:rFonts w:eastAsiaTheme="minorEastAsia"/>
        </w:rPr>
        <w:t>(b)</w:t>
      </w:r>
      <w:r>
        <w:rPr>
          <w:rFonts w:eastAsiaTheme="minorEastAsia"/>
        </w:rPr>
        <w:tab/>
        <w:t xml:space="preserve">Predict the average commuting times in Perth and Sydney in the year </w:t>
      </w:r>
      <m:oMath>
        <m:r>
          <w:rPr>
            <w:rFonts w:eastAsiaTheme="minorEastAsia" w:hAnsi="Cambria Math" w:ascii="Cambria Math"/>
          </w:rPr>
          <m:t>2021</m:t>
        </m:r>
      </m:oMath>
      <w:r>
        <w:rPr>
          <w:rFonts w:eastAsiaTheme="minorEastAsia"/>
        </w:rPr>
        <w:t xml:space="preserve"> and state, with justification, which prediction you are most confident in.</w:t>
      </w:r>
      <w:r>
        <w:rPr>
          <w:rFonts w:eastAsiaTheme="minorEastAsia"/>
        </w:rPr>
        <w:tab/>
        <w:t>(3 marks)</w:t>
      </w:r>
    </w:p>
    <w:p w:rsidRDefault="00361203" w:rsidR="00361203" w:rsidP="00C9443F" w14:paraId="1B59F255" w14:textId="77777777">
      <w:pPr>
        <w:pStyle w:val="Parta"/>
        <w:rPr>
          <w:rFonts w:eastAsiaTheme="minorEastAsia"/>
        </w:rPr>
      </w:pPr>
      <w:r>
        <w:rPr>
          <w:noProof/>
          <w:lang w:eastAsia="en-AU"/>
        </w:rPr>
        <mc:AlternateContent>
          <mc:Choice Requires="wps">
            <w:drawing>
              <wp:anchor simplePos="0" distL="114300" behindDoc="0" allowOverlap="1" relativeHeight="251712512" layoutInCell="1" wp14:anchorId="4D40BB49" distT="0" locked="0" distB="0" distR="114300" wp14:editId="475DD083">
                <wp:simplePos x="0" y="0"/>
                <wp:positionH relativeFrom="column">
                  <wp:posOffset>835660</wp:posOffset>
                </wp:positionH>
                <wp:positionV relativeFrom="paragraph">
                  <wp:posOffset>57785</wp:posOffset>
                </wp:positionV>
                <wp:extent cx="4400550" cy="2324100"/>
                <wp:effectExtent r="19050" b="19050" t="0" l="0"/>
                <wp:wrapNone/>
                <wp:docPr name="Text Box 49" id="49"/>
                <wp:cNvGraphicFramePr/>
                <a:graphic xmlns:a="http://schemas.openxmlformats.org/drawingml/2006/main">
                  <a:graphicData uri="http://schemas.microsoft.com/office/word/2010/wordprocessingShape">
                    <wps:wsp>
                      <wps:cNvSpPr txBox="1"/>
                      <wps:spPr>
                        <a:xfrm>
                          <a:off x="0" y="0"/>
                          <a:ext cx="4400550" cy="23241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6913"/>
                            </w:tblGrid>
                            <w:tr w:rsidRPr="00C250AC" w:rsidTr="00C9443F" w:rsidR="00C9443F" w14:paraId="30CA9F3D" w14:textId="77777777">
                              <w:trPr>
                                <w:trHeight w:val="255" w:hRule="exact"/>
                              </w:trPr>
                              <w:tc>
                                <w:tcPr>
                                  <w:tcW w:w="5000" w:type="pct"/>
                                  <w:shd w:val="clear" w:color="auto" w:fill="D9E2F3"/>
                                </w:tcPr>
                                <w:p w:rsidRPr="00C250AC" w:rsidRDefault="00C9443F" w:rsidR="00C9443F" w:rsidP="00C9443F" w14:paraId="684817EC" w14:textId="77777777">
                                  <w:pPr>
                                    <w:pStyle w:val="Part"/>
                                    <w:jc w:val="center"/>
                                    <w:rPr>
                                      <w:b/>
                                      <w:color w:val="2F5597"/>
                                    </w:rPr>
                                  </w:pPr>
                                  <w:r w:rsidRPr="00C250AC">
                                    <w:rPr>
                                      <w:b/>
                                      <w:color w:val="2F5597"/>
                                    </w:rPr>
                                    <w:t>Solution</w:t>
                                  </w:r>
                                </w:p>
                              </w:tc>
                            </w:tr>
                            <w:tr w:rsidRPr="00C250AC" w:rsidTr="00C9443F" w:rsidR="00C9443F" w14:paraId="69BA2ACC" w14:textId="77777777">
                              <w:tc>
                                <w:tcPr>
                                  <w:tcW w:w="5000" w:type="pct"/>
                                  <w:tcBorders>
                                    <w:bottom w:val="single" w:sz="4" w:color="auto" w:space="0"/>
                                  </w:tcBorders>
                                </w:tcPr>
                                <w:p w:rsidRPr="006B1319" w:rsidRDefault="00C9443F" w:rsidR="00C9443F" w:rsidP="00C9443F" w14:paraId="684BAD37" w14:textId="77777777">
                                  <w:pPr>
                                    <w:pStyle w:val="Parts"/>
                                    <w:rPr>
                                      <w:rFonts w:eastAsiaTheme="minorEastAsia"/>
                                      <w:color w:val="003366"/>
                                    </w:rPr>
                                  </w:pPr>
                                  <m:oMathPara>
                                    <m:oMath>
                                      <m:r>
                                        <w:rPr>
                                          <w:rFonts w:hAnsi="Cambria Math" w:ascii="Cambria Math"/>
                                          <w:color w:val="003366"/>
                                        </w:rPr>
                                        <m:t>p</m:t>
                                      </m:r>
                                      <m:d>
                                        <m:dPr>
                                          <m:ctrlPr>
                                            <w:rPr>
                                              <w:rFonts w:hAnsi="Cambria Math" w:ascii="Cambria Math"/>
                                              <w:i/>
                                              <w:color w:val="003366"/>
                                            </w:rPr>
                                          </m:ctrlPr>
                                        </m:dPr>
                                        <m:e>
                                          <m:r>
                                            <w:rPr>
                                              <w:rFonts w:hAnsi="Cambria Math" w:ascii="Cambria Math"/>
                                              <w:color w:val="003366"/>
                                            </w:rPr>
                                            <m:t>21</m:t>
                                          </m:r>
                                        </m:e>
                                      </m:d>
                                      <m:r>
                                        <w:rPr>
                                          <w:rFonts w:hAnsi="Cambria Math" w:ascii="Cambria Math"/>
                                          <w:color w:val="003366"/>
                                        </w:rPr>
                                        <m:t>=0.719</m:t>
                                      </m:r>
                                      <m:d>
                                        <m:dPr>
                                          <m:ctrlPr>
                                            <w:rPr>
                                              <w:rFonts w:hAnsi="Cambria Math" w:ascii="Cambria Math"/>
                                              <w:i/>
                                              <w:color w:val="003366"/>
                                            </w:rPr>
                                          </m:ctrlPr>
                                        </m:dPr>
                                        <m:e>
                                          <m:r>
                                            <w:rPr>
                                              <w:rFonts w:hAnsi="Cambria Math" w:ascii="Cambria Math"/>
                                              <w:color w:val="003366"/>
                                            </w:rPr>
                                            <m:t>21</m:t>
                                          </m:r>
                                        </m:e>
                                      </m:d>
                                      <m:r>
                                        <w:rPr>
                                          <w:rFonts w:hAnsi="Cambria Math" w:ascii="Cambria Math"/>
                                          <w:color w:val="003366"/>
                                        </w:rPr>
                                        <m:t xml:space="preserve">+21.8≈36.9 </m:t>
                                      </m:r>
                                      <m:r>
                                        <m:rPr>
                                          <m:nor/>
                                        </m:rPr>
                                        <w:rPr>
                                          <w:rFonts w:hAnsi="Cambria Math" w:ascii="Cambria Math"/>
                                          <w:color w:val="003366"/>
                                        </w:rPr>
                                        <m:t>m</m:t>
                                      </m:r>
                                    </m:oMath>
                                  </m:oMathPara>
                                </w:p>
                                <w:p w:rsidRDefault="00C9443F" w:rsidR="00C9443F" w:rsidP="00C9443F" w14:paraId="3A4110D1" w14:textId="77777777">
                                  <w:pPr>
                                    <w:pStyle w:val="Parts"/>
                                    <w:rPr>
                                      <w:rFonts w:eastAsiaTheme="minorEastAsia"/>
                                      <w:color w:val="003366"/>
                                    </w:rPr>
                                  </w:pPr>
                                </w:p>
                                <w:p w:rsidRPr="006B1319" w:rsidRDefault="00C9443F" w:rsidR="00C9443F" w:rsidP="00C9443F" w14:paraId="6D2EE2BC" w14:textId="77777777">
                                  <w:pPr>
                                    <w:pStyle w:val="Parts"/>
                                    <w:rPr>
                                      <w:rFonts w:eastAsiaTheme="minorEastAsia"/>
                                      <w:color w:val="003366"/>
                                    </w:rPr>
                                  </w:pPr>
                                  <m:oMathPara>
                                    <m:oMath>
                                      <m:r>
                                        <w:rPr>
                                          <w:rFonts w:eastAsiaTheme="minorEastAsia" w:hAnsi="Cambria Math" w:ascii="Cambria Math"/>
                                          <w:color w:val="003366"/>
                                        </w:rPr>
                                        <m:t>s</m:t>
                                      </m:r>
                                      <m:d>
                                        <m:dPr>
                                          <m:ctrlPr>
                                            <w:rPr>
                                              <w:rFonts w:eastAsiaTheme="minorEastAsia" w:hAnsi="Cambria Math" w:ascii="Cambria Math"/>
                                              <w:i/>
                                              <w:color w:val="003366"/>
                                            </w:rPr>
                                          </m:ctrlPr>
                                        </m:dPr>
                                        <m:e>
                                          <m:r>
                                            <w:rPr>
                                              <w:rFonts w:eastAsiaTheme="minorEastAsia" w:hAnsi="Cambria Math" w:ascii="Cambria Math"/>
                                              <w:color w:val="003366"/>
                                            </w:rPr>
                                            <m:t>21</m:t>
                                          </m:r>
                                        </m:e>
                                      </m:d>
                                      <m:r>
                                        <w:rPr>
                                          <w:rFonts w:eastAsiaTheme="minorEastAsia" w:hAnsi="Cambria Math" w:ascii="Cambria Math"/>
                                          <w:color w:val="003366"/>
                                        </w:rPr>
                                        <m:t>=0.348</m:t>
                                      </m:r>
                                      <m:d>
                                        <m:dPr>
                                          <m:ctrlPr>
                                            <w:rPr>
                                              <w:rFonts w:eastAsiaTheme="minorEastAsia" w:hAnsi="Cambria Math" w:ascii="Cambria Math"/>
                                              <w:i/>
                                              <w:color w:val="003366"/>
                                            </w:rPr>
                                          </m:ctrlPr>
                                        </m:dPr>
                                        <m:e>
                                          <m:r>
                                            <w:rPr>
                                              <w:rFonts w:eastAsiaTheme="minorEastAsia" w:hAnsi="Cambria Math" w:ascii="Cambria Math"/>
                                              <w:color w:val="003366"/>
                                            </w:rPr>
                                            <m:t>21</m:t>
                                          </m:r>
                                        </m:e>
                                      </m:d>
                                      <m:r>
                                        <w:rPr>
                                          <w:rFonts w:eastAsiaTheme="minorEastAsia" w:hAnsi="Cambria Math" w:ascii="Cambria Math"/>
                                          <w:color w:val="003366"/>
                                        </w:rPr>
                                        <m:t xml:space="preserve">+33.0≈40.3 </m:t>
                                      </m:r>
                                      <m:r>
                                        <m:rPr>
                                          <m:nor/>
                                        </m:rPr>
                                        <w:rPr>
                                          <w:rFonts w:eastAsiaTheme="minorEastAsia" w:hAnsi="Cambria Math" w:ascii="Cambria Math"/>
                                          <w:color w:val="003366"/>
                                        </w:rPr>
                                        <m:t>m</m:t>
                                      </m:r>
                                    </m:oMath>
                                  </m:oMathPara>
                                </w:p>
                                <w:p w:rsidRDefault="00C9443F" w:rsidR="00C9443F" w:rsidP="00C9443F" w14:paraId="3ABD4B12" w14:textId="77777777">
                                  <w:pPr>
                                    <w:pStyle w:val="Parts"/>
                                    <w:rPr>
                                      <w:rFonts w:eastAsiaTheme="minorEastAsia"/>
                                      <w:color w:val="003366"/>
                                    </w:rPr>
                                  </w:pPr>
                                </w:p>
                                <w:p w:rsidRDefault="00C9443F" w:rsidR="00C9443F" w:rsidP="00C9443F" w14:paraId="0AF5C649" w14:textId="77777777">
                                  <w:pPr>
                                    <w:pStyle w:val="Parts"/>
                                    <w:rPr>
                                      <w:rFonts w:eastAsiaTheme="minorEastAsia"/>
                                      <w:color w:val="003366"/>
                                    </w:rPr>
                                  </w:pPr>
                                  <w:r>
                                    <w:rPr>
                                      <w:rFonts w:eastAsiaTheme="minorEastAsia"/>
                                      <w:color w:val="003366"/>
                                    </w:rPr>
                                    <w:t>Most confident in prediction for Sydney as correlation is stronger.</w:t>
                                  </w:r>
                                </w:p>
                                <w:p w:rsidRDefault="00C9443F" w:rsidR="00C9443F" w:rsidP="00C9443F" w14:paraId="11C4A2B5" w14:textId="77777777">
                                  <w:pPr>
                                    <w:pStyle w:val="Parts"/>
                                    <w:jc w:val="center"/>
                                    <w:rPr>
                                      <w:rFonts w:eastAsiaTheme="minorEastAsia"/>
                                      <w:color w:val="003366"/>
                                    </w:rPr>
                                  </w:pPr>
                                  <w:r>
                                    <w:rPr>
                                      <w:rFonts w:eastAsiaTheme="minorEastAsia"/>
                                      <w:color w:val="003366"/>
                                    </w:rPr>
                                    <w:t>OR</w:t>
                                  </w:r>
                                </w:p>
                                <w:p w:rsidRDefault="00C9443F" w:rsidR="00C9443F" w:rsidP="00C9443F" w14:paraId="3FA2B878" w14:textId="77777777">
                                  <w:pPr>
                                    <w:pStyle w:val="Parts"/>
                                    <w:rPr>
                                      <w:rFonts w:eastAsiaTheme="minorEastAsia"/>
                                      <w:color w:val="003366"/>
                                    </w:rPr>
                                  </w:pPr>
                                  <w:r>
                                    <w:rPr>
                                      <w:rFonts w:eastAsiaTheme="minorEastAsia"/>
                                      <w:color w:val="003366"/>
                                    </w:rPr>
                                    <w:t>Not confident in either, as both involve considerable extrapolation.</w:t>
                                  </w:r>
                                </w:p>
                                <w:p w:rsidRPr="006B1319" w:rsidRDefault="00C9443F" w:rsidR="00C9443F" w:rsidP="00C9443F" w14:paraId="608BAEB4" w14:textId="77777777">
                                  <w:pPr>
                                    <w:pStyle w:val="Parts"/>
                                    <w:rPr>
                                      <w:rFonts w:eastAsiaTheme="minorEastAsia"/>
                                      <w:color w:val="003366"/>
                                    </w:rPr>
                                  </w:pPr>
                                </w:p>
                              </w:tc>
                            </w:tr>
                            <w:tr w:rsidRPr="00C250AC" w:rsidTr="00C9443F" w:rsidR="00C9443F" w14:paraId="36F4AA37" w14:textId="77777777">
                              <w:trPr>
                                <w:trHeight w:val="255" w:hRule="exact"/>
                              </w:trPr>
                              <w:tc>
                                <w:tcPr>
                                  <w:tcW w:w="5000" w:type="pct"/>
                                  <w:shd w:val="clear" w:color="auto" w:fill="D9E2F3"/>
                                </w:tcPr>
                                <w:p w:rsidRPr="00C250AC" w:rsidRDefault="00C9443F" w:rsidR="00C9443F" w:rsidP="00C9443F" w14:paraId="2608B42B" w14:textId="77777777">
                                  <w:pPr>
                                    <w:pStyle w:val="Part"/>
                                    <w:jc w:val="center"/>
                                    <w:rPr>
                                      <w:b/>
                                      <w:color w:val="2F5597"/>
                                    </w:rPr>
                                  </w:pPr>
                                  <w:r w:rsidRPr="00C250AC">
                                    <w:rPr>
                                      <w:b/>
                                      <w:color w:val="2F5597"/>
                                    </w:rPr>
                                    <w:t>Specific behaviours</w:t>
                                  </w:r>
                                </w:p>
                              </w:tc>
                            </w:tr>
                            <w:tr w:rsidRPr="00C250AC" w:rsidTr="00C9443F" w:rsidR="00C9443F" w14:paraId="5A752434" w14:textId="77777777">
                              <w:tc>
                                <w:tcPr>
                                  <w:tcW w:w="5000" w:type="pct"/>
                                </w:tcPr>
                                <w:p w:rsidRDefault="00C9443F" w:rsidR="00C9443F" w:rsidP="00C9443F" w14:paraId="6332DC97" w14:textId="77777777">
                                  <w:pPr>
                                    <w:pStyle w:val="Parts"/>
                                    <w:rPr>
                                      <w:color w:val="003366"/>
                                    </w:rPr>
                                  </w:pPr>
                                  <w:r w:rsidRPr="00C250AC">
                                    <w:rPr>
                                      <w:color w:val="003366"/>
                                    </w:rPr>
                                    <w:sym w:char="F0FC" w:font="Wingdings"/>
                                  </w:r>
                                  <w:r w:rsidRPr="00C250AC">
                                    <w:rPr>
                                      <w:color w:val="003366"/>
                                    </w:rPr>
                                    <w:t xml:space="preserve"> </w:t>
                                  </w:r>
                                  <w:r>
                                    <w:rPr>
                                      <w:color w:val="003366"/>
                                    </w:rPr>
                                    <w:t>correct Perth time</w:t>
                                  </w:r>
                                </w:p>
                                <w:p w:rsidRDefault="00C9443F" w:rsidR="00C9443F" w:rsidP="00C9443F" w14:paraId="31457A2D" w14:textId="77777777">
                                  <w:pPr>
                                    <w:pStyle w:val="Parts"/>
                                    <w:rPr>
                                      <w:color w:val="003366"/>
                                    </w:rPr>
                                  </w:pPr>
                                  <w:r>
                                    <w:rPr>
                                      <w:rFonts w:hAnsi="Wingdings" w:ascii="Wingdings"/>
                                      <w:color w:val="003366"/>
                                    </w:rPr>
                                    <w:t>ü</w:t>
                                  </w:r>
                                  <w:r>
                                    <w:rPr>
                                      <w:color w:val="003366"/>
                                    </w:rPr>
                                    <w:t xml:space="preserve"> correct Sydney time</w:t>
                                  </w:r>
                                </w:p>
                                <w:p w:rsidRPr="00C250AC" w:rsidRDefault="00C9443F" w:rsidR="00C9443F" w:rsidP="00C9443F" w14:paraId="516CEAB6" w14:textId="77777777">
                                  <w:pPr>
                                    <w:pStyle w:val="Parts"/>
                                    <w:rPr>
                                      <w:color w:val="003366"/>
                                    </w:rPr>
                                  </w:pPr>
                                  <w:r>
                                    <w:rPr>
                                      <w:rFonts w:hAnsi="Wingdings" w:ascii="Wingdings"/>
                                      <w:color w:val="003366"/>
                                    </w:rPr>
                                    <w:t>ü</w:t>
                                  </w:r>
                                  <w:r>
                                    <w:rPr>
                                      <w:color w:val="003366"/>
                                    </w:rPr>
                                    <w:t xml:space="preserve"> justifies choice</w:t>
                                  </w:r>
                                </w:p>
                              </w:tc>
                            </w:tr>
                          </w:tbl>
                          <w:p w:rsidRDefault="00C9443F" w:rsidR="00C9443F" w:rsidP="00C9443F" w14:paraId="5AFAC1C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4D40BB49" strokeweight=".5pt" style="position:absolute;left:0;text-align:left;margin-left:65.8pt;margin-top:4.55pt;width:346.5pt;height:18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TkpBRQIAAIUEAAAOAAAAZHJzL2Uyb0RvYy54bWysVN9v2jAQfp+0/8Hy+0igtNoQoWJUTJOq tlI79dk4DkRyfJ5tSNhfv88Ogarb0zQezPnufD++7y7z267R7KCcr8kUfDzKOVNGUlmbbcF/vKw/ febMB2FKocmogh+V57eLjx/mrZ2pCe1Il8oxBDF+1tqC70Kwsyzzcqca4UdklYGxIteIgKvbZqUT LaI3Opvk+U3WkiutI6m8h/auN/JFil9VSobHqvIqMF1w1BbS6dK5iWe2mIvZ1gm7q+WpDPEPVTSi Nkh6DnUngmB7V/8RqqmlI09VGElqMqqqWqrUA7oZ5++6ed4Jq1IvAMfbM0z+/4WVD4cnx+qy4NMv nBnRgKMX1QX2lToGFfBprZ/B7dnCMXTQg+dB76GMbXeVa+I/GmKwA+njGd0YTUI5neb59TVMErbJ 1WQ6zhP+2eW5dT58U9SwKBTcgb6Eqjjc+4BS4Dq4xGyG1rXWiUJtWFvwmyvEjxZPui6jMV2OfqUd OwjMAEanpJYzLXyAsuDr9Iv9IPibZ7hpA2Xsvu8ySqHbdD1aqfSo2lB5BDKO+tnyVq5rVH+PBE/C YZjQMRYkPOKoNKFKOkmc7cj9+ps++oNjWDlrMZwF9z/3winU/d2A/TjJg+AGYTMIZt+sCL2OsXpW JhEPXNCDWDlqXrE3y5gFJmEkchU8DOIq9CuCvZNquUxOmFcrwr15tjKGjsBGLl66V+HsibAArh9o GFsxe8db79szt9wHqupE6gXFE96Y9UTHaS/jMr29J6/L12PxGwAA//8DAFBLAwQUAAYACAAAACEA RZYkSN0AAAAJAQAADwAAAGRycy9kb3ducmV2LnhtbEyPwU7DMBBE70j8g7VI3KidFkob4lQBCZAq caCtenaTJQ7E68h22/D3LCc4Ps1o9m2xGl0vThhi50lDNlEgkGrfdNRq2G2fbxYgYjLUmN4TavjG CKvy8qIweePP9I6nTWoFj1DMjQab0pBLGWuLzsSJH5A4+/DBmcQYWtkEc+Zx18upUnPpTEd8wZoB nyzWX5uj06DWchvsMnxafLFVpfb0+KZetb6+GqsHEAnH9FeGX31Wh5KdDv5ITRQ98yybc1XDMgPB +WJ6y3zQMLu/y0CWhfz/QfkDAAD//wMAUEsBAi0AFAAGAAgAAAAhALaDOJL+AAAA4QEAABMAAAAA AAAAAAAAAAAAAAAAAFtDb250ZW50X1R5cGVzXS54bWxQSwECLQAUAAYACAAAACEAOP0h/9YAAACU AQAACwAAAAAAAAAAAAAAAAAvAQAAX3JlbHMvLnJlbHNQSwECLQAUAAYACAAAACEAJk5KQUUCAACF BAAADgAAAAAAAAAAAAAAAAAuAgAAZHJzL2Uyb0RvYy54bWxQSwECLQAUAAYACAAAACEARZYkSN0A AAAJAQAADwAAAAAAAAAAAAAAAACfBAAAZHJzL2Rvd25yZXYueG1sUEsFBgAAAAAEAAQA8wAAAKkF AAAAAA== " filled="f" id="Text Box 49" type="#_x0000_t202" o:spid="_x0000_s1066">
                <v:textbox inset="0,0,0,0">
                  <w:txbxContent>
                    <w:tbl>
                      <w:tblPr>
                        <w:tblStyle w:val="TableGrid"/>
                        <w:tblW w:w="4991" w:type="pct"/>
                        <w:tblLook w:firstRow="1" w:firstColumn="1" w:noHBand="0" w:val="04A0" w:lastRow="0" w:lastColumn="0" w:noVBand="1"/>
                      </w:tblPr>
                      <w:tblGrid>
                        <w:gridCol w:w="6913"/>
                      </w:tblGrid>
                      <w:tr w:rsidRPr="00C250AC" w:rsidTr="00C9443F" w:rsidR="00C9443F" w14:paraId="30CA9F3D" w14:textId="77777777">
                        <w:trPr>
                          <w:trHeight w:val="255" w:hRule="exact"/>
                        </w:trPr>
                        <w:tc>
                          <w:tcPr>
                            <w:tcW w:w="5000" w:type="pct"/>
                            <w:shd w:val="clear" w:color="auto" w:fill="D9E2F3"/>
                          </w:tcPr>
                          <w:p w:rsidRPr="00C250AC" w:rsidRDefault="00C9443F" w:rsidR="00C9443F" w:rsidP="00C9443F" w14:paraId="684817EC" w14:textId="77777777">
                            <w:pPr>
                              <w:pStyle w:val="Part"/>
                              <w:jc w:val="center"/>
                              <w:rPr>
                                <w:b/>
                                <w:color w:val="2F5597"/>
                              </w:rPr>
                            </w:pPr>
                            <w:r w:rsidRPr="00C250AC">
                              <w:rPr>
                                <w:b/>
                                <w:color w:val="2F5597"/>
                              </w:rPr>
                              <w:t>Solution</w:t>
                            </w:r>
                          </w:p>
                        </w:tc>
                      </w:tr>
                      <w:tr w:rsidRPr="00C250AC" w:rsidTr="00C9443F" w:rsidR="00C9443F" w14:paraId="69BA2ACC" w14:textId="77777777">
                        <w:tc>
                          <w:tcPr>
                            <w:tcW w:w="5000" w:type="pct"/>
                            <w:tcBorders>
                              <w:bottom w:val="single" w:sz="4" w:color="auto" w:space="0"/>
                            </w:tcBorders>
                          </w:tcPr>
                          <w:p w:rsidRPr="006B1319" w:rsidRDefault="00C9443F" w:rsidR="00C9443F" w:rsidP="00C9443F" w14:paraId="684BAD37" w14:textId="77777777">
                            <w:pPr>
                              <w:pStyle w:val="Parts"/>
                              <w:rPr>
                                <w:rFonts w:eastAsiaTheme="minorEastAsia"/>
                                <w:color w:val="003366"/>
                              </w:rPr>
                            </w:pPr>
                            <m:oMathPara>
                              <m:oMath>
                                <m:r>
                                  <w:rPr>
                                    <w:rFonts w:hAnsi="Cambria Math" w:ascii="Cambria Math"/>
                                    <w:color w:val="003366"/>
                                  </w:rPr>
                                  <m:t>p</m:t>
                                </m:r>
                                <m:d>
                                  <m:dPr>
                                    <m:ctrlPr>
                                      <w:rPr>
                                        <w:rFonts w:hAnsi="Cambria Math" w:ascii="Cambria Math"/>
                                        <w:i/>
                                        <w:color w:val="003366"/>
                                      </w:rPr>
                                    </m:ctrlPr>
                                  </m:dPr>
                                  <m:e>
                                    <m:r>
                                      <w:rPr>
                                        <w:rFonts w:hAnsi="Cambria Math" w:ascii="Cambria Math"/>
                                        <w:color w:val="003366"/>
                                      </w:rPr>
                                      <m:t>21</m:t>
                                    </m:r>
                                  </m:e>
                                </m:d>
                                <m:r>
                                  <w:rPr>
                                    <w:rFonts w:hAnsi="Cambria Math" w:ascii="Cambria Math"/>
                                    <w:color w:val="003366"/>
                                  </w:rPr>
                                  <m:t>=0.719</m:t>
                                </m:r>
                                <m:d>
                                  <m:dPr>
                                    <m:ctrlPr>
                                      <w:rPr>
                                        <w:rFonts w:hAnsi="Cambria Math" w:ascii="Cambria Math"/>
                                        <w:i/>
                                        <w:color w:val="003366"/>
                                      </w:rPr>
                                    </m:ctrlPr>
                                  </m:dPr>
                                  <m:e>
                                    <m:r>
                                      <w:rPr>
                                        <w:rFonts w:hAnsi="Cambria Math" w:ascii="Cambria Math"/>
                                        <w:color w:val="003366"/>
                                      </w:rPr>
                                      <m:t>21</m:t>
                                    </m:r>
                                  </m:e>
                                </m:d>
                                <m:r>
                                  <w:rPr>
                                    <w:rFonts w:hAnsi="Cambria Math" w:ascii="Cambria Math"/>
                                    <w:color w:val="003366"/>
                                  </w:rPr>
                                  <m:t xml:space="preserve">+21.8≈36.9 </m:t>
                                </m:r>
                                <m:r>
                                  <m:rPr>
                                    <m:nor/>
                                  </m:rPr>
                                  <w:rPr>
                                    <w:rFonts w:hAnsi="Cambria Math" w:ascii="Cambria Math"/>
                                    <w:color w:val="003366"/>
                                  </w:rPr>
                                  <m:t>m</m:t>
                                </m:r>
                              </m:oMath>
                            </m:oMathPara>
                          </w:p>
                          <w:p w:rsidRDefault="00C9443F" w:rsidR="00C9443F" w:rsidP="00C9443F" w14:paraId="3A4110D1" w14:textId="77777777">
                            <w:pPr>
                              <w:pStyle w:val="Parts"/>
                              <w:rPr>
                                <w:rFonts w:eastAsiaTheme="minorEastAsia"/>
                                <w:color w:val="003366"/>
                              </w:rPr>
                            </w:pPr>
                          </w:p>
                          <w:p w:rsidRPr="006B1319" w:rsidRDefault="00C9443F" w:rsidR="00C9443F" w:rsidP="00C9443F" w14:paraId="6D2EE2BC" w14:textId="77777777">
                            <w:pPr>
                              <w:pStyle w:val="Parts"/>
                              <w:rPr>
                                <w:rFonts w:eastAsiaTheme="minorEastAsia"/>
                                <w:color w:val="003366"/>
                              </w:rPr>
                            </w:pPr>
                            <m:oMathPara>
                              <m:oMath>
                                <m:r>
                                  <w:rPr>
                                    <w:rFonts w:eastAsiaTheme="minorEastAsia" w:hAnsi="Cambria Math" w:ascii="Cambria Math"/>
                                    <w:color w:val="003366"/>
                                  </w:rPr>
                                  <m:t>s</m:t>
                                </m:r>
                                <m:d>
                                  <m:dPr>
                                    <m:ctrlPr>
                                      <w:rPr>
                                        <w:rFonts w:eastAsiaTheme="minorEastAsia" w:hAnsi="Cambria Math" w:ascii="Cambria Math"/>
                                        <w:i/>
                                        <w:color w:val="003366"/>
                                      </w:rPr>
                                    </m:ctrlPr>
                                  </m:dPr>
                                  <m:e>
                                    <m:r>
                                      <w:rPr>
                                        <w:rFonts w:eastAsiaTheme="minorEastAsia" w:hAnsi="Cambria Math" w:ascii="Cambria Math"/>
                                        <w:color w:val="003366"/>
                                      </w:rPr>
                                      <m:t>21</m:t>
                                    </m:r>
                                  </m:e>
                                </m:d>
                                <m:r>
                                  <w:rPr>
                                    <w:rFonts w:eastAsiaTheme="minorEastAsia" w:hAnsi="Cambria Math" w:ascii="Cambria Math"/>
                                    <w:color w:val="003366"/>
                                  </w:rPr>
                                  <m:t>=0.348</m:t>
                                </m:r>
                                <m:d>
                                  <m:dPr>
                                    <m:ctrlPr>
                                      <w:rPr>
                                        <w:rFonts w:eastAsiaTheme="minorEastAsia" w:hAnsi="Cambria Math" w:ascii="Cambria Math"/>
                                        <w:i/>
                                        <w:color w:val="003366"/>
                                      </w:rPr>
                                    </m:ctrlPr>
                                  </m:dPr>
                                  <m:e>
                                    <m:r>
                                      <w:rPr>
                                        <w:rFonts w:eastAsiaTheme="minorEastAsia" w:hAnsi="Cambria Math" w:ascii="Cambria Math"/>
                                        <w:color w:val="003366"/>
                                      </w:rPr>
                                      <m:t>21</m:t>
                                    </m:r>
                                  </m:e>
                                </m:d>
                                <m:r>
                                  <w:rPr>
                                    <w:rFonts w:eastAsiaTheme="minorEastAsia" w:hAnsi="Cambria Math" w:ascii="Cambria Math"/>
                                    <w:color w:val="003366"/>
                                  </w:rPr>
                                  <m:t xml:space="preserve">+33.0≈40.3 </m:t>
                                </m:r>
                                <m:r>
                                  <m:rPr>
                                    <m:nor/>
                                  </m:rPr>
                                  <w:rPr>
                                    <w:rFonts w:eastAsiaTheme="minorEastAsia" w:hAnsi="Cambria Math" w:ascii="Cambria Math"/>
                                    <w:color w:val="003366"/>
                                  </w:rPr>
                                  <m:t>m</m:t>
                                </m:r>
                              </m:oMath>
                            </m:oMathPara>
                          </w:p>
                          <w:p w:rsidRDefault="00C9443F" w:rsidR="00C9443F" w:rsidP="00C9443F" w14:paraId="3ABD4B12" w14:textId="77777777">
                            <w:pPr>
                              <w:pStyle w:val="Parts"/>
                              <w:rPr>
                                <w:rFonts w:eastAsiaTheme="minorEastAsia"/>
                                <w:color w:val="003366"/>
                              </w:rPr>
                            </w:pPr>
                          </w:p>
                          <w:p w:rsidRDefault="00C9443F" w:rsidR="00C9443F" w:rsidP="00C9443F" w14:paraId="0AF5C649" w14:textId="77777777">
                            <w:pPr>
                              <w:pStyle w:val="Parts"/>
                              <w:rPr>
                                <w:rFonts w:eastAsiaTheme="minorEastAsia"/>
                                <w:color w:val="003366"/>
                              </w:rPr>
                            </w:pPr>
                            <w:r>
                              <w:rPr>
                                <w:rFonts w:eastAsiaTheme="minorEastAsia"/>
                                <w:color w:val="003366"/>
                              </w:rPr>
                              <w:t>Most confident in prediction for Sydney as correlation is stronger.</w:t>
                            </w:r>
                          </w:p>
                          <w:p w:rsidRDefault="00C9443F" w:rsidR="00C9443F" w:rsidP="00C9443F" w14:paraId="11C4A2B5" w14:textId="77777777">
                            <w:pPr>
                              <w:pStyle w:val="Parts"/>
                              <w:jc w:val="center"/>
                              <w:rPr>
                                <w:rFonts w:eastAsiaTheme="minorEastAsia"/>
                                <w:color w:val="003366"/>
                              </w:rPr>
                            </w:pPr>
                            <w:r>
                              <w:rPr>
                                <w:rFonts w:eastAsiaTheme="minorEastAsia"/>
                                <w:color w:val="003366"/>
                              </w:rPr>
                              <w:t>OR</w:t>
                            </w:r>
                          </w:p>
                          <w:p w:rsidRDefault="00C9443F" w:rsidR="00C9443F" w:rsidP="00C9443F" w14:paraId="3FA2B878" w14:textId="77777777">
                            <w:pPr>
                              <w:pStyle w:val="Parts"/>
                              <w:rPr>
                                <w:rFonts w:eastAsiaTheme="minorEastAsia"/>
                                <w:color w:val="003366"/>
                              </w:rPr>
                            </w:pPr>
                            <w:r>
                              <w:rPr>
                                <w:rFonts w:eastAsiaTheme="minorEastAsia"/>
                                <w:color w:val="003366"/>
                              </w:rPr>
                              <w:t>Not confident in either, as both involve considerable extrapolation.</w:t>
                            </w:r>
                          </w:p>
                          <w:p w:rsidRPr="006B1319" w:rsidRDefault="00C9443F" w:rsidR="00C9443F" w:rsidP="00C9443F" w14:paraId="608BAEB4" w14:textId="77777777">
                            <w:pPr>
                              <w:pStyle w:val="Parts"/>
                              <w:rPr>
                                <w:rFonts w:eastAsiaTheme="minorEastAsia"/>
                                <w:color w:val="003366"/>
                              </w:rPr>
                            </w:pPr>
                          </w:p>
                        </w:tc>
                      </w:tr>
                      <w:tr w:rsidRPr="00C250AC" w:rsidTr="00C9443F" w:rsidR="00C9443F" w14:paraId="36F4AA37" w14:textId="77777777">
                        <w:trPr>
                          <w:trHeight w:val="255" w:hRule="exact"/>
                        </w:trPr>
                        <w:tc>
                          <w:tcPr>
                            <w:tcW w:w="5000" w:type="pct"/>
                            <w:shd w:val="clear" w:color="auto" w:fill="D9E2F3"/>
                          </w:tcPr>
                          <w:p w:rsidRPr="00C250AC" w:rsidRDefault="00C9443F" w:rsidR="00C9443F" w:rsidP="00C9443F" w14:paraId="2608B42B" w14:textId="77777777">
                            <w:pPr>
                              <w:pStyle w:val="Part"/>
                              <w:jc w:val="center"/>
                              <w:rPr>
                                <w:b/>
                                <w:color w:val="2F5597"/>
                              </w:rPr>
                            </w:pPr>
                            <w:r w:rsidRPr="00C250AC">
                              <w:rPr>
                                <w:b/>
                                <w:color w:val="2F5597"/>
                              </w:rPr>
                              <w:t>Specific behaviours</w:t>
                            </w:r>
                          </w:p>
                        </w:tc>
                      </w:tr>
                      <w:tr w:rsidRPr="00C250AC" w:rsidTr="00C9443F" w:rsidR="00C9443F" w14:paraId="5A752434" w14:textId="77777777">
                        <w:tc>
                          <w:tcPr>
                            <w:tcW w:w="5000" w:type="pct"/>
                          </w:tcPr>
                          <w:p w:rsidRDefault="00C9443F" w:rsidR="00C9443F" w:rsidP="00C9443F" w14:paraId="6332DC97" w14:textId="77777777">
                            <w:pPr>
                              <w:pStyle w:val="Parts"/>
                              <w:rPr>
                                <w:color w:val="003366"/>
                              </w:rPr>
                            </w:pPr>
                            <w:r w:rsidRPr="00C250AC">
                              <w:rPr>
                                <w:color w:val="003366"/>
                              </w:rPr>
                              <w:sym w:char="F0FC" w:font="Wingdings"/>
                            </w:r>
                            <w:r w:rsidRPr="00C250AC">
                              <w:rPr>
                                <w:color w:val="003366"/>
                              </w:rPr>
                              <w:t xml:space="preserve"> </w:t>
                            </w:r>
                            <w:r>
                              <w:rPr>
                                <w:color w:val="003366"/>
                              </w:rPr>
                              <w:t>correct Perth time</w:t>
                            </w:r>
                          </w:p>
                          <w:p w:rsidRDefault="00C9443F" w:rsidR="00C9443F" w:rsidP="00C9443F" w14:paraId="31457A2D" w14:textId="77777777">
                            <w:pPr>
                              <w:pStyle w:val="Parts"/>
                              <w:rPr>
                                <w:color w:val="003366"/>
                              </w:rPr>
                            </w:pPr>
                            <w:r>
                              <w:rPr>
                                <w:rFonts w:hAnsi="Wingdings" w:ascii="Wingdings"/>
                                <w:color w:val="003366"/>
                              </w:rPr>
                              <w:t>ü</w:t>
                            </w:r>
                            <w:r>
                              <w:rPr>
                                <w:color w:val="003366"/>
                              </w:rPr>
                              <w:t xml:space="preserve"> correct Sydney time</w:t>
                            </w:r>
                          </w:p>
                          <w:p w:rsidRPr="00C250AC" w:rsidRDefault="00C9443F" w:rsidR="00C9443F" w:rsidP="00C9443F" w14:paraId="516CEAB6" w14:textId="77777777">
                            <w:pPr>
                              <w:pStyle w:val="Parts"/>
                              <w:rPr>
                                <w:color w:val="003366"/>
                              </w:rPr>
                            </w:pPr>
                            <w:r>
                              <w:rPr>
                                <w:rFonts w:hAnsi="Wingdings" w:ascii="Wingdings"/>
                                <w:color w:val="003366"/>
                              </w:rPr>
                              <w:t>ü</w:t>
                            </w:r>
                            <w:r>
                              <w:rPr>
                                <w:color w:val="003366"/>
                              </w:rPr>
                              <w:t xml:space="preserve"> justifies choice</w:t>
                            </w:r>
                          </w:p>
                        </w:tc>
                      </w:tr>
                    </w:tbl>
                    <w:p w:rsidRDefault="00C9443F" w:rsidR="00C9443F" w:rsidP="00C9443F" w14:paraId="5AFAC1CB" w14:textId="77777777">
                      <w:pPr>
                        <w:pStyle w:val="Part"/>
                      </w:pPr>
                    </w:p>
                  </w:txbxContent>
                </v:textbox>
              </v:shape>
            </w:pict>
          </mc:Fallback>
        </mc:AlternateContent>
      </w:r>
    </w:p>
    <w:p w:rsidRDefault="00361203" w:rsidR="00361203" w:rsidP="00C9443F" w14:paraId="64B25EB3" w14:textId="77777777">
      <w:pPr>
        <w:pStyle w:val="Parta"/>
        <w:rPr>
          <w:rFonts w:eastAsiaTheme="minorEastAsia"/>
        </w:rPr>
      </w:pPr>
    </w:p>
    <w:p w:rsidRDefault="00361203" w:rsidR="00361203" w:rsidP="00C9443F" w14:paraId="29E7DF3B" w14:textId="77777777">
      <w:pPr>
        <w:pStyle w:val="Parta"/>
        <w:rPr>
          <w:rFonts w:eastAsiaTheme="minorEastAsia"/>
        </w:rPr>
      </w:pPr>
    </w:p>
    <w:p w:rsidRDefault="003A08DB" w:rsidR="00361203" w:rsidP="00C9443F" w14:paraId="3F6BAAFB" w14:textId="77777777">
      <w:pPr>
        <w:pStyle w:val="Parta"/>
        <w:rPr>
          <w:rFonts w:eastAsiaTheme="minorEastAsia"/>
        </w:rPr>
      </w:pPr>
    </w:p>
    <w:p w:rsidRDefault="00361203" w:rsidR="00361203" w:rsidP="00C9443F" w14:paraId="208B4324" w14:textId="77777777">
      <w:pPr>
        <w:pStyle w:val="Parta"/>
        <w:rPr>
          <w:rFonts w:eastAsiaTheme="minorEastAsia"/>
        </w:rPr>
      </w:pPr>
    </w:p>
    <w:p w:rsidRDefault="00361203" w:rsidR="00361203" w:rsidP="00C9443F" w14:paraId="199B7B65" w14:textId="77777777">
      <w:pPr>
        <w:pStyle w:val="Parta"/>
        <w:rPr>
          <w:rFonts w:eastAsiaTheme="minorEastAsia"/>
        </w:rPr>
      </w:pPr>
    </w:p>
    <w:p w:rsidRDefault="00361203" w:rsidR="00361203" w:rsidP="00C9443F" w14:paraId="7CD997D2" w14:textId="77777777">
      <w:pPr>
        <w:pStyle w:val="Parta"/>
        <w:rPr>
          <w:rFonts w:eastAsiaTheme="minorEastAsia"/>
        </w:rPr>
      </w:pPr>
    </w:p>
    <w:p w:rsidRDefault="00361203" w:rsidR="00361203" w:rsidP="00C9443F" w14:paraId="42A25417" w14:textId="77777777">
      <w:pPr>
        <w:pStyle w:val="Parta"/>
        <w:rPr>
          <w:rFonts w:eastAsiaTheme="minorEastAsia"/>
        </w:rPr>
      </w:pPr>
    </w:p>
    <w:p w:rsidRDefault="00361203" w:rsidR="00361203" w:rsidP="00C9443F" w14:paraId="6880D97C" w14:textId="77777777">
      <w:pPr>
        <w:pStyle w:val="Parta"/>
        <w:rPr>
          <w:rFonts w:eastAsiaTheme="minorEastAsia"/>
        </w:rPr>
      </w:pPr>
    </w:p>
    <w:p w:rsidRDefault="003A08DB" w:rsidR="00361203" w:rsidP="00C9443F" w14:paraId="32244FCD" w14:textId="77777777">
      <w:pPr>
        <w:pStyle w:val="Parta"/>
        <w:rPr>
          <w:rFonts w:eastAsiaTheme="minorEastAsia"/>
        </w:rPr>
      </w:pPr>
    </w:p>
    <w:p w:rsidRDefault="00361203" w:rsidR="00361203" w:rsidP="00C9443F" w14:paraId="36163893" w14:textId="77777777">
      <w:pPr>
        <w:pStyle w:val="Parta"/>
        <w:rPr>
          <w:rFonts w:eastAsiaTheme="minorEastAsia"/>
        </w:rPr>
      </w:pPr>
    </w:p>
    <w:p w:rsidRDefault="00361203" w:rsidR="00361203" w:rsidP="00C9443F" w14:paraId="0D8535B9" w14:textId="77777777">
      <w:pPr>
        <w:pStyle w:val="Parta"/>
        <w:rPr>
          <w:rFonts w:eastAsiaTheme="minorEastAsia"/>
        </w:rPr>
      </w:pPr>
    </w:p>
    <w:p w:rsidRDefault="00361203" w:rsidR="00361203" w:rsidP="00C9443F" w14:paraId="4A6AB746" w14:textId="77777777">
      <w:pPr>
        <w:pStyle w:val="Parta"/>
        <w:rPr>
          <w:rFonts w:eastAsiaTheme="minorEastAsia"/>
        </w:rPr>
      </w:pPr>
    </w:p>
    <w:p w:rsidRDefault="00361203" w:rsidR="00361203" w:rsidP="00C9443F" w14:paraId="7B05D3B0" w14:textId="77777777">
      <w:pPr>
        <w:pStyle w:val="Parta"/>
        <w:rPr>
          <w:rFonts w:eastAsiaTheme="minorEastAsia"/>
        </w:rPr>
      </w:pPr>
    </w:p>
    <w:p w:rsidRDefault="00361203" w:rsidR="00361203" w:rsidP="00C9443F" w14:paraId="29971048" w14:textId="77777777">
      <w:pPr>
        <w:pStyle w:val="Parta"/>
        <w:rPr>
          <w:rFonts w:eastAsiaTheme="minorEastAsia"/>
        </w:rPr>
      </w:pPr>
    </w:p>
    <w:p w:rsidRDefault="00361203" w:rsidR="00361203" w:rsidP="00C9443F" w14:paraId="2358720D" w14:textId="77777777">
      <w:pPr>
        <w:pStyle w:val="Parta"/>
      </w:pPr>
      <w:r>
        <w:rPr>
          <w:rFonts w:eastAsiaTheme="minorEastAsia"/>
        </w:rPr>
        <w:t>(c)</w:t>
      </w:r>
      <w:r>
        <w:rPr>
          <w:rFonts w:eastAsiaTheme="minorEastAsia"/>
        </w:rPr>
        <w:tab/>
        <w:t>Predict the year in which the average commuting time will be the same in both cities and comment on how confident you are of this prediction.</w:t>
      </w:r>
      <w:r>
        <w:rPr>
          <w:rFonts w:eastAsiaTheme="minorEastAsia"/>
        </w:rPr>
        <w:tab/>
        <w:t>(2 marks)</w:t>
      </w:r>
    </w:p>
    <w:p w:rsidRDefault="00361203" w:rsidR="00361203" w:rsidP="00C9443F" w14:paraId="131C12AD" w14:textId="77777777">
      <w:r>
        <w:rPr>
          <w:noProof/>
          <w:lang w:eastAsia="en-AU"/>
        </w:rPr>
        <mc:AlternateContent>
          <mc:Choice Requires="wps">
            <w:drawing>
              <wp:anchor simplePos="0" distL="114300" behindDoc="0" allowOverlap="1" relativeHeight="251711488" layoutInCell="1" wp14:anchorId="75150821" distT="0" locked="0" distB="0" distR="114300" wp14:editId="42E5D253">
                <wp:simplePos x="0" y="0"/>
                <wp:positionH relativeFrom="column">
                  <wp:posOffset>543560</wp:posOffset>
                </wp:positionH>
                <wp:positionV relativeFrom="paragraph">
                  <wp:posOffset>38100</wp:posOffset>
                </wp:positionV>
                <wp:extent cx="5029200" cy="1797050"/>
                <wp:effectExtent r="19050" b="12700" t="0" l="0"/>
                <wp:wrapNone/>
                <wp:docPr name="Text Box 50" id="50"/>
                <wp:cNvGraphicFramePr/>
                <a:graphic xmlns:a="http://schemas.openxmlformats.org/drawingml/2006/main">
                  <a:graphicData uri="http://schemas.microsoft.com/office/word/2010/wordprocessingShape">
                    <wps:wsp>
                      <wps:cNvSpPr txBox="1"/>
                      <wps:spPr>
                        <a:xfrm>
                          <a:off x="0" y="0"/>
                          <a:ext cx="5029200" cy="1797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7901"/>
                            </w:tblGrid>
                            <w:tr w:rsidRPr="00C250AC" w:rsidTr="00C9443F" w:rsidR="00C9443F" w14:paraId="1297D7CA" w14:textId="77777777">
                              <w:trPr>
                                <w:trHeight w:val="255" w:hRule="exact"/>
                              </w:trPr>
                              <w:tc>
                                <w:tcPr>
                                  <w:tcW w:w="5000" w:type="pct"/>
                                  <w:shd w:val="clear" w:color="auto" w:fill="D9E2F3"/>
                                </w:tcPr>
                                <w:p w:rsidRPr="00C250AC" w:rsidRDefault="00C9443F" w:rsidR="00C9443F" w:rsidP="00C9443F" w14:paraId="78DEB377" w14:textId="77777777">
                                  <w:pPr>
                                    <w:pStyle w:val="Part"/>
                                    <w:jc w:val="center"/>
                                    <w:rPr>
                                      <w:b/>
                                      <w:color w:val="2F5597"/>
                                    </w:rPr>
                                  </w:pPr>
                                  <w:r w:rsidRPr="00C250AC">
                                    <w:rPr>
                                      <w:b/>
                                      <w:color w:val="2F5597"/>
                                    </w:rPr>
                                    <w:t>Solution</w:t>
                                  </w:r>
                                </w:p>
                              </w:tc>
                            </w:tr>
                            <w:tr w:rsidRPr="00C250AC" w:rsidTr="00C9443F" w:rsidR="00C9443F" w14:paraId="0C867262" w14:textId="77777777">
                              <w:tc>
                                <w:tcPr>
                                  <w:tcW w:w="5000" w:type="pct"/>
                                  <w:tcBorders>
                                    <w:bottom w:val="single" w:sz="4" w:color="auto" w:space="0"/>
                                  </w:tcBorders>
                                </w:tcPr>
                                <w:p w:rsidRPr="001C6A5B" w:rsidRDefault="00C9443F" w:rsidR="00C9443F" w:rsidP="00C9443F" w14:paraId="663E2816" w14:textId="77777777">
                                  <w:pPr>
                                    <w:pStyle w:val="Parts"/>
                                    <w:rPr>
                                      <w:rFonts w:eastAsiaTheme="minorEastAsia"/>
                                      <w:color w:val="003366"/>
                                    </w:rPr>
                                  </w:pPr>
                                  <m:oMathPara>
                                    <m:oMath>
                                      <m:r>
                                        <w:rPr>
                                          <w:rFonts w:hAnsi="Cambria Math" w:ascii="Cambria Math"/>
                                          <w:color w:val="003366"/>
                                        </w:rPr>
                                        <m:t>0.348t+33.0=0.719t+21.8</m:t>
                                      </m:r>
                                    </m:oMath>
                                  </m:oMathPara>
                                </w:p>
                                <w:p w:rsidRPr="0007518C" w:rsidRDefault="00C9443F" w:rsidR="00C9443F" w:rsidP="00C9443F" w14:paraId="7994CDAC" w14:textId="77777777">
                                  <w:pPr>
                                    <w:pStyle w:val="Parts"/>
                                    <w:rPr>
                                      <w:rFonts w:eastAsiaTheme="minorEastAsia"/>
                                      <w:color w:val="003366"/>
                                    </w:rPr>
                                  </w:pPr>
                                  <m:oMathPara>
                                    <m:oMath>
                                      <m:r>
                                        <w:rPr>
                                          <w:rFonts w:eastAsiaTheme="minorEastAsia" w:hAnsi="Cambria Math" w:ascii="Cambria Math"/>
                                          <w:color w:val="003366"/>
                                        </w:rPr>
                                        <m:t>t≈30</m:t>
                                      </m:r>
                                    </m:oMath>
                                  </m:oMathPara>
                                </w:p>
                                <w:p w:rsidRDefault="00C9443F" w:rsidR="00C9443F" w:rsidP="00C9443F" w14:paraId="5CA33F16" w14:textId="77777777">
                                  <w:pPr>
                                    <w:pStyle w:val="Parts"/>
                                    <w:rPr>
                                      <w:rFonts w:eastAsiaTheme="minorEastAsia"/>
                                      <w:color w:val="003366"/>
                                    </w:rPr>
                                  </w:pPr>
                                  <w:r>
                                    <w:rPr>
                                      <w:rFonts w:eastAsiaTheme="minorEastAsia"/>
                                      <w:color w:val="003366"/>
                                    </w:rPr>
                                    <w:t xml:space="preserve">The times will be the same in year </w:t>
                                  </w:r>
                                  <m:oMath>
                                    <m:r>
                                      <w:rPr>
                                        <w:rFonts w:eastAsiaTheme="minorEastAsia" w:hAnsi="Cambria Math" w:ascii="Cambria Math"/>
                                        <w:color w:val="003366"/>
                                      </w:rPr>
                                      <m:t>2030</m:t>
                                    </m:r>
                                  </m:oMath>
                                  <w:r>
                                    <w:rPr>
                                      <w:rFonts w:eastAsiaTheme="minorEastAsia"/>
                                      <w:color w:val="003366"/>
                                    </w:rPr>
                                    <w:t>.</w:t>
                                  </w:r>
                                </w:p>
                                <w:p w:rsidRDefault="00C9443F" w:rsidR="00C9443F" w:rsidP="00C9443F" w14:paraId="7DB815B7" w14:textId="77777777">
                                  <w:pPr>
                                    <w:pStyle w:val="Parts"/>
                                    <w:rPr>
                                      <w:rFonts w:eastAsiaTheme="minorEastAsia"/>
                                      <w:color w:val="003366"/>
                                    </w:rPr>
                                  </w:pPr>
                                </w:p>
                                <w:p w:rsidRDefault="00C9443F" w:rsidR="00C9443F" w:rsidP="00C9443F" w14:paraId="1A260ECF" w14:textId="77777777">
                                  <w:pPr>
                                    <w:pStyle w:val="Parts"/>
                                    <w:rPr>
                                      <w:rFonts w:eastAsiaTheme="minorEastAsia"/>
                                      <w:color w:val="003366"/>
                                    </w:rPr>
                                  </w:pPr>
                                  <w:r>
                                    <w:rPr>
                                      <w:rFonts w:eastAsiaTheme="minorEastAsia"/>
                                      <w:color w:val="003366"/>
                                    </w:rPr>
                                    <w:t>Not at all confident in this prediction as it involves considerable extrapolation.</w:t>
                                  </w:r>
                                </w:p>
                                <w:p w:rsidRPr="001C6A5B" w:rsidRDefault="00C9443F" w:rsidR="00C9443F" w:rsidP="00C9443F" w14:paraId="4112E275" w14:textId="77777777">
                                  <w:pPr>
                                    <w:pStyle w:val="Parts"/>
                                    <w:rPr>
                                      <w:rFonts w:eastAsiaTheme="minorEastAsia"/>
                                      <w:color w:val="003366"/>
                                    </w:rPr>
                                  </w:pPr>
                                </w:p>
                              </w:tc>
                            </w:tr>
                            <w:tr w:rsidRPr="00C250AC" w:rsidTr="00C9443F" w:rsidR="00C9443F" w14:paraId="284C2283" w14:textId="77777777">
                              <w:trPr>
                                <w:trHeight w:val="255" w:hRule="exact"/>
                              </w:trPr>
                              <w:tc>
                                <w:tcPr>
                                  <w:tcW w:w="5000" w:type="pct"/>
                                  <w:shd w:val="clear" w:color="auto" w:fill="D9E2F3"/>
                                </w:tcPr>
                                <w:p w:rsidRPr="00C250AC" w:rsidRDefault="00C9443F" w:rsidR="00C9443F" w:rsidP="00C9443F" w14:paraId="1CDEBED8" w14:textId="77777777">
                                  <w:pPr>
                                    <w:pStyle w:val="Part"/>
                                    <w:jc w:val="center"/>
                                    <w:rPr>
                                      <w:b/>
                                      <w:color w:val="2F5597"/>
                                    </w:rPr>
                                  </w:pPr>
                                  <w:r w:rsidRPr="00C250AC">
                                    <w:rPr>
                                      <w:b/>
                                      <w:color w:val="2F5597"/>
                                    </w:rPr>
                                    <w:t>Specific behaviours</w:t>
                                  </w:r>
                                </w:p>
                              </w:tc>
                            </w:tr>
                            <w:tr w:rsidRPr="00C250AC" w:rsidTr="00C9443F" w:rsidR="00C9443F" w14:paraId="77DCEFEA" w14:textId="77777777">
                              <w:tc>
                                <w:tcPr>
                                  <w:tcW w:w="5000" w:type="pct"/>
                                </w:tcPr>
                                <w:p w:rsidRDefault="00C9443F" w:rsidR="00C9443F" w:rsidP="00C9443F" w14:paraId="0BD4BE5B" w14:textId="77777777">
                                  <w:pPr>
                                    <w:pStyle w:val="Parts"/>
                                    <w:rPr>
                                      <w:color w:val="003366"/>
                                    </w:rPr>
                                  </w:pPr>
                                  <w:r w:rsidRPr="00C250AC">
                                    <w:rPr>
                                      <w:color w:val="003366"/>
                                    </w:rPr>
                                    <w:sym w:char="F0FC" w:font="Wingdings"/>
                                  </w:r>
                                  <w:r w:rsidRPr="00C250AC">
                                    <w:rPr>
                                      <w:color w:val="003366"/>
                                    </w:rPr>
                                    <w:t xml:space="preserve"> </w:t>
                                  </w:r>
                                  <w:r>
                                    <w:rPr>
                                      <w:color w:val="003366"/>
                                    </w:rPr>
                                    <w:t>correct year</w:t>
                                  </w:r>
                                </w:p>
                                <w:p w:rsidRPr="00C250AC" w:rsidRDefault="00C9443F" w:rsidR="00C9443F" w:rsidP="00C9443F" w14:paraId="7B975676" w14:textId="77777777">
                                  <w:pPr>
                                    <w:pStyle w:val="Parts"/>
                                    <w:rPr>
                                      <w:color w:val="003366"/>
                                    </w:rPr>
                                  </w:pPr>
                                  <w:r>
                                    <w:rPr>
                                      <w:rFonts w:hAnsi="Wingdings" w:ascii="Wingdings"/>
                                      <w:color w:val="003366"/>
                                    </w:rPr>
                                    <w:t>ü</w:t>
                                  </w:r>
                                  <w:r>
                                    <w:rPr>
                                      <w:color w:val="003366"/>
                                    </w:rPr>
                                    <w:t xml:space="preserve"> no confidence justified using extrapolation</w:t>
                                  </w:r>
                                </w:p>
                              </w:tc>
                            </w:tr>
                          </w:tbl>
                          <w:p w:rsidRDefault="00C9443F" w:rsidR="00C9443F" w:rsidP="00C9443F" w14:paraId="71ECD85E"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5150821" strokeweight=".5pt" style="position:absolute;margin-left:42.8pt;margin-top:3pt;width:396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BI9CRQIAAIUEAAAOAAAAZHJzL2Uyb0RvYy54bWysVE1vGjEQvVfqf7B8Lwu0+UIsESWiqoSS SFDlbLxeWMnrcW3DLv31ffayJEp7qpqDM56ZfZ55b4bpfVtrdlTOV2RyPhoMOVNGUlGZXc5/bJaf bjnzQZhCaDIq5yfl+f3s44dpYydqTHvShXIMIMZPGpvzfQh2kmVe7lUt/ICsMgiW5GoRcHW7rHCi AXqts/FweJ015ArrSCrv4X3ognyW8MtSyfBUll4FpnOO2kI6XTq38cxmUzHZOWH3lTyXIf6hilpU Bo9eoB5EEOzgqj+g6ko68lSGgaQ6o7KspEo9oJvR8F03672wKvUCcry90OT/H6x8PD47VhU5vwI9 RtTQaKPawL5Sy+ACP431E6StLRJDCz907v0ezth2W7o6/kdDDHFAnS7sRjQJ59VwfAfJOJOIjW7u boYdfvb6uXU+fFNUs2jk3EG+xKo4rnxAKUjtU+JrhpaV1klCbViT8+vPgIwRT7oqYjBdTn6hHTsK zABGp6CGMy18gDPny/QX+wH4m89w0wbO2H3XZbRCu20TW18uFGypOIEZR91seSuXFapf4YFn4TBM 6BgLEp5wlJpQJZ0tzvbkfv3NH/OhMaKcNRjOnPufB+EU6v5uoD4gQ2+43tj2hjnUC0KvI6yelcnE By7o3iwd1S/Ym3l8BSFhJN7KeejNRehWBHsn1XyekjCvVoSVWVsZoSOxUYtN+yKcPQsWoPUj9WMr Ju9063I75eaHQGWVRI3Ediye+casJznOexmX6e09Zb3+esx+AwAA//8DAFBLAwQUAAYACAAAACEA 6tjwf9wAAAAIAQAADwAAAGRycy9kb3ducmV2LnhtbEyPwU7DMBBE70j8g7VI3KhNJdI0xKkCEiAh caBFnN14iQPxOrLdNvw9ywmOoxnNvKk3sx/FEWMaAmm4XigQSF2wA/Ua3nYPVyWIlA1ZMwZCDd+Y YNOcn9WmsuFEr3jc5l5wCaXKaHA5T5WUqXPoTVqECYm9jxC9ySxjL200Jy73o1wqVUhvBuIFZya8 d9h9bQ9eg3qWu+jW8dPho2tb9U53L+pJ68uLub0FkXHOf2H4xWd0aJhpHw5kkxg1lDcFJzUU/Ijt crVivdewLNcKZFPL/weaHwAAAP//AwBQSwECLQAUAAYACAAAACEAtoM4kv4AAADhAQAAEwAAAAAA AAAAAAAAAAAAAAAAW0NvbnRlbnRfVHlwZXNdLnhtbFBLAQItABQABgAIAAAAIQA4/SH/1gAAAJQB AAALAAAAAAAAAAAAAAAAAC8BAABfcmVscy8ucmVsc1BLAQItABQABgAIAAAAIQDDBI9CRQIAAIUE AAAOAAAAAAAAAAAAAAAAAC4CAABkcnMvZTJvRG9jLnhtbFBLAQItABQABgAIAAAAIQDq2PB/3AAA AAgBAAAPAAAAAAAAAAAAAAAAAJ8EAABkcnMvZG93bnJldi54bWxQSwUGAAAAAAQABADzAAAAqAUA AAAA " filled="f" id="Text Box 50" type="#_x0000_t202" o:spid="_x0000_s1067">
                <v:textbox inset="0,0,0,0">
                  <w:txbxContent>
                    <w:tbl>
                      <w:tblPr>
                        <w:tblStyle w:val="TableGrid"/>
                        <w:tblW w:w="4991" w:type="pct"/>
                        <w:tblLook w:firstRow="1" w:firstColumn="1" w:noHBand="0" w:val="04A0" w:lastRow="0" w:lastColumn="0" w:noVBand="1"/>
                      </w:tblPr>
                      <w:tblGrid>
                        <w:gridCol w:w="7901"/>
                      </w:tblGrid>
                      <w:tr w:rsidRPr="00C250AC" w:rsidTr="00C9443F" w:rsidR="00C9443F" w14:paraId="1297D7CA" w14:textId="77777777">
                        <w:trPr>
                          <w:trHeight w:val="255" w:hRule="exact"/>
                        </w:trPr>
                        <w:tc>
                          <w:tcPr>
                            <w:tcW w:w="5000" w:type="pct"/>
                            <w:shd w:val="clear" w:color="auto" w:fill="D9E2F3"/>
                          </w:tcPr>
                          <w:p w:rsidRPr="00C250AC" w:rsidRDefault="00C9443F" w:rsidR="00C9443F" w:rsidP="00C9443F" w14:paraId="78DEB377" w14:textId="77777777">
                            <w:pPr>
                              <w:pStyle w:val="Part"/>
                              <w:jc w:val="center"/>
                              <w:rPr>
                                <w:b/>
                                <w:color w:val="2F5597"/>
                              </w:rPr>
                            </w:pPr>
                            <w:r w:rsidRPr="00C250AC">
                              <w:rPr>
                                <w:b/>
                                <w:color w:val="2F5597"/>
                              </w:rPr>
                              <w:t>Solution</w:t>
                            </w:r>
                          </w:p>
                        </w:tc>
                      </w:tr>
                      <w:tr w:rsidRPr="00C250AC" w:rsidTr="00C9443F" w:rsidR="00C9443F" w14:paraId="0C867262" w14:textId="77777777">
                        <w:tc>
                          <w:tcPr>
                            <w:tcW w:w="5000" w:type="pct"/>
                            <w:tcBorders>
                              <w:bottom w:val="single" w:sz="4" w:color="auto" w:space="0"/>
                            </w:tcBorders>
                          </w:tcPr>
                          <w:p w:rsidRPr="001C6A5B" w:rsidRDefault="00C9443F" w:rsidR="00C9443F" w:rsidP="00C9443F" w14:paraId="663E2816" w14:textId="77777777">
                            <w:pPr>
                              <w:pStyle w:val="Parts"/>
                              <w:rPr>
                                <w:rFonts w:eastAsiaTheme="minorEastAsia"/>
                                <w:color w:val="003366"/>
                              </w:rPr>
                            </w:pPr>
                            <m:oMathPara>
                              <m:oMath>
                                <m:r>
                                  <w:rPr>
                                    <w:rFonts w:hAnsi="Cambria Math" w:ascii="Cambria Math"/>
                                    <w:color w:val="003366"/>
                                  </w:rPr>
                                  <m:t>0.348t+33.0=0.719t+21.8</m:t>
                                </m:r>
                              </m:oMath>
                            </m:oMathPara>
                          </w:p>
                          <w:p w:rsidRPr="0007518C" w:rsidRDefault="00C9443F" w:rsidR="00C9443F" w:rsidP="00C9443F" w14:paraId="7994CDAC" w14:textId="77777777">
                            <w:pPr>
                              <w:pStyle w:val="Parts"/>
                              <w:rPr>
                                <w:rFonts w:eastAsiaTheme="minorEastAsia"/>
                                <w:color w:val="003366"/>
                              </w:rPr>
                            </w:pPr>
                            <m:oMathPara>
                              <m:oMath>
                                <m:r>
                                  <w:rPr>
                                    <w:rFonts w:eastAsiaTheme="minorEastAsia" w:hAnsi="Cambria Math" w:ascii="Cambria Math"/>
                                    <w:color w:val="003366"/>
                                  </w:rPr>
                                  <m:t>t≈30</m:t>
                                </m:r>
                              </m:oMath>
                            </m:oMathPara>
                          </w:p>
                          <w:p w:rsidRDefault="00C9443F" w:rsidR="00C9443F" w:rsidP="00C9443F" w14:paraId="5CA33F16" w14:textId="77777777">
                            <w:pPr>
                              <w:pStyle w:val="Parts"/>
                              <w:rPr>
                                <w:rFonts w:eastAsiaTheme="minorEastAsia"/>
                                <w:color w:val="003366"/>
                              </w:rPr>
                            </w:pPr>
                            <w:r>
                              <w:rPr>
                                <w:rFonts w:eastAsiaTheme="minorEastAsia"/>
                                <w:color w:val="003366"/>
                              </w:rPr>
                              <w:t xml:space="preserve">The times will be the same in year </w:t>
                            </w:r>
                            <m:oMath>
                              <m:r>
                                <w:rPr>
                                  <w:rFonts w:eastAsiaTheme="minorEastAsia" w:hAnsi="Cambria Math" w:ascii="Cambria Math"/>
                                  <w:color w:val="003366"/>
                                </w:rPr>
                                <m:t>2030</m:t>
                              </m:r>
                            </m:oMath>
                            <w:r>
                              <w:rPr>
                                <w:rFonts w:eastAsiaTheme="minorEastAsia"/>
                                <w:color w:val="003366"/>
                              </w:rPr>
                              <w:t>.</w:t>
                            </w:r>
                          </w:p>
                          <w:p w:rsidRDefault="00C9443F" w:rsidR="00C9443F" w:rsidP="00C9443F" w14:paraId="7DB815B7" w14:textId="77777777">
                            <w:pPr>
                              <w:pStyle w:val="Parts"/>
                              <w:rPr>
                                <w:rFonts w:eastAsiaTheme="minorEastAsia"/>
                                <w:color w:val="003366"/>
                              </w:rPr>
                            </w:pPr>
                          </w:p>
                          <w:p w:rsidRDefault="00C9443F" w:rsidR="00C9443F" w:rsidP="00C9443F" w14:paraId="1A260ECF" w14:textId="77777777">
                            <w:pPr>
                              <w:pStyle w:val="Parts"/>
                              <w:rPr>
                                <w:rFonts w:eastAsiaTheme="minorEastAsia"/>
                                <w:color w:val="003366"/>
                              </w:rPr>
                            </w:pPr>
                            <w:r>
                              <w:rPr>
                                <w:rFonts w:eastAsiaTheme="minorEastAsia"/>
                                <w:color w:val="003366"/>
                              </w:rPr>
                              <w:t>Not at all confident in this prediction as it involves considerable extrapolation.</w:t>
                            </w:r>
                          </w:p>
                          <w:p w:rsidRPr="001C6A5B" w:rsidRDefault="00C9443F" w:rsidR="00C9443F" w:rsidP="00C9443F" w14:paraId="4112E275" w14:textId="77777777">
                            <w:pPr>
                              <w:pStyle w:val="Parts"/>
                              <w:rPr>
                                <w:rFonts w:eastAsiaTheme="minorEastAsia"/>
                                <w:color w:val="003366"/>
                              </w:rPr>
                            </w:pPr>
                          </w:p>
                        </w:tc>
                      </w:tr>
                      <w:tr w:rsidRPr="00C250AC" w:rsidTr="00C9443F" w:rsidR="00C9443F" w14:paraId="284C2283" w14:textId="77777777">
                        <w:trPr>
                          <w:trHeight w:val="255" w:hRule="exact"/>
                        </w:trPr>
                        <w:tc>
                          <w:tcPr>
                            <w:tcW w:w="5000" w:type="pct"/>
                            <w:shd w:val="clear" w:color="auto" w:fill="D9E2F3"/>
                          </w:tcPr>
                          <w:p w:rsidRPr="00C250AC" w:rsidRDefault="00C9443F" w:rsidR="00C9443F" w:rsidP="00C9443F" w14:paraId="1CDEBED8" w14:textId="77777777">
                            <w:pPr>
                              <w:pStyle w:val="Part"/>
                              <w:jc w:val="center"/>
                              <w:rPr>
                                <w:b/>
                                <w:color w:val="2F5597"/>
                              </w:rPr>
                            </w:pPr>
                            <w:r w:rsidRPr="00C250AC">
                              <w:rPr>
                                <w:b/>
                                <w:color w:val="2F5597"/>
                              </w:rPr>
                              <w:t>Specific behaviours</w:t>
                            </w:r>
                          </w:p>
                        </w:tc>
                      </w:tr>
                      <w:tr w:rsidRPr="00C250AC" w:rsidTr="00C9443F" w:rsidR="00C9443F" w14:paraId="77DCEFEA" w14:textId="77777777">
                        <w:tc>
                          <w:tcPr>
                            <w:tcW w:w="5000" w:type="pct"/>
                          </w:tcPr>
                          <w:p w:rsidRDefault="00C9443F" w:rsidR="00C9443F" w:rsidP="00C9443F" w14:paraId="0BD4BE5B" w14:textId="77777777">
                            <w:pPr>
                              <w:pStyle w:val="Parts"/>
                              <w:rPr>
                                <w:color w:val="003366"/>
                              </w:rPr>
                            </w:pPr>
                            <w:r w:rsidRPr="00C250AC">
                              <w:rPr>
                                <w:color w:val="003366"/>
                              </w:rPr>
                              <w:sym w:char="F0FC" w:font="Wingdings"/>
                            </w:r>
                            <w:r w:rsidRPr="00C250AC">
                              <w:rPr>
                                <w:color w:val="003366"/>
                              </w:rPr>
                              <w:t xml:space="preserve"> </w:t>
                            </w:r>
                            <w:r>
                              <w:rPr>
                                <w:color w:val="003366"/>
                              </w:rPr>
                              <w:t>correct year</w:t>
                            </w:r>
                          </w:p>
                          <w:p w:rsidRPr="00C250AC" w:rsidRDefault="00C9443F" w:rsidR="00C9443F" w:rsidP="00C9443F" w14:paraId="7B975676" w14:textId="77777777">
                            <w:pPr>
                              <w:pStyle w:val="Parts"/>
                              <w:rPr>
                                <w:color w:val="003366"/>
                              </w:rPr>
                            </w:pPr>
                            <w:r>
                              <w:rPr>
                                <w:rFonts w:hAnsi="Wingdings" w:ascii="Wingdings"/>
                                <w:color w:val="003366"/>
                              </w:rPr>
                              <w:t>ü</w:t>
                            </w:r>
                            <w:r>
                              <w:rPr>
                                <w:color w:val="003366"/>
                              </w:rPr>
                              <w:t xml:space="preserve"> no confidence justified using extrapolation</w:t>
                            </w:r>
                          </w:p>
                        </w:tc>
                      </w:tr>
                    </w:tbl>
                    <w:p w:rsidRDefault="00C9443F" w:rsidR="00C9443F" w:rsidP="00C9443F" w14:paraId="71ECD85E" w14:textId="77777777">
                      <w:pPr>
                        <w:pStyle w:val="Part"/>
                      </w:pPr>
                    </w:p>
                  </w:txbxContent>
                </v:textbox>
              </v:shape>
            </w:pict>
          </mc:Fallback>
        </mc:AlternateContent>
      </w:r>
    </w:p>
    <w:p w:rsidRDefault="00361203" w:rsidR="00361203" w14:paraId="03BA6033" w14:textId="5BC3B50C">
      <w:pPr>
        <w:spacing w:line="259" w:after="160" w:lineRule="auto"/>
        <w:contextualSpacing w:val="0"/>
        <w:rPr>
          <w:b/>
          <w:szCs w:val="24"/>
          <w:lang w:val="en-US"/>
        </w:rPr>
      </w:pPr>
      <w:r>
        <w:br w:type="page"/>
      </w:r>
    </w:p>
    <w:p w:rsidRDefault="00361203" w:rsidR="00361203" w:rsidP="00361203" w14:paraId="7E05725C" w14:textId="635EA5AD">
      <w:pPr>
        <w:pStyle w:val="QNum"/>
      </w:pPr>
      <w:r>
        <w:lastRenderedPageBreak/>
        <w:t>Question 20</w:t>
      </w:r>
      <w:r>
        <w:tab/>
        <w:t>(7 marks)</w:t>
      </w:r>
    </w:p>
    <w:p w:rsidRDefault="00361203" w:rsidR="00361203" w:rsidP="00C9443F" w14:paraId="74F1C855" w14:textId="77777777">
      <w:pPr>
        <w:rPr>
          <w:rFonts w:eastAsiaTheme="minorEastAsia"/>
        </w:rPr>
      </w:pPr>
      <w:r>
        <w:rPr>
          <w:noProof/>
        </w:rPr>
        <w:drawing>
          <wp:anchor simplePos="0" distL="114300" behindDoc="0" allowOverlap="1" relativeHeight="251718656" layoutInCell="1" wp14:anchorId="2A2EC738" distT="0" locked="0" distB="0" distR="114300" wp14:editId="5F9D66F0">
            <wp:simplePos x="0" y="0"/>
            <wp:positionH relativeFrom="column">
              <wp:posOffset>3674110</wp:posOffset>
            </wp:positionH>
            <wp:positionV relativeFrom="paragraph">
              <wp:posOffset>18415</wp:posOffset>
            </wp:positionV>
            <wp:extent cx="2210400" cy="1461600"/>
            <wp:effectExtent r="0" b="5715" t="0" l="0"/>
            <wp:wrapNone/>
            <wp:docPr name="Picture 55" i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cstate="print" r:embed="rId20">
                      <a:extLst>
                        <a:ext uri="{28A0092B-C50C-407E-A947-70E740481C1C}">
                          <a14:useLocalDpi xmlns:a14="http://schemas.microsoft.com/office/drawing/2010/main" val="0"/>
                        </a:ext>
                      </a:extLst>
                    </a:blip>
                    <a:stretch>
                      <a:fillRect/>
                    </a:stretch>
                  </pic:blipFill>
                  <pic:spPr>
                    <a:xfrm>
                      <a:off x="0" y="0"/>
                      <a:ext cx="2210400" cy="1461600"/>
                    </a:xfrm>
                    <a:prstGeom prst="rect">
                      <a:avLst/>
                    </a:prstGeom>
                  </pic:spPr>
                </pic:pic>
              </a:graphicData>
            </a:graphic>
            <wp14:sizeRelH relativeFrom="margin">
              <wp14:pctWidth>0</wp14:pctWidth>
            </wp14:sizeRelH>
            <wp14:sizeRelV relativeFrom="margin">
              <wp14:pctHeight>0</wp14:pctHeight>
            </wp14:sizeRelV>
          </wp:anchor>
        </w:drawing>
      </w:r>
      <w:r>
        <w:t>The edges in the graph (not to scale) represent roads</w:t>
      </w:r>
      <w:r>
        <w:br/>
        <w:t>and the weight on each edge is the time, in minutes,</w:t>
      </w:r>
      <w:r>
        <w:br/>
        <w:t>that it takes to drive along that road. The times to</w:t>
      </w:r>
      <w:r>
        <w:br/>
        <w:t xml:space="preserve">drive along </w:t>
      </w:r>
      <m:oMath>
        <m:r>
          <w:rPr>
            <w:rFonts w:hAnsi="Cambria Math" w:ascii="Cambria Math"/>
          </w:rPr>
          <m:t>PQ, ST</m:t>
        </m:r>
      </m:oMath>
      <w:r>
        <w:rPr>
          <w:rFonts w:eastAsiaTheme="minorEastAsia"/>
        </w:rPr>
        <w:t xml:space="preserve"> and </w:t>
      </w:r>
      <m:oMath>
        <m:r>
          <w:rPr>
            <w:rFonts w:eastAsiaTheme="minorEastAsia" w:hAnsi="Cambria Math" w:ascii="Cambria Math"/>
          </w:rPr>
          <m:t>TQ</m:t>
        </m:r>
      </m:oMath>
      <w:r>
        <w:rPr>
          <w:rFonts w:eastAsiaTheme="minorEastAsia"/>
        </w:rPr>
        <w:t xml:space="preserve"> vary throughout the day.</w:t>
      </w:r>
    </w:p>
    <w:p w:rsidRDefault="00361203" w:rsidR="00361203" w:rsidP="00C9443F" w14:paraId="7A9F6A2C" w14:textId="77777777">
      <w:pPr>
        <w:rPr>
          <w:rFonts w:eastAsiaTheme="minorEastAsia"/>
        </w:rPr>
      </w:pPr>
      <w:r>
        <w:rPr>
          <w:rFonts w:eastAsiaTheme="minorEastAsia"/>
        </w:rPr>
        <w:br/>
        <w:t xml:space="preserve">The va</w:t>
      </w:r>
      <w:sdt>
        <w:sdtPr>
          <w:tag w:val="goog_rdk_5"/>
        </w:sdtPr>
        <w:sdtContent>
          <w:commentRangeStart w:id="5"/>
        </w:sdtContent>
      </w:sdt>
      <w:r>
        <w:rPr>
          <w:rFonts w:eastAsiaTheme="minorEastAsia"/>
        </w:rPr>
        <w:t xml:space="preserve">riabl</w:t>
      </w:r>
      <w:commentRangeEnd w:id="5"/>
      <w:r>
        <w:rPr>
          <w:rStyle w:val="CommentReference"/>
        </w:rPr>
        <w:commentReference w:id="5"/>
      </w:r>
      <w:r>
        <w:rPr>
          <w:rFonts w:eastAsiaTheme="minorEastAsia"/>
        </w:rPr>
        <w:t xml:space="preserve">e </w:t>
      </w:r>
      <m:oMath>
        <m:r>
          <w:rPr>
            <w:rFonts w:eastAsiaTheme="minorEastAsia" w:hAnsi="Cambria Math" w:ascii="Cambria Math"/>
          </w:rPr>
          <m:t>x</m:t>
        </m:r>
      </m:oMath>
      <w:r>
        <w:rPr>
          <w:rFonts w:eastAsiaTheme="minorEastAsia"/>
        </w:rPr>
        <w:t xml:space="preserve"> can only take whole number values.</w:t>
      </w:r>
    </w:p>
    <w:p w:rsidRDefault="00361203" w:rsidR="00361203" w:rsidP="00C9443F" w14:paraId="50B91F95" w14:textId="77777777">
      <w:pPr>
        <w:jc w:val="center"/>
        <w:rPr>
          <w:rFonts w:eastAsiaTheme="minorEastAsia"/>
        </w:rPr>
      </w:pPr>
    </w:p>
    <w:p w:rsidRDefault="00361203" w:rsidR="00361203" w:rsidP="00C9443F" w14:paraId="68FD6BDF" w14:textId="77777777">
      <w:pPr>
        <w:pStyle w:val="Part"/>
        <w:rPr>
          <w:rFonts w:eastAsiaTheme="minorEastAsia"/>
        </w:rPr>
      </w:pPr>
      <w:r>
        <w:t>An inspector wishes to drive along each road at</w:t>
      </w:r>
      <w:r>
        <w:br/>
        <w:t xml:space="preserve">least once, starting and finishing at </w:t>
      </w:r>
      <m:oMath>
        <m:r>
          <w:rPr>
            <w:rFonts w:hAnsi="Cambria Math" w:ascii="Cambria Math"/>
          </w:rPr>
          <m:t>P</m:t>
        </m:r>
      </m:oMath>
      <w:r>
        <w:rPr>
          <w:rFonts w:eastAsiaTheme="minorEastAsia"/>
        </w:rPr>
        <w:t>, in the</w:t>
      </w:r>
      <w:r>
        <w:rPr>
          <w:rFonts w:eastAsiaTheme="minorEastAsia"/>
        </w:rPr>
        <w:br/>
        <w:t>minimum possible time.</w:t>
      </w:r>
    </w:p>
    <w:p w:rsidRDefault="00361203" w:rsidR="00361203" w:rsidP="00C9443F" w14:paraId="5D20348F" w14:textId="77777777">
      <w:pPr>
        <w:pStyle w:val="Part"/>
        <w:rPr>
          <w:rFonts w:eastAsiaTheme="minorEastAsia"/>
        </w:rPr>
      </w:pPr>
    </w:p>
    <w:p w:rsidRDefault="00361203" w:rsidR="00361203" w:rsidP="00C9443F" w14:paraId="378D3707" w14:textId="77777777">
      <w:pPr>
        <w:pStyle w:val="Parta"/>
      </w:pPr>
      <w:r>
        <w:t>(a)</w:t>
      </w:r>
      <w:r>
        <w:tab/>
        <w:t xml:space="preserve">Briefly </w:t>
      </w:r>
      <w:r>
        <w:t xml:space="preserve">explain why the edges on a path between </w:t>
      </w:r>
      <m:oMath>
        <m:r>
          <w:rPr>
            <w:rFonts w:hAnsi="Cambria Math" w:ascii="Cambria Math"/>
          </w:rPr>
          <m:t>S</m:t>
        </m:r>
      </m:oMath>
      <w:r>
        <w:t xml:space="preserve"> and </w:t>
      </w:r>
      <m:oMath>
        <m:r>
          <w:rPr>
            <w:rFonts w:hAnsi="Cambria Math" w:ascii="Cambria Math"/>
          </w:rPr>
          <m:t>Q</m:t>
        </m:r>
      </m:oMath>
      <w:r>
        <w:t xml:space="preserve"> will have to be rep</w:t>
      </w:r>
      <w:commentRangeEnd w:id="0"/>
      <w:r>
        <w:rPr>
          <w:rStyle w:val="CommentReference"/>
        </w:rPr>
        <w:commentReference w:id="0"/>
      </w:r>
      <w:commentRangeEnd w:id="3"/>
      <w:r>
        <w:rPr>
          <w:rStyle w:val="CommentReference"/>
        </w:rPr>
        <w:commentReference w:id="3"/>
      </w:r>
      <w:sdt>
        <w:sdtPr>
          <w:tag w:val="goog_rdk_0"/>
        </w:sdtPr>
        <w:sdtContent>
          <w:commentRangeStart w:id="0"/>
        </w:sdtContent>
      </w:sdt>
      <w:sdt>
        <w:sdtPr>
          <w:tag w:val="goog_rdk_3"/>
        </w:sdtPr>
        <w:sdtContent>
          <w:commentRangeStart w:id="3"/>
        </w:sdtContent>
      </w:sdt>
      <w:r>
        <w:t xml:space="preserve">eated</w:t>
      </w:r>
      <w:r>
        <w:t>.</w:t>
      </w:r>
    </w:p>
    <w:p w:rsidRDefault="00361203" w:rsidR="00361203" w:rsidP="00C9443F" w14:paraId="3F84E2A8" w14:textId="77777777">
      <w:pPr>
        <w:pStyle w:val="Parta"/>
      </w:pPr>
      <w:r>
        <w:rPr>
          <w:noProof/>
          <w:lang w:eastAsia="en-AU"/>
        </w:rPr>
        <mc:AlternateContent>
          <mc:Choice Requires="wps">
            <w:drawing>
              <wp:anchor simplePos="0" distL="114300" behindDoc="0" allowOverlap="1" relativeHeight="251717632" layoutInCell="1" wp14:anchorId="3482FCD9" distT="0" locked="0" distB="0" distR="114300" wp14:editId="202AEDBF">
                <wp:simplePos x="0" y="0"/>
                <wp:positionH relativeFrom="column">
                  <wp:posOffset>1788160</wp:posOffset>
                </wp:positionH>
                <wp:positionV relativeFrom="paragraph">
                  <wp:posOffset>29845</wp:posOffset>
                </wp:positionV>
                <wp:extent cx="2559050" cy="908050"/>
                <wp:effectExtent r="12700" b="25400" t="0" l="0"/>
                <wp:wrapNone/>
                <wp:docPr name="Text Box 51" id="51"/>
                <wp:cNvGraphicFramePr/>
                <a:graphic xmlns:a="http://schemas.openxmlformats.org/drawingml/2006/main">
                  <a:graphicData uri="http://schemas.microsoft.com/office/word/2010/wordprocessingShape">
                    <wps:wsp>
                      <wps:cNvSpPr txBox="1"/>
                      <wps:spPr>
                        <a:xfrm>
                          <a:off x="0" y="0"/>
                          <a:ext cx="2559050" cy="9080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018"/>
                            </w:tblGrid>
                            <w:tr w:rsidRPr="00C250AC" w:rsidTr="00C9443F" w:rsidR="00C9443F" w14:paraId="08A11E3E" w14:textId="77777777">
                              <w:trPr>
                                <w:trHeight w:val="255" w:hRule="exact"/>
                              </w:trPr>
                              <w:tc>
                                <w:tcPr>
                                  <w:tcW w:w="5000" w:type="pct"/>
                                  <w:shd w:val="clear" w:color="auto" w:fill="D9E2F3"/>
                                </w:tcPr>
                                <w:p w:rsidRPr="00C250AC" w:rsidRDefault="00C9443F" w:rsidR="00C9443F" w:rsidP="00C9443F" w14:paraId="49F9A0F8" w14:textId="77777777">
                                  <w:pPr>
                                    <w:pStyle w:val="Part"/>
                                    <w:jc w:val="center"/>
                                    <w:rPr>
                                      <w:b/>
                                      <w:color w:val="2F5597"/>
                                    </w:rPr>
                                  </w:pPr>
                                  <w:r w:rsidRPr="00C250AC">
                                    <w:rPr>
                                      <w:b/>
                                      <w:color w:val="2F5597"/>
                                    </w:rPr>
                                    <w:t>Solution</w:t>
                                  </w:r>
                                </w:p>
                              </w:tc>
                            </w:tr>
                            <w:tr w:rsidRPr="00C250AC" w:rsidTr="00C9443F" w:rsidR="00C9443F" w14:paraId="3CBAD7DC" w14:textId="77777777">
                              <w:tc>
                                <w:tcPr>
                                  <w:tcW w:w="5000" w:type="pct"/>
                                  <w:tcBorders>
                                    <w:bottom w:val="single" w:sz="4" w:color="auto" w:space="0"/>
                                  </w:tcBorders>
                                </w:tcPr>
                                <w:p w:rsidRDefault="00C9443F" w:rsidR="00C9443F" w:rsidP="00C9443F" w14:paraId="2811E354" w14:textId="77777777">
                                  <w:pPr>
                                    <w:pStyle w:val="Parts"/>
                                    <w:rPr>
                                      <w:color w:val="003366"/>
                                    </w:rPr>
                                  </w:pPr>
                                  <m:oMath>
                                    <m:r>
                                      <w:rPr>
                                        <w:rFonts w:hAnsi="Cambria Math" w:ascii="Cambria Math"/>
                                        <w:color w:val="003366"/>
                                      </w:rPr>
                                      <m:t>S</m:t>
                                    </m:r>
                                  </m:oMath>
                                  <w:r>
                                    <w:rPr>
                                      <w:color w:val="003366"/>
                                    </w:rPr>
                                    <w:t xml:space="preserve"> and </w:t>
                                  </w:r>
                                  <m:oMath>
                                    <m:r>
                                      <w:rPr>
                                        <w:rFonts w:hAnsi="Cambria Math" w:ascii="Cambria Math"/>
                                        <w:color w:val="003366"/>
                                      </w:rPr>
                                      <m:t>Q</m:t>
                                    </m:r>
                                  </m:oMath>
                                  <w:r>
                                    <w:rPr>
                                      <w:rFonts w:eastAsiaTheme="minorEastAsia"/>
                                      <w:color w:val="003366"/>
                                    </w:rPr>
                                    <w:t xml:space="preserve"> are</w:t>
                                  </w:r>
                                  <w:r>
                                    <w:rPr>
                                      <w:color w:val="003366"/>
                                    </w:rPr>
                                    <w:t xml:space="preserve"> the only odd vertices.</w:t>
                                  </w:r>
                                </w:p>
                                <w:p w:rsidRPr="00C250AC" w:rsidRDefault="00C9443F" w:rsidR="00C9443F" w:rsidP="00C9443F" w14:paraId="514AC6D6" w14:textId="77777777">
                                  <w:pPr>
                                    <w:pStyle w:val="Parts"/>
                                    <w:rPr>
                                      <w:color w:val="003366"/>
                                    </w:rPr>
                                  </w:pPr>
                                </w:p>
                              </w:tc>
                            </w:tr>
                            <w:tr w:rsidRPr="00C250AC" w:rsidTr="00C9443F" w:rsidR="00C9443F" w14:paraId="4E03E060" w14:textId="77777777">
                              <w:trPr>
                                <w:trHeight w:val="255" w:hRule="exact"/>
                              </w:trPr>
                              <w:tc>
                                <w:tcPr>
                                  <w:tcW w:w="5000" w:type="pct"/>
                                  <w:shd w:val="clear" w:color="auto" w:fill="D9E2F3"/>
                                </w:tcPr>
                                <w:p w:rsidRPr="00C250AC" w:rsidRDefault="00C9443F" w:rsidR="00C9443F" w:rsidP="00C9443F" w14:paraId="66F7DDC6" w14:textId="77777777">
                                  <w:pPr>
                                    <w:pStyle w:val="Part"/>
                                    <w:jc w:val="center"/>
                                    <w:rPr>
                                      <w:b/>
                                      <w:color w:val="2F5597"/>
                                    </w:rPr>
                                  </w:pPr>
                                  <w:r w:rsidRPr="00C250AC">
                                    <w:rPr>
                                      <w:b/>
                                      <w:color w:val="2F5597"/>
                                    </w:rPr>
                                    <w:t>Specific behaviours</w:t>
                                  </w:r>
                                </w:p>
                              </w:tc>
                            </w:tr>
                            <w:tr w:rsidRPr="00C250AC" w:rsidTr="00C9443F" w:rsidR="00C9443F" w14:paraId="3F178ADB" w14:textId="77777777">
                              <w:tc>
                                <w:tcPr>
                                  <w:tcW w:w="5000" w:type="pct"/>
                                </w:tcPr>
                                <w:p w:rsidRPr="00C250AC" w:rsidRDefault="00C9443F" w:rsidR="00C9443F" w:rsidP="00C9443F" w14:paraId="05C3AEDA" w14:textId="77777777">
                                  <w:pPr>
                                    <w:pStyle w:val="Parts"/>
                                    <w:rPr>
                                      <w:color w:val="003366"/>
                                    </w:rPr>
                                  </w:pPr>
                                  <w:r w:rsidRPr="00C250AC">
                                    <w:rPr>
                                      <w:color w:val="003366"/>
                                    </w:rPr>
                                    <w:sym w:char="F0FC" w:font="Wingdings"/>
                                  </w:r>
                                  <w:r w:rsidRPr="00C250AC">
                                    <w:rPr>
                                      <w:color w:val="003366"/>
                                    </w:rPr>
                                    <w:t xml:space="preserve"> </w:t>
                                  </w:r>
                                  <w:r>
                                    <w:rPr>
                                      <w:color w:val="003366"/>
                                    </w:rPr>
                                    <w:t>explanation</w:t>
                                  </w:r>
                                </w:p>
                              </w:tc>
                            </w:tr>
                          </w:tbl>
                          <w:p w:rsidRDefault="00C9443F" w:rsidR="00C9443F" w:rsidP="00C9443F" w14:paraId="0536CD1A"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3482FCD9" strokeweight=".5pt" style="position:absolute;left:0;text-align:left;margin-left:140.8pt;margin-top:2.35pt;width:20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GGywQwIAAIQEAAAOAAAAZHJzL2Uyb0RvYy54bWysVE1vGjEQvVfqf7B8Lwu0RAliiSgRVSWU RIIqZ+P1wkpej2sbdumv77OXJVHaU1UOZjwzno/3ZnZ239aanZTzFZmcjwZDzpSRVFRmn/Mf29Wn W858EKYQmozK+Vl5fj//+GHW2Kka04F0oRxDEOOnjc35IQQ7zTIvD6oWfkBWGRhLcrUIuLp9VjjR IHqts/FweJM15ArrSCrvoX3ojHye4pelkuGpLL0KTOcctYV0unTu4pnNZ2K6d8IeKnkpQ/xDFbWo DJJeQz2IINjRVX+EqivpyFMZBpLqjMqykir1gG5Gw3fdbA7CqtQLwPH2CpP/f2Hl4+nZsarI+WTE mRE1ONqqNrCv1DKogE9j/RRuGwvH0EIPnnu9hzK23Zaujv9oiMEOpM9XdGM0CeV4MrkbTmCSsN0N b6OM8Nnra+t8+KaoZlHIuQN7CVRxWvvQufYuMZmhVaV1YlAb1uT85jNCRosnXRXRmC5nv9SOnQRG AJNTUMOZFj5AmfNV+l3qePMMVWmD4mLzXZNRCu2uTWB9GfcI7Kg4AxhH3Wh5K1cVql8jwbNwmCU0 jP0ITzhKTaiSLhJnB3K//qaP/qAYVs4azGbO/c+jcAp1fzcgPw5yL7he2PWCOdZLQq/gE9UkEQ9c 0L1YOqpfsDaLmAUmYSRy5Tz04jJ0G4K1k2qxSE4YVyvC2mysjKEjsJGLbfsinL0QFkD1I/VTK6bv eOt8O+YWx0BllUiNwHYoXvDGqKexuKxl3KW39+T1+vGY/wYAAP//AwBQSwMEFAAGAAgAAAAhADmp RP3dAAAACQEAAA8AAABkcnMvZG93bnJldi54bWxMj8FOwzAQRO9I/IO1SNyo3SpKQ4hTBSRAQuJA izi7yRIH4nVku234e5YTPY7mafZttZndKI4Y4uBJw3KhQCC1vhuo1/C+e7wpQMRkqDOjJ9TwgxE2 9eVFZcrOn+gNj9vUCx6hWBoNNqWplDK2Fp2JCz8hcffpgzOJY+hlF8yJx90oV0rl0pmB+II1Ez5Y bL+3B6dBvchdsLfhy+KTbRr1Qfev6lnr66u5uQORcE7/MPzpszrU7LT3B+qiGDWsimXOqIZsDYL7 vMg47xnM1muQdSXPP6h/AQAA//8DAFBLAQItABQABgAIAAAAIQC2gziS/gAAAOEBAAATAAAAAAAA AAAAAAAAAAAAAABbQ29udGVudF9UeXBlc10ueG1sUEsBAi0AFAAGAAgAAAAhADj9If/WAAAAlAEA AAsAAAAAAAAAAAAAAAAALwEAAF9yZWxzLy5yZWxzUEsBAi0AFAAGAAgAAAAhADYYbLBDAgAAhAQA AA4AAAAAAAAAAAAAAAAALgIAAGRycy9lMm9Eb2MueG1sUEsBAi0AFAAGAAgAAAAhADmpRP3dAAAA CQEAAA8AAAAAAAAAAAAAAAAAnQQAAGRycy9kb3ducmV2LnhtbFBLBQYAAAAABAAEAPMAAACnBQAA AAA= " filled="f" id="Text Box 51" type="#_x0000_t202" o:spid="_x0000_s1068">
                <v:textbox inset="0,0,0,0">
                  <w:txbxContent>
                    <w:tbl>
                      <w:tblPr>
                        <w:tblStyle w:val="TableGrid"/>
                        <w:tblW w:w="4991" w:type="pct"/>
                        <w:tblLook w:firstRow="1" w:firstColumn="1" w:noHBand="0" w:val="04A0" w:lastRow="0" w:lastColumn="0" w:noVBand="1"/>
                      </w:tblPr>
                      <w:tblGrid>
                        <w:gridCol w:w="4018"/>
                      </w:tblGrid>
                      <w:tr w:rsidRPr="00C250AC" w:rsidTr="00C9443F" w:rsidR="00C9443F" w14:paraId="08A11E3E" w14:textId="77777777">
                        <w:trPr>
                          <w:trHeight w:val="255" w:hRule="exact"/>
                        </w:trPr>
                        <w:tc>
                          <w:tcPr>
                            <w:tcW w:w="5000" w:type="pct"/>
                            <w:shd w:val="clear" w:color="auto" w:fill="D9E2F3"/>
                          </w:tcPr>
                          <w:p w:rsidRPr="00C250AC" w:rsidRDefault="00C9443F" w:rsidR="00C9443F" w:rsidP="00C9443F" w14:paraId="49F9A0F8" w14:textId="77777777">
                            <w:pPr>
                              <w:pStyle w:val="Part"/>
                              <w:jc w:val="center"/>
                              <w:rPr>
                                <w:b/>
                                <w:color w:val="2F5597"/>
                              </w:rPr>
                            </w:pPr>
                            <w:r w:rsidRPr="00C250AC">
                              <w:rPr>
                                <w:b/>
                                <w:color w:val="2F5597"/>
                              </w:rPr>
                              <w:t>Solution</w:t>
                            </w:r>
                          </w:p>
                        </w:tc>
                      </w:tr>
                      <w:tr w:rsidRPr="00C250AC" w:rsidTr="00C9443F" w:rsidR="00C9443F" w14:paraId="3CBAD7DC" w14:textId="77777777">
                        <w:tc>
                          <w:tcPr>
                            <w:tcW w:w="5000" w:type="pct"/>
                            <w:tcBorders>
                              <w:bottom w:val="single" w:sz="4" w:color="auto" w:space="0"/>
                            </w:tcBorders>
                          </w:tcPr>
                          <w:p w:rsidRDefault="00C9443F" w:rsidR="00C9443F" w:rsidP="00C9443F" w14:paraId="2811E354" w14:textId="77777777">
                            <w:pPr>
                              <w:pStyle w:val="Parts"/>
                              <w:rPr>
                                <w:color w:val="003366"/>
                              </w:rPr>
                            </w:pPr>
                            <m:oMath>
                              <m:r>
                                <w:rPr>
                                  <w:rFonts w:hAnsi="Cambria Math" w:ascii="Cambria Math"/>
                                  <w:color w:val="003366"/>
                                </w:rPr>
                                <m:t>S</m:t>
                              </m:r>
                            </m:oMath>
                            <w:r>
                              <w:rPr>
                                <w:color w:val="003366"/>
                              </w:rPr>
                              <w:t xml:space="preserve"> and </w:t>
                            </w:r>
                            <m:oMath>
                              <m:r>
                                <w:rPr>
                                  <w:rFonts w:hAnsi="Cambria Math" w:ascii="Cambria Math"/>
                                  <w:color w:val="003366"/>
                                </w:rPr>
                                <m:t>Q</m:t>
                              </m:r>
                            </m:oMath>
                            <w:r>
                              <w:rPr>
                                <w:rFonts w:eastAsiaTheme="minorEastAsia"/>
                                <w:color w:val="003366"/>
                              </w:rPr>
                              <w:t xml:space="preserve"> are</w:t>
                            </w:r>
                            <w:r>
                              <w:rPr>
                                <w:color w:val="003366"/>
                              </w:rPr>
                              <w:t xml:space="preserve"> the only odd vertices.</w:t>
                            </w:r>
                          </w:p>
                          <w:p w:rsidRPr="00C250AC" w:rsidRDefault="00C9443F" w:rsidR="00C9443F" w:rsidP="00C9443F" w14:paraId="514AC6D6" w14:textId="77777777">
                            <w:pPr>
                              <w:pStyle w:val="Parts"/>
                              <w:rPr>
                                <w:color w:val="003366"/>
                              </w:rPr>
                            </w:pPr>
                          </w:p>
                        </w:tc>
                      </w:tr>
                      <w:tr w:rsidRPr="00C250AC" w:rsidTr="00C9443F" w:rsidR="00C9443F" w14:paraId="4E03E060" w14:textId="77777777">
                        <w:trPr>
                          <w:trHeight w:val="255" w:hRule="exact"/>
                        </w:trPr>
                        <w:tc>
                          <w:tcPr>
                            <w:tcW w:w="5000" w:type="pct"/>
                            <w:shd w:val="clear" w:color="auto" w:fill="D9E2F3"/>
                          </w:tcPr>
                          <w:p w:rsidRPr="00C250AC" w:rsidRDefault="00C9443F" w:rsidR="00C9443F" w:rsidP="00C9443F" w14:paraId="66F7DDC6" w14:textId="77777777">
                            <w:pPr>
                              <w:pStyle w:val="Part"/>
                              <w:jc w:val="center"/>
                              <w:rPr>
                                <w:b/>
                                <w:color w:val="2F5597"/>
                              </w:rPr>
                            </w:pPr>
                            <w:r w:rsidRPr="00C250AC">
                              <w:rPr>
                                <w:b/>
                                <w:color w:val="2F5597"/>
                              </w:rPr>
                              <w:t>Specific behaviours</w:t>
                            </w:r>
                          </w:p>
                        </w:tc>
                      </w:tr>
                      <w:tr w:rsidRPr="00C250AC" w:rsidTr="00C9443F" w:rsidR="00C9443F" w14:paraId="3F178ADB" w14:textId="77777777">
                        <w:tc>
                          <w:tcPr>
                            <w:tcW w:w="5000" w:type="pct"/>
                          </w:tcPr>
                          <w:p w:rsidRPr="00C250AC" w:rsidRDefault="00C9443F" w:rsidR="00C9443F" w:rsidP="00C9443F" w14:paraId="05C3AEDA" w14:textId="77777777">
                            <w:pPr>
                              <w:pStyle w:val="Parts"/>
                              <w:rPr>
                                <w:color w:val="003366"/>
                              </w:rPr>
                            </w:pPr>
                            <w:r w:rsidRPr="00C250AC">
                              <w:rPr>
                                <w:color w:val="003366"/>
                              </w:rPr>
                              <w:sym w:char="F0FC" w:font="Wingdings"/>
                            </w:r>
                            <w:r w:rsidRPr="00C250AC">
                              <w:rPr>
                                <w:color w:val="003366"/>
                              </w:rPr>
                              <w:t xml:space="preserve"> </w:t>
                            </w:r>
                            <w:r>
                              <w:rPr>
                                <w:color w:val="003366"/>
                              </w:rPr>
                              <w:t>explanation</w:t>
                            </w:r>
                          </w:p>
                        </w:tc>
                      </w:tr>
                    </w:tbl>
                    <w:p w:rsidRDefault="00C9443F" w:rsidR="00C9443F" w:rsidP="00C9443F" w14:paraId="0536CD1A" w14:textId="77777777">
                      <w:pPr>
                        <w:pStyle w:val="Part"/>
                      </w:pPr>
                    </w:p>
                  </w:txbxContent>
                </v:textbox>
              </v:shape>
            </w:pict>
          </mc:Fallback>
        </mc:AlternateContent>
      </w:r>
      <w:r>
        <w:tab/>
      </w:r>
      <w:r>
        <w:tab/>
        <w:t>(1 mark)</w:t>
      </w:r>
    </w:p>
    <w:p w:rsidRDefault="00361203" w:rsidR="00361203" w:rsidP="00C9443F" w14:paraId="67F81C13" w14:textId="77777777">
      <w:pPr>
        <w:pStyle w:val="Parta"/>
      </w:pPr>
    </w:p>
    <w:p w:rsidRDefault="00361203" w:rsidR="00361203" w:rsidP="00C9443F" w14:paraId="3459E4F6" w14:textId="77777777">
      <w:pPr>
        <w:pStyle w:val="Parta"/>
      </w:pPr>
    </w:p>
    <w:p w:rsidRDefault="00361203" w:rsidR="00361203" w:rsidP="00C9443F" w14:paraId="77B185F5" w14:textId="77777777">
      <w:pPr>
        <w:pStyle w:val="Parta"/>
      </w:pPr>
    </w:p>
    <w:p w:rsidRDefault="00361203" w:rsidR="00361203" w:rsidP="00C9443F" w14:paraId="706D0AFA" w14:textId="77777777">
      <w:pPr>
        <w:pStyle w:val="Parta"/>
      </w:pPr>
    </w:p>
    <w:p w:rsidRDefault="00361203" w:rsidR="00361203" w:rsidP="00C9443F" w14:paraId="224B0625" w14:textId="77777777">
      <w:pPr>
        <w:pStyle w:val="Parta"/>
      </w:pPr>
    </w:p>
    <w:p w:rsidRDefault="00361203" w:rsidR="00361203" w:rsidP="00C9443F" w14:paraId="33376D85" w14:textId="77777777">
      <w:pPr>
        <w:pStyle w:val="Parta"/>
      </w:pPr>
    </w:p>
    <w:p w:rsidRDefault="00361203" w:rsidR="00361203" w:rsidP="00C9443F" w14:paraId="70714401" w14:textId="77777777">
      <w:pPr>
        <w:pStyle w:val="Parta"/>
      </w:pPr>
      <w:r>
        <w:rPr>
          <w:noProof/>
          <w:lang w:eastAsia="en-AU"/>
        </w:rPr>
        <mc:AlternateContent>
          <mc:Choice Requires="wps">
            <w:drawing>
              <wp:anchor simplePos="0" distL="114300" behindDoc="0" allowOverlap="1" relativeHeight="251716608" layoutInCell="1" wp14:anchorId="29EF74DB" distT="0" locked="0" distB="0" distR="114300" wp14:editId="6262BF70">
                <wp:simplePos x="0" y="0"/>
                <wp:positionH relativeFrom="column">
                  <wp:posOffset>2035810</wp:posOffset>
                </wp:positionH>
                <wp:positionV relativeFrom="paragraph">
                  <wp:posOffset>207645</wp:posOffset>
                </wp:positionV>
                <wp:extent cx="2241550" cy="1428750"/>
                <wp:effectExtent r="25400" b="19050" t="0" l="0"/>
                <wp:wrapNone/>
                <wp:docPr name="Text Box 52" id="52"/>
                <wp:cNvGraphicFramePr/>
                <a:graphic xmlns:a="http://schemas.openxmlformats.org/drawingml/2006/main">
                  <a:graphicData uri="http://schemas.microsoft.com/office/word/2010/wordprocessingShape">
                    <wps:wsp>
                      <wps:cNvSpPr txBox="1"/>
                      <wps:spPr>
                        <a:xfrm>
                          <a:off x="0" y="0"/>
                          <a:ext cx="2241550" cy="14287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519"/>
                            </w:tblGrid>
                            <w:tr w:rsidRPr="00C250AC" w:rsidTr="00C9443F" w:rsidR="00C9443F" w14:paraId="4697ADC8" w14:textId="77777777">
                              <w:trPr>
                                <w:trHeight w:val="255" w:hRule="exact"/>
                              </w:trPr>
                              <w:tc>
                                <w:tcPr>
                                  <w:tcW w:w="5000" w:type="pct"/>
                                  <w:shd w:val="clear" w:color="auto" w:fill="D9E2F3"/>
                                </w:tcPr>
                                <w:p w:rsidRPr="00C250AC" w:rsidRDefault="00C9443F" w:rsidR="00C9443F" w:rsidP="00C9443F" w14:paraId="67807865" w14:textId="77777777">
                                  <w:pPr>
                                    <w:pStyle w:val="Part"/>
                                    <w:jc w:val="center"/>
                                    <w:rPr>
                                      <w:b/>
                                      <w:color w:val="2F5597"/>
                                    </w:rPr>
                                  </w:pPr>
                                  <w:r w:rsidRPr="00C250AC">
                                    <w:rPr>
                                      <w:b/>
                                      <w:color w:val="2F5597"/>
                                    </w:rPr>
                                    <w:t>Solution</w:t>
                                  </w:r>
                                </w:p>
                              </w:tc>
                            </w:tr>
                            <w:tr w:rsidRPr="00C250AC" w:rsidTr="00C9443F" w:rsidR="00C9443F" w14:paraId="53D26A61" w14:textId="77777777">
                              <w:tc>
                                <w:tcPr>
                                  <w:tcW w:w="5000" w:type="pct"/>
                                  <w:tcBorders>
                                    <w:bottom w:val="single" w:sz="4" w:color="auto" w:space="0"/>
                                  </w:tcBorders>
                                </w:tcPr>
                                <w:p w:rsidRDefault="00C9443F" w:rsidR="00C9443F" w:rsidP="00C9443F" w14:paraId="43F2AB7F" w14:textId="77777777">
                                  <w:pPr>
                                    <w:pStyle w:val="Parts"/>
                                    <w:rPr>
                                      <w:rFonts w:eastAsiaTheme="minorEastAsia"/>
                                      <w:color w:val="003366"/>
                                    </w:rPr>
                                  </w:pPr>
                                  <m:oMath>
                                    <m:r>
                                      <w:rPr>
                                        <w:rFonts w:hAnsi="Cambria Math" w:ascii="Cambria Math"/>
                                        <w:color w:val="003366"/>
                                      </w:rPr>
                                      <m:t>SPQ</m:t>
                                    </m:r>
                                  </m:oMath>
                                  <w:r>
                                    <w:rPr>
                                      <w:rFonts w:eastAsiaTheme="minorEastAsia"/>
                                      <w:color w:val="003366"/>
                                    </w:rPr>
                                    <w:t xml:space="preserve"> - time is </w:t>
                                  </w:r>
                                  <m:oMath>
                                    <m:r>
                                      <w:rPr>
                                        <w:rFonts w:eastAsiaTheme="minorEastAsia" w:hAnsi="Cambria Math" w:ascii="Cambria Math"/>
                                        <w:color w:val="003366"/>
                                      </w:rPr>
                                      <m:t>17+x</m:t>
                                    </m:r>
                                  </m:oMath>
                                </w:p>
                                <w:p w:rsidRPr="00D438E2" w:rsidRDefault="00C9443F" w:rsidR="00C9443F" w:rsidP="00C9443F" w14:paraId="4FA9F8CF" w14:textId="77777777">
                                  <w:pPr>
                                    <w:pStyle w:val="Parts"/>
                                    <w:rPr>
                                      <w:rFonts w:eastAsiaTheme="minorEastAsia"/>
                                      <w:color w:val="003366"/>
                                    </w:rPr>
                                  </w:pPr>
                                  <m:oMath>
                                    <m:r>
                                      <w:rPr>
                                        <w:rFonts w:eastAsiaTheme="minorEastAsia" w:hAnsi="Cambria Math" w:ascii="Cambria Math"/>
                                        <w:color w:val="003366"/>
                                      </w:rPr>
                                      <m:t>STQ</m:t>
                                    </m:r>
                                  </m:oMath>
                                  <w:r>
                                    <w:rPr>
                                      <w:rFonts w:eastAsiaTheme="minorEastAsia"/>
                                      <w:color w:val="003366"/>
                                    </w:rPr>
                                    <w:t xml:space="preserve"> - time is </w:t>
                                  </w:r>
                                  <m:oMath>
                                    <m:r>
                                      <w:rPr>
                                        <w:rFonts w:eastAsiaTheme="minorEastAsia" w:hAnsi="Cambria Math" w:ascii="Cambria Math"/>
                                        <w:color w:val="003366"/>
                                      </w:rPr>
                                      <m:t>11+2x</m:t>
                                    </m:r>
                                  </m:oMath>
                                </w:p>
                                <w:p w:rsidRDefault="00C9443F" w:rsidR="00C9443F" w:rsidP="00C9443F" w14:paraId="46BAF697" w14:textId="77777777">
                                  <w:pPr>
                                    <w:pStyle w:val="Parts"/>
                                    <w:rPr>
                                      <w:rFonts w:eastAsiaTheme="minorEastAsia"/>
                                      <w:color w:val="003366"/>
                                    </w:rPr>
                                  </w:pPr>
                                  <m:oMath>
                                    <m:r>
                                      <w:rPr>
                                        <w:rFonts w:eastAsiaTheme="minorEastAsia" w:hAnsi="Cambria Math" w:ascii="Cambria Math"/>
                                        <w:color w:val="003366"/>
                                      </w:rPr>
                                      <m:t>SRQ</m:t>
                                    </m:r>
                                  </m:oMath>
                                  <w:r>
                                    <w:rPr>
                                      <w:rFonts w:eastAsiaTheme="minorEastAsia"/>
                                      <w:color w:val="003366"/>
                                    </w:rPr>
                                    <w:t xml:space="preserve"> - time is </w:t>
                                  </w:r>
                                  <m:oMath>
                                    <m:r>
                                      <w:rPr>
                                        <w:rFonts w:eastAsiaTheme="minorEastAsia" w:hAnsi="Cambria Math" w:ascii="Cambria Math"/>
                                        <w:color w:val="003366"/>
                                      </w:rPr>
                                      <m:t>22</m:t>
                                    </m:r>
                                  </m:oMath>
                                </w:p>
                                <w:p w:rsidRPr="00D438E2" w:rsidRDefault="00C9443F" w:rsidR="00C9443F" w:rsidP="00C9443F" w14:paraId="0D92CD16" w14:textId="77777777">
                                  <w:pPr>
                                    <w:pStyle w:val="Parts"/>
                                    <w:rPr>
                                      <w:rFonts w:eastAsiaTheme="minorEastAsia"/>
                                      <w:color w:val="003366"/>
                                    </w:rPr>
                                  </w:pPr>
                                </w:p>
                              </w:tc>
                            </w:tr>
                            <w:tr w:rsidRPr="00C250AC" w:rsidTr="00C9443F" w:rsidR="00C9443F" w14:paraId="46D7F7A6" w14:textId="77777777">
                              <w:trPr>
                                <w:trHeight w:val="255" w:hRule="exact"/>
                              </w:trPr>
                              <w:tc>
                                <w:tcPr>
                                  <w:tcW w:w="5000" w:type="pct"/>
                                  <w:shd w:val="clear" w:color="auto" w:fill="D9E2F3"/>
                                </w:tcPr>
                                <w:p w:rsidRPr="00C250AC" w:rsidRDefault="00C9443F" w:rsidR="00C9443F" w:rsidP="00C9443F" w14:paraId="4A47FD94" w14:textId="77777777">
                                  <w:pPr>
                                    <w:pStyle w:val="Part"/>
                                    <w:jc w:val="center"/>
                                    <w:rPr>
                                      <w:b/>
                                      <w:color w:val="2F5597"/>
                                    </w:rPr>
                                  </w:pPr>
                                  <w:r w:rsidRPr="00C250AC">
                                    <w:rPr>
                                      <w:b/>
                                      <w:color w:val="2F5597"/>
                                    </w:rPr>
                                    <w:t>Specific behaviours</w:t>
                                  </w:r>
                                </w:p>
                              </w:tc>
                            </w:tr>
                            <w:tr w:rsidRPr="00C250AC" w:rsidTr="00C9443F" w:rsidR="00C9443F" w14:paraId="362479B0" w14:textId="77777777">
                              <w:tc>
                                <w:tcPr>
                                  <w:tcW w:w="5000" w:type="pct"/>
                                </w:tcPr>
                                <w:p w:rsidRDefault="00C9443F" w:rsidR="00C9443F" w:rsidP="00C9443F" w14:paraId="66446FD2" w14:textId="77777777">
                                  <w:pPr>
                                    <w:pStyle w:val="Parts"/>
                                    <w:rPr>
                                      <w:color w:val="003366"/>
                                    </w:rPr>
                                  </w:pPr>
                                  <w:r w:rsidRPr="00C250AC">
                                    <w:rPr>
                                      <w:color w:val="003366"/>
                                    </w:rPr>
                                    <w:sym w:char="F0FC" w:font="Wingdings"/>
                                  </w:r>
                                  <w:r w:rsidRPr="00C250AC">
                                    <w:rPr>
                                      <w:color w:val="003366"/>
                                    </w:rPr>
                                    <w:t xml:space="preserve"> </w:t>
                                  </w:r>
                                  <w:r>
                                    <w:rPr>
                                      <w:color w:val="003366"/>
                                    </w:rPr>
                                    <w:t>at least two listed and correct</w:t>
                                  </w:r>
                                </w:p>
                                <w:p w:rsidRPr="00C250AC" w:rsidRDefault="00C9443F" w:rsidR="00C9443F" w:rsidP="00C9443F" w14:paraId="6A82C74B" w14:textId="77777777">
                                  <w:pPr>
                                    <w:pStyle w:val="Parts"/>
                                    <w:rPr>
                                      <w:color w:val="003366"/>
                                    </w:rPr>
                                  </w:pPr>
                                  <w:r>
                                    <w:rPr>
                                      <w:rFonts w:hAnsi="Wingdings" w:ascii="Wingdings"/>
                                      <w:color w:val="003366"/>
                                    </w:rPr>
                                    <w:t>ü</w:t>
                                  </w:r>
                                  <w:r>
                                    <w:rPr>
                                      <w:color w:val="003366"/>
                                    </w:rPr>
                                    <w:t xml:space="preserve"> all listed and correct</w:t>
                                  </w:r>
                                </w:p>
                              </w:tc>
                            </w:tr>
                          </w:tbl>
                          <w:p w:rsidRDefault="00C9443F" w:rsidR="00C9443F" w:rsidP="00C9443F" w14:paraId="305D2EED"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29EF74DB" strokeweight=".5pt" style="position:absolute;left:0;text-align:left;margin-left:160.3pt;margin-top:16.35pt;width:176.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9DDWRgIAAIUEAAAOAAAAZHJzL2Uyb0RvYy54bWysVN9v2jAQfp+0/8Hy+wjQ0lVRQ8VaMU1C bSWo+mwcp0RyfJ5tSNhfv88OoVW3p2k8mPPd+X58311ubrtGs4NyviZT8MlozJkyksravBb8ebP8 cs2ZD8KUQpNRBT8qz2/nnz/dtDZXU9qRLpVjCGJ83tqC70KweZZ5uVON8COyysBYkWtEwNW9ZqUT LaI3OpuOx1dZS660jqTyHtr73sjnKX5VKRkeq8qrwHTBUVtIp0vnNp7Z/Ebkr07YXS1PZYh/qKIR tUHSc6h7EQTbu/qPUE0tHXmqwkhSk1FV1VKlHtDNZPyhm/VOWJV6ATjenmHy/y+sfDg8OVaXBZ9N OTOiAUcb1QX2jToGFfBprc/htrZwDB304HnQeyhj213lmviPhhjsQPp4RjdGk1BOp5eT2QwmCdvk cnr9FRfEz96eW+fDd0UNi0LBHehLqIrDyofedXCJ2Qwta60ThdqwtuBXFwgZLZ50XUZjuhz9nXbs IDADGJ2SWs608AHKgi/T71THu2eoShsUF7vvu4xS6LZdQuvyYoBgS+URyDjqZ8tbuaxR/QoJnoTD MKFjLEh4xFFpQpV0kjjbkfv1N330B8ewctZiOAvuf+6FU6j7hwH7cZIHwQ3CdhDMvrkj9DrB6lmZ RDxwQQ9i5ah5wd4sYhaYhJHIVfAwiHehXxHsnVSLRXLCvFoRVmZtZQwdgY1cbLoX4eyJsACuH2gY W5F/4K337Zlb7ANVdSI1AtujeMIbs57G4rSXcZne35PX29dj/hsAAP//AwBQSwMEFAAGAAgAAAAh AObz4ZXdAAAACgEAAA8AAABkcnMvZG93bnJldi54bWxMj01PwzAMhu9I/IfISNxYQidaKE2nggRI SDuwIc5Za5pC41RJtpV/j3eCmz8evX5crWY3igOGOHjScL1QIJBa3w3Ua3jfPl3dgojJUGdGT6jh ByOs6vOzypSdP9IbHjapFxxCsTQabEpTKWVsLToTF35C4t2nD84kbkMvu2COHO5GmSmVS2cG4gvW TPhosf3e7J0G9Sq3wd6FL4vPtmnUBz2s1YvWlxdzcw8i4Zz+YDjpszrU7LTze+qiGDUsM5UzeioK EAzkxZIHOw3ZTVGArCv5/4X6FwAA//8DAFBLAQItABQABgAIAAAAIQC2gziS/gAAAOEBAAATAAAA AAAAAAAAAAAAAAAAAABbQ29udGVudF9UeXBlc10ueG1sUEsBAi0AFAAGAAgAAAAhADj9If/WAAAA lAEAAAsAAAAAAAAAAAAAAAAALwEAAF9yZWxzLy5yZWxzUEsBAi0AFAAGAAgAAAAhAG30MNZGAgAA hQQAAA4AAAAAAAAAAAAAAAAALgIAAGRycy9lMm9Eb2MueG1sUEsBAi0AFAAGAAgAAAAhAObz4ZXd AAAACgEAAA8AAAAAAAAAAAAAAAAAoAQAAGRycy9kb3ducmV2LnhtbFBLBQYAAAAABAAEAPMAAACq BQAAAAA= " filled="f" id="Text Box 52" type="#_x0000_t202" o:spid="_x0000_s1069">
                <v:textbox inset="0,0,0,0">
                  <w:txbxContent>
                    <w:tbl>
                      <w:tblPr>
                        <w:tblStyle w:val="TableGrid"/>
                        <w:tblW w:w="4991" w:type="pct"/>
                        <w:tblLook w:firstRow="1" w:firstColumn="1" w:noHBand="0" w:val="04A0" w:lastRow="0" w:lastColumn="0" w:noVBand="1"/>
                      </w:tblPr>
                      <w:tblGrid>
                        <w:gridCol w:w="3519"/>
                      </w:tblGrid>
                      <w:tr w:rsidRPr="00C250AC" w:rsidTr="00C9443F" w:rsidR="00C9443F" w14:paraId="4697ADC8" w14:textId="77777777">
                        <w:trPr>
                          <w:trHeight w:val="255" w:hRule="exact"/>
                        </w:trPr>
                        <w:tc>
                          <w:tcPr>
                            <w:tcW w:w="5000" w:type="pct"/>
                            <w:shd w:val="clear" w:color="auto" w:fill="D9E2F3"/>
                          </w:tcPr>
                          <w:p w:rsidRPr="00C250AC" w:rsidRDefault="00C9443F" w:rsidR="00C9443F" w:rsidP="00C9443F" w14:paraId="67807865" w14:textId="77777777">
                            <w:pPr>
                              <w:pStyle w:val="Part"/>
                              <w:jc w:val="center"/>
                              <w:rPr>
                                <w:b/>
                                <w:color w:val="2F5597"/>
                              </w:rPr>
                            </w:pPr>
                            <w:r w:rsidRPr="00C250AC">
                              <w:rPr>
                                <w:b/>
                                <w:color w:val="2F5597"/>
                              </w:rPr>
                              <w:t>Solution</w:t>
                            </w:r>
                          </w:p>
                        </w:tc>
                      </w:tr>
                      <w:tr w:rsidRPr="00C250AC" w:rsidTr="00C9443F" w:rsidR="00C9443F" w14:paraId="53D26A61" w14:textId="77777777">
                        <w:tc>
                          <w:tcPr>
                            <w:tcW w:w="5000" w:type="pct"/>
                            <w:tcBorders>
                              <w:bottom w:val="single" w:sz="4" w:color="auto" w:space="0"/>
                            </w:tcBorders>
                          </w:tcPr>
                          <w:p w:rsidRDefault="00C9443F" w:rsidR="00C9443F" w:rsidP="00C9443F" w14:paraId="43F2AB7F" w14:textId="77777777">
                            <w:pPr>
                              <w:pStyle w:val="Parts"/>
                              <w:rPr>
                                <w:rFonts w:eastAsiaTheme="minorEastAsia"/>
                                <w:color w:val="003366"/>
                              </w:rPr>
                            </w:pPr>
                            <m:oMath>
                              <m:r>
                                <w:rPr>
                                  <w:rFonts w:hAnsi="Cambria Math" w:ascii="Cambria Math"/>
                                  <w:color w:val="003366"/>
                                </w:rPr>
                                <m:t>SPQ</m:t>
                              </m:r>
                            </m:oMath>
                            <w:r>
                              <w:rPr>
                                <w:rFonts w:eastAsiaTheme="minorEastAsia"/>
                                <w:color w:val="003366"/>
                              </w:rPr>
                              <w:t xml:space="preserve"> - time is </w:t>
                            </w:r>
                            <m:oMath>
                              <m:r>
                                <w:rPr>
                                  <w:rFonts w:eastAsiaTheme="minorEastAsia" w:hAnsi="Cambria Math" w:ascii="Cambria Math"/>
                                  <w:color w:val="003366"/>
                                </w:rPr>
                                <m:t>17+x</m:t>
                              </m:r>
                            </m:oMath>
                          </w:p>
                          <w:p w:rsidRPr="00D438E2" w:rsidRDefault="00C9443F" w:rsidR="00C9443F" w:rsidP="00C9443F" w14:paraId="4FA9F8CF" w14:textId="77777777">
                            <w:pPr>
                              <w:pStyle w:val="Parts"/>
                              <w:rPr>
                                <w:rFonts w:eastAsiaTheme="minorEastAsia"/>
                                <w:color w:val="003366"/>
                              </w:rPr>
                            </w:pPr>
                            <m:oMath>
                              <m:r>
                                <w:rPr>
                                  <w:rFonts w:eastAsiaTheme="minorEastAsia" w:hAnsi="Cambria Math" w:ascii="Cambria Math"/>
                                  <w:color w:val="003366"/>
                                </w:rPr>
                                <m:t>STQ</m:t>
                              </m:r>
                            </m:oMath>
                            <w:r>
                              <w:rPr>
                                <w:rFonts w:eastAsiaTheme="minorEastAsia"/>
                                <w:color w:val="003366"/>
                              </w:rPr>
                              <w:t xml:space="preserve"> - time is </w:t>
                            </w:r>
                            <m:oMath>
                              <m:r>
                                <w:rPr>
                                  <w:rFonts w:eastAsiaTheme="minorEastAsia" w:hAnsi="Cambria Math" w:ascii="Cambria Math"/>
                                  <w:color w:val="003366"/>
                                </w:rPr>
                                <m:t>11+2x</m:t>
                              </m:r>
                            </m:oMath>
                          </w:p>
                          <w:p w:rsidRDefault="00C9443F" w:rsidR="00C9443F" w:rsidP="00C9443F" w14:paraId="46BAF697" w14:textId="77777777">
                            <w:pPr>
                              <w:pStyle w:val="Parts"/>
                              <w:rPr>
                                <w:rFonts w:eastAsiaTheme="minorEastAsia"/>
                                <w:color w:val="003366"/>
                              </w:rPr>
                            </w:pPr>
                            <m:oMath>
                              <m:r>
                                <w:rPr>
                                  <w:rFonts w:eastAsiaTheme="minorEastAsia" w:hAnsi="Cambria Math" w:ascii="Cambria Math"/>
                                  <w:color w:val="003366"/>
                                </w:rPr>
                                <m:t>SRQ</m:t>
                              </m:r>
                            </m:oMath>
                            <w:r>
                              <w:rPr>
                                <w:rFonts w:eastAsiaTheme="minorEastAsia"/>
                                <w:color w:val="003366"/>
                              </w:rPr>
                              <w:t xml:space="preserve"> - time is </w:t>
                            </w:r>
                            <m:oMath>
                              <m:r>
                                <w:rPr>
                                  <w:rFonts w:eastAsiaTheme="minorEastAsia" w:hAnsi="Cambria Math" w:ascii="Cambria Math"/>
                                  <w:color w:val="003366"/>
                                </w:rPr>
                                <m:t>22</m:t>
                              </m:r>
                            </m:oMath>
                          </w:p>
                          <w:p w:rsidRPr="00D438E2" w:rsidRDefault="00C9443F" w:rsidR="00C9443F" w:rsidP="00C9443F" w14:paraId="0D92CD16" w14:textId="77777777">
                            <w:pPr>
                              <w:pStyle w:val="Parts"/>
                              <w:rPr>
                                <w:rFonts w:eastAsiaTheme="minorEastAsia"/>
                                <w:color w:val="003366"/>
                              </w:rPr>
                            </w:pPr>
                          </w:p>
                        </w:tc>
                      </w:tr>
                      <w:tr w:rsidRPr="00C250AC" w:rsidTr="00C9443F" w:rsidR="00C9443F" w14:paraId="46D7F7A6" w14:textId="77777777">
                        <w:trPr>
                          <w:trHeight w:val="255" w:hRule="exact"/>
                        </w:trPr>
                        <w:tc>
                          <w:tcPr>
                            <w:tcW w:w="5000" w:type="pct"/>
                            <w:shd w:val="clear" w:color="auto" w:fill="D9E2F3"/>
                          </w:tcPr>
                          <w:p w:rsidRPr="00C250AC" w:rsidRDefault="00C9443F" w:rsidR="00C9443F" w:rsidP="00C9443F" w14:paraId="4A47FD94" w14:textId="77777777">
                            <w:pPr>
                              <w:pStyle w:val="Part"/>
                              <w:jc w:val="center"/>
                              <w:rPr>
                                <w:b/>
                                <w:color w:val="2F5597"/>
                              </w:rPr>
                            </w:pPr>
                            <w:r w:rsidRPr="00C250AC">
                              <w:rPr>
                                <w:b/>
                                <w:color w:val="2F5597"/>
                              </w:rPr>
                              <w:t>Specific behaviours</w:t>
                            </w:r>
                          </w:p>
                        </w:tc>
                      </w:tr>
                      <w:tr w:rsidRPr="00C250AC" w:rsidTr="00C9443F" w:rsidR="00C9443F" w14:paraId="362479B0" w14:textId="77777777">
                        <w:tc>
                          <w:tcPr>
                            <w:tcW w:w="5000" w:type="pct"/>
                          </w:tcPr>
                          <w:p w:rsidRDefault="00C9443F" w:rsidR="00C9443F" w:rsidP="00C9443F" w14:paraId="66446FD2" w14:textId="77777777">
                            <w:pPr>
                              <w:pStyle w:val="Parts"/>
                              <w:rPr>
                                <w:color w:val="003366"/>
                              </w:rPr>
                            </w:pPr>
                            <w:r w:rsidRPr="00C250AC">
                              <w:rPr>
                                <w:color w:val="003366"/>
                              </w:rPr>
                              <w:sym w:char="F0FC" w:font="Wingdings"/>
                            </w:r>
                            <w:r w:rsidRPr="00C250AC">
                              <w:rPr>
                                <w:color w:val="003366"/>
                              </w:rPr>
                              <w:t xml:space="preserve"> </w:t>
                            </w:r>
                            <w:r>
                              <w:rPr>
                                <w:color w:val="003366"/>
                              </w:rPr>
                              <w:t>at least two listed and correct</w:t>
                            </w:r>
                          </w:p>
                          <w:p w:rsidRPr="00C250AC" w:rsidRDefault="00C9443F" w:rsidR="00C9443F" w:rsidP="00C9443F" w14:paraId="6A82C74B" w14:textId="77777777">
                            <w:pPr>
                              <w:pStyle w:val="Parts"/>
                              <w:rPr>
                                <w:color w:val="003366"/>
                              </w:rPr>
                            </w:pPr>
                            <w:r>
                              <w:rPr>
                                <w:rFonts w:hAnsi="Wingdings" w:ascii="Wingdings"/>
                                <w:color w:val="003366"/>
                              </w:rPr>
                              <w:t>ü</w:t>
                            </w:r>
                            <w:r>
                              <w:rPr>
                                <w:color w:val="003366"/>
                              </w:rPr>
                              <w:t xml:space="preserve"> all listed and correct</w:t>
                            </w:r>
                          </w:p>
                        </w:tc>
                      </w:tr>
                    </w:tbl>
                    <w:p w:rsidRDefault="00C9443F" w:rsidR="00C9443F" w:rsidP="00C9443F" w14:paraId="305D2EED" w14:textId="77777777">
                      <w:pPr>
                        <w:pStyle w:val="Part"/>
                      </w:pPr>
                    </w:p>
                  </w:txbxContent>
                </v:textbox>
              </v:shape>
            </w:pict>
          </mc:Fallback>
        </mc:AlternateContent>
      </w:r>
      <w:r>
        <w:t>(b)</w:t>
      </w:r>
      <w:r>
        <w:tab/>
        <w:t xml:space="preserve">List all possible paths between </w:t>
      </w:r>
      <m:oMath>
        <m:r>
          <w:rPr>
            <w:rFonts w:hAnsi="Cambria Math" w:ascii="Cambria Math"/>
          </w:rPr>
          <m:t>S</m:t>
        </m:r>
      </m:oMath>
      <w:r>
        <w:t xml:space="preserve"> and </w:t>
      </w:r>
      <m:oMath>
        <m:r>
          <w:rPr>
            <w:rFonts w:hAnsi="Cambria Math" w:ascii="Cambria Math"/>
          </w:rPr>
          <m:t>Q</m:t>
        </m:r>
      </m:oMath>
      <w:r>
        <w:t xml:space="preserve">, and state how long each would take, in terms of </w:t>
      </w:r>
      <m:oMath>
        <m:r>
          <w:rPr>
            <w:rFonts w:hAnsi="Cambria Math" w:ascii="Cambria Math"/>
          </w:rPr>
          <m:t>x</m:t>
        </m:r>
      </m:oMath>
      <w:r>
        <w:t xml:space="preserve"> where appropriate.</w:t>
      </w:r>
      <w:r>
        <w:tab/>
        <w:t>(2 marks)</w:t>
      </w:r>
    </w:p>
    <w:p w:rsidRDefault="00361203" w:rsidR="00361203" w:rsidP="00C9443F" w14:paraId="444ADF83" w14:textId="77777777">
      <w:pPr>
        <w:pStyle w:val="Parta"/>
      </w:pPr>
    </w:p>
    <w:p w:rsidRDefault="00361203" w:rsidR="00361203" w:rsidP="00C9443F" w14:paraId="076D75E4" w14:textId="77777777">
      <w:pPr>
        <w:pStyle w:val="Parta"/>
      </w:pPr>
    </w:p>
    <w:p w:rsidRDefault="00361203" w:rsidR="00361203" w:rsidP="00C9443F" w14:paraId="0D506261" w14:textId="77777777">
      <w:pPr>
        <w:pStyle w:val="Parta"/>
      </w:pPr>
    </w:p>
    <w:p w:rsidRDefault="00361203" w:rsidR="00361203" w:rsidP="00C9443F" w14:paraId="5FDADFB4" w14:textId="77777777">
      <w:pPr>
        <w:pStyle w:val="Parta"/>
      </w:pPr>
    </w:p>
    <w:p w:rsidRDefault="00361203" w:rsidR="00361203" w:rsidP="00C9443F" w14:paraId="6AC4ECA2" w14:textId="77777777">
      <w:pPr>
        <w:pStyle w:val="Parta"/>
      </w:pPr>
    </w:p>
    <w:p w:rsidRDefault="00361203" w:rsidR="00361203" w:rsidP="00C9443F" w14:paraId="1FB6E070" w14:textId="77777777">
      <w:pPr>
        <w:pStyle w:val="Parta"/>
      </w:pPr>
    </w:p>
    <w:p w:rsidRDefault="00361203" w:rsidR="00361203" w:rsidP="00C9443F" w14:paraId="45CCFD95" w14:textId="77777777">
      <w:pPr>
        <w:pStyle w:val="Parta"/>
      </w:pPr>
    </w:p>
    <w:p w:rsidRDefault="00361203" w:rsidR="00361203" w:rsidP="00C9443F" w14:paraId="64290F40" w14:textId="77777777">
      <w:pPr>
        <w:pStyle w:val="Parta"/>
      </w:pPr>
    </w:p>
    <w:p w:rsidRDefault="00361203" w:rsidR="00361203" w:rsidP="00C9443F" w14:paraId="163AE717" w14:textId="77777777">
      <w:pPr>
        <w:pStyle w:val="Parta"/>
      </w:pPr>
    </w:p>
    <w:p w:rsidRDefault="00361203" w:rsidR="00361203" w:rsidP="00C9443F" w14:paraId="6CC012DA" w14:textId="77777777">
      <w:pPr>
        <w:pStyle w:val="Parta"/>
        <w:rPr>
          <w:rFonts w:eastAsiaTheme="minorEastAsia"/>
        </w:rPr>
      </w:pPr>
      <w:r>
        <w:t>(c)</w:t>
      </w:r>
      <w:r>
        <w:tab/>
        <w:t xml:space="preserve">Determine all possible values of </w:t>
      </w:r>
      <m:oMath>
        <m:r>
          <w:rPr>
            <w:rFonts w:hAnsi="Cambria Math" w:ascii="Cambria Math"/>
          </w:rPr>
          <m:t>x</m:t>
        </m:r>
      </m:oMath>
      <w:r>
        <w:t xml:space="preserve"> so that </w:t>
      </w:r>
      <m:oMath>
        <m:r>
          <w:rPr>
            <w:rFonts w:hAnsi="Cambria Math" w:ascii="Cambria Math"/>
          </w:rPr>
          <m:t>ST</m:t>
        </m:r>
      </m:oMath>
      <w:r>
        <w:rPr>
          <w:rFonts w:eastAsiaTheme="minorEastAsia"/>
        </w:rPr>
        <w:t xml:space="preserve"> would be one of the repeated edges.</w:t>
      </w:r>
    </w:p>
    <w:p w:rsidRDefault="00361203" w:rsidR="00361203" w:rsidP="00C9443F" w14:paraId="1FA02990" w14:textId="77777777">
      <w:pPr>
        <w:pStyle w:val="Parta"/>
        <w:rPr>
          <w:rFonts w:eastAsiaTheme="minorEastAsia"/>
        </w:rPr>
      </w:pPr>
      <w:r>
        <w:rPr>
          <w:noProof/>
          <w:lang w:eastAsia="en-AU"/>
        </w:rPr>
        <mc:AlternateContent>
          <mc:Choice Requires="wps">
            <w:drawing>
              <wp:anchor simplePos="0" distL="114300" behindDoc="0" allowOverlap="1" relativeHeight="251715584" layoutInCell="1" wp14:anchorId="01570947" distT="0" locked="0" distB="0" distR="114300" wp14:editId="030B9741">
                <wp:simplePos x="0" y="0"/>
                <wp:positionH relativeFrom="column">
                  <wp:posOffset>1737360</wp:posOffset>
                </wp:positionH>
                <wp:positionV relativeFrom="paragraph">
                  <wp:posOffset>32385</wp:posOffset>
                </wp:positionV>
                <wp:extent cx="2857500" cy="1263650"/>
                <wp:effectExtent r="19050" b="12700" t="0" l="0"/>
                <wp:wrapNone/>
                <wp:docPr name="Text Box 53" id="53"/>
                <wp:cNvGraphicFramePr/>
                <a:graphic xmlns:a="http://schemas.openxmlformats.org/drawingml/2006/main">
                  <a:graphicData uri="http://schemas.microsoft.com/office/word/2010/wordprocessingShape">
                    <wps:wsp>
                      <wps:cNvSpPr txBox="1"/>
                      <wps:spPr>
                        <a:xfrm>
                          <a:off x="0" y="0"/>
                          <a:ext cx="2857500" cy="12636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487"/>
                            </w:tblGrid>
                            <w:tr w:rsidRPr="00C250AC" w:rsidTr="00C9443F" w:rsidR="00C9443F" w14:paraId="7D283DE4" w14:textId="77777777">
                              <w:trPr>
                                <w:trHeight w:val="255" w:hRule="exact"/>
                              </w:trPr>
                              <w:tc>
                                <w:tcPr>
                                  <w:tcW w:w="5000" w:type="pct"/>
                                  <w:shd w:val="clear" w:color="auto" w:fill="D9E2F3"/>
                                </w:tcPr>
                                <w:p w:rsidRPr="00C250AC" w:rsidRDefault="00C9443F" w:rsidR="00C9443F" w:rsidP="00C9443F" w14:paraId="408D05E7" w14:textId="77777777">
                                  <w:pPr>
                                    <w:pStyle w:val="Part"/>
                                    <w:jc w:val="center"/>
                                    <w:rPr>
                                      <w:b/>
                                      <w:color w:val="2F5597"/>
                                    </w:rPr>
                                  </w:pPr>
                                  <w:r w:rsidRPr="00C250AC">
                                    <w:rPr>
                                      <w:b/>
                                      <w:color w:val="2F5597"/>
                                    </w:rPr>
                                    <w:t>Solution</w:t>
                                  </w:r>
                                </w:p>
                              </w:tc>
                            </w:tr>
                            <w:tr w:rsidRPr="00C250AC" w:rsidTr="00C9443F" w:rsidR="00C9443F" w14:paraId="30EBC66C" w14:textId="77777777">
                              <w:tc>
                                <w:tcPr>
                                  <w:tcW w:w="5000" w:type="pct"/>
                                  <w:tcBorders>
                                    <w:bottom w:val="single" w:sz="4" w:color="auto" w:space="0"/>
                                  </w:tcBorders>
                                </w:tcPr>
                                <w:p w:rsidRDefault="00C9443F" w:rsidR="00C9443F" w:rsidP="00C9443F" w14:paraId="0BDB55E8" w14:textId="77777777">
                                  <w:pPr>
                                    <w:pStyle w:val="Parts"/>
                                    <w:rPr>
                                      <w:rFonts w:eastAsiaTheme="minorEastAsia"/>
                                      <w:color w:val="003366"/>
                                    </w:rPr>
                                  </w:pPr>
                                  <w:r>
                                    <w:rPr>
                                      <w:rFonts w:eastAsiaTheme="minorEastAsia"/>
                                      <w:color w:val="003366"/>
                                    </w:rPr>
                                    <w:t xml:space="preserve">By substitution, </w:t>
                                  </w:r>
                                  <m:oMath>
                                    <m:r>
                                      <w:rPr>
                                        <w:rFonts w:eastAsiaTheme="minorEastAsia" w:hAnsi="Cambria Math" w:ascii="Cambria Math"/>
                                        <w:color w:val="003366"/>
                                      </w:rPr>
                                      <m:t>STQ</m:t>
                                    </m:r>
                                  </m:oMath>
                                  <w:r>
                                    <w:rPr>
                                      <w:rFonts w:eastAsiaTheme="minorEastAsia"/>
                                      <w:color w:val="003366"/>
                                    </w:rPr>
                                    <w:t xml:space="preserve"> takes least time of three paths when: </w:t>
                                  </w:r>
                                  <m:oMath>
                                    <m:r>
                                      <w:rPr>
                                        <w:rFonts w:hAnsi="Cambria Math" w:ascii="Cambria Math"/>
                                        <w:color w:val="003366"/>
                                      </w:rPr>
                                      <m:t>x=0, 1, 2, 3, 4, 5</m:t>
                                    </m:r>
                                  </m:oMath>
                                  <w:r>
                                    <w:rPr>
                                      <w:rFonts w:eastAsiaTheme="minorEastAsia"/>
                                      <w:color w:val="003366"/>
                                    </w:rPr>
                                    <w:t>.</w:t>
                                  </w:r>
                                </w:p>
                                <w:p w:rsidRPr="00C250AC" w:rsidRDefault="00C9443F" w:rsidR="00C9443F" w:rsidP="00C9443F" w14:paraId="787B6558" w14:textId="77777777">
                                  <w:pPr>
                                    <w:pStyle w:val="Parts"/>
                                    <w:rPr>
                                      <w:color w:val="003366"/>
                                    </w:rPr>
                                  </w:pPr>
                                </w:p>
                              </w:tc>
                            </w:tr>
                            <w:tr w:rsidRPr="00C250AC" w:rsidTr="00C9443F" w:rsidR="00C9443F" w14:paraId="77EDE931" w14:textId="77777777">
                              <w:trPr>
                                <w:trHeight w:val="255" w:hRule="exact"/>
                              </w:trPr>
                              <w:tc>
                                <w:tcPr>
                                  <w:tcW w:w="5000" w:type="pct"/>
                                  <w:shd w:val="clear" w:color="auto" w:fill="D9E2F3"/>
                                </w:tcPr>
                                <w:p w:rsidRPr="00C250AC" w:rsidRDefault="00C9443F" w:rsidR="00C9443F" w:rsidP="00C9443F" w14:paraId="6027F4F9" w14:textId="77777777">
                                  <w:pPr>
                                    <w:pStyle w:val="Part"/>
                                    <w:jc w:val="center"/>
                                    <w:rPr>
                                      <w:b/>
                                      <w:color w:val="2F5597"/>
                                    </w:rPr>
                                  </w:pPr>
                                  <w:r w:rsidRPr="00C250AC">
                                    <w:rPr>
                                      <w:b/>
                                      <w:color w:val="2F5597"/>
                                    </w:rPr>
                                    <w:t>Specific behaviours</w:t>
                                  </w:r>
                                </w:p>
                              </w:tc>
                            </w:tr>
                            <w:tr w:rsidRPr="00C250AC" w:rsidTr="00C9443F" w:rsidR="00C9443F" w14:paraId="2FA8FBD3" w14:textId="77777777">
                              <w:tc>
                                <w:tcPr>
                                  <w:tcW w:w="5000" w:type="pct"/>
                                </w:tcPr>
                                <w:p w:rsidRDefault="00C9443F" w:rsidR="00C9443F" w:rsidP="00C9443F" w14:paraId="7D17FCDA"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set of values with no more than </w:t>
                                  </w:r>
                                  <m:oMath>
                                    <m:r>
                                      <w:rPr>
                                        <w:rFonts w:hAnsi="Cambria Math" w:ascii="Cambria Math"/>
                                        <w:color w:val="003366"/>
                                      </w:rPr>
                                      <m:t>2</m:t>
                                    </m:r>
                                  </m:oMath>
                                  <w:r>
                                    <w:rPr>
                                      <w:color w:val="003366"/>
                                    </w:rPr>
                                    <w:t xml:space="preserve"> errors</w:t>
                                  </w:r>
                                </w:p>
                                <w:p w:rsidRPr="00C250AC" w:rsidRDefault="00C9443F" w:rsidR="00C9443F" w:rsidP="00C9443F" w14:paraId="1C4C215F" w14:textId="77777777">
                                  <w:pPr>
                                    <w:pStyle w:val="Parts"/>
                                    <w:rPr>
                                      <w:color w:val="003366"/>
                                    </w:rPr>
                                  </w:pPr>
                                  <w:r>
                                    <w:rPr>
                                      <w:rFonts w:hAnsi="Wingdings" w:ascii="Wingdings"/>
                                      <w:color w:val="003366"/>
                                    </w:rPr>
                                    <w:t>ü</w:t>
                                  </w:r>
                                  <w:r>
                                    <w:rPr>
                                      <w:color w:val="003366"/>
                                    </w:rPr>
                                    <w:t xml:space="preserve"> correct set of values</w:t>
                                  </w:r>
                                </w:p>
                              </w:tc>
                            </w:tr>
                          </w:tbl>
                          <w:p w:rsidRDefault="00C9443F" w:rsidR="00C9443F" w:rsidP="00C9443F" w14:paraId="00D19DF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1570947" strokeweight=".5pt" style="position:absolute;left:0;text-align:left;margin-left:136.8pt;margin-top:2.55pt;width:225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cnQhSAIAAIUEAAAOAAAAZHJzL2Uyb0RvYy54bWysVE1vGjEQvVfqf7B8L8tHoBFiiSgRVSWU REqinI3XCyt5Pa5t2KW/vs9eNonSnqpyMOOZ8Xy8N7OLm7bW7KScr8jkfDQYcqaMpKIy+5w/P22+ XHPmgzCF0GRUzs/K85vl50+Lxs7VmA6kC+UYghg/b2zODyHYeZZ5eVC18AOyysBYkqtFwNXts8KJ BtFrnY2Hw1nWkCusI6m8h/a2M/Jlil+WSob7svQqMJ1z1BbS6dK5i2e2XIj53gl7qOSlDPEPVdSi Mkj6GupWBMGOrvojVF1JR57KMJBUZ1SWlVSpB3QzGn7o5vEgrEq9ABxvX2Hy/y+svDs9OFYVOZ9O ODOiBkdPqg3sG7UMKuDTWD+H26OFY2ihB8+93kMZ225LV8d/NMRgB9LnV3RjNAnl+Hr6dTqEScI2 Gs8ms2nCP3t7bp0P3xXVLAo5d6AvoSpOWx9QClx7l5jN0KbSOlGoDWtyPpsgZLR40lURjely9mvt 2ElgBjA6BTWcaeEDlDnfpF/sB8HfPcNNGyhj912XUQrtrk1oXV31EOyoOAMZR91seSs3FarfIsGD cBgmdIwFCfc4Sk2oki4SZwdyv/6mj/7gGFbOGgxnzv3Po3AKdf8wYD9Oci+4Xtj1gjnWa0KvI6ye lUnEAxd0L5aO6hfszSpmgUkYiVw5D724Dt2KYO+kWq2SE+bVirA1j1bG0BHYyMVT+yKcvRAWwPUd 9WMr5h9463w75lbHQGWVSI3Adihe8MasJzouexmX6f09eb19PZa/AQAA//8DAFBLAwQUAAYACAAA ACEAP74yEdwAAAAJAQAADwAAAGRycy9kb3ducmV2LnhtbEyPwU7DMBBE70j8g7VI3KidAC0NcaqA BEhIHGhRz26yxIF4HdluG/6e7QmOozeafVuuJjeIA4bYe9KQzRQIpMa3PXUaPjZPV3cgYjLUmsET avjBCKvq/Kw0ReuP9I6HdeoEj1AsjAab0lhIGRuLzsSZH5GYffrgTOIYOtkGc+RxN8hcqbl0pie+ YM2Ijxab7/XeaVCvchPsMnxZfLZ1rbb08KZetL68mOp7EAmn9FeGkz6rQ8VOO7+nNopBQ764nnNV w20GgvkiP+UdA3WTgaxK+f+D6hcAAP//AwBQSwECLQAUAAYACAAAACEAtoM4kv4AAADhAQAAEwAA AAAAAAAAAAAAAAAAAAAAW0NvbnRlbnRfVHlwZXNdLnhtbFBLAQItABQABgAIAAAAIQA4/SH/1gAA AJQBAAALAAAAAAAAAAAAAAAAAC8BAABfcmVscy8ucmVsc1BLAQItABQABgAIAAAAIQAzcnQhSAIA AIUEAAAOAAAAAAAAAAAAAAAAAC4CAABkcnMvZTJvRG9jLnhtbFBLAQItABQABgAIAAAAIQA/vjIR 3AAAAAkBAAAPAAAAAAAAAAAAAAAAAKIEAABkcnMvZG93bnJldi54bWxQSwUGAAAAAAQABADzAAAA qwUAAAAA " filled="f" id="Text Box 53" type="#_x0000_t202" o:spid="_x0000_s1070">
                <v:textbox inset="0,0,0,0">
                  <w:txbxContent>
                    <w:tbl>
                      <w:tblPr>
                        <w:tblStyle w:val="TableGrid"/>
                        <w:tblW w:w="4991" w:type="pct"/>
                        <w:tblLook w:firstRow="1" w:firstColumn="1" w:noHBand="0" w:val="04A0" w:lastRow="0" w:lastColumn="0" w:noVBand="1"/>
                      </w:tblPr>
                      <w:tblGrid>
                        <w:gridCol w:w="4487"/>
                      </w:tblGrid>
                      <w:tr w:rsidRPr="00C250AC" w:rsidTr="00C9443F" w:rsidR="00C9443F" w14:paraId="7D283DE4" w14:textId="77777777">
                        <w:trPr>
                          <w:trHeight w:val="255" w:hRule="exact"/>
                        </w:trPr>
                        <w:tc>
                          <w:tcPr>
                            <w:tcW w:w="5000" w:type="pct"/>
                            <w:shd w:val="clear" w:color="auto" w:fill="D9E2F3"/>
                          </w:tcPr>
                          <w:p w:rsidRPr="00C250AC" w:rsidRDefault="00C9443F" w:rsidR="00C9443F" w:rsidP="00C9443F" w14:paraId="408D05E7" w14:textId="77777777">
                            <w:pPr>
                              <w:pStyle w:val="Part"/>
                              <w:jc w:val="center"/>
                              <w:rPr>
                                <w:b/>
                                <w:color w:val="2F5597"/>
                              </w:rPr>
                            </w:pPr>
                            <w:r w:rsidRPr="00C250AC">
                              <w:rPr>
                                <w:b/>
                                <w:color w:val="2F5597"/>
                              </w:rPr>
                              <w:t>Solution</w:t>
                            </w:r>
                          </w:p>
                        </w:tc>
                      </w:tr>
                      <w:tr w:rsidRPr="00C250AC" w:rsidTr="00C9443F" w:rsidR="00C9443F" w14:paraId="30EBC66C" w14:textId="77777777">
                        <w:tc>
                          <w:tcPr>
                            <w:tcW w:w="5000" w:type="pct"/>
                            <w:tcBorders>
                              <w:bottom w:val="single" w:sz="4" w:color="auto" w:space="0"/>
                            </w:tcBorders>
                          </w:tcPr>
                          <w:p w:rsidRDefault="00C9443F" w:rsidR="00C9443F" w:rsidP="00C9443F" w14:paraId="0BDB55E8" w14:textId="77777777">
                            <w:pPr>
                              <w:pStyle w:val="Parts"/>
                              <w:rPr>
                                <w:rFonts w:eastAsiaTheme="minorEastAsia"/>
                                <w:color w:val="003366"/>
                              </w:rPr>
                            </w:pPr>
                            <w:r>
                              <w:rPr>
                                <w:rFonts w:eastAsiaTheme="minorEastAsia"/>
                                <w:color w:val="003366"/>
                              </w:rPr>
                              <w:t xml:space="preserve">By substitution, </w:t>
                            </w:r>
                            <m:oMath>
                              <m:r>
                                <w:rPr>
                                  <w:rFonts w:eastAsiaTheme="minorEastAsia" w:hAnsi="Cambria Math" w:ascii="Cambria Math"/>
                                  <w:color w:val="003366"/>
                                </w:rPr>
                                <m:t>STQ</m:t>
                              </m:r>
                            </m:oMath>
                            <w:r>
                              <w:rPr>
                                <w:rFonts w:eastAsiaTheme="minorEastAsia"/>
                                <w:color w:val="003366"/>
                              </w:rPr>
                              <w:t xml:space="preserve"> takes least time of three paths when: </w:t>
                            </w:r>
                            <m:oMath>
                              <m:r>
                                <w:rPr>
                                  <w:rFonts w:hAnsi="Cambria Math" w:ascii="Cambria Math"/>
                                  <w:color w:val="003366"/>
                                </w:rPr>
                                <m:t>x=0, 1, 2, 3, 4, 5</m:t>
                              </m:r>
                            </m:oMath>
                            <w:r>
                              <w:rPr>
                                <w:rFonts w:eastAsiaTheme="minorEastAsia"/>
                                <w:color w:val="003366"/>
                              </w:rPr>
                              <w:t>.</w:t>
                            </w:r>
                          </w:p>
                          <w:p w:rsidRPr="00C250AC" w:rsidRDefault="00C9443F" w:rsidR="00C9443F" w:rsidP="00C9443F" w14:paraId="787B6558" w14:textId="77777777">
                            <w:pPr>
                              <w:pStyle w:val="Parts"/>
                              <w:rPr>
                                <w:color w:val="003366"/>
                              </w:rPr>
                            </w:pPr>
                          </w:p>
                        </w:tc>
                      </w:tr>
                      <w:tr w:rsidRPr="00C250AC" w:rsidTr="00C9443F" w:rsidR="00C9443F" w14:paraId="77EDE931" w14:textId="77777777">
                        <w:trPr>
                          <w:trHeight w:val="255" w:hRule="exact"/>
                        </w:trPr>
                        <w:tc>
                          <w:tcPr>
                            <w:tcW w:w="5000" w:type="pct"/>
                            <w:shd w:val="clear" w:color="auto" w:fill="D9E2F3"/>
                          </w:tcPr>
                          <w:p w:rsidRPr="00C250AC" w:rsidRDefault="00C9443F" w:rsidR="00C9443F" w:rsidP="00C9443F" w14:paraId="6027F4F9" w14:textId="77777777">
                            <w:pPr>
                              <w:pStyle w:val="Part"/>
                              <w:jc w:val="center"/>
                              <w:rPr>
                                <w:b/>
                                <w:color w:val="2F5597"/>
                              </w:rPr>
                            </w:pPr>
                            <w:r w:rsidRPr="00C250AC">
                              <w:rPr>
                                <w:b/>
                                <w:color w:val="2F5597"/>
                              </w:rPr>
                              <w:t>Specific behaviours</w:t>
                            </w:r>
                          </w:p>
                        </w:tc>
                      </w:tr>
                      <w:tr w:rsidRPr="00C250AC" w:rsidTr="00C9443F" w:rsidR="00C9443F" w14:paraId="2FA8FBD3" w14:textId="77777777">
                        <w:tc>
                          <w:tcPr>
                            <w:tcW w:w="5000" w:type="pct"/>
                          </w:tcPr>
                          <w:p w:rsidRDefault="00C9443F" w:rsidR="00C9443F" w:rsidP="00C9443F" w14:paraId="7D17FCDA" w14:textId="77777777">
                            <w:pPr>
                              <w:pStyle w:val="Parts"/>
                              <w:rPr>
                                <w:color w:val="003366"/>
                              </w:rPr>
                            </w:pPr>
                            <w:r w:rsidRPr="00C250AC">
                              <w:rPr>
                                <w:color w:val="003366"/>
                              </w:rPr>
                              <w:sym w:char="F0FC" w:font="Wingdings"/>
                            </w:r>
                            <w:r w:rsidRPr="00C250AC">
                              <w:rPr>
                                <w:color w:val="003366"/>
                              </w:rPr>
                              <w:t xml:space="preserve"> </w:t>
                            </w:r>
                            <w:r>
                              <w:rPr>
                                <w:color w:val="003366"/>
                              </w:rPr>
                              <w:t xml:space="preserve">set of values with no more than </w:t>
                            </w:r>
                            <m:oMath>
                              <m:r>
                                <w:rPr>
                                  <w:rFonts w:hAnsi="Cambria Math" w:ascii="Cambria Math"/>
                                  <w:color w:val="003366"/>
                                </w:rPr>
                                <m:t>2</m:t>
                              </m:r>
                            </m:oMath>
                            <w:r>
                              <w:rPr>
                                <w:color w:val="003366"/>
                              </w:rPr>
                              <w:t xml:space="preserve"> errors</w:t>
                            </w:r>
                          </w:p>
                          <w:p w:rsidRPr="00C250AC" w:rsidRDefault="00C9443F" w:rsidR="00C9443F" w:rsidP="00C9443F" w14:paraId="1C4C215F" w14:textId="77777777">
                            <w:pPr>
                              <w:pStyle w:val="Parts"/>
                              <w:rPr>
                                <w:color w:val="003366"/>
                              </w:rPr>
                            </w:pPr>
                            <w:r>
                              <w:rPr>
                                <w:rFonts w:hAnsi="Wingdings" w:ascii="Wingdings"/>
                                <w:color w:val="003366"/>
                              </w:rPr>
                              <w:t>ü</w:t>
                            </w:r>
                            <w:r>
                              <w:rPr>
                                <w:color w:val="003366"/>
                              </w:rPr>
                              <w:t xml:space="preserve"> correct set of values</w:t>
                            </w:r>
                          </w:p>
                        </w:tc>
                      </w:tr>
                    </w:tbl>
                    <w:p w:rsidRDefault="00C9443F" w:rsidR="00C9443F" w:rsidP="00C9443F" w14:paraId="00D19DFB" w14:textId="77777777">
                      <w:pPr>
                        <w:pStyle w:val="Part"/>
                      </w:pPr>
                    </w:p>
                  </w:txbxContent>
                </v:textbox>
              </v:shape>
            </w:pict>
          </mc:Fallback>
        </mc:AlternateContent>
      </w:r>
      <w:r>
        <w:rPr>
          <w:rFonts w:eastAsiaTheme="minorEastAsia"/>
        </w:rPr>
        <w:tab/>
      </w:r>
      <w:r>
        <w:rPr>
          <w:rFonts w:eastAsiaTheme="minorEastAsia"/>
        </w:rPr>
        <w:tab/>
        <w:t>(2 marks)</w:t>
      </w:r>
    </w:p>
    <w:p w:rsidRDefault="00361203" w:rsidR="00361203" w:rsidP="00C9443F" w14:paraId="5E67303C" w14:textId="77777777">
      <w:pPr>
        <w:pStyle w:val="Parta"/>
        <w:rPr>
          <w:rFonts w:eastAsiaTheme="minorEastAsia"/>
        </w:rPr>
      </w:pPr>
    </w:p>
    <w:p w:rsidRDefault="00361203" w:rsidR="00361203" w:rsidP="00C9443F" w14:paraId="37B24D1B" w14:textId="77777777">
      <w:pPr>
        <w:pStyle w:val="Parta"/>
        <w:rPr>
          <w:rFonts w:eastAsiaTheme="minorEastAsia"/>
        </w:rPr>
      </w:pPr>
    </w:p>
    <w:p w:rsidRDefault="00361203" w:rsidR="00361203" w:rsidP="00C9443F" w14:paraId="4E44E072" w14:textId="77777777">
      <w:pPr>
        <w:pStyle w:val="Parta"/>
        <w:rPr>
          <w:rFonts w:eastAsiaTheme="minorEastAsia"/>
        </w:rPr>
      </w:pPr>
    </w:p>
    <w:p w:rsidRDefault="00361203" w:rsidR="00361203" w:rsidP="00C9443F" w14:paraId="436354DF" w14:textId="77777777">
      <w:pPr>
        <w:pStyle w:val="Parta"/>
        <w:rPr>
          <w:rFonts w:eastAsiaTheme="minorEastAsia"/>
        </w:rPr>
      </w:pPr>
    </w:p>
    <w:p w:rsidRDefault="00361203" w:rsidR="00361203" w:rsidP="00C9443F" w14:paraId="54BBD896" w14:textId="77777777">
      <w:pPr>
        <w:pStyle w:val="Parta"/>
        <w:rPr>
          <w:rFonts w:eastAsiaTheme="minorEastAsia"/>
        </w:rPr>
      </w:pPr>
    </w:p>
    <w:p w:rsidRDefault="00361203" w:rsidR="00361203" w:rsidP="00C9443F" w14:paraId="4570C9B5" w14:textId="77777777">
      <w:pPr>
        <w:pStyle w:val="Parta"/>
        <w:rPr>
          <w:rFonts w:eastAsiaTheme="minorEastAsia"/>
        </w:rPr>
      </w:pPr>
    </w:p>
    <w:p w:rsidRDefault="00361203" w:rsidR="00361203" w:rsidP="00C9443F" w14:paraId="12F70F15" w14:textId="77777777">
      <w:pPr>
        <w:pStyle w:val="Parta"/>
        <w:rPr>
          <w:rFonts w:eastAsiaTheme="minorEastAsia"/>
        </w:rPr>
      </w:pPr>
    </w:p>
    <w:p w:rsidRDefault="00361203" w:rsidR="00361203" w:rsidP="00C9443F" w14:paraId="2B0A4271" w14:textId="77777777">
      <w:pPr>
        <w:pStyle w:val="Parta"/>
        <w:rPr>
          <w:rFonts w:eastAsiaTheme="minorEastAsia"/>
        </w:rPr>
      </w:pPr>
    </w:p>
    <w:p w:rsidRDefault="00361203" w:rsidR="00361203" w:rsidP="00C9443F" w14:paraId="43A3AA2A" w14:textId="77777777">
      <w:pPr>
        <w:pStyle w:val="Parta"/>
        <w:rPr>
          <w:rFonts w:eastAsiaTheme="minorEastAsia"/>
        </w:rPr>
      </w:pPr>
    </w:p>
    <w:p w:rsidRDefault="00361203" w:rsidR="00361203" w:rsidP="00C9443F" w14:paraId="78C3E12D" w14:textId="77777777">
      <w:pPr>
        <w:pStyle w:val="Parta"/>
        <w:rPr>
          <w:rFonts w:eastAsiaTheme="minorEastAsia"/>
        </w:rPr>
      </w:pPr>
      <w:r>
        <w:rPr>
          <w:rFonts w:eastAsiaTheme="minorEastAsia"/>
        </w:rPr>
        <w:t>(d)</w:t>
      </w:r>
      <w:r>
        <w:rPr>
          <w:rFonts w:eastAsiaTheme="minorEastAsia"/>
        </w:rPr>
        <w:tab/>
        <w:t xml:space="preserve">For the case when </w:t>
      </w:r>
      <m:oMath>
        <m:r>
          <w:rPr>
            <w:rFonts w:eastAsiaTheme="minorEastAsia" w:hAnsi="Cambria Math" w:ascii="Cambria Math"/>
          </w:rPr>
          <m:t>x=7</m:t>
        </m:r>
      </m:oMath>
      <w:r>
        <w:rPr>
          <w:rFonts w:eastAsiaTheme="minorEastAsia"/>
        </w:rPr>
        <w:t>, determine the time required for the inspectors' drive.</w:t>
      </w:r>
      <w:r>
        <w:rPr>
          <w:rFonts w:eastAsiaTheme="minorEastAsia"/>
        </w:rPr>
        <w:tab/>
        <w:t xml:space="preserve">(2 </w:t>
      </w:r>
      <w:r>
        <w:rPr>
          <w:rFonts w:eastAsiaTheme="minorEastAsia"/>
        </w:rPr>
        <w:t>marks</w:t>
      </w:r>
      <w:r>
        <w:rPr>
          <w:rFonts w:eastAsiaTheme="minorEastAsia"/>
        </w:rPr>
        <w:t>)</w:t>
      </w:r>
    </w:p>
    <w:p w:rsidRDefault="00361203" w:rsidR="00361203" w:rsidP="00C9443F" w14:paraId="0DA265F9" w14:textId="77777777">
      <w:r>
        <w:rPr>
          <w:noProof/>
          <w:lang w:eastAsia="en-AU"/>
        </w:rPr>
        <mc:AlternateContent>
          <mc:Choice Requires="wps">
            <w:drawing>
              <wp:anchor simplePos="0" distL="114300" behindDoc="0" allowOverlap="1" relativeHeight="251714560" layoutInCell="1" wp14:anchorId="6EB63D67" distT="0" locked="0" distB="0" distR="114300" wp14:editId="605E84DF">
                <wp:simplePos x="0" y="0"/>
                <wp:positionH relativeFrom="column">
                  <wp:posOffset>1737360</wp:posOffset>
                </wp:positionH>
                <wp:positionV relativeFrom="paragraph">
                  <wp:posOffset>27305</wp:posOffset>
                </wp:positionV>
                <wp:extent cx="2882900" cy="1454150"/>
                <wp:effectExtent r="12700" b="12700" t="0" l="0"/>
                <wp:wrapNone/>
                <wp:docPr name="Text Box 54" id="54"/>
                <wp:cNvGraphicFramePr/>
                <a:graphic xmlns:a="http://schemas.openxmlformats.org/drawingml/2006/main">
                  <a:graphicData uri="http://schemas.microsoft.com/office/word/2010/wordprocessingShape">
                    <wps:wsp>
                      <wps:cNvSpPr txBox="1"/>
                      <wps:spPr>
                        <a:xfrm>
                          <a:off x="0" y="0"/>
                          <a:ext cx="2882900" cy="14541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4527"/>
                            </w:tblGrid>
                            <w:tr w:rsidRPr="00C250AC" w:rsidTr="00C9443F" w:rsidR="00C9443F" w14:paraId="771E32CE" w14:textId="77777777">
                              <w:trPr>
                                <w:trHeight w:val="255" w:hRule="exact"/>
                              </w:trPr>
                              <w:tc>
                                <w:tcPr>
                                  <w:tcW w:w="5000" w:type="pct"/>
                                  <w:shd w:val="clear" w:color="auto" w:fill="D9E2F3"/>
                                </w:tcPr>
                                <w:p w:rsidRPr="00C250AC" w:rsidRDefault="00C9443F" w:rsidR="00C9443F" w:rsidP="00C9443F" w14:paraId="7B2C8CB0" w14:textId="77777777">
                                  <w:pPr>
                                    <w:pStyle w:val="Part"/>
                                    <w:jc w:val="center"/>
                                    <w:rPr>
                                      <w:b/>
                                      <w:color w:val="2F5597"/>
                                    </w:rPr>
                                  </w:pPr>
                                  <w:r w:rsidRPr="00C250AC">
                                    <w:rPr>
                                      <w:b/>
                                      <w:color w:val="2F5597"/>
                                    </w:rPr>
                                    <w:t>Solution</w:t>
                                  </w:r>
                                </w:p>
                              </w:tc>
                            </w:tr>
                            <w:tr w:rsidRPr="00C250AC" w:rsidTr="00C9443F" w:rsidR="00C9443F" w14:paraId="4EB98F2C" w14:textId="77777777">
                              <w:tc>
                                <w:tcPr>
                                  <w:tcW w:w="5000" w:type="pct"/>
                                  <w:tcBorders>
                                    <w:bottom w:val="single" w:sz="4" w:color="auto" w:space="0"/>
                                  </w:tcBorders>
                                </w:tcPr>
                                <w:p w:rsidRPr="00186E4E" w:rsidRDefault="00C9443F" w:rsidR="00C9443F" w:rsidP="00C9443F" w14:paraId="5C8FF4F5" w14:textId="77777777">
                                  <w:pPr>
                                    <w:pStyle w:val="Parts"/>
                                    <w:rPr>
                                      <w:rFonts w:eastAsiaTheme="minorEastAsia"/>
                                      <w:color w:val="003366"/>
                                    </w:rPr>
                                  </w:pPr>
                                  <m:oMath>
                                    <m:r>
                                      <w:rPr>
                                        <w:rFonts w:hAnsi="Cambria Math" w:ascii="Cambria Math"/>
                                        <w:color w:val="003366"/>
                                      </w:rPr>
                                      <m:t>SPQ+STQ+SRQ=24+25+22=71</m:t>
                                    </m:r>
                                  </m:oMath>
                                  <w:r>
                                    <w:rPr>
                                      <w:rFonts w:eastAsiaTheme="minorEastAsia"/>
                                      <w:color w:val="003366"/>
                                    </w:rPr>
                                    <w:t xml:space="preserve"> </w:t>
                                  </w:r>
                                </w:p>
                                <w:p w:rsidRDefault="00C9443F" w:rsidR="00C9443F" w:rsidP="00C9443F" w14:paraId="19B5390B" w14:textId="77777777">
                                  <w:pPr>
                                    <w:pStyle w:val="Parts"/>
                                    <w:rPr>
                                      <w:rFonts w:eastAsiaTheme="minorEastAsia"/>
                                      <w:color w:val="003366"/>
                                    </w:rPr>
                                  </w:pPr>
                                  <w:r>
                                    <w:rPr>
                                      <w:rFonts w:eastAsiaTheme="minorEastAsia"/>
                                      <w:color w:val="003366"/>
                                    </w:rPr>
                                    <w:t xml:space="preserve">Repeat </w:t>
                                  </w:r>
                                  <m:oMath>
                                    <m:r>
                                      <w:rPr>
                                        <w:rFonts w:eastAsiaTheme="minorEastAsia" w:hAnsi="Cambria Math" w:ascii="Cambria Math"/>
                                        <w:color w:val="003366"/>
                                      </w:rPr>
                                      <m:t>SRQ</m:t>
                                    </m:r>
                                  </m:oMath>
                                  <w:r>
                                    <w:rPr>
                                      <w:rFonts w:eastAsiaTheme="minorEastAsia"/>
                                      <w:color w:val="003366"/>
                                    </w:rPr>
                                    <w:t xml:space="preserve">, so an extra </w:t>
                                  </w:r>
                                  <m:oMath>
                                    <m:r>
                                      <w:rPr>
                                        <w:rFonts w:eastAsiaTheme="minorEastAsia" w:hAnsi="Cambria Math" w:ascii="Cambria Math"/>
                                        <w:color w:val="003366"/>
                                      </w:rPr>
                                      <m:t>22</m:t>
                                    </m:r>
                                  </m:oMath>
                                  <w:r>
                                    <w:rPr>
                                      <w:rFonts w:eastAsiaTheme="minorEastAsia"/>
                                      <w:color w:val="003366"/>
                                    </w:rPr>
                                    <w:t>.</w:t>
                                  </w:r>
                                </w:p>
                                <w:p w:rsidRDefault="00C9443F" w:rsidR="00C9443F" w:rsidP="00C9443F" w14:paraId="585A0CE6" w14:textId="77777777">
                                  <w:pPr>
                                    <w:pStyle w:val="Parts"/>
                                    <w:rPr>
                                      <w:rFonts w:eastAsiaTheme="minorEastAsia"/>
                                      <w:color w:val="003366"/>
                                    </w:rPr>
                                  </w:pPr>
                                  <w:r>
                                    <w:rPr>
                                      <w:rFonts w:eastAsiaTheme="minorEastAsia"/>
                                      <w:color w:val="003366"/>
                                    </w:rPr>
                                    <w:t xml:space="preserve">Total time: </w:t>
                                  </w:r>
                                  <m:oMath>
                                    <m:r>
                                      <w:rPr>
                                        <w:rFonts w:eastAsiaTheme="minorEastAsia" w:hAnsi="Cambria Math" w:ascii="Cambria Math"/>
                                        <w:color w:val="003366"/>
                                      </w:rPr>
                                      <m:t>71+22=93</m:t>
                                    </m:r>
                                  </m:oMath>
                                  <w:r>
                                    <w:rPr>
                                      <w:rFonts w:eastAsiaTheme="minorEastAsia"/>
                                      <w:color w:val="003366"/>
                                    </w:rPr>
                                    <w:t xml:space="preserve"> minutes.</w:t>
                                  </w:r>
                                </w:p>
                                <w:p w:rsidRPr="00186E4E" w:rsidRDefault="00C9443F" w:rsidR="00C9443F" w:rsidP="00C9443F" w14:paraId="11ADAC59" w14:textId="77777777">
                                  <w:pPr>
                                    <w:pStyle w:val="Parts"/>
                                    <w:rPr>
                                      <w:rFonts w:eastAsiaTheme="minorEastAsia"/>
                                      <w:color w:val="003366"/>
                                    </w:rPr>
                                  </w:pPr>
                                </w:p>
                              </w:tc>
                            </w:tr>
                            <w:tr w:rsidRPr="00C250AC" w:rsidTr="00C9443F" w:rsidR="00C9443F" w14:paraId="561B23BC" w14:textId="77777777">
                              <w:trPr>
                                <w:trHeight w:val="255" w:hRule="exact"/>
                              </w:trPr>
                              <w:tc>
                                <w:tcPr>
                                  <w:tcW w:w="5000" w:type="pct"/>
                                  <w:shd w:val="clear" w:color="auto" w:fill="D9E2F3"/>
                                </w:tcPr>
                                <w:p w:rsidRPr="00C250AC" w:rsidRDefault="00C9443F" w:rsidR="00C9443F" w:rsidP="00C9443F" w14:paraId="3FB677B5" w14:textId="77777777">
                                  <w:pPr>
                                    <w:pStyle w:val="Part"/>
                                    <w:jc w:val="center"/>
                                    <w:rPr>
                                      <w:b/>
                                      <w:color w:val="2F5597"/>
                                    </w:rPr>
                                  </w:pPr>
                                  <w:r w:rsidRPr="00C250AC">
                                    <w:rPr>
                                      <w:b/>
                                      <w:color w:val="2F5597"/>
                                    </w:rPr>
                                    <w:t>Specific behaviours</w:t>
                                  </w:r>
                                </w:p>
                              </w:tc>
                            </w:tr>
                            <w:tr w:rsidRPr="00C250AC" w:rsidTr="00C9443F" w:rsidR="00C9443F" w14:paraId="590184F2" w14:textId="77777777">
                              <w:tc>
                                <w:tcPr>
                                  <w:tcW w:w="5000" w:type="pct"/>
                                </w:tcPr>
                                <w:p w:rsidRDefault="00C9443F" w:rsidR="00C9443F" w:rsidP="00C9443F" w14:paraId="6A36B9FD" w14:textId="77777777">
                                  <w:pPr>
                                    <w:pStyle w:val="Parts"/>
                                    <w:rPr>
                                      <w:color w:val="003366"/>
                                    </w:rPr>
                                  </w:pPr>
                                  <w:r w:rsidRPr="00C250AC">
                                    <w:rPr>
                                      <w:color w:val="003366"/>
                                    </w:rPr>
                                    <w:sym w:char="F0FC" w:font="Wingdings"/>
                                  </w:r>
                                  <w:r w:rsidRPr="00C250AC">
                                    <w:rPr>
                                      <w:color w:val="003366"/>
                                    </w:rPr>
                                    <w:t xml:space="preserve"> </w:t>
                                  </w:r>
                                  <w:r>
                                    <w:rPr>
                                      <w:color w:val="003366"/>
                                    </w:rPr>
                                    <w:t>sum of weights</w:t>
                                  </w:r>
                                </w:p>
                                <w:p w:rsidRPr="00C250AC" w:rsidRDefault="00C9443F" w:rsidR="00C9443F" w:rsidP="00C9443F" w14:paraId="5089FED1" w14:textId="77777777">
                                  <w:pPr>
                                    <w:pStyle w:val="Parts"/>
                                    <w:rPr>
                                      <w:color w:val="003366"/>
                                    </w:rPr>
                                  </w:pPr>
                                  <w:r>
                                    <w:rPr>
                                      <w:rFonts w:hAnsi="Wingdings" w:ascii="Wingdings"/>
                                      <w:color w:val="003366"/>
                                    </w:rPr>
                                    <w:t>ü</w:t>
                                  </w:r>
                                  <w:r>
                                    <w:rPr>
                                      <w:color w:val="003366"/>
                                    </w:rPr>
                                    <w:t xml:space="preserve"> correct total time</w:t>
                                  </w:r>
                                </w:p>
                              </w:tc>
                            </w:tr>
                          </w:tbl>
                          <w:p w:rsidRDefault="00C9443F" w:rsidR="00C9443F" w:rsidP="00C9443F" w14:paraId="2A561CC5"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EB63D67" strokeweight=".5pt" style="position:absolute;margin-left:136.8pt;margin-top:2.15pt;width:227pt;height:1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yCkgRwIAAIUEAAAOAAAAZHJzL2Uyb0RvYy54bWysVE1vGjEQvVfqf7B8LwsUohSxRJSIqlKU RIIqZ+P1wkpej2sbdumv77OXJVHaU1UOZjwzno/3ZnZ+19aanZTzFZmcjwZDzpSRVFRmn/Mf2/Wn W858EKYQmozK+Vl5frf4+GHe2Jka04F0oRxDEONnjc35IQQ7yzIvD6oWfkBWGRhLcrUIuLp9VjjR IHqts/FweJM15ArrSCrvob3vjHyR4pelkuGpLL0KTOcctYV0unTu4pkt5mK2d8IeKnkpQ/xDFbWo DJJeQ92LINjRVX+EqivpyFMZBpLqjMqykir1gG5Gw3fdbA7CqtQLwPH2CpP/f2Hl4+nZsarI+XTC mRE1ONqqNrCv1DKogE9j/QxuGwvH0EIPnnu9hzK23Zaujv9oiMEOpM9XdGM0CeX49nb8ZQiThG00 mU5G04R/9vrcOh++KapZFHLuQF9CVZwefEApcO1dYjZD60rrRKE2rMn5zWeEjBZPuiqiMV3OfqUd OwnMAEanoIYzLXyAMufr9Iv9IPibZ7hpA2XsvusySqHdtQmtybSHYEfFGcg46mbLW7muUP0DEjwL h2FCx1iQ8ISj1IQq6SJxdiD362/66A+OYeWswXDm3P88CqdQ93cD9uMk94LrhV0vmGO9IvQ6wupZ mUQ8cEH3YumofsHeLGMWmISRyJXz0Iur0K0I9k6q5TI5YV6tCA9mY2UMHYGNXGzbF+HshbAArh+p H1sxe8db59sxtzwGKqtEagS2Q/GCN2Y90XHZy7hMb+/J6/XrsfgNAAD//wMAUEsDBBQABgAIAAAA IQDyK6v/3QAAAAkBAAAPAAAAZHJzL2Rvd25yZXYueG1sTI/BTsMwEETvSPyDtUjcqE2CGprGqQIS ICFxoEWc3WSJA/E6st02/D3LCY6jN5p9W21mN4ojhjh40nC9UCCQWt8N1Gt42z1c3YKIyVBnRk+o 4RsjbOrzs8qUnT/RKx63qRc8QrE0GmxKUyllbC06Exd+QmL24YMziWPoZRfMicfdKDOlltKZgfiC NRPeW2y/tgenQT3LXbCr8Gnx0TaNeqe7F/Wk9eXF3KxBJJzTXxl+9Vkdanba+wN1UYwasiJfclXD TQ6CeZEVnPcM8jwHWVfy/wf1DwAAAP//AwBQSwECLQAUAAYACAAAACEAtoM4kv4AAADhAQAAEwAA AAAAAAAAAAAAAAAAAAAAW0NvbnRlbnRfVHlwZXNdLnhtbFBLAQItABQABgAIAAAAIQA4/SH/1gAA AJQBAAALAAAAAAAAAAAAAAAAAC8BAABfcmVscy8ucmVsc1BLAQItABQABgAIAAAAIQBhyCkgRwIA AIUEAAAOAAAAAAAAAAAAAAAAAC4CAABkcnMvZTJvRG9jLnhtbFBLAQItABQABgAIAAAAIQDyK6v/ 3QAAAAkBAAAPAAAAAAAAAAAAAAAAAKEEAABkcnMvZG93bnJldi54bWxQSwUGAAAAAAQABADzAAAA qwUAAAAA " filled="f" id="Text Box 54" type="#_x0000_t202" o:spid="_x0000_s1071">
                <v:textbox inset="0,0,0,0">
                  <w:txbxContent>
                    <w:tbl>
                      <w:tblPr>
                        <w:tblStyle w:val="TableGrid"/>
                        <w:tblW w:w="4991" w:type="pct"/>
                        <w:tblLook w:firstRow="1" w:firstColumn="1" w:noHBand="0" w:val="04A0" w:lastRow="0" w:lastColumn="0" w:noVBand="1"/>
                      </w:tblPr>
                      <w:tblGrid>
                        <w:gridCol w:w="4527"/>
                      </w:tblGrid>
                      <w:tr w:rsidRPr="00C250AC" w:rsidTr="00C9443F" w:rsidR="00C9443F" w14:paraId="771E32CE" w14:textId="77777777">
                        <w:trPr>
                          <w:trHeight w:val="255" w:hRule="exact"/>
                        </w:trPr>
                        <w:tc>
                          <w:tcPr>
                            <w:tcW w:w="5000" w:type="pct"/>
                            <w:shd w:val="clear" w:color="auto" w:fill="D9E2F3"/>
                          </w:tcPr>
                          <w:p w:rsidRPr="00C250AC" w:rsidRDefault="00C9443F" w:rsidR="00C9443F" w:rsidP="00C9443F" w14:paraId="7B2C8CB0" w14:textId="77777777">
                            <w:pPr>
                              <w:pStyle w:val="Part"/>
                              <w:jc w:val="center"/>
                              <w:rPr>
                                <w:b/>
                                <w:color w:val="2F5597"/>
                              </w:rPr>
                            </w:pPr>
                            <w:r w:rsidRPr="00C250AC">
                              <w:rPr>
                                <w:b/>
                                <w:color w:val="2F5597"/>
                              </w:rPr>
                              <w:t>Solution</w:t>
                            </w:r>
                          </w:p>
                        </w:tc>
                      </w:tr>
                      <w:tr w:rsidRPr="00C250AC" w:rsidTr="00C9443F" w:rsidR="00C9443F" w14:paraId="4EB98F2C" w14:textId="77777777">
                        <w:tc>
                          <w:tcPr>
                            <w:tcW w:w="5000" w:type="pct"/>
                            <w:tcBorders>
                              <w:bottom w:val="single" w:sz="4" w:color="auto" w:space="0"/>
                            </w:tcBorders>
                          </w:tcPr>
                          <w:p w:rsidRPr="00186E4E" w:rsidRDefault="00C9443F" w:rsidR="00C9443F" w:rsidP="00C9443F" w14:paraId="5C8FF4F5" w14:textId="77777777">
                            <w:pPr>
                              <w:pStyle w:val="Parts"/>
                              <w:rPr>
                                <w:rFonts w:eastAsiaTheme="minorEastAsia"/>
                                <w:color w:val="003366"/>
                              </w:rPr>
                            </w:pPr>
                            <m:oMath>
                              <m:r>
                                <w:rPr>
                                  <w:rFonts w:hAnsi="Cambria Math" w:ascii="Cambria Math"/>
                                  <w:color w:val="003366"/>
                                </w:rPr>
                                <m:t>SPQ+STQ+SRQ=24+25+22=71</m:t>
                              </m:r>
                            </m:oMath>
                            <w:r>
                              <w:rPr>
                                <w:rFonts w:eastAsiaTheme="minorEastAsia"/>
                                <w:color w:val="003366"/>
                              </w:rPr>
                              <w:t xml:space="preserve"> </w:t>
                            </w:r>
                          </w:p>
                          <w:p w:rsidRDefault="00C9443F" w:rsidR="00C9443F" w:rsidP="00C9443F" w14:paraId="19B5390B" w14:textId="77777777">
                            <w:pPr>
                              <w:pStyle w:val="Parts"/>
                              <w:rPr>
                                <w:rFonts w:eastAsiaTheme="minorEastAsia"/>
                                <w:color w:val="003366"/>
                              </w:rPr>
                            </w:pPr>
                            <w:r>
                              <w:rPr>
                                <w:rFonts w:eastAsiaTheme="minorEastAsia"/>
                                <w:color w:val="003366"/>
                              </w:rPr>
                              <w:t xml:space="preserve">Repeat </w:t>
                            </w:r>
                            <m:oMath>
                              <m:r>
                                <w:rPr>
                                  <w:rFonts w:eastAsiaTheme="minorEastAsia" w:hAnsi="Cambria Math" w:ascii="Cambria Math"/>
                                  <w:color w:val="003366"/>
                                </w:rPr>
                                <m:t>SRQ</m:t>
                              </m:r>
                            </m:oMath>
                            <w:r>
                              <w:rPr>
                                <w:rFonts w:eastAsiaTheme="minorEastAsia"/>
                                <w:color w:val="003366"/>
                              </w:rPr>
                              <w:t xml:space="preserve">, so an extra </w:t>
                            </w:r>
                            <m:oMath>
                              <m:r>
                                <w:rPr>
                                  <w:rFonts w:eastAsiaTheme="minorEastAsia" w:hAnsi="Cambria Math" w:ascii="Cambria Math"/>
                                  <w:color w:val="003366"/>
                                </w:rPr>
                                <m:t>22</m:t>
                              </m:r>
                            </m:oMath>
                            <w:r>
                              <w:rPr>
                                <w:rFonts w:eastAsiaTheme="minorEastAsia"/>
                                <w:color w:val="003366"/>
                              </w:rPr>
                              <w:t>.</w:t>
                            </w:r>
                          </w:p>
                          <w:p w:rsidRDefault="00C9443F" w:rsidR="00C9443F" w:rsidP="00C9443F" w14:paraId="585A0CE6" w14:textId="77777777">
                            <w:pPr>
                              <w:pStyle w:val="Parts"/>
                              <w:rPr>
                                <w:rFonts w:eastAsiaTheme="minorEastAsia"/>
                                <w:color w:val="003366"/>
                              </w:rPr>
                            </w:pPr>
                            <w:r>
                              <w:rPr>
                                <w:rFonts w:eastAsiaTheme="minorEastAsia"/>
                                <w:color w:val="003366"/>
                              </w:rPr>
                              <w:t xml:space="preserve">Total time: </w:t>
                            </w:r>
                            <m:oMath>
                              <m:r>
                                <w:rPr>
                                  <w:rFonts w:eastAsiaTheme="minorEastAsia" w:hAnsi="Cambria Math" w:ascii="Cambria Math"/>
                                  <w:color w:val="003366"/>
                                </w:rPr>
                                <m:t>71+22=93</m:t>
                              </m:r>
                            </m:oMath>
                            <w:r>
                              <w:rPr>
                                <w:rFonts w:eastAsiaTheme="minorEastAsia"/>
                                <w:color w:val="003366"/>
                              </w:rPr>
                              <w:t xml:space="preserve"> minutes.</w:t>
                            </w:r>
                          </w:p>
                          <w:p w:rsidRPr="00186E4E" w:rsidRDefault="00C9443F" w:rsidR="00C9443F" w:rsidP="00C9443F" w14:paraId="11ADAC59" w14:textId="77777777">
                            <w:pPr>
                              <w:pStyle w:val="Parts"/>
                              <w:rPr>
                                <w:rFonts w:eastAsiaTheme="minorEastAsia"/>
                                <w:color w:val="003366"/>
                              </w:rPr>
                            </w:pPr>
                          </w:p>
                        </w:tc>
                      </w:tr>
                      <w:tr w:rsidRPr="00C250AC" w:rsidTr="00C9443F" w:rsidR="00C9443F" w14:paraId="561B23BC" w14:textId="77777777">
                        <w:trPr>
                          <w:trHeight w:val="255" w:hRule="exact"/>
                        </w:trPr>
                        <w:tc>
                          <w:tcPr>
                            <w:tcW w:w="5000" w:type="pct"/>
                            <w:shd w:val="clear" w:color="auto" w:fill="D9E2F3"/>
                          </w:tcPr>
                          <w:p w:rsidRPr="00C250AC" w:rsidRDefault="00C9443F" w:rsidR="00C9443F" w:rsidP="00C9443F" w14:paraId="3FB677B5" w14:textId="77777777">
                            <w:pPr>
                              <w:pStyle w:val="Part"/>
                              <w:jc w:val="center"/>
                              <w:rPr>
                                <w:b/>
                                <w:color w:val="2F5597"/>
                              </w:rPr>
                            </w:pPr>
                            <w:r w:rsidRPr="00C250AC">
                              <w:rPr>
                                <w:b/>
                                <w:color w:val="2F5597"/>
                              </w:rPr>
                              <w:t>Specific behaviours</w:t>
                            </w:r>
                          </w:p>
                        </w:tc>
                      </w:tr>
                      <w:tr w:rsidRPr="00C250AC" w:rsidTr="00C9443F" w:rsidR="00C9443F" w14:paraId="590184F2" w14:textId="77777777">
                        <w:tc>
                          <w:tcPr>
                            <w:tcW w:w="5000" w:type="pct"/>
                          </w:tcPr>
                          <w:p w:rsidRDefault="00C9443F" w:rsidR="00C9443F" w:rsidP="00C9443F" w14:paraId="6A36B9FD" w14:textId="77777777">
                            <w:pPr>
                              <w:pStyle w:val="Parts"/>
                              <w:rPr>
                                <w:color w:val="003366"/>
                              </w:rPr>
                            </w:pPr>
                            <w:r w:rsidRPr="00C250AC">
                              <w:rPr>
                                <w:color w:val="003366"/>
                              </w:rPr>
                              <w:sym w:char="F0FC" w:font="Wingdings"/>
                            </w:r>
                            <w:r w:rsidRPr="00C250AC">
                              <w:rPr>
                                <w:color w:val="003366"/>
                              </w:rPr>
                              <w:t xml:space="preserve"> </w:t>
                            </w:r>
                            <w:r>
                              <w:rPr>
                                <w:color w:val="003366"/>
                              </w:rPr>
                              <w:t>sum of weights</w:t>
                            </w:r>
                          </w:p>
                          <w:p w:rsidRPr="00C250AC" w:rsidRDefault="00C9443F" w:rsidR="00C9443F" w:rsidP="00C9443F" w14:paraId="5089FED1" w14:textId="77777777">
                            <w:pPr>
                              <w:pStyle w:val="Parts"/>
                              <w:rPr>
                                <w:color w:val="003366"/>
                              </w:rPr>
                            </w:pPr>
                            <w:r>
                              <w:rPr>
                                <w:rFonts w:hAnsi="Wingdings" w:ascii="Wingdings"/>
                                <w:color w:val="003366"/>
                              </w:rPr>
                              <w:t>ü</w:t>
                            </w:r>
                            <w:r>
                              <w:rPr>
                                <w:color w:val="003366"/>
                              </w:rPr>
                              <w:t xml:space="preserve"> correct total time</w:t>
                            </w:r>
                          </w:p>
                        </w:tc>
                      </w:tr>
                    </w:tbl>
                    <w:p w:rsidRDefault="00C9443F" w:rsidR="00C9443F" w:rsidP="00C9443F" w14:paraId="2A561CC5" w14:textId="77777777">
                      <w:pPr>
                        <w:pStyle w:val="Part"/>
                      </w:pPr>
                    </w:p>
                  </w:txbxContent>
                </v:textbox>
              </v:shape>
            </w:pict>
          </mc:Fallback>
        </mc:AlternateContent>
      </w:r>
    </w:p>
    <w:p w:rsidRDefault="00361203" w:rsidR="00361203" w:rsidP="00361203" w14:paraId="39E32321" w14:textId="77777777">
      <w:pPr>
        <w:pStyle w:val="QNum"/>
        <w:sectPr w:rsidR="00361203" w:rsidSect="00DF3BCC">
          <w:headerReference r:id="rId21" w:type="even"/>
          <w:headerReference r:id="rId22" w:type="default"/>
          <w:footerReference r:id="rId23" w:type="even"/>
          <w:footerReference r:id="rId24" w:type="default"/>
          <w:pgSz w:code="9" w:w="11906" w:h="16838"/>
          <w:pgMar w:gutter="0" w:bottom="851" w:left="1304" w:footer="567" w:top="1247" w:right="1134" w:header="737"/>
          <w:cols w:space="708"/>
          <w:titlePg/>
          <w:docGrid w:linePitch="360"/>
        </w:sectPr>
      </w:pPr>
    </w:p>
    <w:p w:rsidRDefault="00361203" w:rsidR="00361203" w:rsidP="00361203" w14:paraId="4106D85B" w14:textId="43C284AF">
      <w:pPr>
        <w:pStyle w:val="QNum"/>
      </w:pPr>
      <w:r>
        <w:lastRenderedPageBreak/>
        <w:t>Question 21</w:t>
      </w:r>
      <w:r>
        <w:tab/>
        <w:t>(8 marks)</w:t>
      </w:r>
    </w:p>
    <w:p w:rsidRDefault="00361203" w:rsidR="00361203" w:rsidP="00C9443F" w14:paraId="08788BA1" w14:textId="77777777">
      <w:r>
        <w:t xml:space="preserve">A nail is hammered into a piece of wood. The distances moved by the tip of the nail during the first, second and third hits are </w:t>
      </w:r>
      <m:oMath>
        <m:r>
          <w:rPr>
            <w:rFonts w:hAnsi="Cambria Math" w:ascii="Cambria Math"/>
          </w:rPr>
          <m:t>16</m:t>
        </m:r>
      </m:oMath>
      <w:r>
        <w:t xml:space="preserve">, </w:t>
      </w:r>
      <m:oMath>
        <m:r>
          <w:rPr>
            <w:rFonts w:hAnsi="Cambria Math" w:ascii="Cambria Math"/>
          </w:rPr>
          <m:t>12</m:t>
        </m:r>
      </m:oMath>
      <w:r>
        <w:t xml:space="preserve"> and </w:t>
      </w:r>
      <m:oMath>
        <m:r>
          <w:rPr>
            <w:rFonts w:hAnsi="Cambria Math" w:ascii="Cambria Math"/>
          </w:rPr>
          <m:t>9</m:t>
        </m:r>
      </m:oMath>
      <w:r>
        <w:t xml:space="preserve"> </w:t>
      </w:r>
      <w:proofErr w:type="gramStart"/>
      <w:r>
        <w:t>mm</w:t>
      </w:r>
      <w:proofErr w:type="gramEnd"/>
      <w:r>
        <w:t xml:space="preserve"> respectively.</w:t>
      </w:r>
    </w:p>
    <w:p w:rsidRDefault="00361203" w:rsidR="00361203" w:rsidP="00C9443F" w14:paraId="13915537" w14:textId="77777777"/>
    <w:p w:rsidRDefault="00361203" w:rsidR="00361203" w:rsidP="00C9443F" w14:paraId="497EDB86" w14:textId="77777777">
      <w:pPr>
        <w:pStyle w:val="Parta"/>
      </w:pPr>
      <w:r>
        <w:t>(a)</w:t>
      </w:r>
      <w:r>
        <w:tab/>
        <w:t>Show that the distances can be modelled by a geometric sequence.</w:t>
      </w:r>
      <w:r>
        <w:tab/>
        <w:t>(2 marks)</w:t>
      </w:r>
    </w:p>
    <w:p w:rsidRDefault="00361203" w:rsidR="00361203" w:rsidP="00C9443F" w14:paraId="22B87488" w14:textId="77777777">
      <w:pPr>
        <w:pStyle w:val="Parta"/>
      </w:pPr>
      <w:r>
        <w:rPr>
          <w:noProof/>
          <w:lang w:eastAsia="en-AU"/>
        </w:rPr>
        <mc:AlternateContent>
          <mc:Choice Requires="wps">
            <w:drawing>
              <wp:anchor simplePos="0" distL="114300" behindDoc="0" allowOverlap="1" relativeHeight="251720704" layoutInCell="1" wp14:anchorId="1EB01FDD" distT="0" locked="0" distB="0" distR="114300" wp14:editId="65C32ED5">
                <wp:simplePos x="0" y="0"/>
                <wp:positionH relativeFrom="column">
                  <wp:posOffset>1388110</wp:posOffset>
                </wp:positionH>
                <wp:positionV relativeFrom="paragraph">
                  <wp:posOffset>3810</wp:posOffset>
                </wp:positionV>
                <wp:extent cx="3352800" cy="1625600"/>
                <wp:effectExtent r="19050" b="12700" t="0" l="0"/>
                <wp:wrapNone/>
                <wp:docPr name="Text Box 56" id="56"/>
                <wp:cNvGraphicFramePr/>
                <a:graphic xmlns:a="http://schemas.openxmlformats.org/drawingml/2006/main">
                  <a:graphicData uri="http://schemas.microsoft.com/office/word/2010/wordprocessingShape">
                    <wps:wsp>
                      <wps:cNvSpPr txBox="1"/>
                      <wps:spPr>
                        <a:xfrm>
                          <a:off x="0" y="0"/>
                          <a:ext cx="3352800" cy="16256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C9443F" w:rsidR="00C9443F" w14:paraId="2E22A010" w14:textId="77777777">
                              <w:trPr>
                                <w:trHeight w:val="255" w:hRule="exact"/>
                              </w:trPr>
                              <w:tc>
                                <w:tcPr>
                                  <w:tcW w:w="5000" w:type="pct"/>
                                  <w:shd w:val="clear" w:color="auto" w:fill="D9E2F3"/>
                                </w:tcPr>
                                <w:p w:rsidRPr="00C250AC" w:rsidRDefault="00C9443F" w:rsidR="00C9443F" w:rsidP="00C9443F" w14:paraId="5B1ACC76" w14:textId="77777777">
                                  <w:pPr>
                                    <w:pStyle w:val="Part"/>
                                    <w:jc w:val="center"/>
                                    <w:rPr>
                                      <w:b/>
                                      <w:color w:val="2F5597"/>
                                    </w:rPr>
                                  </w:pPr>
                                  <w:r w:rsidRPr="00C250AC">
                                    <w:rPr>
                                      <w:b/>
                                      <w:color w:val="2F5597"/>
                                    </w:rPr>
                                    <w:t>Solution</w:t>
                                  </w:r>
                                </w:p>
                              </w:tc>
                            </w:tr>
                            <w:tr w:rsidRPr="00C250AC" w:rsidTr="00C9443F" w:rsidR="00C9443F" w14:paraId="655CF495" w14:textId="77777777">
                              <w:tc>
                                <w:tcPr>
                                  <w:tcW w:w="5000" w:type="pct"/>
                                  <w:tcBorders>
                                    <w:bottom w:val="single" w:sz="4" w:color="auto" w:space="0"/>
                                  </w:tcBorders>
                                </w:tcPr>
                                <w:p w:rsidRPr="004927C6" w:rsidRDefault="00C9443F" w:rsidR="00C9443F" w:rsidP="00C9443F" w14:paraId="01634D73"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r</m:t>
                                          </m:r>
                                        </m:e>
                                        <m:sub>
                                          <m:r>
                                            <w:rPr>
                                              <w:rFonts w:hAnsi="Cambria Math" w:ascii="Cambria Math"/>
                                              <w:color w:val="003366"/>
                                            </w:rPr>
                                            <m:t>1</m:t>
                                          </m:r>
                                        </m:sub>
                                      </m:sSub>
                                      <m:r>
                                        <w:rPr>
                                          <w:rFonts w:hAnsi="Cambria Math" w:ascii="Cambria Math"/>
                                          <w:color w:val="003366"/>
                                        </w:rPr>
                                        <m:t>=12÷16=0.75</m:t>
                                      </m:r>
                                    </m:oMath>
                                  </m:oMathPara>
                                </w:p>
                                <w:p w:rsidRPr="004927C6" w:rsidRDefault="00C9443F" w:rsidR="00C9443F" w:rsidP="00C9443F" w14:paraId="599EDAC4"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r</m:t>
                                          </m:r>
                                        </m:e>
                                        <m:sub>
                                          <m:r>
                                            <w:rPr>
                                              <w:rFonts w:eastAsiaTheme="minorEastAsia" w:hAnsi="Cambria Math" w:ascii="Cambria Math"/>
                                              <w:color w:val="003366"/>
                                            </w:rPr>
                                            <m:t>2</m:t>
                                          </m:r>
                                        </m:sub>
                                      </m:sSub>
                                      <m:r>
                                        <w:rPr>
                                          <w:rFonts w:eastAsiaTheme="minorEastAsia" w:hAnsi="Cambria Math" w:ascii="Cambria Math"/>
                                          <w:color w:val="003366"/>
                                        </w:rPr>
                                        <m:t>=9÷12=0.75</m:t>
                                      </m:r>
                                    </m:oMath>
                                  </m:oMathPara>
                                </w:p>
                                <w:p w:rsidRDefault="00C9443F" w:rsidR="00C9443F" w:rsidP="00C9443F" w14:paraId="3E3B6E91" w14:textId="77777777">
                                  <w:pPr>
                                    <w:pStyle w:val="Parts"/>
                                    <w:rPr>
                                      <w:rFonts w:eastAsiaTheme="minorEastAsia"/>
                                      <w:color w:val="003366"/>
                                    </w:rPr>
                                  </w:pPr>
                                  <w:r>
                                    <w:rPr>
                                      <w:rFonts w:eastAsiaTheme="minorEastAsia"/>
                                      <w:color w:val="003366"/>
                                    </w:rPr>
                                    <w:t>Hence the distances have a common ratio and can be modelled by a geometric sequence.</w:t>
                                  </w:r>
                                </w:p>
                                <w:p w:rsidRPr="004927C6" w:rsidRDefault="00C9443F" w:rsidR="00C9443F" w:rsidP="00C9443F" w14:paraId="090D7C0F" w14:textId="77777777">
                                  <w:pPr>
                                    <w:pStyle w:val="Parts"/>
                                    <w:rPr>
                                      <w:rFonts w:eastAsiaTheme="minorEastAsia"/>
                                      <w:color w:val="003366"/>
                                    </w:rPr>
                                  </w:pPr>
                                </w:p>
                              </w:tc>
                            </w:tr>
                            <w:tr w:rsidRPr="00C250AC" w:rsidTr="00C9443F" w:rsidR="00C9443F" w14:paraId="75EB990B" w14:textId="77777777">
                              <w:trPr>
                                <w:trHeight w:val="255" w:hRule="exact"/>
                              </w:trPr>
                              <w:tc>
                                <w:tcPr>
                                  <w:tcW w:w="5000" w:type="pct"/>
                                  <w:shd w:val="clear" w:color="auto" w:fill="D9E2F3"/>
                                </w:tcPr>
                                <w:p w:rsidRPr="00C250AC" w:rsidRDefault="00C9443F" w:rsidR="00C9443F" w:rsidP="00C9443F" w14:paraId="3A1FED9E" w14:textId="77777777">
                                  <w:pPr>
                                    <w:pStyle w:val="Part"/>
                                    <w:jc w:val="center"/>
                                    <w:rPr>
                                      <w:b/>
                                      <w:color w:val="2F5597"/>
                                    </w:rPr>
                                  </w:pPr>
                                  <w:r w:rsidRPr="00C250AC">
                                    <w:rPr>
                                      <w:b/>
                                      <w:color w:val="2F5597"/>
                                    </w:rPr>
                                    <w:t>Specific behaviours</w:t>
                                  </w:r>
                                </w:p>
                              </w:tc>
                            </w:tr>
                            <w:tr w:rsidRPr="00C250AC" w:rsidTr="00C9443F" w:rsidR="00C9443F" w14:paraId="6AA5B111" w14:textId="77777777">
                              <w:tc>
                                <w:tcPr>
                                  <w:tcW w:w="5000" w:type="pct"/>
                                </w:tcPr>
                                <w:p w:rsidRDefault="00C9443F" w:rsidR="00C9443F" w:rsidP="00C9443F" w14:paraId="6A5B223F" w14:textId="77777777">
                                  <w:pPr>
                                    <w:pStyle w:val="Parts"/>
                                    <w:rPr>
                                      <w:color w:val="003366"/>
                                    </w:rPr>
                                  </w:pPr>
                                  <w:r w:rsidRPr="00C250AC">
                                    <w:rPr>
                                      <w:color w:val="003366"/>
                                    </w:rPr>
                                    <w:sym w:char="F0FC" w:font="Wingdings"/>
                                  </w:r>
                                  <w:r w:rsidRPr="00C250AC">
                                    <w:rPr>
                                      <w:color w:val="003366"/>
                                    </w:rPr>
                                    <w:t xml:space="preserve"> </w:t>
                                  </w:r>
                                  <w:r>
                                    <w:rPr>
                                      <w:color w:val="003366"/>
                                    </w:rPr>
                                    <w:t>both ratios correct</w:t>
                                  </w:r>
                                </w:p>
                                <w:p w:rsidRPr="00C250AC" w:rsidRDefault="00C9443F" w:rsidR="00C9443F" w:rsidP="00C9443F" w14:paraId="453DB06A" w14:textId="77777777">
                                  <w:pPr>
                                    <w:pStyle w:val="Parts"/>
                                    <w:rPr>
                                      <w:color w:val="003366"/>
                                    </w:rPr>
                                  </w:pPr>
                                  <w:r>
                                    <w:rPr>
                                      <w:rFonts w:hAnsi="Wingdings" w:ascii="Wingdings"/>
                                      <w:color w:val="003366"/>
                                    </w:rPr>
                                    <w:t>ü</w:t>
                                  </w:r>
                                  <w:r>
                                    <w:rPr>
                                      <w:color w:val="003366"/>
                                    </w:rPr>
                                    <w:t xml:space="preserve"> states distances have a common ratio</w:t>
                                  </w:r>
                                </w:p>
                              </w:tc>
                            </w:tr>
                          </w:tbl>
                          <w:p w:rsidRDefault="00C9443F" w:rsidR="00C9443F" w:rsidP="00C9443F" w14:paraId="7186BBD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1EB01FDD" strokeweight=".5pt" style="position:absolute;left:0;text-align:left;margin-left:109.3pt;margin-top:.3pt;width:264pt;height:1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k49CRgIAAIUEAAAOAAAAZHJzL2Uyb0RvYy54bWysVN9v2jAQfp+0/8Hy+5oAA1WooWKtmCZV bSWo+mwcByI5Ps82JOyv32eH0Krb0zQezPnufD++7y43t12j2VE5X5Mp+Ogq50wZSWVtdgV/2ay+ XHPmgzCl0GRUwU/K89vF5083rZ2rMe1Jl8oxBDF+3tqC70Ow8yzzcq8a4a/IKgNjRa4RAVe3y0on WkRvdDbO81nWkiutI6m8h/a+N/JFil9VSoanqvIqMF1w1BbS6dK5jWe2uBHznRN2X8tzGeIfqmhE bZD0EupeBMEOrv4jVFNLR56qcCWpyaiqaqlSD+hmlH/oZr0XVqVeAI63F5j8/wsrH4/PjtVlwacz zoxowNFGdYF9o45BBXxa6+dwW1s4hg568DzoPZSx7a5yTfxHQwx2IH26oBujSSgnk+n4OodJwjaa jaczXBA/e3tunQ/fFTUsCgV3oC+hKo4PPvSug0vMZmhVa50o1Ia1BZ9Npnl64EnXZTRGN3/yd9qx o8AMYHRKajnTwgcoC75Kv3Md756hKm1QXOy+7zJKodt2Ca2vF2i2VJ6AjKN+tryVqxrVPyDBs3AY JnSMBQlPOCpNqJLOEmd7cr/+po/+4BhWzloMZ8H9z4NwCnX/MGA/TvIguEHYDoI5NHeEXkdYPSuT iAcu6EGsHDWv2JtlzAKTMBK5Ch4G8S70K4K9k2q5TE6YVyvCg1lbGUNHYCMXm+5VOHsmLIDrRxrG Vsw/8Nb79swtD4GqOpEage1RPOONWU9jcd7LuEzv78nr7eux+A0AAP//AwBQSwMEFAAGAAgAAAAh AESBjZbbAAAACAEAAA8AAABkcnMvZG93bnJldi54bWxMT0FOwzAQvCPxB2uRuFG7FYQ2jVMFJEBC 4kCLOLvxEgfidWS7bfg9ywkuq9md0cxstZn8II4YUx9Iw3ymQCC1wfbUaXjbPVwtQaRsyJohEGr4 xgSb+vysMqUNJ3rF4zZ3gk0olUaDy3kspUytQ2/SLIxIzH2E6E3mNXbSRnNicz/IhVKF9KYnTnBm xHuH7df24DWoZ7mLbhU/HT66plHvdPeinrS+vJiaNYiMU/4Tw299rg41d9qHA9kkBg2L+bJgqQae TN9eFwz2fL9hIOtK/n+g/gEAAP//AwBQSwECLQAUAAYACAAAACEAtoM4kv4AAADhAQAAEwAAAAAA AAAAAAAAAAAAAAAAW0NvbnRlbnRfVHlwZXNdLnhtbFBLAQItABQABgAIAAAAIQA4/SH/1gAAAJQB AAALAAAAAAAAAAAAAAAAAC8BAABfcmVscy8ucmVsc1BLAQItABQABgAIAAAAIQB8k49CRgIAAIUE AAAOAAAAAAAAAAAAAAAAAC4CAABkcnMvZTJvRG9jLnhtbFBLAQItABQABgAIAAAAIQBEgY2W2wAA AAgBAAAPAAAAAAAAAAAAAAAAAKAEAABkcnMvZG93bnJldi54bWxQSwUGAAAAAAQABADzAAAAqAUA AAAA " filled="f" id="Text Box 56" type="#_x0000_t202" o:spid="_x0000_s1072">
                <v:textbox inset="0,0,0,0">
                  <w:txbxContent>
                    <w:tbl>
                      <w:tblPr>
                        <w:tblStyle w:val="TableGrid"/>
                        <w:tblW w:w="4991" w:type="pct"/>
                        <w:tblLook w:firstRow="1" w:firstColumn="1" w:noHBand="0" w:val="04A0" w:lastRow="0" w:lastColumn="0" w:noVBand="1"/>
                      </w:tblPr>
                      <w:tblGrid>
                        <w:gridCol w:w="5266"/>
                      </w:tblGrid>
                      <w:tr w:rsidRPr="00C250AC" w:rsidTr="00C9443F" w:rsidR="00C9443F" w14:paraId="2E22A010" w14:textId="77777777">
                        <w:trPr>
                          <w:trHeight w:val="255" w:hRule="exact"/>
                        </w:trPr>
                        <w:tc>
                          <w:tcPr>
                            <w:tcW w:w="5000" w:type="pct"/>
                            <w:shd w:val="clear" w:color="auto" w:fill="D9E2F3"/>
                          </w:tcPr>
                          <w:p w:rsidRPr="00C250AC" w:rsidRDefault="00C9443F" w:rsidR="00C9443F" w:rsidP="00C9443F" w14:paraId="5B1ACC76" w14:textId="77777777">
                            <w:pPr>
                              <w:pStyle w:val="Part"/>
                              <w:jc w:val="center"/>
                              <w:rPr>
                                <w:b/>
                                <w:color w:val="2F5597"/>
                              </w:rPr>
                            </w:pPr>
                            <w:r w:rsidRPr="00C250AC">
                              <w:rPr>
                                <w:b/>
                                <w:color w:val="2F5597"/>
                              </w:rPr>
                              <w:t>Solution</w:t>
                            </w:r>
                          </w:p>
                        </w:tc>
                      </w:tr>
                      <w:tr w:rsidRPr="00C250AC" w:rsidTr="00C9443F" w:rsidR="00C9443F" w14:paraId="655CF495" w14:textId="77777777">
                        <w:tc>
                          <w:tcPr>
                            <w:tcW w:w="5000" w:type="pct"/>
                            <w:tcBorders>
                              <w:bottom w:val="single" w:sz="4" w:color="auto" w:space="0"/>
                            </w:tcBorders>
                          </w:tcPr>
                          <w:p w:rsidRPr="004927C6" w:rsidRDefault="00C9443F" w:rsidR="00C9443F" w:rsidP="00C9443F" w14:paraId="01634D73"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r</m:t>
                                    </m:r>
                                  </m:e>
                                  <m:sub>
                                    <m:r>
                                      <w:rPr>
                                        <w:rFonts w:hAnsi="Cambria Math" w:ascii="Cambria Math"/>
                                        <w:color w:val="003366"/>
                                      </w:rPr>
                                      <m:t>1</m:t>
                                    </m:r>
                                  </m:sub>
                                </m:sSub>
                                <m:r>
                                  <w:rPr>
                                    <w:rFonts w:hAnsi="Cambria Math" w:ascii="Cambria Math"/>
                                    <w:color w:val="003366"/>
                                  </w:rPr>
                                  <m:t>=12÷16=0.75</m:t>
                                </m:r>
                              </m:oMath>
                            </m:oMathPara>
                          </w:p>
                          <w:p w:rsidRPr="004927C6" w:rsidRDefault="00C9443F" w:rsidR="00C9443F" w:rsidP="00C9443F" w14:paraId="599EDAC4" w14:textId="77777777">
                            <w:pPr>
                              <w:pStyle w:val="Parts"/>
                              <w:rPr>
                                <w:rFonts w:eastAsiaTheme="minorEastAsia"/>
                                <w:color w:val="003366"/>
                              </w:rPr>
                            </w:pPr>
                            <m:oMathPara>
                              <m:oMath>
                                <m:sSub>
                                  <m:sSubPr>
                                    <m:ctrlPr>
                                      <w:rPr>
                                        <w:rFonts w:eastAsiaTheme="minorEastAsia" w:hAnsi="Cambria Math" w:ascii="Cambria Math"/>
                                        <w:i/>
                                        <w:color w:val="003366"/>
                                      </w:rPr>
                                    </m:ctrlPr>
                                  </m:sSubPr>
                                  <m:e>
                                    <m:r>
                                      <w:rPr>
                                        <w:rFonts w:eastAsiaTheme="minorEastAsia" w:hAnsi="Cambria Math" w:ascii="Cambria Math"/>
                                        <w:color w:val="003366"/>
                                      </w:rPr>
                                      <m:t>r</m:t>
                                    </m:r>
                                  </m:e>
                                  <m:sub>
                                    <m:r>
                                      <w:rPr>
                                        <w:rFonts w:eastAsiaTheme="minorEastAsia" w:hAnsi="Cambria Math" w:ascii="Cambria Math"/>
                                        <w:color w:val="003366"/>
                                      </w:rPr>
                                      <m:t>2</m:t>
                                    </m:r>
                                  </m:sub>
                                </m:sSub>
                                <m:r>
                                  <w:rPr>
                                    <w:rFonts w:eastAsiaTheme="minorEastAsia" w:hAnsi="Cambria Math" w:ascii="Cambria Math"/>
                                    <w:color w:val="003366"/>
                                  </w:rPr>
                                  <m:t>=9÷12=0.75</m:t>
                                </m:r>
                              </m:oMath>
                            </m:oMathPara>
                          </w:p>
                          <w:p w:rsidRDefault="00C9443F" w:rsidR="00C9443F" w:rsidP="00C9443F" w14:paraId="3E3B6E91" w14:textId="77777777">
                            <w:pPr>
                              <w:pStyle w:val="Parts"/>
                              <w:rPr>
                                <w:rFonts w:eastAsiaTheme="minorEastAsia"/>
                                <w:color w:val="003366"/>
                              </w:rPr>
                            </w:pPr>
                            <w:r>
                              <w:rPr>
                                <w:rFonts w:eastAsiaTheme="minorEastAsia"/>
                                <w:color w:val="003366"/>
                              </w:rPr>
                              <w:t>Hence the distances have a common ratio and can be modelled by a geometric sequence.</w:t>
                            </w:r>
                          </w:p>
                          <w:p w:rsidRPr="004927C6" w:rsidRDefault="00C9443F" w:rsidR="00C9443F" w:rsidP="00C9443F" w14:paraId="090D7C0F" w14:textId="77777777">
                            <w:pPr>
                              <w:pStyle w:val="Parts"/>
                              <w:rPr>
                                <w:rFonts w:eastAsiaTheme="minorEastAsia"/>
                                <w:color w:val="003366"/>
                              </w:rPr>
                            </w:pPr>
                          </w:p>
                        </w:tc>
                      </w:tr>
                      <w:tr w:rsidRPr="00C250AC" w:rsidTr="00C9443F" w:rsidR="00C9443F" w14:paraId="75EB990B" w14:textId="77777777">
                        <w:trPr>
                          <w:trHeight w:val="255" w:hRule="exact"/>
                        </w:trPr>
                        <w:tc>
                          <w:tcPr>
                            <w:tcW w:w="5000" w:type="pct"/>
                            <w:shd w:val="clear" w:color="auto" w:fill="D9E2F3"/>
                          </w:tcPr>
                          <w:p w:rsidRPr="00C250AC" w:rsidRDefault="00C9443F" w:rsidR="00C9443F" w:rsidP="00C9443F" w14:paraId="3A1FED9E" w14:textId="77777777">
                            <w:pPr>
                              <w:pStyle w:val="Part"/>
                              <w:jc w:val="center"/>
                              <w:rPr>
                                <w:b/>
                                <w:color w:val="2F5597"/>
                              </w:rPr>
                            </w:pPr>
                            <w:r w:rsidRPr="00C250AC">
                              <w:rPr>
                                <w:b/>
                                <w:color w:val="2F5597"/>
                              </w:rPr>
                              <w:t>Specific behaviours</w:t>
                            </w:r>
                          </w:p>
                        </w:tc>
                      </w:tr>
                      <w:tr w:rsidRPr="00C250AC" w:rsidTr="00C9443F" w:rsidR="00C9443F" w14:paraId="6AA5B111" w14:textId="77777777">
                        <w:tc>
                          <w:tcPr>
                            <w:tcW w:w="5000" w:type="pct"/>
                          </w:tcPr>
                          <w:p w:rsidRDefault="00C9443F" w:rsidR="00C9443F" w:rsidP="00C9443F" w14:paraId="6A5B223F" w14:textId="77777777">
                            <w:pPr>
                              <w:pStyle w:val="Parts"/>
                              <w:rPr>
                                <w:color w:val="003366"/>
                              </w:rPr>
                            </w:pPr>
                            <w:r w:rsidRPr="00C250AC">
                              <w:rPr>
                                <w:color w:val="003366"/>
                              </w:rPr>
                              <w:sym w:char="F0FC" w:font="Wingdings"/>
                            </w:r>
                            <w:r w:rsidRPr="00C250AC">
                              <w:rPr>
                                <w:color w:val="003366"/>
                              </w:rPr>
                              <w:t xml:space="preserve"> </w:t>
                            </w:r>
                            <w:r>
                              <w:rPr>
                                <w:color w:val="003366"/>
                              </w:rPr>
                              <w:t>both ratios correct</w:t>
                            </w:r>
                          </w:p>
                          <w:p w:rsidRPr="00C250AC" w:rsidRDefault="00C9443F" w:rsidR="00C9443F" w:rsidP="00C9443F" w14:paraId="453DB06A" w14:textId="77777777">
                            <w:pPr>
                              <w:pStyle w:val="Parts"/>
                              <w:rPr>
                                <w:color w:val="003366"/>
                              </w:rPr>
                            </w:pPr>
                            <w:r>
                              <w:rPr>
                                <w:rFonts w:hAnsi="Wingdings" w:ascii="Wingdings"/>
                                <w:color w:val="003366"/>
                              </w:rPr>
                              <w:t>ü</w:t>
                            </w:r>
                            <w:r>
                              <w:rPr>
                                <w:color w:val="003366"/>
                              </w:rPr>
                              <w:t xml:space="preserve"> states distances have a common ratio</w:t>
                            </w:r>
                          </w:p>
                        </w:tc>
                      </w:tr>
                    </w:tbl>
                    <w:p w:rsidRDefault="00C9443F" w:rsidR="00C9443F" w:rsidP="00C9443F" w14:paraId="7186BBDB" w14:textId="77777777">
                      <w:pPr>
                        <w:pStyle w:val="Part"/>
                      </w:pPr>
                    </w:p>
                  </w:txbxContent>
                </v:textbox>
              </v:shape>
            </w:pict>
          </mc:Fallback>
        </mc:AlternateContent>
      </w:r>
    </w:p>
    <w:p w:rsidRDefault="00361203" w:rsidR="00361203" w:rsidP="00C9443F" w14:paraId="195B3883" w14:textId="77777777">
      <w:pPr>
        <w:pStyle w:val="Parta"/>
      </w:pPr>
    </w:p>
    <w:p w:rsidRDefault="00361203" w:rsidR="00361203" w:rsidP="00C9443F" w14:paraId="5B93A86B" w14:textId="77777777">
      <w:pPr>
        <w:pStyle w:val="Parta"/>
      </w:pPr>
    </w:p>
    <w:p w:rsidRDefault="00361203" w:rsidR="00361203" w:rsidP="00C9443F" w14:paraId="4AB0FEDE" w14:textId="77777777">
      <w:pPr>
        <w:pStyle w:val="Parta"/>
      </w:pPr>
    </w:p>
    <w:p w:rsidRDefault="00361203" w:rsidR="00361203" w:rsidP="00C9443F" w14:paraId="032E5701" w14:textId="77777777">
      <w:pPr>
        <w:pStyle w:val="Parta"/>
      </w:pPr>
    </w:p>
    <w:p w:rsidRDefault="00361203" w:rsidR="00361203" w:rsidP="00C9443F" w14:paraId="23CC785D" w14:textId="77777777">
      <w:pPr>
        <w:pStyle w:val="Parta"/>
      </w:pPr>
    </w:p>
    <w:p w:rsidRDefault="00361203" w:rsidR="00361203" w:rsidP="00C9443F" w14:paraId="763247B3" w14:textId="77777777">
      <w:pPr>
        <w:pStyle w:val="Parta"/>
      </w:pPr>
    </w:p>
    <w:p w:rsidRDefault="00361203" w:rsidR="00361203" w:rsidP="00C9443F" w14:paraId="01F58C8D" w14:textId="77777777">
      <w:pPr>
        <w:pStyle w:val="Parta"/>
      </w:pPr>
    </w:p>
    <w:p w:rsidRDefault="00361203" w:rsidR="00361203" w:rsidP="00C9443F" w14:paraId="441DADB4" w14:textId="77777777">
      <w:pPr>
        <w:pStyle w:val="Parta"/>
      </w:pPr>
    </w:p>
    <w:p w:rsidRDefault="00361203" w:rsidR="00361203" w:rsidP="00C9443F" w14:paraId="419D99E0" w14:textId="77777777">
      <w:pPr>
        <w:pStyle w:val="Parta"/>
      </w:pPr>
    </w:p>
    <w:p w:rsidRDefault="00361203" w:rsidR="00361203" w:rsidP="00C9443F" w14:paraId="5624FBCB" w14:textId="77777777">
      <w:pPr>
        <w:pStyle w:val="Parta"/>
        <w:rPr>
          <w:rFonts w:eastAsiaTheme="minorEastAsia"/>
        </w:rPr>
      </w:pPr>
      <w:r>
        <w:t>(b)</w:t>
      </w:r>
      <w:r>
        <w:tab/>
        <w:t xml:space="preserve">Write a rule for </w:t>
      </w:r>
      <w:sdt>
        <w:sdtPr>
          <w:tag w:val="goog_rdk_15"/>
        </w:sdtPr>
        <w:sdtContent>
          <w:commentRangeStart w:id="15"/>
        </w:sdtContent>
      </w:sdt>
      <w:r>
        <w:t xml:space="preserve">the distance moved by the tip of the nail </w:t>
      </w:r>
      <m:oMath>
        <m:sSub>
          <m:sSubPr>
            <m:ctrlPr>
              <w:rPr>
                <w:rFonts w:hAnsi="Cambria Math" w:ascii="Cambria Math"/>
                <w:i/>
              </w:rPr>
            </m:ctrlPr>
          </m:sSubPr>
          <m:e>
            <m:r>
              <w:rPr>
                <w:rFonts w:hAnsi="Cambria Math" w:ascii="Cambria Math"/>
              </w:rPr>
              <m:t>D</m:t>
            </m:r>
          </m:e>
          <m:sub>
            <m:r>
              <w:rPr>
                <w:rFonts w:hAnsi="Cambria Math" w:ascii="Cambria Math"/>
              </w:rPr>
              <m:t>n</m:t>
            </m:r>
          </m:sub>
        </m:sSub>
      </m:oMath>
      <w:r>
        <w:rPr>
          <w:rFonts w:eastAsiaTheme="minorEastAsia"/>
        </w:rPr>
        <w:t xml:space="preserve"> during the </w:t>
      </w:r>
      <m:oMath>
        <m:sSup>
          <m:sSupPr>
            <m:ctrlPr>
              <w:rPr>
                <w:rFonts w:eastAsiaTheme="minorEastAsia" w:hAnsi="Cambria Math" w:ascii="Cambria Math"/>
                <w:i/>
              </w:rPr>
            </m:ctrlPr>
          </m:sSupPr>
          <m:e>
            <m:r>
              <w:rPr>
                <w:rFonts w:eastAsiaTheme="minorEastAsia" w:hAnsi="Cambria Math" w:ascii="Cambria Math"/>
              </w:rPr>
              <m:t>n</m:t>
            </m:r>
          </m:e>
          <m:sup>
            <m:r>
              <m:rPr>
                <m:sty m:val="p"/>
              </m:rPr>
              <w:rPr>
                <w:rFonts w:eastAsiaTheme="minorEastAsia" w:hAnsi="Cambria Math" w:ascii="Cambria Math"/>
              </w:rPr>
              <m:t>th</m:t>
            </m:r>
          </m:sup>
        </m:sSup>
      </m:oMath>
      <w:r>
        <w:rPr>
          <w:rFonts w:eastAsiaTheme="minorEastAsia"/>
        </w:rPr>
        <w:t xml:space="preserve"> hit of the hammer i</w:t>
      </w:r>
      <w:commentRangeEnd w:id="15"/>
      <w:r>
        <w:rPr>
          <w:rStyle w:val="CommentReference"/>
        </w:rPr>
        <w:commentReference w:id="15"/>
      </w:r>
      <w:r>
        <w:rPr>
          <w:rFonts w:eastAsiaTheme="minorEastAsia"/>
        </w:rPr>
        <w:t xml:space="preserve">n the form </w:t>
      </w:r>
      <m:oMath>
        <m:sSub>
          <m:sSubPr>
            <m:ctrlPr>
              <w:rPr>
                <w:rFonts w:eastAsiaTheme="minorEastAsia" w:hAnsi="Cambria Math" w:ascii="Cambria Math"/>
                <w:i/>
              </w:rPr>
            </m:ctrlPr>
          </m:sSubPr>
          <m:e>
            <m:r>
              <w:rPr>
                <w:rFonts w:eastAsiaTheme="minorEastAsia" w:hAnsi="Cambria Math" w:ascii="Cambria Math"/>
              </w:rPr>
              <m:t>D</m:t>
            </m:r>
          </m:e>
          <m:sub>
            <m:r>
              <w:rPr>
                <w:rFonts w:eastAsiaTheme="minorEastAsia" w:hAnsi="Cambria Math" w:ascii="Cambria Math"/>
              </w:rPr>
              <m:t>n</m:t>
            </m:r>
          </m:sub>
        </m:sSub>
        <m:r>
          <w:rPr>
            <w:rFonts w:eastAsiaTheme="minorEastAsia" w:hAnsi="Cambria Math" w:ascii="Cambria Math"/>
          </w:rPr>
          <m:t>=a</m:t>
        </m:r>
        <m:sSup>
          <m:sSupPr>
            <m:ctrlPr>
              <w:rPr>
                <w:rFonts w:eastAsiaTheme="minorEastAsia" w:hAnsi="Cambria Math" w:ascii="Cambria Math"/>
                <w:i/>
              </w:rPr>
            </m:ctrlPr>
          </m:sSupPr>
          <m:e>
            <m:d>
              <m:dPr>
                <m:ctrlPr>
                  <w:rPr>
                    <w:rFonts w:eastAsiaTheme="minorEastAsia" w:hAnsi="Cambria Math" w:ascii="Cambria Math"/>
                    <w:i/>
                  </w:rPr>
                </m:ctrlPr>
              </m:dPr>
              <m:e>
                <m:r>
                  <w:rPr>
                    <w:rFonts w:eastAsiaTheme="minorEastAsia" w:hAnsi="Cambria Math" w:ascii="Cambria Math"/>
                  </w:rPr>
                  <m:t>r</m:t>
                </m:r>
              </m:e>
            </m:d>
          </m:e>
          <m:sup>
            <m:r>
              <w:rPr>
                <w:rFonts w:eastAsiaTheme="minorEastAsia" w:hAnsi="Cambria Math" w:ascii="Cambria Math"/>
              </w:rPr>
              <m:t>n-1</m:t>
            </m:r>
          </m:sup>
        </m:sSup>
      </m:oMath>
      <w:r>
        <w:rPr>
          <w:rFonts w:eastAsiaTheme="minorEastAsia"/>
        </w:rPr>
        <w:t>.</w:t>
      </w:r>
      <w:r>
        <w:rPr>
          <w:rFonts w:eastAsiaTheme="minorEastAsia"/>
        </w:rPr>
        <w:tab/>
        <w:t>(1 mark)</w:t>
      </w:r>
    </w:p>
    <w:p w:rsidRDefault="00361203" w:rsidR="00361203" w:rsidP="00C9443F" w14:paraId="63DC7748" w14:textId="77777777">
      <w:pPr>
        <w:pStyle w:val="Parta"/>
        <w:rPr>
          <w:rFonts w:eastAsiaTheme="minorEastAsia"/>
        </w:rPr>
      </w:pPr>
      <w:r>
        <w:rPr>
          <w:noProof/>
          <w:lang w:eastAsia="en-AU"/>
        </w:rPr>
        <mc:AlternateContent>
          <mc:Choice Requires="wps">
            <w:drawing>
              <wp:anchor simplePos="0" distL="114300" behindDoc="0" allowOverlap="1" relativeHeight="251721728" layoutInCell="1" wp14:anchorId="0BE8A183" distT="0" locked="0" distB="0" distR="114300" wp14:editId="7688C2ED">
                <wp:simplePos x="0" y="0"/>
                <wp:positionH relativeFrom="column">
                  <wp:posOffset>1902460</wp:posOffset>
                </wp:positionH>
                <wp:positionV relativeFrom="paragraph">
                  <wp:posOffset>31115</wp:posOffset>
                </wp:positionV>
                <wp:extent cx="2178050" cy="914400"/>
                <wp:effectExtent r="12700" b="19050" t="0" l="0"/>
                <wp:wrapNone/>
                <wp:docPr name="Text Box 57" id="57"/>
                <wp:cNvGraphicFramePr/>
                <a:graphic xmlns:a="http://schemas.openxmlformats.org/drawingml/2006/main">
                  <a:graphicData uri="http://schemas.microsoft.com/office/word/2010/wordprocessingShape">
                    <wps:wsp>
                      <wps:cNvSpPr txBox="1"/>
                      <wps:spPr>
                        <a:xfrm>
                          <a:off x="0" y="0"/>
                          <a:ext cx="2178050" cy="91440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3419"/>
                            </w:tblGrid>
                            <w:tr w:rsidRPr="00C250AC" w:rsidTr="00C9443F" w:rsidR="00C9443F" w14:paraId="0B22D29C" w14:textId="77777777">
                              <w:trPr>
                                <w:trHeight w:val="255" w:hRule="exact"/>
                              </w:trPr>
                              <w:tc>
                                <w:tcPr>
                                  <w:tcW w:w="5000" w:type="pct"/>
                                  <w:shd w:val="clear" w:color="auto" w:fill="D9E2F3"/>
                                </w:tcPr>
                                <w:p w:rsidRPr="00C250AC" w:rsidRDefault="00C9443F" w:rsidR="00C9443F" w:rsidP="00C9443F" w14:paraId="6331DE1C" w14:textId="77777777">
                                  <w:pPr>
                                    <w:pStyle w:val="Part"/>
                                    <w:jc w:val="center"/>
                                    <w:rPr>
                                      <w:b/>
                                      <w:color w:val="2F5597"/>
                                    </w:rPr>
                                  </w:pPr>
                                  <w:r w:rsidRPr="00C250AC">
                                    <w:rPr>
                                      <w:b/>
                                      <w:color w:val="2F5597"/>
                                    </w:rPr>
                                    <w:t>Solution</w:t>
                                  </w:r>
                                </w:p>
                              </w:tc>
                            </w:tr>
                            <w:tr w:rsidRPr="00C250AC" w:rsidTr="00C9443F" w:rsidR="00C9443F" w14:paraId="201255DD" w14:textId="77777777">
                              <w:tc>
                                <w:tcPr>
                                  <w:tcW w:w="5000" w:type="pct"/>
                                  <w:tcBorders>
                                    <w:bottom w:val="single" w:sz="4" w:color="auto" w:space="0"/>
                                  </w:tcBorders>
                                </w:tcPr>
                                <w:p w:rsidRPr="004927C6" w:rsidRDefault="00C9443F" w:rsidR="00C9443F" w:rsidP="00C9443F" w14:paraId="51F65681"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D</m:t>
                                          </m:r>
                                        </m:e>
                                        <m:sub>
                                          <m:r>
                                            <w:rPr>
                                              <w:rFonts w:hAnsi="Cambria Math" w:ascii="Cambria Math"/>
                                              <w:color w:val="003366"/>
                                            </w:rPr>
                                            <m:t>n</m:t>
                                          </m:r>
                                        </m:sub>
                                      </m:sSub>
                                      <m:r>
                                        <w:rPr>
                                          <w:rFonts w:hAnsi="Cambria Math" w:ascii="Cambria Math"/>
                                          <w:color w:val="003366"/>
                                        </w:rPr>
                                        <m:t>=16</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0.75</m:t>
                                              </m:r>
                                            </m:e>
                                          </m:d>
                                        </m:e>
                                        <m:sup>
                                          <m:r>
                                            <w:rPr>
                                              <w:rFonts w:hAnsi="Cambria Math" w:ascii="Cambria Math"/>
                                              <w:color w:val="003366"/>
                                            </w:rPr>
                                            <m:t>n-1</m:t>
                                          </m:r>
                                        </m:sup>
                                      </m:sSup>
                                    </m:oMath>
                                  </m:oMathPara>
                                </w:p>
                                <w:p w:rsidRPr="00C250AC" w:rsidRDefault="00C9443F" w:rsidR="00C9443F" w:rsidP="00C9443F" w14:paraId="726176AA" w14:textId="77777777">
                                  <w:pPr>
                                    <w:pStyle w:val="Parts"/>
                                    <w:rPr>
                                      <w:color w:val="003366"/>
                                    </w:rPr>
                                  </w:pPr>
                                </w:p>
                              </w:tc>
                            </w:tr>
                            <w:tr w:rsidRPr="00C250AC" w:rsidTr="00C9443F" w:rsidR="00C9443F" w14:paraId="6E0585F4" w14:textId="77777777">
                              <w:trPr>
                                <w:trHeight w:val="255" w:hRule="exact"/>
                              </w:trPr>
                              <w:tc>
                                <w:tcPr>
                                  <w:tcW w:w="5000" w:type="pct"/>
                                  <w:shd w:val="clear" w:color="auto" w:fill="D9E2F3"/>
                                </w:tcPr>
                                <w:p w:rsidRPr="00C250AC" w:rsidRDefault="00C9443F" w:rsidR="00C9443F" w:rsidP="00C9443F" w14:paraId="7A74CDBB" w14:textId="77777777">
                                  <w:pPr>
                                    <w:pStyle w:val="Part"/>
                                    <w:jc w:val="center"/>
                                    <w:rPr>
                                      <w:b/>
                                      <w:color w:val="2F5597"/>
                                    </w:rPr>
                                  </w:pPr>
                                  <w:r w:rsidRPr="00C250AC">
                                    <w:rPr>
                                      <w:b/>
                                      <w:color w:val="2F5597"/>
                                    </w:rPr>
                                    <w:t>Specific behaviours</w:t>
                                  </w:r>
                                </w:p>
                              </w:tc>
                            </w:tr>
                            <w:tr w:rsidRPr="00C250AC" w:rsidTr="00C9443F" w:rsidR="00C9443F" w14:paraId="042C9A3A" w14:textId="77777777">
                              <w:tc>
                                <w:tcPr>
                                  <w:tcW w:w="5000" w:type="pct"/>
                                </w:tcPr>
                                <w:p w:rsidRPr="00C250AC" w:rsidRDefault="00C9443F" w:rsidR="00C9443F" w:rsidP="00C9443F" w14:paraId="64F0C7C4" w14:textId="77777777">
                                  <w:pPr>
                                    <w:pStyle w:val="Parts"/>
                                    <w:rPr>
                                      <w:color w:val="003366"/>
                                    </w:rPr>
                                  </w:pPr>
                                  <w:r w:rsidRPr="00C250AC">
                                    <w:rPr>
                                      <w:color w:val="003366"/>
                                    </w:rPr>
                                    <w:sym w:char="F0FC" w:font="Wingdings"/>
                                  </w:r>
                                  <w:r w:rsidRPr="00C250AC">
                                    <w:rPr>
                                      <w:color w:val="003366"/>
                                    </w:rPr>
                                    <w:t xml:space="preserve"> </w:t>
                                  </w:r>
                                  <w:r>
                                    <w:rPr>
                                      <w:color w:val="003366"/>
                                    </w:rPr>
                                    <w:t>correct rule</w:t>
                                  </w:r>
                                </w:p>
                              </w:tc>
                            </w:tr>
                          </w:tbl>
                          <w:p w:rsidRDefault="00C9443F" w:rsidR="00C9443F" w:rsidP="00C9443F" w14:paraId="3E254563"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0BE8A183" strokeweight=".5pt" style="position:absolute;left:0;text-align:left;margin-left:149.8pt;margin-top:2.45pt;width:171.5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6vTHRgIAAIQEAAAOAAAAZHJzL2Uyb0RvYy54bWysVE2P2jAQvVfqf7B8LwHKfhQRVpQVVaXV 7kpQ7dk4DkRyPK5tSOiv77ND2NW2p6oczHhmPB/vzWR219aaHZXzFZmcjwZDzpSRVFRml/Mfm9Wn W858EKYQmozK+Ul5fjf/+GHW2Kka0550oRxDEOOnjc35PgQ7zTIv96oWfkBWGRhLcrUIuLpdVjjR IHqts/FweJ015ArrSCrvob3vjHye4pelkuGpLL0KTOcctYV0unRu45nNZ2K6c8LuK3kuQ/xDFbWo DJJeQt2LINjBVX+EqivpyFMZBpLqjMqykir1gG5Gw3fdrPfCqtQLwPH2ApP/f2Hl4/HZsarI+dUN Z0bU4Gij2sC+UsugAj6N9VO4rS0cQws9eO71HsrYdlu6Ov6jIQY7kD5d0I3RJJTj0c3t8AomCduX 0WQyTPBnr6+t8+GboppFIecO7CVQxfHBB1QC194lJjO0qrRODGrDmpxff0b4aPGkqyIa0+Xkl9qx o8AIYHIKajjTwgcoc75Kv9gOgr95hps2UMbmuyajFNptm8CaXJDZUnECMI660fJWripU/4AEz8Jh ltAw9iM84Sg1oUo6S5ztyf36mz76g2JYOWswmzn3Pw/CKdT93YD8OMi94Hph2wvmUC8JvY6weVYm EQ9c0L1YOqpfsDaLmAUmYSRy5Tz04jJ0G4K1k2qxSE4YVyvCg1lbGUNHYCMXm/ZFOHsmLIDqR+qn Vkzf8db5dswtDoHKKpEage1QPOONUU90nNcy7tLbe/J6/XjMfwMAAP//AwBQSwMEFAAGAAgAAAAh ALyUeUbcAAAACQEAAA8AAABkcnMvZG93bnJldi54bWxMj0FLxDAQhe+C/yGM4M1NLKVsa9OlCioI HtwVz9l2bKrNpCTZ3frvHU/u8fE+3nxTbxY3iSOGOHrScLtSIJA63480aHjfPd6sQcRkqDeTJ9Tw gxE2zeVFbaren+gNj9s0CB6hWBkNNqW5kjJ2Fp2JKz8jcffpgzOJYxhkH8yJx90kM6UK6cxIfMGa GR8sdt/bg9OgXuQu2DJ8WXyybas+6P5VPWt9fbW0dyASLukfhj99VoeGnfb+QH0Uk4asLAtGNeQl CO6LPOO8ZzBflyCbWp5/0PwCAAD//wMAUEsBAi0AFAAGAAgAAAAhALaDOJL+AAAA4QEAABMAAAAA AAAAAAAAAAAAAAAAAFtDb250ZW50X1R5cGVzXS54bWxQSwECLQAUAAYACAAAACEAOP0h/9YAAACU AQAACwAAAAAAAAAAAAAAAAAvAQAAX3JlbHMvLnJlbHNQSwECLQAUAAYACAAAACEAwer0x0YCAACE BAAADgAAAAAAAAAAAAAAAAAuAgAAZHJzL2Uyb0RvYy54bWxQSwECLQAUAAYACAAAACEAvJR5RtwA AAAJAQAADwAAAAAAAAAAAAAAAACgBAAAZHJzL2Rvd25yZXYueG1sUEsFBgAAAAAEAAQA8wAAAKkF AAAAAA== " filled="f" id="Text Box 57" type="#_x0000_t202" o:spid="_x0000_s1073">
                <v:textbox inset="0,0,0,0">
                  <w:txbxContent>
                    <w:tbl>
                      <w:tblPr>
                        <w:tblStyle w:val="TableGrid"/>
                        <w:tblW w:w="4991" w:type="pct"/>
                        <w:tblLook w:firstRow="1" w:firstColumn="1" w:noHBand="0" w:val="04A0" w:lastRow="0" w:lastColumn="0" w:noVBand="1"/>
                      </w:tblPr>
                      <w:tblGrid>
                        <w:gridCol w:w="3419"/>
                      </w:tblGrid>
                      <w:tr w:rsidRPr="00C250AC" w:rsidTr="00C9443F" w:rsidR="00C9443F" w14:paraId="0B22D29C" w14:textId="77777777">
                        <w:trPr>
                          <w:trHeight w:val="255" w:hRule="exact"/>
                        </w:trPr>
                        <w:tc>
                          <w:tcPr>
                            <w:tcW w:w="5000" w:type="pct"/>
                            <w:shd w:val="clear" w:color="auto" w:fill="D9E2F3"/>
                          </w:tcPr>
                          <w:p w:rsidRPr="00C250AC" w:rsidRDefault="00C9443F" w:rsidR="00C9443F" w:rsidP="00C9443F" w14:paraId="6331DE1C" w14:textId="77777777">
                            <w:pPr>
                              <w:pStyle w:val="Part"/>
                              <w:jc w:val="center"/>
                              <w:rPr>
                                <w:b/>
                                <w:color w:val="2F5597"/>
                              </w:rPr>
                            </w:pPr>
                            <w:r w:rsidRPr="00C250AC">
                              <w:rPr>
                                <w:b/>
                                <w:color w:val="2F5597"/>
                              </w:rPr>
                              <w:t>Solution</w:t>
                            </w:r>
                          </w:p>
                        </w:tc>
                      </w:tr>
                      <w:tr w:rsidRPr="00C250AC" w:rsidTr="00C9443F" w:rsidR="00C9443F" w14:paraId="201255DD" w14:textId="77777777">
                        <w:tc>
                          <w:tcPr>
                            <w:tcW w:w="5000" w:type="pct"/>
                            <w:tcBorders>
                              <w:bottom w:val="single" w:sz="4" w:color="auto" w:space="0"/>
                            </w:tcBorders>
                          </w:tcPr>
                          <w:p w:rsidRPr="004927C6" w:rsidRDefault="00C9443F" w:rsidR="00C9443F" w:rsidP="00C9443F" w14:paraId="51F65681"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D</m:t>
                                    </m:r>
                                  </m:e>
                                  <m:sub>
                                    <m:r>
                                      <w:rPr>
                                        <w:rFonts w:hAnsi="Cambria Math" w:ascii="Cambria Math"/>
                                        <w:color w:val="003366"/>
                                      </w:rPr>
                                      <m:t>n</m:t>
                                    </m:r>
                                  </m:sub>
                                </m:sSub>
                                <m:r>
                                  <w:rPr>
                                    <w:rFonts w:hAnsi="Cambria Math" w:ascii="Cambria Math"/>
                                    <w:color w:val="003366"/>
                                  </w:rPr>
                                  <m:t>=16</m:t>
                                </m:r>
                                <m:sSup>
                                  <m:sSupPr>
                                    <m:ctrlPr>
                                      <w:rPr>
                                        <w:rFonts w:hAnsi="Cambria Math" w:ascii="Cambria Math"/>
                                        <w:i/>
                                        <w:color w:val="003366"/>
                                      </w:rPr>
                                    </m:ctrlPr>
                                  </m:sSupPr>
                                  <m:e>
                                    <m:d>
                                      <m:dPr>
                                        <m:ctrlPr>
                                          <w:rPr>
                                            <w:rFonts w:hAnsi="Cambria Math" w:ascii="Cambria Math"/>
                                            <w:i/>
                                            <w:color w:val="003366"/>
                                          </w:rPr>
                                        </m:ctrlPr>
                                      </m:dPr>
                                      <m:e>
                                        <m:r>
                                          <w:rPr>
                                            <w:rFonts w:hAnsi="Cambria Math" w:ascii="Cambria Math"/>
                                            <w:color w:val="003366"/>
                                          </w:rPr>
                                          <m:t>0.75</m:t>
                                        </m:r>
                                      </m:e>
                                    </m:d>
                                  </m:e>
                                  <m:sup>
                                    <m:r>
                                      <w:rPr>
                                        <w:rFonts w:hAnsi="Cambria Math" w:ascii="Cambria Math"/>
                                        <w:color w:val="003366"/>
                                      </w:rPr>
                                      <m:t>n-1</m:t>
                                    </m:r>
                                  </m:sup>
                                </m:sSup>
                              </m:oMath>
                            </m:oMathPara>
                          </w:p>
                          <w:p w:rsidRPr="00C250AC" w:rsidRDefault="00C9443F" w:rsidR="00C9443F" w:rsidP="00C9443F" w14:paraId="726176AA" w14:textId="77777777">
                            <w:pPr>
                              <w:pStyle w:val="Parts"/>
                              <w:rPr>
                                <w:color w:val="003366"/>
                              </w:rPr>
                            </w:pPr>
                          </w:p>
                        </w:tc>
                      </w:tr>
                      <w:tr w:rsidRPr="00C250AC" w:rsidTr="00C9443F" w:rsidR="00C9443F" w14:paraId="6E0585F4" w14:textId="77777777">
                        <w:trPr>
                          <w:trHeight w:val="255" w:hRule="exact"/>
                        </w:trPr>
                        <w:tc>
                          <w:tcPr>
                            <w:tcW w:w="5000" w:type="pct"/>
                            <w:shd w:val="clear" w:color="auto" w:fill="D9E2F3"/>
                          </w:tcPr>
                          <w:p w:rsidRPr="00C250AC" w:rsidRDefault="00C9443F" w:rsidR="00C9443F" w:rsidP="00C9443F" w14:paraId="7A74CDBB" w14:textId="77777777">
                            <w:pPr>
                              <w:pStyle w:val="Part"/>
                              <w:jc w:val="center"/>
                              <w:rPr>
                                <w:b/>
                                <w:color w:val="2F5597"/>
                              </w:rPr>
                            </w:pPr>
                            <w:r w:rsidRPr="00C250AC">
                              <w:rPr>
                                <w:b/>
                                <w:color w:val="2F5597"/>
                              </w:rPr>
                              <w:t>Specific behaviours</w:t>
                            </w:r>
                          </w:p>
                        </w:tc>
                      </w:tr>
                      <w:tr w:rsidRPr="00C250AC" w:rsidTr="00C9443F" w:rsidR="00C9443F" w14:paraId="042C9A3A" w14:textId="77777777">
                        <w:tc>
                          <w:tcPr>
                            <w:tcW w:w="5000" w:type="pct"/>
                          </w:tcPr>
                          <w:p w:rsidRPr="00C250AC" w:rsidRDefault="00C9443F" w:rsidR="00C9443F" w:rsidP="00C9443F" w14:paraId="64F0C7C4" w14:textId="77777777">
                            <w:pPr>
                              <w:pStyle w:val="Parts"/>
                              <w:rPr>
                                <w:color w:val="003366"/>
                              </w:rPr>
                            </w:pPr>
                            <w:r w:rsidRPr="00C250AC">
                              <w:rPr>
                                <w:color w:val="003366"/>
                              </w:rPr>
                              <w:sym w:char="F0FC" w:font="Wingdings"/>
                            </w:r>
                            <w:r w:rsidRPr="00C250AC">
                              <w:rPr>
                                <w:color w:val="003366"/>
                              </w:rPr>
                              <w:t xml:space="preserve"> </w:t>
                            </w:r>
                            <w:r>
                              <w:rPr>
                                <w:color w:val="003366"/>
                              </w:rPr>
                              <w:t>correct rule</w:t>
                            </w:r>
                          </w:p>
                        </w:tc>
                      </w:tr>
                    </w:tbl>
                    <w:p w:rsidRDefault="00C9443F" w:rsidR="00C9443F" w:rsidP="00C9443F" w14:paraId="3E254563" w14:textId="77777777">
                      <w:pPr>
                        <w:pStyle w:val="Part"/>
                      </w:pPr>
                    </w:p>
                  </w:txbxContent>
                </v:textbox>
              </v:shape>
            </w:pict>
          </mc:Fallback>
        </mc:AlternateContent>
      </w:r>
    </w:p>
    <w:p w:rsidRDefault="00361203" w:rsidR="00361203" w:rsidP="00C9443F" w14:paraId="1BD8EB83" w14:textId="77777777">
      <w:pPr>
        <w:pStyle w:val="Parta"/>
        <w:rPr>
          <w:rFonts w:eastAsiaTheme="minorEastAsia"/>
        </w:rPr>
      </w:pPr>
    </w:p>
    <w:p w:rsidRDefault="00361203" w:rsidR="00361203" w:rsidP="00C9443F" w14:paraId="6BCFB8B5" w14:textId="77777777">
      <w:pPr>
        <w:pStyle w:val="Parta"/>
        <w:rPr>
          <w:rFonts w:eastAsiaTheme="minorEastAsia"/>
        </w:rPr>
      </w:pPr>
    </w:p>
    <w:p w:rsidRDefault="00361203" w:rsidR="00361203" w:rsidP="00C9443F" w14:paraId="1AEDF9D5" w14:textId="77777777">
      <w:pPr>
        <w:pStyle w:val="Parta"/>
        <w:rPr>
          <w:rFonts w:eastAsiaTheme="minorEastAsia"/>
        </w:rPr>
      </w:pPr>
    </w:p>
    <w:p w:rsidRDefault="00361203" w:rsidR="00361203" w:rsidP="00C9443F" w14:paraId="36962072" w14:textId="77777777">
      <w:pPr>
        <w:pStyle w:val="Parta"/>
        <w:rPr>
          <w:rFonts w:eastAsiaTheme="minorEastAsia"/>
        </w:rPr>
      </w:pPr>
    </w:p>
    <w:p w:rsidRDefault="00361203" w:rsidR="00361203" w:rsidP="00C9443F" w14:paraId="38677481" w14:textId="77777777">
      <w:pPr>
        <w:pStyle w:val="Parta"/>
        <w:rPr>
          <w:rFonts w:eastAsiaTheme="minorEastAsia"/>
        </w:rPr>
      </w:pPr>
    </w:p>
    <w:p w:rsidRDefault="00361203" w:rsidR="00361203" w:rsidP="00C9443F" w14:paraId="73ED5074" w14:textId="77777777">
      <w:pPr>
        <w:pStyle w:val="Parta"/>
        <w:rPr>
          <w:rFonts w:eastAsiaTheme="minorEastAsia"/>
        </w:rPr>
      </w:pPr>
      <w:r>
        <w:rPr>
          <w:rFonts w:eastAsiaTheme="minorEastAsia"/>
        </w:rPr>
        <w:t>(c)</w:t>
      </w:r>
      <w:r>
        <w:rPr>
          <w:rFonts w:eastAsiaTheme="minorEastAsia"/>
        </w:rPr>
        <w:tab/>
        <w:t xml:space="preserve">Determine which hit first moves the tip of the nail less than </w:t>
      </w:r>
      <m:oMath>
        <m:r>
          <w:rPr>
            <w:rFonts w:eastAsiaTheme="minorEastAsia" w:hAnsi="Cambria Math" w:ascii="Cambria Math"/>
          </w:rPr>
          <m:t>3</m:t>
        </m:r>
      </m:oMath>
      <w:r>
        <w:rPr>
          <w:rFonts w:eastAsiaTheme="minorEastAsia"/>
        </w:rPr>
        <w:t xml:space="preserve"> mm, and state the distance moved during this hit, rounded to one decimal place.</w:t>
      </w:r>
      <w:r>
        <w:rPr>
          <w:rFonts w:eastAsiaTheme="minorEastAsia"/>
        </w:rPr>
        <w:tab/>
        <w:t>(2 marks)</w:t>
      </w:r>
    </w:p>
    <w:p w:rsidRDefault="00361203" w:rsidR="00361203" w:rsidP="00C9443F" w14:paraId="723458F1" w14:textId="77777777">
      <w:pPr>
        <w:pStyle w:val="Parta"/>
        <w:rPr>
          <w:rFonts w:eastAsiaTheme="minorEastAsia"/>
        </w:rPr>
      </w:pPr>
      <w:r>
        <w:rPr>
          <w:noProof/>
          <w:lang w:eastAsia="en-AU"/>
        </w:rPr>
        <mc:AlternateContent>
          <mc:Choice Requires="wps">
            <w:drawing>
              <wp:anchor simplePos="0" distL="114300" behindDoc="0" allowOverlap="1" relativeHeight="251722752" layoutInCell="1" wp14:anchorId="77AB01F8" distT="0" locked="0" distB="0" distR="114300" wp14:editId="76777B4E">
                <wp:simplePos x="0" y="0"/>
                <wp:positionH relativeFrom="column">
                  <wp:posOffset>1388110</wp:posOffset>
                </wp:positionH>
                <wp:positionV relativeFrom="paragraph">
                  <wp:posOffset>50800</wp:posOffset>
                </wp:positionV>
                <wp:extent cx="3352800" cy="1441450"/>
                <wp:effectExtent r="19050" b="25400" t="0" l="0"/>
                <wp:wrapNone/>
                <wp:docPr name="Text Box 58" id="58"/>
                <wp:cNvGraphicFramePr/>
                <a:graphic xmlns:a="http://schemas.openxmlformats.org/drawingml/2006/main">
                  <a:graphicData uri="http://schemas.microsoft.com/office/word/2010/wordprocessingShape">
                    <wps:wsp>
                      <wps:cNvSpPr txBox="1"/>
                      <wps:spPr>
                        <a:xfrm>
                          <a:off x="0" y="0"/>
                          <a:ext cx="3352800" cy="1441450"/>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266"/>
                            </w:tblGrid>
                            <w:tr w:rsidRPr="00C250AC" w:rsidTr="00C9443F" w:rsidR="00C9443F" w14:paraId="2AA58DE7" w14:textId="77777777">
                              <w:trPr>
                                <w:trHeight w:val="255" w:hRule="exact"/>
                              </w:trPr>
                              <w:tc>
                                <w:tcPr>
                                  <w:tcW w:w="5000" w:type="pct"/>
                                  <w:shd w:val="clear" w:color="auto" w:fill="D9E2F3"/>
                                </w:tcPr>
                                <w:p w:rsidRPr="00C250AC" w:rsidRDefault="00C9443F" w:rsidR="00C9443F" w:rsidP="00C9443F" w14:paraId="5B8223D5" w14:textId="77777777">
                                  <w:pPr>
                                    <w:pStyle w:val="Part"/>
                                    <w:jc w:val="center"/>
                                    <w:rPr>
                                      <w:b/>
                                      <w:color w:val="2F5597"/>
                                    </w:rPr>
                                  </w:pPr>
                                  <w:r w:rsidRPr="00C250AC">
                                    <w:rPr>
                                      <w:b/>
                                      <w:color w:val="2F5597"/>
                                    </w:rPr>
                                    <w:t>Solution</w:t>
                                  </w:r>
                                </w:p>
                              </w:tc>
                            </w:tr>
                            <w:tr w:rsidRPr="00C250AC" w:rsidTr="00C9443F" w:rsidR="00C9443F" w14:paraId="441EC2C5" w14:textId="77777777">
                              <w:tc>
                                <w:tcPr>
                                  <w:tcW w:w="5000" w:type="pct"/>
                                  <w:tcBorders>
                                    <w:bottom w:val="single" w:sz="4" w:color="auto" w:space="0"/>
                                  </w:tcBorders>
                                </w:tcPr>
                                <w:p w:rsidRPr="004D3792" w:rsidRDefault="00C9443F" w:rsidR="00C9443F" w:rsidP="00C9443F" w14:paraId="2C41A37F"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D</m:t>
                                          </m:r>
                                        </m:e>
                                        <m:sub>
                                          <m:r>
                                            <w:rPr>
                                              <w:rFonts w:hAnsi="Cambria Math" w:ascii="Cambria Math"/>
                                              <w:color w:val="003366"/>
                                            </w:rPr>
                                            <m:t>6</m:t>
                                          </m:r>
                                        </m:sub>
                                      </m:sSub>
                                      <m:r>
                                        <w:rPr>
                                          <w:rFonts w:hAnsi="Cambria Math" w:ascii="Cambria Math"/>
                                          <w:color w:val="003366"/>
                                        </w:rPr>
                                        <m:t xml:space="preserve">=3.7969,  </m:t>
                                      </m:r>
                                      <m:sSub>
                                        <m:sSubPr>
                                          <m:ctrlPr>
                                            <w:rPr>
                                              <w:rFonts w:hAnsi="Cambria Math" w:ascii="Cambria Math"/>
                                              <w:i/>
                                              <w:color w:val="003366"/>
                                            </w:rPr>
                                          </m:ctrlPr>
                                        </m:sSubPr>
                                        <m:e>
                                          <m:r>
                                            <w:rPr>
                                              <w:rFonts w:hAnsi="Cambria Math" w:ascii="Cambria Math"/>
                                              <w:color w:val="003366"/>
                                            </w:rPr>
                                            <m:t>D</m:t>
                                          </m:r>
                                        </m:e>
                                        <m:sub>
                                          <m:r>
                                            <w:rPr>
                                              <w:rFonts w:hAnsi="Cambria Math" w:ascii="Cambria Math"/>
                                              <w:color w:val="003366"/>
                                            </w:rPr>
                                            <m:t>7</m:t>
                                          </m:r>
                                        </m:sub>
                                      </m:sSub>
                                      <m:r>
                                        <w:rPr>
                                          <w:rFonts w:hAnsi="Cambria Math" w:ascii="Cambria Math"/>
                                          <w:color w:val="003366"/>
                                        </w:rPr>
                                        <m:t>=2.8477</m:t>
                                      </m:r>
                                    </m:oMath>
                                  </m:oMathPara>
                                </w:p>
                                <w:p w:rsidRDefault="00C9443F" w:rsidR="00C9443F" w:rsidP="00C9443F" w14:paraId="6D2A0B09" w14:textId="77777777">
                                  <w:pPr>
                                    <w:pStyle w:val="Parts"/>
                                    <w:rPr>
                                      <w:rFonts w:eastAsiaTheme="minorEastAsia"/>
                                      <w:color w:val="003366"/>
                                    </w:rPr>
                                  </w:pPr>
                                </w:p>
                                <w:p w:rsidRDefault="00C9443F" w:rsidR="00C9443F" w:rsidP="00C9443F" w14:paraId="00F6588D" w14:textId="77777777">
                                  <w:pPr>
                                    <w:pStyle w:val="Parts"/>
                                    <w:jc w:val="center"/>
                                    <w:rPr>
                                      <w:rFonts w:eastAsiaTheme="minorEastAsia"/>
                                      <w:color w:val="003366"/>
                                    </w:rPr>
                                  </w:pPr>
                                  <w:r>
                                    <w:rPr>
                                      <w:rFonts w:eastAsiaTheme="minorEastAsia"/>
                                      <w:color w:val="003366"/>
                                    </w:rPr>
                                    <w:t xml:space="preserve">On the </w:t>
                                  </w:r>
                                  <m:oMath>
                                    <m:sSup>
                                      <m:sSupPr>
                                        <m:ctrlPr>
                                          <w:rPr>
                                            <w:rFonts w:eastAsiaTheme="minorEastAsia" w:hAnsi="Cambria Math" w:ascii="Cambria Math"/>
                                            <w:i/>
                                            <w:color w:val="003366"/>
                                          </w:rPr>
                                        </m:ctrlPr>
                                      </m:sSupPr>
                                      <m:e>
                                        <m:r>
                                          <w:rPr>
                                            <w:rFonts w:eastAsiaTheme="minorEastAsia" w:hAnsi="Cambria Math" w:ascii="Cambria Math"/>
                                            <w:color w:val="003366"/>
                                          </w:rPr>
                                          <m:t>7</m:t>
                                        </m:r>
                                      </m:e>
                                      <m:sup>
                                        <m:r>
                                          <m:rPr>
                                            <m:sty m:val="p"/>
                                          </m:rPr>
                                          <w:rPr>
                                            <w:rFonts w:eastAsiaTheme="minorEastAsia" w:hAnsi="Cambria Math" w:ascii="Cambria Math"/>
                                            <w:color w:val="003366"/>
                                          </w:rPr>
                                          <m:t>th</m:t>
                                        </m:r>
                                      </m:sup>
                                    </m:sSup>
                                  </m:oMath>
                                  <w:r>
                                    <w:rPr>
                                      <w:rFonts w:eastAsiaTheme="minorEastAsia"/>
                                      <w:color w:val="003366"/>
                                    </w:rPr>
                                    <w:t xml:space="preserve"> </w:t>
                                  </w:r>
                                  <w:proofErr w:type="gramStart"/>
                                  <w:r>
                                    <w:rPr>
                                      <w:rFonts w:eastAsiaTheme="minorEastAsia"/>
                                      <w:color w:val="003366"/>
                                    </w:rPr>
                                    <w:t>hit, when</w:t>
                                  </w:r>
                                  <w:proofErr w:type="gramEnd"/>
                                  <w:r>
                                    <w:rPr>
                                      <w:rFonts w:eastAsiaTheme="minorEastAsia"/>
                                      <w:color w:val="003366"/>
                                    </w:rPr>
                                    <w:t xml:space="preserve"> it moves </w:t>
                                  </w:r>
                                  <m:oMath>
                                    <m:r>
                                      <w:rPr>
                                        <w:rFonts w:eastAsiaTheme="minorEastAsia" w:hAnsi="Cambria Math" w:ascii="Cambria Math"/>
                                        <w:color w:val="003366"/>
                                      </w:rPr>
                                      <m:t>2.8</m:t>
                                    </m:r>
                                  </m:oMath>
                                  <w:r>
                                    <w:rPr>
                                      <w:rFonts w:eastAsiaTheme="minorEastAsia"/>
                                      <w:color w:val="003366"/>
                                    </w:rPr>
                                    <w:t xml:space="preserve"> mm (</w:t>
                                  </w:r>
                                  <m:oMath>
                                    <m:r>
                                      <w:rPr>
                                        <w:rFonts w:eastAsiaTheme="minorEastAsia" w:hAnsi="Cambria Math" w:ascii="Cambria Math"/>
                                        <w:color w:val="003366"/>
                                      </w:rPr>
                                      <m:t>1</m:t>
                                    </m:r>
                                  </m:oMath>
                                  <w:r>
                                    <w:rPr>
                                      <w:rFonts w:eastAsiaTheme="minorEastAsia"/>
                                      <w:color w:val="003366"/>
                                    </w:rPr>
                                    <w:t xml:space="preserve"> dp).</w:t>
                                  </w:r>
                                </w:p>
                                <w:p w:rsidRPr="00C250AC" w:rsidRDefault="00C9443F" w:rsidR="00C9443F" w:rsidP="00C9443F" w14:paraId="05AFCB81" w14:textId="77777777">
                                  <w:pPr>
                                    <w:pStyle w:val="Parts"/>
                                    <w:rPr>
                                      <w:color w:val="003366"/>
                                    </w:rPr>
                                  </w:pPr>
                                </w:p>
                              </w:tc>
                            </w:tr>
                            <w:tr w:rsidRPr="00C250AC" w:rsidTr="00C9443F" w:rsidR="00C9443F" w14:paraId="33051E08" w14:textId="77777777">
                              <w:trPr>
                                <w:trHeight w:val="255" w:hRule="exact"/>
                              </w:trPr>
                              <w:tc>
                                <w:tcPr>
                                  <w:tcW w:w="5000" w:type="pct"/>
                                  <w:shd w:val="clear" w:color="auto" w:fill="D9E2F3"/>
                                </w:tcPr>
                                <w:p w:rsidRPr="00C250AC" w:rsidRDefault="00C9443F" w:rsidR="00C9443F" w:rsidP="00C9443F" w14:paraId="6B22D9A9" w14:textId="77777777">
                                  <w:pPr>
                                    <w:pStyle w:val="Part"/>
                                    <w:jc w:val="center"/>
                                    <w:rPr>
                                      <w:b/>
                                      <w:color w:val="2F5597"/>
                                    </w:rPr>
                                  </w:pPr>
                                  <w:r w:rsidRPr="00C250AC">
                                    <w:rPr>
                                      <w:b/>
                                      <w:color w:val="2F5597"/>
                                    </w:rPr>
                                    <w:t>Specific behaviours</w:t>
                                  </w:r>
                                </w:p>
                              </w:tc>
                            </w:tr>
                            <w:tr w:rsidRPr="00C250AC" w:rsidTr="00C9443F" w:rsidR="00C9443F" w14:paraId="0A9E35C9" w14:textId="77777777">
                              <w:tc>
                                <w:tcPr>
                                  <w:tcW w:w="5000" w:type="pct"/>
                                </w:tcPr>
                                <w:p w:rsidRDefault="00C9443F" w:rsidR="00C9443F" w:rsidP="00C9443F" w14:paraId="665DF9A3" w14:textId="77777777">
                                  <w:pPr>
                                    <w:pStyle w:val="Parts"/>
                                    <w:rPr>
                                      <w:color w:val="003366"/>
                                    </w:rPr>
                                  </w:pPr>
                                  <w:r w:rsidRPr="00C250AC">
                                    <w:rPr>
                                      <w:color w:val="003366"/>
                                    </w:rPr>
                                    <w:sym w:char="F0FC" w:font="Wingdings"/>
                                  </w:r>
                                  <w:r w:rsidRPr="00C250AC">
                                    <w:rPr>
                                      <w:color w:val="003366"/>
                                    </w:rPr>
                                    <w:t xml:space="preserve"> </w:t>
                                  </w:r>
                                  <w:r>
                                    <w:rPr>
                                      <w:color w:val="003366"/>
                                    </w:rPr>
                                    <w:t>correct hit</w:t>
                                  </w:r>
                                </w:p>
                                <w:p w:rsidRPr="00C250AC" w:rsidRDefault="00C9443F" w:rsidR="00C9443F" w:rsidP="00C9443F" w14:paraId="3E3ECF29" w14:textId="77777777">
                                  <w:pPr>
                                    <w:pStyle w:val="Parts"/>
                                    <w:rPr>
                                      <w:color w:val="003366"/>
                                    </w:rPr>
                                  </w:pPr>
                                  <w:r>
                                    <w:rPr>
                                      <w:rFonts w:hAnsi="Wingdings" w:ascii="Wingdings"/>
                                      <w:color w:val="003366"/>
                                    </w:rPr>
                                    <w:t>ü</w:t>
                                  </w:r>
                                  <w:r>
                                    <w:rPr>
                                      <w:color w:val="003366"/>
                                    </w:rPr>
                                    <w:t xml:space="preserve"> correct distance to </w:t>
                                  </w:r>
                                  <m:oMath>
                                    <m:r>
                                      <w:rPr>
                                        <w:rFonts w:hAnsi="Cambria Math" w:ascii="Cambria Math"/>
                                        <w:color w:val="003366"/>
                                      </w:rPr>
                                      <m:t>1</m:t>
                                    </m:r>
                                  </m:oMath>
                                  <w:r>
                                    <w:rPr>
                                      <w:color w:val="003366"/>
                                    </w:rPr>
                                    <w:t xml:space="preserve"> dp</w:t>
                                  </w:r>
                                </w:p>
                              </w:tc>
                            </w:tr>
                          </w:tbl>
                          <w:p w:rsidRDefault="00C9443F" w:rsidR="00C9443F" w:rsidP="00C9443F" w14:paraId="728203FB"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77AB01F8" strokeweight=".5pt" style="position:absolute;left:0;text-align:left;margin-left:109.3pt;margin-top:4pt;width:264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C02RgIAAIUEAAAOAAAAZHJzL2Uyb0RvYy54bWysVE1vGjEQvVfqf7B8L8tXogixRJSIqlKU RIIqZ+P1wkpej2sbdumv77OXJVHaU1UOZjwzno/3ZnZ+39aanZTzFZmcjwZDzpSRVFRmn/Mf2/WX O858EKYQmozK+Vl5fr/4/Gne2Jka04F0oRxDEONnjc35IQQ7yzIvD6oWfkBWGRhLcrUIuLp9VjjR IHqts/FweJs15ArrSCrvoX3ojHyR4pelkuG5LL0KTOcctYV0unTu4pkt5mK2d8IeKnkpQ/xDFbWo DJJeQz2IINjRVX+EqivpyFMZBpLqjMqykir1gG5Gww/dbA7CqtQLwPH2CpP/f2Hl0+nFsarI+Q2Y MqIGR1vVBvaVWgYV8Gmsn8FtY+EYWujBc6/3UMa229LV8R8NMdiB9PmKbowmoZxMbsZ3Q5gkbKPp dDS9Sfhnb8+t8+GboppFIecO9CVUxenRB5QC194lZjO0rrROFGrDmpzfThAyWjzpqojGdDn7lXbs JDADGJ2CGs608AHKnK/TL/aD4O+e4aYNlLH7rssohXbXJrSmV2h2VJyBjKNutryV6wrVPyLBi3AY JnSMBQnPOEpNqJIuEmcHcr/+po/+4BhWzhoMZ879z6NwCnV/N2A/TnIvuF7Y9YI51itCryOsnpVJ xAMXdC+WjupX7M0yZoFJGIlcOQ+9uArdimDvpFoukxPm1YrwaDZWxtAR2MjFtn0Vzl4IC+D6ifqx FbMPvHW+HXPLY6CySqRGYDsUL3hj1hMdl72My/T+nrzevh6L3wAAAP//AwBQSwMEFAAGAAgAAAAh AD7rwnzcAAAACQEAAA8AAABkcnMvZG93bnJldi54bWxMj81OwzAQhO9IvIO1SNyo3QIhhDhVQAKk Shxoq57dZIkD8Tqy3Ta8PcsJjqNvND/lcnKDOGKIvScN85kCgdT4tqdOw3bzfJWDiMlQawZPqOEb Iyyr87PSFK0/0Tse16kTHEKxMBpsSmMhZWwsOhNnfkRi9uGDM4ll6GQbzInD3SAXSmXSmZ64wZoR nyw2X+uD06BWchPsffi0+GLrWu3o8U29an15MdUPIBJO6c8Mv/N5OlS8ae8P1EYxaFjM84ytGnK+ xPzuJmO9Z3B9q0BWpfz/oPoBAAD//wMAUEsBAi0AFAAGAAgAAAAhALaDOJL+AAAA4QEAABMAAAAA AAAAAAAAAAAAAAAAAFtDb250ZW50X1R5cGVzXS54bWxQSwECLQAUAAYACAAAACEAOP0h/9YAAACU AQAACwAAAAAAAAAAAAAAAAAvAQAAX3JlbHMvLnJlbHNQSwECLQAUAAYACAAAACEAevwtNkYCAACF BAAADgAAAAAAAAAAAAAAAAAuAgAAZHJzL2Uyb0RvYy54bWxQSwECLQAUAAYACAAAACEAPuvCfNwA AAAJAQAADwAAAAAAAAAAAAAAAACgBAAAZHJzL2Rvd25yZXYueG1sUEsFBgAAAAAEAAQA8wAAAKkF AAAAAA== " filled="f" id="Text Box 58" type="#_x0000_t202" o:spid="_x0000_s1074">
                <v:textbox inset="0,0,0,0">
                  <w:txbxContent>
                    <w:tbl>
                      <w:tblPr>
                        <w:tblStyle w:val="TableGrid"/>
                        <w:tblW w:w="4991" w:type="pct"/>
                        <w:tblLook w:firstRow="1" w:firstColumn="1" w:noHBand="0" w:val="04A0" w:lastRow="0" w:lastColumn="0" w:noVBand="1"/>
                      </w:tblPr>
                      <w:tblGrid>
                        <w:gridCol w:w="5266"/>
                      </w:tblGrid>
                      <w:tr w:rsidRPr="00C250AC" w:rsidTr="00C9443F" w:rsidR="00C9443F" w14:paraId="2AA58DE7" w14:textId="77777777">
                        <w:trPr>
                          <w:trHeight w:val="255" w:hRule="exact"/>
                        </w:trPr>
                        <w:tc>
                          <w:tcPr>
                            <w:tcW w:w="5000" w:type="pct"/>
                            <w:shd w:val="clear" w:color="auto" w:fill="D9E2F3"/>
                          </w:tcPr>
                          <w:p w:rsidRPr="00C250AC" w:rsidRDefault="00C9443F" w:rsidR="00C9443F" w:rsidP="00C9443F" w14:paraId="5B8223D5" w14:textId="77777777">
                            <w:pPr>
                              <w:pStyle w:val="Part"/>
                              <w:jc w:val="center"/>
                              <w:rPr>
                                <w:b/>
                                <w:color w:val="2F5597"/>
                              </w:rPr>
                            </w:pPr>
                            <w:r w:rsidRPr="00C250AC">
                              <w:rPr>
                                <w:b/>
                                <w:color w:val="2F5597"/>
                              </w:rPr>
                              <w:t>Solution</w:t>
                            </w:r>
                          </w:p>
                        </w:tc>
                      </w:tr>
                      <w:tr w:rsidRPr="00C250AC" w:rsidTr="00C9443F" w:rsidR="00C9443F" w14:paraId="441EC2C5" w14:textId="77777777">
                        <w:tc>
                          <w:tcPr>
                            <w:tcW w:w="5000" w:type="pct"/>
                            <w:tcBorders>
                              <w:bottom w:val="single" w:sz="4" w:color="auto" w:space="0"/>
                            </w:tcBorders>
                          </w:tcPr>
                          <w:p w:rsidRPr="004D3792" w:rsidRDefault="00C9443F" w:rsidR="00C9443F" w:rsidP="00C9443F" w14:paraId="2C41A37F" w14:textId="77777777">
                            <w:pPr>
                              <w:pStyle w:val="Parts"/>
                              <w:rPr>
                                <w:rFonts w:eastAsiaTheme="minorEastAsia"/>
                                <w:color w:val="003366"/>
                              </w:rPr>
                            </w:pPr>
                            <m:oMathPara>
                              <m:oMath>
                                <m:sSub>
                                  <m:sSubPr>
                                    <m:ctrlPr>
                                      <w:rPr>
                                        <w:rFonts w:hAnsi="Cambria Math" w:ascii="Cambria Math"/>
                                        <w:i/>
                                        <w:color w:val="003366"/>
                                      </w:rPr>
                                    </m:ctrlPr>
                                  </m:sSubPr>
                                  <m:e>
                                    <m:r>
                                      <w:rPr>
                                        <w:rFonts w:hAnsi="Cambria Math" w:ascii="Cambria Math"/>
                                        <w:color w:val="003366"/>
                                      </w:rPr>
                                      <m:t>D</m:t>
                                    </m:r>
                                  </m:e>
                                  <m:sub>
                                    <m:r>
                                      <w:rPr>
                                        <w:rFonts w:hAnsi="Cambria Math" w:ascii="Cambria Math"/>
                                        <w:color w:val="003366"/>
                                      </w:rPr>
                                      <m:t>6</m:t>
                                    </m:r>
                                  </m:sub>
                                </m:sSub>
                                <m:r>
                                  <w:rPr>
                                    <w:rFonts w:hAnsi="Cambria Math" w:ascii="Cambria Math"/>
                                    <w:color w:val="003366"/>
                                  </w:rPr>
                                  <m:t xml:space="preserve">=3.7969,  </m:t>
                                </m:r>
                                <m:sSub>
                                  <m:sSubPr>
                                    <m:ctrlPr>
                                      <w:rPr>
                                        <w:rFonts w:hAnsi="Cambria Math" w:ascii="Cambria Math"/>
                                        <w:i/>
                                        <w:color w:val="003366"/>
                                      </w:rPr>
                                    </m:ctrlPr>
                                  </m:sSubPr>
                                  <m:e>
                                    <m:r>
                                      <w:rPr>
                                        <w:rFonts w:hAnsi="Cambria Math" w:ascii="Cambria Math"/>
                                        <w:color w:val="003366"/>
                                      </w:rPr>
                                      <m:t>D</m:t>
                                    </m:r>
                                  </m:e>
                                  <m:sub>
                                    <m:r>
                                      <w:rPr>
                                        <w:rFonts w:hAnsi="Cambria Math" w:ascii="Cambria Math"/>
                                        <w:color w:val="003366"/>
                                      </w:rPr>
                                      <m:t>7</m:t>
                                    </m:r>
                                  </m:sub>
                                </m:sSub>
                                <m:r>
                                  <w:rPr>
                                    <w:rFonts w:hAnsi="Cambria Math" w:ascii="Cambria Math"/>
                                    <w:color w:val="003366"/>
                                  </w:rPr>
                                  <m:t>=2.8477</m:t>
                                </m:r>
                              </m:oMath>
                            </m:oMathPara>
                          </w:p>
                          <w:p w:rsidRDefault="00C9443F" w:rsidR="00C9443F" w:rsidP="00C9443F" w14:paraId="6D2A0B09" w14:textId="77777777">
                            <w:pPr>
                              <w:pStyle w:val="Parts"/>
                              <w:rPr>
                                <w:rFonts w:eastAsiaTheme="minorEastAsia"/>
                                <w:color w:val="003366"/>
                              </w:rPr>
                            </w:pPr>
                          </w:p>
                          <w:p w:rsidRDefault="00C9443F" w:rsidR="00C9443F" w:rsidP="00C9443F" w14:paraId="00F6588D" w14:textId="77777777">
                            <w:pPr>
                              <w:pStyle w:val="Parts"/>
                              <w:jc w:val="center"/>
                              <w:rPr>
                                <w:rFonts w:eastAsiaTheme="minorEastAsia"/>
                                <w:color w:val="003366"/>
                              </w:rPr>
                            </w:pPr>
                            <w:r>
                              <w:rPr>
                                <w:rFonts w:eastAsiaTheme="minorEastAsia"/>
                                <w:color w:val="003366"/>
                              </w:rPr>
                              <w:t xml:space="preserve">On the </w:t>
                            </w:r>
                            <m:oMath>
                              <m:sSup>
                                <m:sSupPr>
                                  <m:ctrlPr>
                                    <w:rPr>
                                      <w:rFonts w:eastAsiaTheme="minorEastAsia" w:hAnsi="Cambria Math" w:ascii="Cambria Math"/>
                                      <w:i/>
                                      <w:color w:val="003366"/>
                                    </w:rPr>
                                  </m:ctrlPr>
                                </m:sSupPr>
                                <m:e>
                                  <m:r>
                                    <w:rPr>
                                      <w:rFonts w:eastAsiaTheme="minorEastAsia" w:hAnsi="Cambria Math" w:ascii="Cambria Math"/>
                                      <w:color w:val="003366"/>
                                    </w:rPr>
                                    <m:t>7</m:t>
                                  </m:r>
                                </m:e>
                                <m:sup>
                                  <m:r>
                                    <m:rPr>
                                      <m:sty m:val="p"/>
                                    </m:rPr>
                                    <w:rPr>
                                      <w:rFonts w:eastAsiaTheme="minorEastAsia" w:hAnsi="Cambria Math" w:ascii="Cambria Math"/>
                                      <w:color w:val="003366"/>
                                    </w:rPr>
                                    <m:t>th</m:t>
                                  </m:r>
                                </m:sup>
                              </m:sSup>
                            </m:oMath>
                            <w:r>
                              <w:rPr>
                                <w:rFonts w:eastAsiaTheme="minorEastAsia"/>
                                <w:color w:val="003366"/>
                              </w:rPr>
                              <w:t xml:space="preserve"> </w:t>
                            </w:r>
                            <w:proofErr w:type="gramStart"/>
                            <w:r>
                              <w:rPr>
                                <w:rFonts w:eastAsiaTheme="minorEastAsia"/>
                                <w:color w:val="003366"/>
                              </w:rPr>
                              <w:t>hit, when</w:t>
                            </w:r>
                            <w:proofErr w:type="gramEnd"/>
                            <w:r>
                              <w:rPr>
                                <w:rFonts w:eastAsiaTheme="minorEastAsia"/>
                                <w:color w:val="003366"/>
                              </w:rPr>
                              <w:t xml:space="preserve"> it moves </w:t>
                            </w:r>
                            <m:oMath>
                              <m:r>
                                <w:rPr>
                                  <w:rFonts w:eastAsiaTheme="minorEastAsia" w:hAnsi="Cambria Math" w:ascii="Cambria Math"/>
                                  <w:color w:val="003366"/>
                                </w:rPr>
                                <m:t>2.8</m:t>
                              </m:r>
                            </m:oMath>
                            <w:r>
                              <w:rPr>
                                <w:rFonts w:eastAsiaTheme="minorEastAsia"/>
                                <w:color w:val="003366"/>
                              </w:rPr>
                              <w:t xml:space="preserve"> mm (</w:t>
                            </w:r>
                            <m:oMath>
                              <m:r>
                                <w:rPr>
                                  <w:rFonts w:eastAsiaTheme="minorEastAsia" w:hAnsi="Cambria Math" w:ascii="Cambria Math"/>
                                  <w:color w:val="003366"/>
                                </w:rPr>
                                <m:t>1</m:t>
                              </m:r>
                            </m:oMath>
                            <w:r>
                              <w:rPr>
                                <w:rFonts w:eastAsiaTheme="minorEastAsia"/>
                                <w:color w:val="003366"/>
                              </w:rPr>
                              <w:t xml:space="preserve"> dp).</w:t>
                            </w:r>
                          </w:p>
                          <w:p w:rsidRPr="00C250AC" w:rsidRDefault="00C9443F" w:rsidR="00C9443F" w:rsidP="00C9443F" w14:paraId="05AFCB81" w14:textId="77777777">
                            <w:pPr>
                              <w:pStyle w:val="Parts"/>
                              <w:rPr>
                                <w:color w:val="003366"/>
                              </w:rPr>
                            </w:pPr>
                          </w:p>
                        </w:tc>
                      </w:tr>
                      <w:tr w:rsidRPr="00C250AC" w:rsidTr="00C9443F" w:rsidR="00C9443F" w14:paraId="33051E08" w14:textId="77777777">
                        <w:trPr>
                          <w:trHeight w:val="255" w:hRule="exact"/>
                        </w:trPr>
                        <w:tc>
                          <w:tcPr>
                            <w:tcW w:w="5000" w:type="pct"/>
                            <w:shd w:val="clear" w:color="auto" w:fill="D9E2F3"/>
                          </w:tcPr>
                          <w:p w:rsidRPr="00C250AC" w:rsidRDefault="00C9443F" w:rsidR="00C9443F" w:rsidP="00C9443F" w14:paraId="6B22D9A9" w14:textId="77777777">
                            <w:pPr>
                              <w:pStyle w:val="Part"/>
                              <w:jc w:val="center"/>
                              <w:rPr>
                                <w:b/>
                                <w:color w:val="2F5597"/>
                              </w:rPr>
                            </w:pPr>
                            <w:r w:rsidRPr="00C250AC">
                              <w:rPr>
                                <w:b/>
                                <w:color w:val="2F5597"/>
                              </w:rPr>
                              <w:t>Specific behaviours</w:t>
                            </w:r>
                          </w:p>
                        </w:tc>
                      </w:tr>
                      <w:tr w:rsidRPr="00C250AC" w:rsidTr="00C9443F" w:rsidR="00C9443F" w14:paraId="0A9E35C9" w14:textId="77777777">
                        <w:tc>
                          <w:tcPr>
                            <w:tcW w:w="5000" w:type="pct"/>
                          </w:tcPr>
                          <w:p w:rsidRDefault="00C9443F" w:rsidR="00C9443F" w:rsidP="00C9443F" w14:paraId="665DF9A3" w14:textId="77777777">
                            <w:pPr>
                              <w:pStyle w:val="Parts"/>
                              <w:rPr>
                                <w:color w:val="003366"/>
                              </w:rPr>
                            </w:pPr>
                            <w:r w:rsidRPr="00C250AC">
                              <w:rPr>
                                <w:color w:val="003366"/>
                              </w:rPr>
                              <w:sym w:char="F0FC" w:font="Wingdings"/>
                            </w:r>
                            <w:r w:rsidRPr="00C250AC">
                              <w:rPr>
                                <w:color w:val="003366"/>
                              </w:rPr>
                              <w:t xml:space="preserve"> </w:t>
                            </w:r>
                            <w:r>
                              <w:rPr>
                                <w:color w:val="003366"/>
                              </w:rPr>
                              <w:t>correct hit</w:t>
                            </w:r>
                          </w:p>
                          <w:p w:rsidRPr="00C250AC" w:rsidRDefault="00C9443F" w:rsidR="00C9443F" w:rsidP="00C9443F" w14:paraId="3E3ECF29" w14:textId="77777777">
                            <w:pPr>
                              <w:pStyle w:val="Parts"/>
                              <w:rPr>
                                <w:color w:val="003366"/>
                              </w:rPr>
                            </w:pPr>
                            <w:r>
                              <w:rPr>
                                <w:rFonts w:hAnsi="Wingdings" w:ascii="Wingdings"/>
                                <w:color w:val="003366"/>
                              </w:rPr>
                              <w:t>ü</w:t>
                            </w:r>
                            <w:r>
                              <w:rPr>
                                <w:color w:val="003366"/>
                              </w:rPr>
                              <w:t xml:space="preserve"> correct distance to </w:t>
                            </w:r>
                            <m:oMath>
                              <m:r>
                                <w:rPr>
                                  <w:rFonts w:hAnsi="Cambria Math" w:ascii="Cambria Math"/>
                                  <w:color w:val="003366"/>
                                </w:rPr>
                                <m:t>1</m:t>
                              </m:r>
                            </m:oMath>
                            <w:r>
                              <w:rPr>
                                <w:color w:val="003366"/>
                              </w:rPr>
                              <w:t xml:space="preserve"> dp</w:t>
                            </w:r>
                          </w:p>
                        </w:tc>
                      </w:tr>
                    </w:tbl>
                    <w:p w:rsidRDefault="00C9443F" w:rsidR="00C9443F" w:rsidP="00C9443F" w14:paraId="728203FB" w14:textId="77777777">
                      <w:pPr>
                        <w:pStyle w:val="Part"/>
                      </w:pPr>
                    </w:p>
                  </w:txbxContent>
                </v:textbox>
              </v:shape>
            </w:pict>
          </mc:Fallback>
        </mc:AlternateContent>
      </w:r>
    </w:p>
    <w:p w:rsidRDefault="00361203" w:rsidR="00361203" w:rsidP="00C9443F" w14:paraId="5D44F77B" w14:textId="77777777">
      <w:pPr>
        <w:pStyle w:val="Parta"/>
        <w:rPr>
          <w:rFonts w:eastAsiaTheme="minorEastAsia"/>
        </w:rPr>
      </w:pPr>
    </w:p>
    <w:p w:rsidRDefault="00361203" w:rsidR="00361203" w:rsidP="00C9443F" w14:paraId="39D7131C" w14:textId="77777777">
      <w:pPr>
        <w:pStyle w:val="Parta"/>
        <w:rPr>
          <w:rFonts w:eastAsiaTheme="minorEastAsia"/>
        </w:rPr>
      </w:pPr>
    </w:p>
    <w:p w:rsidRDefault="00361203" w:rsidR="00361203" w:rsidP="00C9443F" w14:paraId="0B04E275" w14:textId="77777777">
      <w:pPr>
        <w:pStyle w:val="Parta"/>
        <w:rPr>
          <w:rFonts w:eastAsiaTheme="minorEastAsia"/>
        </w:rPr>
      </w:pPr>
    </w:p>
    <w:p w:rsidRDefault="00361203" w:rsidR="00361203" w:rsidP="00C9443F" w14:paraId="55704857" w14:textId="77777777">
      <w:pPr>
        <w:pStyle w:val="Parta"/>
        <w:rPr>
          <w:rFonts w:eastAsiaTheme="minorEastAsia"/>
        </w:rPr>
      </w:pPr>
    </w:p>
    <w:p w:rsidRDefault="00361203" w:rsidR="00361203" w:rsidP="00C9443F" w14:paraId="4F942764" w14:textId="77777777">
      <w:pPr>
        <w:pStyle w:val="Parta"/>
        <w:rPr>
          <w:rFonts w:eastAsiaTheme="minorEastAsia"/>
        </w:rPr>
      </w:pPr>
    </w:p>
    <w:p w:rsidRDefault="00361203" w:rsidR="00361203" w:rsidP="00C9443F" w14:paraId="01B815DA" w14:textId="77777777">
      <w:pPr>
        <w:pStyle w:val="Parta"/>
        <w:rPr>
          <w:rFonts w:eastAsiaTheme="minorEastAsia"/>
        </w:rPr>
      </w:pPr>
    </w:p>
    <w:p w:rsidRDefault="00361203" w:rsidR="00361203" w:rsidP="00C9443F" w14:paraId="0E2AFC9A" w14:textId="77777777">
      <w:pPr>
        <w:pStyle w:val="Parta"/>
        <w:rPr>
          <w:rFonts w:eastAsiaTheme="minorEastAsia"/>
        </w:rPr>
      </w:pPr>
    </w:p>
    <w:p w:rsidRDefault="00361203" w:rsidR="00361203" w:rsidP="00C9443F" w14:paraId="22296077" w14:textId="77777777">
      <w:pPr>
        <w:pStyle w:val="Parta"/>
        <w:rPr>
          <w:rFonts w:eastAsiaTheme="minorEastAsia"/>
        </w:rPr>
      </w:pPr>
    </w:p>
    <w:p w:rsidRDefault="00361203" w:rsidR="00361203" w:rsidP="00C9443F" w14:paraId="28666869" w14:textId="77777777">
      <w:pPr>
        <w:pStyle w:val="Parta"/>
        <w:rPr>
          <w:rFonts w:eastAsiaTheme="minorEastAsia"/>
        </w:rPr>
      </w:pPr>
    </w:p>
    <w:p w:rsidRDefault="00361203" w:rsidR="00361203" w:rsidP="00C9443F" w14:paraId="7BC039F1" w14:textId="77777777">
      <w:pPr>
        <w:pStyle w:val="Parta"/>
      </w:pPr>
      <w:r>
        <w:rPr>
          <w:rFonts w:eastAsiaTheme="minorEastAsia"/>
        </w:rPr>
        <w:t>(d)</w:t>
      </w:r>
      <w:r>
        <w:rPr>
          <w:rFonts w:eastAsiaTheme="minorEastAsia"/>
        </w:rPr>
        <w:tab/>
        <w:t>The piece of wood</w:t>
      </w:r>
      <w:r>
        <w:t xml:space="preserve"> is </w:t>
      </w:r>
      <m:oMath>
        <m:r>
          <w:rPr>
            <w:rFonts w:hAnsi="Cambria Math" w:ascii="Cambria Math"/>
          </w:rPr>
          <m:t>60</m:t>
        </m:r>
      </m:oMath>
      <w:r>
        <w:t xml:space="preserve"> mm thick. State, </w:t>
      </w:r>
      <w:r>
        <w:t>with justification</w:t>
      </w:r>
      <w:r>
        <w:t>, whether the tip of the nail will pass all the way through the piece of timbe</w:t>
      </w:r>
      <w:sdt>
        <w:sdtPr>
          <w:tag w:val="goog_rdk_12"/>
        </w:sdtPr>
        <w:sdtContent>
          <w:commentRangeStart w:id="12"/>
        </w:sdtContent>
      </w:sdt>
      <w:r>
        <w:t>r, sta</w:t>
      </w:r>
      <w:commentRangeEnd w:id="12"/>
      <w:r>
        <w:rPr>
          <w:rStyle w:val="CommentReference"/>
        </w:rPr>
        <w:commentReference w:id="12"/>
      </w:r>
      <w:r>
        <w:t>ting any assumptions that you make.</w:t>
      </w:r>
    </w:p>
    <w:p w:rsidRDefault="00361203" w:rsidR="00361203" w:rsidP="00C9443F" w14:paraId="187BBC6D" w14:textId="77777777">
      <w:pPr>
        <w:pStyle w:val="Parta"/>
      </w:pPr>
      <w:r>
        <w:rPr>
          <w:noProof/>
          <w:lang w:eastAsia="en-AU"/>
        </w:rPr>
        <mc:AlternateContent>
          <mc:Choice Requires="wps">
            <w:drawing>
              <wp:anchor simplePos="0" distL="114300" behindDoc="0" allowOverlap="1" relativeHeight="251723776" layoutInCell="1" wp14:anchorId="60C2550C" distT="0" locked="0" distB="0" distR="114300" wp14:editId="6DE780ED">
                <wp:simplePos x="0" y="0"/>
                <wp:positionH relativeFrom="column">
                  <wp:posOffset>1390146</wp:posOffset>
                </wp:positionH>
                <wp:positionV relativeFrom="paragraph">
                  <wp:posOffset>101825</wp:posOffset>
                </wp:positionV>
                <wp:extent cx="3416300" cy="2415066"/>
                <wp:effectExtent r="12700" b="23495" t="0" l="0"/>
                <wp:wrapNone/>
                <wp:docPr name="Text Box 59" id="59"/>
                <wp:cNvGraphicFramePr/>
                <a:graphic xmlns:a="http://schemas.openxmlformats.org/drawingml/2006/main">
                  <a:graphicData uri="http://schemas.microsoft.com/office/word/2010/wordprocessingShape">
                    <wps:wsp>
                      <wps:cNvSpPr txBox="1"/>
                      <wps:spPr>
                        <a:xfrm>
                          <a:off x="0" y="0"/>
                          <a:ext cx="3416300" cy="2415066"/>
                        </a:xfrm>
                        <a:prstGeom prst="rect">
                          <a:avLst/>
                        </a:prstGeom>
                        <a:noFill/>
                        <a:ln w="6350">
                          <a:solidFill>
                            <a:sysClr val="window" lastClr="FFFFFF"/>
                          </a:solidFill>
                        </a:ln>
                      </wps:spPr>
                      <wps:txbx>
                        <w:txbxContent>
                          <w:tbl>
                            <w:tblPr>
                              <w:tblStyle w:val="TableGrid"/>
                              <w:tblW w:w="4991" w:type="pct"/>
                              <w:tblLook w:firstRow="1" w:firstColumn="1" w:noHBand="0" w:val="04A0" w:lastRow="0" w:lastColumn="0" w:noVBand="1"/>
                            </w:tblPr>
                            <w:tblGrid>
                              <w:gridCol w:w="5365"/>
                            </w:tblGrid>
                            <w:tr w:rsidRPr="00C250AC" w:rsidTr="00C9443F" w:rsidR="00C9443F" w14:paraId="0CEDDAFC" w14:textId="77777777">
                              <w:trPr>
                                <w:trHeight w:val="255" w:hRule="exact"/>
                              </w:trPr>
                              <w:tc>
                                <w:tcPr>
                                  <w:tcW w:w="5000" w:type="pct"/>
                                  <w:shd w:val="clear" w:color="auto" w:fill="D9E2F3"/>
                                </w:tcPr>
                                <w:p w:rsidRPr="00C250AC" w:rsidRDefault="00C9443F" w:rsidR="00C9443F" w:rsidP="00C9443F" w14:paraId="222BFF4C" w14:textId="77777777">
                                  <w:pPr>
                                    <w:pStyle w:val="Part"/>
                                    <w:jc w:val="center"/>
                                    <w:rPr>
                                      <w:b/>
                                      <w:color w:val="2F5597"/>
                                    </w:rPr>
                                  </w:pPr>
                                  <w:r w:rsidRPr="00C250AC">
                                    <w:rPr>
                                      <w:b/>
                                      <w:color w:val="2F5597"/>
                                    </w:rPr>
                                    <w:t>Solution</w:t>
                                  </w:r>
                                </w:p>
                              </w:tc>
                            </w:tr>
                            <w:tr w:rsidRPr="00C250AC" w:rsidTr="00C9443F" w:rsidR="00C9443F" w14:paraId="79E2F80B" w14:textId="77777777">
                              <w:tc>
                                <w:tcPr>
                                  <w:tcW w:w="5000" w:type="pct"/>
                                  <w:tcBorders>
                                    <w:bottom w:val="single" w:sz="4" w:color="auto" w:space="0"/>
                                  </w:tcBorders>
                                </w:tcPr>
                                <w:p w:rsidRDefault="00C9443F" w:rsidR="00C9443F" w:rsidP="00C9443F" w14:paraId="1BF6A265" w14:textId="77777777">
                                  <w:pPr>
                                    <w:pStyle w:val="Parts"/>
                                    <w:rPr>
                                      <w:color w:val="003366"/>
                                    </w:rPr>
                                  </w:pPr>
                                  <w:r>
                                    <w:rPr>
                                      <w:color w:val="003366"/>
                                    </w:rPr>
                                    <w:t xml:space="preserve">Yes. The nail will emerge on the </w:t>
                                  </w:r>
                                  <m:oMath>
                                    <m:sSup>
                                      <m:sSupPr>
                                        <m:ctrlPr>
                                          <w:rPr>
                                            <w:rFonts w:hAnsi="Cambria Math" w:ascii="Cambria Math"/>
                                            <w:i/>
                                            <w:color w:val="003366"/>
                                          </w:rPr>
                                        </m:ctrlPr>
                                      </m:sSupPr>
                                      <m:e>
                                        <m:r>
                                          <w:rPr>
                                            <w:rFonts w:hAnsi="Cambria Math" w:ascii="Cambria Math"/>
                                            <w:color w:val="003366"/>
                                          </w:rPr>
                                          <m:t>10</m:t>
                                        </m:r>
                                      </m:e>
                                      <m:sup>
                                        <m:r>
                                          <m:rPr>
                                            <m:sty m:val="p"/>
                                          </m:rPr>
                                          <w:rPr>
                                            <w:rFonts w:hAnsi="Cambria Math" w:ascii="Cambria Math"/>
                                            <w:color w:val="003366"/>
                                          </w:rPr>
                                          <m:t>th</m:t>
                                        </m:r>
                                      </m:sup>
                                    </m:sSup>
                                  </m:oMath>
                                  <w:r>
                                    <w:rPr>
                                      <w:color w:val="003366"/>
                                    </w:rPr>
                                    <w:t xml:space="preserve"> hit as the sum of the first </w:t>
                                  </w:r>
                                  <m:oMath>
                                    <m:r>
                                      <w:rPr>
                                        <w:rFonts w:hAnsi="Cambria Math" w:ascii="Cambria Math"/>
                                        <w:color w:val="003366"/>
                                      </w:rPr>
                                      <m:t>10</m:t>
                                    </m:r>
                                  </m:oMath>
                                  <w:r>
                                    <w:rPr>
                                      <w:color w:val="003366"/>
                                    </w:rPr>
                                    <w:t xml:space="preserve"> terms is </w:t>
                                  </w:r>
                                  <m:oMath>
                                    <m:r>
                                      <w:rPr>
                                        <w:rFonts w:hAnsi="Cambria Math" w:ascii="Cambria Math"/>
                                        <w:color w:val="003366"/>
                                      </w:rPr>
                                      <m:t>60.4</m:t>
                                    </m:r>
                                  </m:oMath>
                                  <w:r>
                                    <w:rPr>
                                      <w:color w:val="003366"/>
                                    </w:rPr>
                                    <w:t xml:space="preserve"> mm.</w:t>
                                  </w:r>
                                </w:p>
                                <w:p w:rsidRDefault="00C9443F" w:rsidR="00C9443F" w:rsidP="00C9443F" w14:paraId="5FC0B84C" w14:textId="77777777">
                                  <w:pPr>
                                    <w:pStyle w:val="Parts"/>
                                    <w:rPr>
                                      <w:color w:val="003366"/>
                                    </w:rPr>
                                  </w:pPr>
                                </w:p>
                                <w:p w:rsidRDefault="00C9443F" w:rsidR="00C9443F" w:rsidP="00C9443F" w14:paraId="7F6B1542" w14:textId="64961C5E">
                                  <w:pPr>
                                    <w:pStyle w:val="Parts"/>
                                    <w:rPr>
                                      <w:color w:val="003366"/>
                                    </w:rPr>
                                  </w:pPr>
                                  <w:r>
                                    <w:rPr>
                                      <w:color w:val="003366"/>
                                    </w:rPr>
                                    <w:t>Assumptions:</w:t>
                                  </w:r>
                                </w:p>
                                <w:p w:rsidRDefault="003A08DB" w:rsidR="003A08DB" w:rsidP="00C9443F" w14:paraId="6DCB1B9C" w14:textId="3166FACA">
                                  <w:pPr>
                                    <w:pStyle w:val="Parts"/>
                                    <w:rPr>
                                      <w:color w:val="003366"/>
                                    </w:rPr>
                                  </w:pPr>
                                  <w:r>
                                    <w:rPr>
                                      <w:color w:val="003366"/>
                                    </w:rPr>
                                    <w:t xml:space="preserve"> - the nail is longer than 60mm</w:t>
                                  </w:r>
                                </w:p>
                                <w:p w:rsidRDefault="00C9443F" w:rsidR="00C9443F" w:rsidP="00C9443F" w14:paraId="4A1B7ECF" w14:textId="77777777">
                                  <w:pPr>
                                    <w:pStyle w:val="Parts"/>
                                    <w:rPr>
                                      <w:color w:val="003366"/>
                                    </w:rPr>
                                  </w:pPr>
                                  <w:r>
                                    <w:rPr>
                                      <w:color w:val="003366"/>
                                    </w:rPr>
                                    <w:t xml:space="preserve"> - geometric sequence will continue</w:t>
                                  </w:r>
                                </w:p>
                                <w:p w:rsidRDefault="00C9443F" w:rsidR="00C9443F" w:rsidP="00C9443F" w14:paraId="1BDCB287" w14:textId="77777777">
                                  <w:pPr>
                                    <w:pStyle w:val="Parts"/>
                                    <w:rPr>
                                      <w:color w:val="003366"/>
                                    </w:rPr>
                                  </w:pPr>
                                  <w:r>
                                    <w:rPr>
                                      <w:color w:val="003366"/>
                                    </w:rPr>
                                    <w:t xml:space="preserve"> - nail is driven directly through wood, not at angle.</w:t>
                                  </w:r>
                                </w:p>
                                <w:p w:rsidRPr="00C250AC" w:rsidRDefault="00C9443F" w:rsidR="00C9443F" w:rsidP="00C9443F" w14:paraId="7CB9AB06" w14:textId="77777777">
                                  <w:pPr>
                                    <w:pStyle w:val="Parts"/>
                                    <w:rPr>
                                      <w:color w:val="003366"/>
                                    </w:rPr>
                                  </w:pPr>
                                  <w:r>
                                    <w:rPr>
                                      <w:color w:val="003366"/>
                                    </w:rPr>
                                    <w:t xml:space="preserve"> - etc</w:t>
                                  </w:r>
                                </w:p>
                              </w:tc>
                            </w:tr>
                            <w:tr w:rsidRPr="00C250AC" w:rsidTr="00C9443F" w:rsidR="00C9443F" w14:paraId="6538603A" w14:textId="77777777">
                              <w:trPr>
                                <w:trHeight w:val="255" w:hRule="exact"/>
                              </w:trPr>
                              <w:tc>
                                <w:tcPr>
                                  <w:tcW w:w="5000" w:type="pct"/>
                                  <w:shd w:val="clear" w:color="auto" w:fill="D9E2F3"/>
                                </w:tcPr>
                                <w:p w:rsidRPr="00C250AC" w:rsidRDefault="00C9443F" w:rsidR="00C9443F" w:rsidP="00C9443F" w14:paraId="1352A95F" w14:textId="77777777">
                                  <w:pPr>
                                    <w:pStyle w:val="Part"/>
                                    <w:jc w:val="center"/>
                                    <w:rPr>
                                      <w:b/>
                                      <w:color w:val="2F5597"/>
                                    </w:rPr>
                                  </w:pPr>
                                  <w:r w:rsidRPr="00C250AC">
                                    <w:rPr>
                                      <w:b/>
                                      <w:color w:val="2F5597"/>
                                    </w:rPr>
                                    <w:t>Specific behaviours</w:t>
                                  </w:r>
                                </w:p>
                              </w:tc>
                            </w:tr>
                            <w:tr w:rsidRPr="00C250AC" w:rsidTr="00C9443F" w:rsidR="00C9443F" w14:paraId="25E1AD9A" w14:textId="77777777">
                              <w:tc>
                                <w:tcPr>
                                  <w:tcW w:w="5000" w:type="pct"/>
                                </w:tcPr>
                                <w:p w:rsidRDefault="00C9443F" w:rsidR="00C9443F" w:rsidP="00C9443F" w14:paraId="3ED06C2F" w14:textId="77777777">
                                  <w:pPr>
                                    <w:pStyle w:val="Parts"/>
                                    <w:rPr>
                                      <w:color w:val="003366"/>
                                    </w:rPr>
                                  </w:pPr>
                                  <w:r w:rsidRPr="00C250AC">
                                    <w:rPr>
                                      <w:color w:val="003366"/>
                                    </w:rPr>
                                    <w:sym w:char="F0FC" w:font="Wingdings"/>
                                  </w:r>
                                  <w:r w:rsidRPr="00C250AC">
                                    <w:rPr>
                                      <w:color w:val="003366"/>
                                    </w:rPr>
                                    <w:t xml:space="preserve"> </w:t>
                                  </w:r>
                                  <w:r>
                                    <w:rPr>
                                      <w:color w:val="003366"/>
                                    </w:rPr>
                                    <w:t>states yes (with justification)</w:t>
                                  </w:r>
                                </w:p>
                                <w:p w:rsidRDefault="00C9443F" w:rsidR="00C9443F" w:rsidP="00C9443F" w14:paraId="5CD31C1E" w14:textId="77777777">
                                  <w:pPr>
                                    <w:pStyle w:val="Parts"/>
                                    <w:rPr>
                                      <w:color w:val="003366"/>
                                    </w:rPr>
                                  </w:pPr>
                                  <w:r>
                                    <w:rPr>
                                      <w:rFonts w:hAnsi="Wingdings" w:ascii="Wingdings"/>
                                      <w:color w:val="003366"/>
                                    </w:rPr>
                                    <w:t>ü</w:t>
                                  </w:r>
                                  <w:r>
                                    <w:rPr>
                                      <w:color w:val="003366"/>
                                    </w:rPr>
                                    <w:t xml:space="preserve"> justifies with sum of terms</w:t>
                                  </w:r>
                                </w:p>
                                <w:p w:rsidRPr="00C250AC" w:rsidRDefault="00C9443F" w:rsidR="00C9443F" w:rsidP="00C9443F" w14:paraId="29EA8AF5" w14:textId="77777777">
                                  <w:pPr>
                                    <w:pStyle w:val="Parts"/>
                                    <w:rPr>
                                      <w:color w:val="003366"/>
                                    </w:rPr>
                                  </w:pPr>
                                  <w:r>
                                    <w:rPr>
                                      <w:rFonts w:hAnsi="Wingdings" w:ascii="Wingdings"/>
                                      <w:color w:val="003366"/>
                                    </w:rPr>
                                    <w:t>ü</w:t>
                                  </w:r>
                                  <w:r>
                                    <w:rPr>
                                      <w:color w:val="003366"/>
                                    </w:rPr>
                                    <w:t xml:space="preserve"> at least one valid assumption</w:t>
                                  </w:r>
                                </w:p>
                              </w:tc>
                            </w:tr>
                          </w:tbl>
                          <w:p w:rsidRDefault="00C9443F" w:rsidR="00C9443F" w:rsidP="00C9443F" w14:paraId="5DCDA331" w14:textId="77777777">
                            <w:pPr>
                              <w:pStyle w:val="Part"/>
                            </w:pPr>
                          </w:p>
                        </w:txbxContent>
                      </wps:txbx>
                      <wps:bodyPr bIns="0" numCol="1" compatLnSpc="1" horzOverflow="overflow" vert="horz" rIns="0" rtlCol="0" vertOverflow="overflow" anchorCtr="0" spcFirstLastPara="0" tIns="0" spcCol="0" lIns="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strokecolor="window" w14:anchorId="60C2550C" strokeweight=".5pt" style="position:absolute;left:0;text-align:left;margin-left:109.45pt;margin-top:8pt;width:269pt;height:19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FVYRSAIAAIUEAAAOAAAAZHJzL2Uyb0RvYy54bWysVE1v2zAMvQ/YfxB0X+wkTbAFdYqsRYYB RVsgGXpWZLkxIIuapMTOfv2e5Dgtup2G+SDTJMWP90hf33SNZkflfE2m4ONRzpkyksravBT8x3b9 6TNnPghTCk1GFfykPL9Zfvxw3dqFmtCedKkcQxDjF60t+D4Eu8gyL/eqEX5EVhkYK3KNCPh0L1np RIvojc4meT7PWnKldSSV99De9Ua+TPGrSsnwWFVeBaYLjtpCOl06d/HMltdi8eKE3dfyXIb4hyoa URskvYS6E0Gwg6v/CNXU0pGnKowkNRlVVS1V6gHdjPN33Wz2wqrUC8Dx9gKT/39h5cPxybG6LPjs C2dGNOBoq7rAvlLHoAI+rfULuG0sHEMHPXge9B7K2HZXuSa+0RCDHUifLujGaBLK6dV4Ps1hkrBN rsazfD6PcbLX69b58E1Rw6JQcAf6EqrieO9D7zq4xGyG1rXWiUJtWFvw+XSWpwuedF1GY3TzJ3+r HTsKzABGp6SWMy18gLLg6/Sc63hzDVVpg+Ji932XUQrdrktoXV2g2VF5AjKO+tnyVq5rVH+PBE/C YZjQMRYkPOKoNKFKOkuc7cn9+ps++oNjWDlrMZwF9z8PwinU/d2A/TjJg+AGYTcI5tDcEnodY/Ws TCIuuKAHsXLUPGNvVjELTMJI5Cp4GMTb0K8I9k6q1So5YV6tCPdmY2UMHYGNXGy7Z+HsmbAArh9o GFuxeMdb79sztzoEqupEagS2R/GMN2Y9jcV5L+Myvf1OXq9/j+VvAAAA//8DAFBLAwQUAAYACAAA ACEArgTGjt4AAAAKAQAADwAAAGRycy9kb3ducmV2LnhtbEyPwU7DMBBE70j8g7VI3KjdVoQmjVMF JEBC4kCLOLvJNg7E68h22/D3LCc47szT7Ey5mdwgThhi70nDfKZAIDW+7anT8L57vFmBiMlQawZP qOEbI2yqy4vSFK0/0xuetqkTHEKxMBpsSmMhZWwsOhNnfkRi7+CDM4nP0Mk2mDOHu0EulMqkMz3x B2tGfLDYfG2PToN6kbtg8/Bp8cnWtfqg+1f1rPX11VSvQSSc0h8Mv/W5OlTcae+P1EYxaFjMVzmj bGS8iYG724yFvYZlni1BVqX8P6H6AQAA//8DAFBLAQItABQABgAIAAAAIQC2gziS/gAAAOEBAAAT AAAAAAAAAAAAAAAAAAAAAABbQ29udGVudF9UeXBlc10ueG1sUEsBAi0AFAAGAAgAAAAhADj9If/W AAAAlAEAAAsAAAAAAAAAAAAAAAAALwEAAF9yZWxzLy5yZWxzUEsBAi0AFAAGAAgAAAAhACEVVhFI AgAAhQQAAA4AAAAAAAAAAAAAAAAALgIAAGRycy9lMm9Eb2MueG1sUEsBAi0AFAAGAAgAAAAhAK4E xo7eAAAACgEAAA8AAAAAAAAAAAAAAAAAogQAAGRycy9kb3ducmV2LnhtbFBLBQYAAAAABAAEAPMA AACtBQAAAAA= " filled="f" id="Text Box 59" type="#_x0000_t202" o:spid="_x0000_s1075">
                <v:textbox inset="0,0,0,0">
                  <w:txbxContent>
                    <w:tbl>
                      <w:tblPr>
                        <w:tblStyle w:val="TableGrid"/>
                        <w:tblW w:w="4991" w:type="pct"/>
                        <w:tblLook w:firstRow="1" w:firstColumn="1" w:noHBand="0" w:val="04A0" w:lastRow="0" w:lastColumn="0" w:noVBand="1"/>
                      </w:tblPr>
                      <w:tblGrid>
                        <w:gridCol w:w="5365"/>
                      </w:tblGrid>
                      <w:tr w:rsidRPr="00C250AC" w:rsidTr="00C9443F" w:rsidR="00C9443F" w14:paraId="0CEDDAFC" w14:textId="77777777">
                        <w:trPr>
                          <w:trHeight w:val="255" w:hRule="exact"/>
                        </w:trPr>
                        <w:tc>
                          <w:tcPr>
                            <w:tcW w:w="5000" w:type="pct"/>
                            <w:shd w:val="clear" w:color="auto" w:fill="D9E2F3"/>
                          </w:tcPr>
                          <w:p w:rsidRPr="00C250AC" w:rsidRDefault="00C9443F" w:rsidR="00C9443F" w:rsidP="00C9443F" w14:paraId="222BFF4C" w14:textId="77777777">
                            <w:pPr>
                              <w:pStyle w:val="Part"/>
                              <w:jc w:val="center"/>
                              <w:rPr>
                                <w:b/>
                                <w:color w:val="2F5597"/>
                              </w:rPr>
                            </w:pPr>
                            <w:r w:rsidRPr="00C250AC">
                              <w:rPr>
                                <w:b/>
                                <w:color w:val="2F5597"/>
                              </w:rPr>
                              <w:t>Solution</w:t>
                            </w:r>
                          </w:p>
                        </w:tc>
                      </w:tr>
                      <w:tr w:rsidRPr="00C250AC" w:rsidTr="00C9443F" w:rsidR="00C9443F" w14:paraId="79E2F80B" w14:textId="77777777">
                        <w:tc>
                          <w:tcPr>
                            <w:tcW w:w="5000" w:type="pct"/>
                            <w:tcBorders>
                              <w:bottom w:val="single" w:sz="4" w:color="auto" w:space="0"/>
                            </w:tcBorders>
                          </w:tcPr>
                          <w:p w:rsidRDefault="00C9443F" w:rsidR="00C9443F" w:rsidP="00C9443F" w14:paraId="1BF6A265" w14:textId="77777777">
                            <w:pPr>
                              <w:pStyle w:val="Parts"/>
                              <w:rPr>
                                <w:color w:val="003366"/>
                              </w:rPr>
                            </w:pPr>
                            <w:r>
                              <w:rPr>
                                <w:color w:val="003366"/>
                              </w:rPr>
                              <w:t xml:space="preserve">Yes. The nail will emerge on the </w:t>
                            </w:r>
                            <m:oMath>
                              <m:sSup>
                                <m:sSupPr>
                                  <m:ctrlPr>
                                    <w:rPr>
                                      <w:rFonts w:hAnsi="Cambria Math" w:ascii="Cambria Math"/>
                                      <w:i/>
                                      <w:color w:val="003366"/>
                                    </w:rPr>
                                  </m:ctrlPr>
                                </m:sSupPr>
                                <m:e>
                                  <m:r>
                                    <w:rPr>
                                      <w:rFonts w:hAnsi="Cambria Math" w:ascii="Cambria Math"/>
                                      <w:color w:val="003366"/>
                                    </w:rPr>
                                    <m:t>10</m:t>
                                  </m:r>
                                </m:e>
                                <m:sup>
                                  <m:r>
                                    <m:rPr>
                                      <m:sty m:val="p"/>
                                    </m:rPr>
                                    <w:rPr>
                                      <w:rFonts w:hAnsi="Cambria Math" w:ascii="Cambria Math"/>
                                      <w:color w:val="003366"/>
                                    </w:rPr>
                                    <m:t>th</m:t>
                                  </m:r>
                                </m:sup>
                              </m:sSup>
                            </m:oMath>
                            <w:r>
                              <w:rPr>
                                <w:color w:val="003366"/>
                              </w:rPr>
                              <w:t xml:space="preserve"> hit as the sum of the first </w:t>
                            </w:r>
                            <m:oMath>
                              <m:r>
                                <w:rPr>
                                  <w:rFonts w:hAnsi="Cambria Math" w:ascii="Cambria Math"/>
                                  <w:color w:val="003366"/>
                                </w:rPr>
                                <m:t>10</m:t>
                              </m:r>
                            </m:oMath>
                            <w:r>
                              <w:rPr>
                                <w:color w:val="003366"/>
                              </w:rPr>
                              <w:t xml:space="preserve"> terms is </w:t>
                            </w:r>
                            <m:oMath>
                              <m:r>
                                <w:rPr>
                                  <w:rFonts w:hAnsi="Cambria Math" w:ascii="Cambria Math"/>
                                  <w:color w:val="003366"/>
                                </w:rPr>
                                <m:t>60.4</m:t>
                              </m:r>
                            </m:oMath>
                            <w:r>
                              <w:rPr>
                                <w:color w:val="003366"/>
                              </w:rPr>
                              <w:t xml:space="preserve"> mm.</w:t>
                            </w:r>
                          </w:p>
                          <w:p w:rsidRDefault="00C9443F" w:rsidR="00C9443F" w:rsidP="00C9443F" w14:paraId="5FC0B84C" w14:textId="77777777">
                            <w:pPr>
                              <w:pStyle w:val="Parts"/>
                              <w:rPr>
                                <w:color w:val="003366"/>
                              </w:rPr>
                            </w:pPr>
                          </w:p>
                          <w:p w:rsidRDefault="00C9443F" w:rsidR="00C9443F" w:rsidP="00C9443F" w14:paraId="7F6B1542" w14:textId="64961C5E">
                            <w:pPr>
                              <w:pStyle w:val="Parts"/>
                              <w:rPr>
                                <w:color w:val="003366"/>
                              </w:rPr>
                            </w:pPr>
                            <w:r>
                              <w:rPr>
                                <w:color w:val="003366"/>
                              </w:rPr>
                              <w:t>Assumptions:</w:t>
                            </w:r>
                          </w:p>
                          <w:p w:rsidRDefault="003A08DB" w:rsidR="003A08DB" w:rsidP="00C9443F" w14:paraId="6DCB1B9C" w14:textId="3166FACA">
                            <w:pPr>
                              <w:pStyle w:val="Parts"/>
                              <w:rPr>
                                <w:color w:val="003366"/>
                              </w:rPr>
                            </w:pPr>
                            <w:r>
                              <w:rPr>
                                <w:color w:val="003366"/>
                              </w:rPr>
                              <w:t xml:space="preserve"> - the nail is longer than 60mm</w:t>
                            </w:r>
                          </w:p>
                          <w:p w:rsidRDefault="00C9443F" w:rsidR="00C9443F" w:rsidP="00C9443F" w14:paraId="4A1B7ECF" w14:textId="77777777">
                            <w:pPr>
                              <w:pStyle w:val="Parts"/>
                              <w:rPr>
                                <w:color w:val="003366"/>
                              </w:rPr>
                            </w:pPr>
                            <w:r>
                              <w:rPr>
                                <w:color w:val="003366"/>
                              </w:rPr>
                              <w:t xml:space="preserve"> - geometric sequence will continue</w:t>
                            </w:r>
                          </w:p>
                          <w:p w:rsidRDefault="00C9443F" w:rsidR="00C9443F" w:rsidP="00C9443F" w14:paraId="1BDCB287" w14:textId="77777777">
                            <w:pPr>
                              <w:pStyle w:val="Parts"/>
                              <w:rPr>
                                <w:color w:val="003366"/>
                              </w:rPr>
                            </w:pPr>
                            <w:r>
                              <w:rPr>
                                <w:color w:val="003366"/>
                              </w:rPr>
                              <w:t xml:space="preserve"> - nail is driven directly through wood, not at angle.</w:t>
                            </w:r>
                          </w:p>
                          <w:p w:rsidRPr="00C250AC" w:rsidRDefault="00C9443F" w:rsidR="00C9443F" w:rsidP="00C9443F" w14:paraId="7CB9AB06" w14:textId="77777777">
                            <w:pPr>
                              <w:pStyle w:val="Parts"/>
                              <w:rPr>
                                <w:color w:val="003366"/>
                              </w:rPr>
                            </w:pPr>
                            <w:r>
                              <w:rPr>
                                <w:color w:val="003366"/>
                              </w:rPr>
                              <w:t xml:space="preserve"> - etc</w:t>
                            </w:r>
                          </w:p>
                        </w:tc>
                      </w:tr>
                      <w:tr w:rsidRPr="00C250AC" w:rsidTr="00C9443F" w:rsidR="00C9443F" w14:paraId="6538603A" w14:textId="77777777">
                        <w:trPr>
                          <w:trHeight w:val="255" w:hRule="exact"/>
                        </w:trPr>
                        <w:tc>
                          <w:tcPr>
                            <w:tcW w:w="5000" w:type="pct"/>
                            <w:shd w:val="clear" w:color="auto" w:fill="D9E2F3"/>
                          </w:tcPr>
                          <w:p w:rsidRPr="00C250AC" w:rsidRDefault="00C9443F" w:rsidR="00C9443F" w:rsidP="00C9443F" w14:paraId="1352A95F" w14:textId="77777777">
                            <w:pPr>
                              <w:pStyle w:val="Part"/>
                              <w:jc w:val="center"/>
                              <w:rPr>
                                <w:b/>
                                <w:color w:val="2F5597"/>
                              </w:rPr>
                            </w:pPr>
                            <w:r w:rsidRPr="00C250AC">
                              <w:rPr>
                                <w:b/>
                                <w:color w:val="2F5597"/>
                              </w:rPr>
                              <w:t>Specific behaviours</w:t>
                            </w:r>
                          </w:p>
                        </w:tc>
                      </w:tr>
                      <w:tr w:rsidRPr="00C250AC" w:rsidTr="00C9443F" w:rsidR="00C9443F" w14:paraId="25E1AD9A" w14:textId="77777777">
                        <w:tc>
                          <w:tcPr>
                            <w:tcW w:w="5000" w:type="pct"/>
                          </w:tcPr>
                          <w:p w:rsidRDefault="00C9443F" w:rsidR="00C9443F" w:rsidP="00C9443F" w14:paraId="3ED06C2F" w14:textId="77777777">
                            <w:pPr>
                              <w:pStyle w:val="Parts"/>
                              <w:rPr>
                                <w:color w:val="003366"/>
                              </w:rPr>
                            </w:pPr>
                            <w:r w:rsidRPr="00C250AC">
                              <w:rPr>
                                <w:color w:val="003366"/>
                              </w:rPr>
                              <w:sym w:char="F0FC" w:font="Wingdings"/>
                            </w:r>
                            <w:r w:rsidRPr="00C250AC">
                              <w:rPr>
                                <w:color w:val="003366"/>
                              </w:rPr>
                              <w:t xml:space="preserve"> </w:t>
                            </w:r>
                            <w:r>
                              <w:rPr>
                                <w:color w:val="003366"/>
                              </w:rPr>
                              <w:t>states yes (with justification)</w:t>
                            </w:r>
                          </w:p>
                          <w:p w:rsidRDefault="00C9443F" w:rsidR="00C9443F" w:rsidP="00C9443F" w14:paraId="5CD31C1E" w14:textId="77777777">
                            <w:pPr>
                              <w:pStyle w:val="Parts"/>
                              <w:rPr>
                                <w:color w:val="003366"/>
                              </w:rPr>
                            </w:pPr>
                            <w:r>
                              <w:rPr>
                                <w:rFonts w:hAnsi="Wingdings" w:ascii="Wingdings"/>
                                <w:color w:val="003366"/>
                              </w:rPr>
                              <w:t>ü</w:t>
                            </w:r>
                            <w:r>
                              <w:rPr>
                                <w:color w:val="003366"/>
                              </w:rPr>
                              <w:t xml:space="preserve"> justifies with sum of terms</w:t>
                            </w:r>
                          </w:p>
                          <w:p w:rsidRPr="00C250AC" w:rsidRDefault="00C9443F" w:rsidR="00C9443F" w:rsidP="00C9443F" w14:paraId="29EA8AF5" w14:textId="77777777">
                            <w:pPr>
                              <w:pStyle w:val="Parts"/>
                              <w:rPr>
                                <w:color w:val="003366"/>
                              </w:rPr>
                            </w:pPr>
                            <w:r>
                              <w:rPr>
                                <w:rFonts w:hAnsi="Wingdings" w:ascii="Wingdings"/>
                                <w:color w:val="003366"/>
                              </w:rPr>
                              <w:t>ü</w:t>
                            </w:r>
                            <w:r>
                              <w:rPr>
                                <w:color w:val="003366"/>
                              </w:rPr>
                              <w:t xml:space="preserve"> at least one valid assumption</w:t>
                            </w:r>
                          </w:p>
                        </w:tc>
                      </w:tr>
                    </w:tbl>
                    <w:p w:rsidRDefault="00C9443F" w:rsidR="00C9443F" w:rsidP="00C9443F" w14:paraId="5DCDA331" w14:textId="77777777">
                      <w:pPr>
                        <w:pStyle w:val="Part"/>
                      </w:pPr>
                    </w:p>
                  </w:txbxContent>
                </v:textbox>
              </v:shape>
            </w:pict>
          </mc:Fallback>
        </mc:AlternateContent>
      </w:r>
      <w:r>
        <w:tab/>
      </w:r>
      <w:r>
        <w:tab/>
        <w:t>(3 marks)</w:t>
      </w:r>
    </w:p>
    <w:p w:rsidRDefault="00361203" w:rsidR="00361203" w:rsidP="00C9443F" w14:paraId="5DF86E66" w14:textId="77777777"/>
    <w:p w:rsidRDefault="00361203" w:rsidR="00361203" w:rsidP="00361203" w14:paraId="17FAE02E" w14:textId="77777777">
      <w:pPr>
        <w:pStyle w:val="QNum"/>
        <w:sectPr w:rsidR="00361203" w:rsidSect="00DF3BCC">
          <w:headerReference r:id="rId25" w:type="first"/>
          <w:footerReference r:id="rId26" w:type="first"/>
          <w:pgSz w:code="9" w:w="11906" w:h="16838"/>
          <w:pgMar w:gutter="0" w:bottom="851" w:left="1304" w:footer="567" w:top="1247" w:right="1134" w:header="737"/>
          <w:cols w:space="708"/>
          <w:titlePg/>
          <w:docGrid w:linePitch="360"/>
        </w:sectPr>
      </w:pPr>
    </w:p>
    <w:p w:rsidRPr="00B167A1" w:rsidRDefault="00361203" w:rsidR="00361203" w:rsidP="00C9443F" w14:paraId="6ED3AE88" w14:textId="77777777">
      <w:pPr>
        <w:pStyle w:val="QNum"/>
        <w:rPr>
          <w:b w:val="0"/>
        </w:rPr>
      </w:pPr>
      <w:r>
        <w:rPr>
          <w:b w:val="0"/>
        </w:rPr>
        <w:lastRenderedPageBreak/>
        <w:t>Supplementary page</w:t>
      </w:r>
    </w:p>
    <w:p w:rsidRPr="008A70F8" w:rsidRDefault="00361203" w:rsidR="00361203" w:rsidP="00C9443F" w14:paraId="49DB97C2" w14:textId="77777777"/>
    <w:p w:rsidRPr="008A70F8" w:rsidRDefault="00361203" w:rsidR="00361203" w:rsidP="00C9443F" w14:paraId="0859CD2A" w14:textId="77777777">
      <w:r>
        <w:t>Question number: _________</w:t>
      </w:r>
    </w:p>
    <w:p w:rsidRPr="008103B4" w:rsidRDefault="00361203" w:rsidR="00361203" w:rsidP="00C9443F" w14:paraId="78207602" w14:textId="77777777">
      <w:r>
        <w:br w:type="page"/>
      </w:r>
    </w:p>
    <w:p w:rsidRPr="00B167A1" w:rsidRDefault="00361203" w:rsidR="00361203" w:rsidP="00C9443F" w14:paraId="071EFDC9" w14:textId="77777777">
      <w:pPr>
        <w:pStyle w:val="QNum"/>
        <w:rPr>
          <w:b w:val="0"/>
        </w:rPr>
      </w:pPr>
      <w:r>
        <w:rPr>
          <w:b w:val="0"/>
        </w:rPr>
        <w:lastRenderedPageBreak/>
        <w:t>Supplementary page</w:t>
      </w:r>
    </w:p>
    <w:p w:rsidRPr="008A70F8" w:rsidRDefault="00361203" w:rsidR="00361203" w:rsidP="00C9443F" w14:paraId="4AFAB952" w14:textId="77777777"/>
    <w:p w:rsidRPr="008A70F8" w:rsidRDefault="00361203" w:rsidR="00361203" w:rsidP="00C9443F" w14:paraId="0FA46C90" w14:textId="77777777">
      <w:r>
        <w:t>Question number: _________</w:t>
      </w:r>
    </w:p>
    <w:p w:rsidRPr="008103B4" w:rsidRDefault="00361203" w:rsidR="00361203" w:rsidP="00C9443F" w14:paraId="31E587C3" w14:textId="77777777">
      <w:r>
        <w:br w:type="page"/>
      </w:r>
    </w:p>
    <w:p w:rsidRPr="00761F37" w:rsidRDefault="00361203" w:rsidR="00361203" w:rsidP="00C9443F" w14:paraId="785554D8" w14:textId="77777777">
      <w:pPr>
        <w:pStyle w:val="QNum"/>
        <w:rPr>
          <w:b w:val="0"/>
        </w:rPr>
      </w:pPr>
      <w:r>
        <w:rPr>
          <w:b w:val="0"/>
        </w:rPr>
        <w:lastRenderedPageBreak/>
        <w:t>Supplementary page</w:t>
      </w:r>
    </w:p>
    <w:p w:rsidRPr="008A70F8" w:rsidRDefault="00361203" w:rsidR="00361203" w:rsidP="00C9443F" w14:paraId="7CA4E1D8" w14:textId="77777777"/>
    <w:p w:rsidRDefault="00361203" w:rsidR="00361203" w:rsidP="00C9443F" w14:paraId="5C791394" w14:textId="77777777">
      <w:r>
        <w:t>Question number: _________</w:t>
      </w:r>
    </w:p>
    <w:p w:rsidRDefault="00361203" w:rsidR="00361203" w:rsidP="00C9443F" w14:paraId="2BF0F533" w14:textId="77777777"/>
    <w:p w:rsidRDefault="00361203" w:rsidR="00361203" w:rsidP="00C9443F" w14:paraId="55FB7699" w14:textId="77777777">
      <w:pPr>
        <w:sectPr w:rsidR="00361203" w:rsidSect="00C9443F">
          <w:footerReference r:id="rId27" w:type="even"/>
          <w:footerReference r:id="rId28" w:type="default"/>
          <w:headerReference r:id="rId29" w:type="first"/>
          <w:footerReference r:id="rId30" w:type="first"/>
          <w:pgSz w:code="9" w:w="11906" w:h="16838"/>
          <w:pgMar w:gutter="0" w:bottom="851" w:left="1304" w:footer="567" w:top="1247" w:right="1134" w:header="737"/>
          <w:cols w:space="708"/>
          <w:titlePg/>
          <w:docGrid w:linePitch="360"/>
        </w:sectPr>
      </w:pPr>
    </w:p>
    <w:p w:rsidRDefault="00361203" w:rsidR="00361203" w:rsidP="00C9443F" w14:paraId="2B01B9F4" w14:textId="77777777">
      <w:bookmarkStart w:id="44" w:name="bMkTab2"/>
      <w:bookmarkEnd w:id="44"/>
    </w:p>
    <w:p w:rsidRDefault="00361203" w:rsidR="00361203" w:rsidP="00C9443F" w14:paraId="7C478E78" w14:textId="77777777"/>
    <w:p w:rsidRDefault="00361203" w:rsidR="00361203" w:rsidP="00C9443F" w14:paraId="603180B6" w14:textId="77777777"/>
    <w:p w:rsidRDefault="00361203" w:rsidR="00361203" w:rsidP="00C9443F" w14:paraId="6623AE57" w14:textId="77777777"/>
    <w:p w:rsidRDefault="00361203" w:rsidR="00361203" w:rsidP="00C9443F" w14:paraId="01E432D9" w14:textId="77777777"/>
    <w:p w:rsidRDefault="00361203" w:rsidR="00361203" w:rsidP="00C9443F" w14:paraId="2A7F703F" w14:textId="77777777"/>
    <w:p w:rsidRDefault="00361203" w:rsidR="00361203" w:rsidP="00C9443F" w14:paraId="7601EA51" w14:textId="77777777"/>
    <w:p w:rsidRDefault="00361203" w:rsidR="00361203" w:rsidP="00C9443F" w14:paraId="42871691" w14:textId="77777777"/>
    <w:p w:rsidRDefault="00361203" w:rsidR="00361203" w:rsidP="00C9443F" w14:paraId="53799D4E" w14:textId="77777777"/>
    <w:p w:rsidRDefault="00361203" w:rsidR="00361203" w:rsidP="00C9443F" w14:paraId="7B949100" w14:textId="77777777"/>
    <w:p w:rsidRDefault="00361203" w:rsidR="00361203" w:rsidP="00C9443F" w14:paraId="0D8B9AC6" w14:textId="77777777"/>
    <w:p w:rsidRDefault="00361203" w:rsidR="00361203" w:rsidP="00C9443F" w14:paraId="3FBD5574" w14:textId="77777777"/>
    <w:p w:rsidRDefault="00361203" w:rsidR="00361203" w:rsidP="00C9443F" w14:paraId="5D840D78" w14:textId="77777777"/>
    <w:p w:rsidRDefault="00361203" w:rsidR="00361203" w:rsidP="00C9443F" w14:paraId="2E0595A1" w14:textId="77777777"/>
    <w:p w:rsidRDefault="00361203" w:rsidR="00361203" w:rsidP="00C9443F" w14:paraId="2749FD95" w14:textId="77777777"/>
    <w:p w:rsidRDefault="00361203" w:rsidR="00361203" w:rsidP="00C9443F" w14:paraId="5C920A87" w14:textId="77777777"/>
    <w:p w:rsidRDefault="00361203" w:rsidR="00361203" w:rsidP="00C9443F" w14:paraId="69AACF3B" w14:textId="77777777"/>
    <w:p w:rsidRDefault="00361203" w:rsidR="00361203" w:rsidP="00C9443F" w14:paraId="58DD03BE" w14:textId="77777777"/>
    <w:p w:rsidRDefault="00361203" w:rsidR="00361203" w:rsidP="00C9443F" w14:paraId="31E56CC9" w14:textId="77777777"/>
    <w:p w:rsidRDefault="00361203" w:rsidR="00361203" w:rsidP="00C9443F" w14:paraId="498B2FEA" w14:textId="77777777"/>
    <w:p w:rsidRDefault="00361203" w:rsidR="00361203" w:rsidP="00C9443F" w14:paraId="7BB9F620" w14:textId="77777777"/>
    <w:p w:rsidRDefault="00361203" w:rsidR="00361203" w:rsidP="00C9443F" w14:paraId="28242CD4" w14:textId="77777777"/>
    <w:p w:rsidRDefault="00361203" w:rsidR="00361203" w:rsidP="00C9443F" w14:paraId="0ED87698" w14:textId="77777777"/>
    <w:p w:rsidRDefault="00361203" w:rsidR="00361203" w:rsidP="00C9443F" w14:paraId="214A53D4" w14:textId="77777777"/>
    <w:p w:rsidRDefault="00361203" w:rsidR="00361203" w:rsidP="00C9443F" w14:paraId="3B7E9EBE" w14:textId="77777777"/>
    <w:p w:rsidRDefault="00361203" w:rsidR="00361203" w:rsidP="00C9443F" w14:paraId="039CB7BE" w14:textId="77777777"/>
    <w:p w:rsidRDefault="00361203" w:rsidR="00361203" w:rsidP="00C9443F" w14:paraId="2E41A9E6" w14:textId="77777777"/>
    <w:p w:rsidRDefault="00361203" w:rsidR="00361203" w:rsidP="00C9443F" w14:paraId="281FA709" w14:textId="77777777"/>
    <w:p w:rsidRDefault="00361203" w:rsidR="00361203" w:rsidP="00C9443F" w14:paraId="6157CCE0" w14:textId="77777777"/>
    <w:p w:rsidRDefault="00361203" w:rsidR="00361203" w:rsidP="00C9443F" w14:paraId="005B8798" w14:textId="77777777"/>
    <w:p w:rsidRDefault="00361203" w:rsidR="00361203" w:rsidP="00C9443F" w14:paraId="526D7A01" w14:textId="77777777"/>
    <w:p w:rsidRDefault="00361203" w:rsidR="00361203" w:rsidP="00C9443F" w14:paraId="4CEE6383" w14:textId="77777777"/>
    <w:p w:rsidRDefault="00361203" w:rsidR="00361203" w:rsidP="00C9443F" w14:paraId="706C7712" w14:textId="77777777"/>
    <w:p w:rsidRDefault="00361203" w:rsidR="00361203" w:rsidP="00C9443F" w14:paraId="0C20EF9E" w14:textId="77777777"/>
    <w:p w:rsidRDefault="00361203" w:rsidR="00361203" w:rsidP="00C9443F" w14:paraId="66954076" w14:textId="77777777"/>
    <w:p w:rsidRDefault="00361203" w:rsidR="00361203" w:rsidP="00C9443F" w14:paraId="06D6D453" w14:textId="77777777"/>
    <w:p w:rsidRDefault="00361203" w:rsidR="00361203" w:rsidP="00C9443F" w14:paraId="7A9C2561" w14:textId="77777777"/>
    <w:p w:rsidRDefault="00361203" w:rsidR="00361203" w:rsidP="00C9443F" w14:paraId="5352E10A" w14:textId="77777777"/>
    <w:p w:rsidRDefault="00361203" w:rsidR="00361203" w:rsidP="00C9443F" w14:paraId="2D901E91" w14:textId="77777777"/>
    <w:p w:rsidRDefault="00361203" w:rsidR="00361203" w:rsidP="00C9443F" w14:paraId="0CF163AA" w14:textId="77777777"/>
    <w:p w:rsidRDefault="00361203" w:rsidR="00361203" w:rsidP="00C9443F" w14:paraId="23893312" w14:textId="77777777"/>
    <w:p w:rsidRDefault="00361203" w:rsidR="00361203" w:rsidP="00C9443F" w14:paraId="617909DC" w14:textId="77777777"/>
    <w:p w:rsidRDefault="00361203" w:rsidR="00361203" w:rsidP="00C9443F" w14:paraId="7B7C3255" w14:textId="77777777"/>
    <w:p w:rsidRDefault="00361203" w:rsidR="00361203" w:rsidP="00C9443F" w14:paraId="66A3D8EB" w14:textId="77777777"/>
    <w:p w:rsidRDefault="00361203" w:rsidR="00361203" w:rsidP="00C9443F" w14:paraId="36C59AE5" w14:textId="77777777"/>
    <w:p w:rsidRDefault="00361203" w:rsidR="00361203" w:rsidP="00C9443F" w14:paraId="55D40FC4" w14:textId="77777777"/>
    <w:p w:rsidRDefault="00361203" w:rsidR="00361203" w:rsidP="00C9443F" w14:paraId="436DC478" w14:textId="77777777"/>
    <w:p w:rsidRDefault="00361203" w:rsidR="00361203" w:rsidP="00C9443F" w14:paraId="65170981" w14:textId="77777777"/>
    <w:p w:rsidRDefault="00361203" w:rsidR="00361203" w:rsidP="00C9443F" w14:paraId="3FD498DE" w14:textId="77777777"/>
    <w:p w:rsidRDefault="00361203" w:rsidR="00361203" w:rsidP="00C9443F" w14:paraId="59F951EA" w14:textId="40691AD1">
      <w:pPr>
        <w:pStyle w:val="WAXCopy"/>
      </w:pPr>
      <w:r>
        <w:rPr>
          <w:rFonts w:cs="Arial"/>
        </w:rPr>
        <w:t>©</w:t>
      </w:r>
      <w:r>
        <w:t xml:space="preserve"> 2020 WA Exam Papers.</w:t>
      </w:r>
      <w:r w:rsidRPr="00CB55EC">
        <w:t xml:space="preserve"> </w:t>
      </w:r>
      <w:bookmarkStart w:id="45" w:name="school"/>
      <w:bookmarkEnd w:id="45"/>
      <w:r w:rsidR="00A20A4D">
        <w:t>Kennedy Baptist College has a non-exclusive licence to copy and communicate this document for non-commercial, educational use within the school. No other copying, communication or use is permitted without the express written permission of WA Exam Papers. SN245-156-4.</w:t>
      </w:r>
    </w:p>
    <w:p w:rsidRPr="00F913EF" w:rsidRDefault="00361203" w:rsidR="00361203" w:rsidP="00F913EF" w14:paraId="4CC872F8" w14:textId="77777777"/>
    <w:p w:rsidRPr="007629AB" w:rsidRDefault="00361203" w:rsidR="00361203" w:rsidP="00361203" w14:paraId="18690FCF" w14:textId="5D0B5CFB">
      <w:pPr>
        <w:pStyle w:val="QNum"/>
      </w:pPr>
    </w:p>
    <w:sectPr w:rsidRPr="007629AB" w:rsidR="00361203" w:rsidSect="00C9443F">
      <w:headerReference r:id="rId31" w:type="first"/>
      <w:footerReference r:id="rId32" w:type="first"/>
      <w:pgSz w:code="9" w:w="11906" w:h="16838"/>
      <w:pgMar w:gutter="0" w:bottom="851" w:left="1304" w:footer="567" w:top="1247" w:right="1134" w:header="73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date="2020-06-17T14:09:00Z" w:author="Ronnie Hennighan" w:id="0">
    <w:p w14:paraId="00000001" w14:textId="00000002">
      <w:pPr>
        <w:pStyle w:val="CommentText"/>
      </w:pPr>
      <w:r>
        <w:rPr>
          <w:rStyle w:val="CommentReference"/>
        </w:rPr>
        <w:annotationRef/>
      </w:r>
      <w:r>
        <w:t>Several students commented that Sydney was less accurate because more extrapolation but this is not true as T=21 is 10 years outside of both sets of data!</w:t>
      </w:r>
    </w:p>
  </w:comment>
  <w:comment w:date="2020-06-17T14:16:00Z" w:author="Ronnie Hennighan" w:id="1">
    <w:p w14:paraId="00000003" w14:textId="00000004">
      <w:pPr>
        <w:pStyle w:val="CommentText"/>
      </w:pPr>
      <w:r>
        <w:rPr>
          <w:rStyle w:val="CommentReference"/>
        </w:rPr>
        <w:annotationRef/>
      </w:r>
      <w:r>
        <w:t>Lots of students either did not justify their answer (ie needed to say by the 10th hit the nail would have travelled 60.4mm.</w:t>
      </w:r>
    </w:p>
    <w:p w14:paraId="00000005" w14:textId="00000006">
      <w:pPr>
        <w:pStyle w:val="CommentText"/>
      </w:pPr>
      <w:r>
        <w:t/>
      </w:r>
    </w:p>
    <w:p w14:paraId="00000007" w14:textId="00000008">
      <w:pPr>
        <w:pStyle w:val="CommentText"/>
      </w:pPr>
      <w:r>
        <w:t/>
      </w:r>
    </w:p>
    <w:p w14:paraId="00000009" w14:textId="0000000A">
      <w:pPr>
        <w:pStyle w:val="CommentText"/>
      </w:pPr>
      <w:r>
        <w:t>Several did not state assumptions</w:t>
      </w:r>
    </w:p>
  </w:comment>
  <w:comment w:date="2020-06-17T14:01:00Z" w:author="Ronnie Hennighan" w:id="2">
    <w:p w14:paraId="0000000B" w14:textId="0000000C">
      <w:pPr>
        <w:pStyle w:val="CommentText"/>
      </w:pPr>
      <w:r>
        <w:rPr>
          <w:rStyle w:val="CommentReference"/>
        </w:rPr>
        <w:annotationRef/>
      </w:r>
      <w:r>
        <w:t>Remember this is an estimate to $701 098.99 should be rounded to nearest dollar (I allowed it on this occasion).</w:t>
      </w:r>
    </w:p>
  </w:comment>
  <w:comment w:date="2020-06-17T14:09:00Z" w:author="Ronnie Hennighan" w:id="3">
    <w:p w14:paraId="0000000D" w14:textId="0000000E">
      <w:pPr>
        <w:pStyle w:val="CommentText"/>
      </w:pPr>
      <w:r>
        <w:rPr>
          <w:rStyle w:val="CommentReference"/>
        </w:rPr>
        <w:annotationRef/>
      </w:r>
      <w:r>
        <w:t>Must give units or “minutes”</w:t>
      </w:r>
    </w:p>
  </w:comment>
  <w:comment w:date="2020-06-17T13:48:00Z" w:author="Ronnie Hennighan" w:id="4">
    <w:p w14:paraId="0000000F" w14:textId="00000010">
      <w:pPr>
        <w:pStyle w:val="CommentText"/>
      </w:pPr>
      <w:r>
        <w:rPr>
          <w:rStyle w:val="CommentReference"/>
        </w:rPr>
        <w:annotationRef/>
      </w:r>
      <w:r>
        <w:t>For 3 marks, students must show working ie write the new rule which was typed in the Classpad.</w:t>
      </w:r>
    </w:p>
    <w:p w14:paraId="00000011" w14:textId="00000012">
      <w:pPr>
        <w:pStyle w:val="CommentText"/>
      </w:pPr>
      <w:r>
        <w:t/>
      </w:r>
    </w:p>
    <w:p w14:paraId="00000013" w14:textId="00000014">
      <w:pPr>
        <w:pStyle w:val="CommentText"/>
      </w:pPr>
      <w:r>
        <w:t>Just saying “used Classpad” is not sufficient</w:t>
      </w:r>
    </w:p>
  </w:comment>
  <w:comment w:date="2020-06-17T14:08:00Z" w:author="Ronnie Hennighan" w:id="5">
    <w:p w14:paraId="00000015" w14:textId="00000016">
      <w:pPr>
        <w:pStyle w:val="CommentText"/>
      </w:pPr>
      <w:r>
        <w:rPr>
          <w:rStyle w:val="CommentReference"/>
        </w:rPr>
        <w:annotationRef/>
      </w:r>
      <w:r>
        <w:t>Lots of students used x and y instead of the correct variables</w:t>
      </w:r>
    </w:p>
  </w:comment>
  <w:comment w:date="2020-06-17T14:07:00Z" w:author="Ronnie Hennighan" w:id="6">
    <w:p w14:paraId="00000017" w14:textId="00000018">
      <w:pPr>
        <w:pStyle w:val="CommentText"/>
      </w:pPr>
      <w:r>
        <w:rPr>
          <w:rStyle w:val="CommentReference"/>
        </w:rPr>
        <w:annotationRef/>
      </w:r>
      <w:r>
        <w:t>Students not referring to this graph</w:t>
      </w:r>
    </w:p>
  </w:comment>
  <w:comment w:date="2020-06-17T13:56:00Z" w:author="Ronnie Hennighan" w:id="7">
    <w:p w14:paraId="00000019" w14:textId="0000001A">
      <w:pPr>
        <w:pStyle w:val="CommentText"/>
      </w:pPr>
      <w:r>
        <w:rPr>
          <w:rStyle w:val="CommentReference"/>
        </w:rPr>
        <w:annotationRef/>
      </w:r>
      <w:r>
        <w:t>Must show actual values from Classpad in order to show which year is correct.</w:t>
      </w:r>
    </w:p>
  </w:comment>
  <w:comment w:date="2020-06-17T13:52:00Z" w:author="Ronnie Hennighan" w:id="8">
    <w:p w14:paraId="0000001B" w14:textId="0000001C">
      <w:pPr>
        <w:pStyle w:val="CommentText"/>
      </w:pPr>
      <w:r>
        <w:rPr>
          <w:rStyle w:val="CommentReference"/>
        </w:rPr>
        <w:annotationRef/>
      </w:r>
      <w:r>
        <w:t>R=-0.867 is a STRONG correlation – not moderate or moderately strong</w:t>
      </w:r>
    </w:p>
    <w:p w14:paraId="0000001D" w14:textId="0000001E">
      <w:pPr>
        <w:pStyle w:val="CommentText"/>
      </w:pPr>
      <w:r>
        <w:t/>
      </w:r>
    </w:p>
    <w:p w14:paraId="0000001F" w14:textId="00000020">
      <w:pPr>
        <w:pStyle w:val="CommentText"/>
      </w:pPr>
      <w:r>
        <w:t>Lots missed out on the 3rd mark because they assumed the scores for Test A were interpolation but we were not told what they were so needed to mention that if they were extrapolation then estimate would be unreliable.</w:t>
      </w:r>
    </w:p>
  </w:comment>
  <w:comment w:date="2020-06-17T13:48:00Z" w:author="Ronnie Hennighan" w:id="9">
    <w:p w14:paraId="00000021" w14:textId="00000022">
      <w:pPr>
        <w:pStyle w:val="CommentText"/>
      </w:pPr>
      <w:r>
        <w:rPr>
          <w:rStyle w:val="CommentReference"/>
        </w:rPr>
        <w:annotationRef/>
      </w:r>
      <w:r>
        <w:t>Students must round correctly to nearest</w:t>
      </w:r>
    </w:p>
  </w:comment>
  <w:comment w:date="2020-06-17T13:57:00Z" w:author="Ronnie Hennighan" w:id="10">
    <w:p w14:paraId="00000023" w14:textId="00000024">
      <w:pPr>
        <w:pStyle w:val="CommentText"/>
      </w:pPr>
      <w:r>
        <w:rPr>
          <w:rStyle w:val="CommentReference"/>
        </w:rPr>
        <w:annotationRef/>
      </w:r>
      <w:r>
        <w:t>Again, students not showing enough working for 3 marks.</w:t>
      </w:r>
    </w:p>
    <w:p w14:paraId="00000025" w14:textId="00000026">
      <w:pPr>
        <w:pStyle w:val="CommentText"/>
      </w:pPr>
      <w:r>
        <w:t>The recursive rule has changed now so student must show that change, remembering to include  T0=……</w:t>
      </w:r>
    </w:p>
  </w:comment>
  <w:comment w:date="2020-06-17T14:03:00Z" w:author="Ronnie Hennighan" w:id="11">
    <w:p w14:paraId="00000027" w14:textId="00000028">
      <w:pPr>
        <w:pStyle w:val="CommentText"/>
      </w:pPr>
      <w:r>
        <w:rPr>
          <w:rStyle w:val="CommentReference"/>
        </w:rPr>
        <w:annotationRef/>
      </w:r>
      <w:r>
        <w:t>Must state that D &amp; F are odd vertices and you have to start at one and finish at the other.</w:t>
      </w:r>
    </w:p>
  </w:comment>
  <w:comment w:date="2020-06-17T14:13:00Z" w:author="Ronnie Hennighan" w:id="12">
    <w:p w14:paraId="00000029" w14:textId="0000002A">
      <w:pPr>
        <w:pStyle w:val="CommentText"/>
      </w:pPr>
      <w:r>
        <w:rPr>
          <w:rStyle w:val="CommentReference"/>
        </w:rPr>
        <w:annotationRef/>
      </w:r>
      <w:r>
        <w:t>Students assumed that inspector had to go through STQ but since x=7 path SRQ becomes shorted route</w:t>
      </w:r>
    </w:p>
  </w:comment>
  <w:comment w:date="2020-06-17T13:50:00Z" w:author="Ronnie Hennighan" w:id="13">
    <w:p w14:paraId="0000002B" w14:textId="0000002C">
      <w:pPr>
        <w:pStyle w:val="CommentText"/>
      </w:pPr>
      <w:r>
        <w:rPr>
          <w:rStyle w:val="CommentReference"/>
        </w:rPr>
        <w:annotationRef/>
      </w:r>
      <w:r>
        <w:t>Several students plotted Test B scores against residuals but the question uses Test A to find LOBF in order to predict Test B. </w:t>
      </w:r>
    </w:p>
  </w:comment>
  <w:comment w:date="2020-06-17T14:04:00Z" w:author="Ronnie Hennighan" w:id="14">
    <w:p w14:paraId="0000002D" w14:textId="0000002E">
      <w:pPr>
        <w:pStyle w:val="CommentText"/>
      </w:pPr>
      <w:r>
        <w:rPr>
          <w:rStyle w:val="CommentReference"/>
        </w:rPr>
        <w:annotationRef/>
      </w:r>
      <w:r>
        <w:t>Students did not refer to this graph! They just described what Hamiltonian meant – had to say that this graph was Semi-Hamiltonian and explain what that meant</w:t>
      </w:r>
    </w:p>
  </w:comment>
  <w:comment w:date="2020-06-17T14:12:00Z" w:author="Ronnie Hennighan" w:id="15">
    <w:p w14:paraId="0000002F" w14:textId="00000030">
      <w:pPr>
        <w:pStyle w:val="CommentText"/>
      </w:pPr>
      <w:r>
        <w:rPr>
          <w:rStyle w:val="CommentReference"/>
        </w:rPr>
        <w:annotationRef/>
      </w:r>
      <w:r>
        <w:t>Student not explaining why path btwn S and Q have to be repeated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01"/>
  <w15:commentEx w15:paraId="00000009"/>
  <w15:commentEx w15:paraId="0000000B"/>
  <w15:commentEx w15:paraId="0000000D"/>
  <w15:commentEx w15:paraId="00000013"/>
  <w15:commentEx w15:paraId="00000015"/>
  <w15:commentEx w15:paraId="00000017"/>
  <w15:commentEx w15:paraId="00000019"/>
  <w15:commentEx w15:paraId="0000001F"/>
  <w15:commentEx w15:paraId="00000021"/>
  <w15:commentEx w15:paraId="00000025"/>
  <w15:commentEx w15:paraId="00000027"/>
  <w15:commentEx w15:paraId="00000029"/>
  <w15:commentEx w15:paraId="0000002B"/>
  <w15:commentEx w15:paraId="0000002D"/>
  <w15:commentEx w15:paraId="0000002F"/>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9DB4" w16cex:dateUtc="2020-06-17T05:48:00Z"/>
  <w16cex:commentExtensible w16cex:durableId="22949DBD" w16cex:dateUtc="2020-06-17T05:48:00Z"/>
  <w16cex:commentExtensible w16cex:durableId="22949E31" w16cex:dateUtc="2020-06-17T05:50:00Z"/>
  <w16cex:commentExtensible w16cex:durableId="22949EA8" w16cex:dateUtc="2020-06-17T05:52:00Z"/>
  <w16cex:commentExtensible w16cex:durableId="22949F79" w16cex:dateUtc="2020-06-17T05:56:00Z"/>
  <w16cex:commentExtensible w16cex:durableId="22949FE5" w16cex:dateUtc="2020-06-17T05:57:00Z"/>
  <w16cex:commentExtensible w16cex:durableId="2294A0C4" w16cex:dateUtc="2020-06-17T06:01:00Z"/>
  <w16cex:commentExtensible w16cex:durableId="2294A219" w16cex:dateUtc="2020-06-17T06:07:00Z"/>
  <w16cex:commentExtensible w16cex:durableId="2294A135" w16cex:dateUtc="2020-06-17T06:03:00Z"/>
  <w16cex:commentExtensible w16cex:durableId="2294A16C" w16cex:dateUtc="2020-06-17T06:04:00Z"/>
  <w16cex:commentExtensible w16cex:durableId="2294A254" w16cex:dateUtc="2020-06-17T06:08:00Z"/>
  <w16cex:commentExtensible w16cex:durableId="2294A293" w16cex:dateUtc="2020-06-17T06:09:00Z"/>
  <w16cex:commentExtensible w16cex:durableId="2294A2A9" w16cex:dateUtc="2020-06-17T06:09:00Z"/>
  <w16cex:commentExtensible w16cex:durableId="2294A349" w16cex:dateUtc="2020-06-17T06:12:00Z"/>
  <w16cex:commentExtensible w16cex:durableId="2294A3A5" w16cex:dateUtc="2020-06-17T06:13:00Z"/>
  <w16cex:commentExtensible w16cex:durableId="2294A441" w16cex:dateUtc="2020-06-17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852ACA" w16cid:durableId="22949DB4"/>
  <w16cid:commentId w16cid:paraId="3DE0087C" w16cid:durableId="22949DBD"/>
  <w16cid:commentId w16cid:paraId="2AF247A0" w16cid:durableId="22949E31"/>
  <w16cid:commentId w16cid:paraId="3B8C8367" w16cid:durableId="22949EA8"/>
  <w16cid:commentId w16cid:paraId="2540D0AD" w16cid:durableId="22949F79"/>
  <w16cid:commentId w16cid:paraId="358ABD4E" w16cid:durableId="22949FE5"/>
  <w16cid:commentId w16cid:paraId="26BF7E22" w16cid:durableId="2294A0C4"/>
  <w16cid:commentId w16cid:paraId="683903C5" w16cid:durableId="2294A219"/>
  <w16cid:commentId w16cid:paraId="39AB53BF" w16cid:durableId="2294A135"/>
  <w16cid:commentId w16cid:paraId="09185319" w16cid:durableId="2294A16C"/>
  <w16cid:commentId w16cid:paraId="0AE78FCB" w16cid:durableId="2294A254"/>
  <w16cid:commentId w16cid:paraId="43F1FCAA" w16cid:durableId="2294A293"/>
  <w16cid:commentId w16cid:paraId="750838B8" w16cid:durableId="2294A2A9"/>
  <w16cid:commentId w16cid:paraId="0ACDA31D" w16cid:durableId="2294A349"/>
  <w16cid:commentId w16cid:paraId="5A6AE33F" w16cid:durableId="2294A3A5"/>
  <w16cid:commentId w16cid:paraId="6549FF81" w16cid:durableId="2294A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2FBFB" w14:textId="77777777" w:rsidR="00B0168D" w:rsidRDefault="00B0168D" w:rsidP="00066BEF">
      <w:r>
        <w:separator/>
      </w:r>
    </w:p>
  </w:endnote>
  <w:endnote w:type="continuationSeparator" w:id="0">
    <w:p w14:paraId="6EC9EE42" w14:textId="77777777" w:rsidR="00B0168D" w:rsidRDefault="00B0168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BEEB2" w14:textId="44199069" w:rsidR="00C9443F" w:rsidRDefault="00C9443F">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F7DA" w14:textId="022AEED8" w:rsidR="00C9443F" w:rsidRDefault="00C9443F">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065E" w14:textId="1D6B2615" w:rsidR="00C9443F" w:rsidRDefault="00C9443F">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1FEE8" w14:textId="77777777" w:rsidR="00C9443F" w:rsidRDefault="00C944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7B33A" w14:textId="77777777" w:rsidR="00C9443F" w:rsidRDefault="00C944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288B" w14:textId="77777777" w:rsidR="00C9443F" w:rsidRDefault="00C944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5F8C" w14:textId="77777777" w:rsidR="00C9443F" w:rsidRDefault="00C94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2F077" w14:textId="77777777" w:rsidR="00B0168D" w:rsidRDefault="00B0168D" w:rsidP="00066BEF">
      <w:r>
        <w:separator/>
      </w:r>
    </w:p>
  </w:footnote>
  <w:footnote w:type="continuationSeparator" w:id="0">
    <w:p w14:paraId="093F386A" w14:textId="77777777" w:rsidR="00B0168D" w:rsidRDefault="00B0168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4B4A" w14:textId="25F7C5F3" w:rsidR="00C9443F" w:rsidRPr="00361203" w:rsidRDefault="00C9443F" w:rsidP="00361203">
    <w:pPr>
      <w:pStyle w:val="Header"/>
    </w:pPr>
    <w:r>
      <w:rPr>
        <w:noProof/>
      </w:rPr>
      <mc:AlternateContent>
        <mc:Choice Requires="wps">
          <w:drawing>
            <wp:anchor distT="0" distB="0" distL="114300" distR="114300" simplePos="0" relativeHeight="251660288" behindDoc="0" locked="0" layoutInCell="1" allowOverlap="1" wp14:anchorId="2D71BC9E" wp14:editId="1AADF7E3">
              <wp:simplePos x="0" y="0"/>
              <wp:positionH relativeFrom="column">
                <wp:posOffset>5547360</wp:posOffset>
              </wp:positionH>
              <wp:positionV relativeFrom="paragraph">
                <wp:posOffset>9730105</wp:posOffset>
              </wp:positionV>
              <wp:extent cx="889000" cy="1905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56309" w14:textId="593B287F" w:rsidR="00C9443F" w:rsidRPr="00A20A4D" w:rsidRDefault="00C9443F">
                          <w:pPr>
                            <w:rPr>
                              <w:rFonts w:cs="Arial"/>
                              <w:color w:val="666666"/>
                              <w:sz w:val="12"/>
                            </w:rPr>
                          </w:pPr>
                          <w:r w:rsidRPr="00A20A4D">
                            <w:rPr>
                              <w:rFonts w:cs="Arial"/>
                              <w:color w:val="666666"/>
                              <w:sz w:val="12"/>
                            </w:rPr>
                            <w:t>SN245-156-4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D71BC9E" id="_x0000_t202" coordsize="21600,21600" o:spt="202" path="m,l,21600r21600,l21600,xe">
              <v:stroke joinstyle="miter"/>
              <v:path gradientshapeok="t" o:connecttype="rect"/>
            </v:shapetype>
            <v:shape id="Text Box 62" o:spid="_x0000_s1076"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K9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0LSvSUCAABEBAAADgAAAAAAAAAAAAAAAAAuAgAAZHJzL2Uy&#10;b0RvYy54bWxQSwECLQAUAAYACAAAACEAtS0vrOIAAAAOAQAADwAAAAAAAAAAAAAAAAB/BAAAZHJz&#10;L2Rvd25yZXYueG1sUEsFBgAAAAAEAAQA8wAAAI4FAAAAAA==&#10;" filled="f" stroked="f" strokeweight=".5pt">
              <v:textbox style="mso-fit-shape-to-text:t" inset="0,0,0">
                <w:txbxContent>
                  <w:p w14:paraId="01256309" w14:textId="593B287F" w:rsidR="00C9443F" w:rsidRPr="00A20A4D" w:rsidRDefault="00C9443F">
                    <w:pPr>
                      <w:rPr>
                        <w:rFonts w:cs="Arial"/>
                        <w:color w:val="666666"/>
                        <w:sz w:val="12"/>
                      </w:rPr>
                    </w:pPr>
                    <w:r w:rsidRPr="00A20A4D">
                      <w:rPr>
                        <w:rFonts w:cs="Arial"/>
                        <w:color w:val="666666"/>
                        <w:sz w:val="12"/>
                      </w:rPr>
                      <w:t>SN245-156-4</w:t>
                    </w:r>
                  </w:p>
                </w:txbxContent>
              </v:textbox>
            </v:shape>
          </w:pict>
        </mc:Fallback>
      </mc:AlternateContent>
    </w:r>
    <w:r>
      <w:t>APPLICATIONS UNIT 3</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182A0712" w:rsidR="00C9443F" w:rsidRPr="00361203" w:rsidRDefault="00C9443F" w:rsidP="00361203">
    <w:pPr>
      <w:pStyle w:val="Header"/>
    </w:pPr>
    <w:r>
      <w:rPr>
        <w:noProof/>
      </w:rPr>
      <mc:AlternateContent>
        <mc:Choice Requires="wps">
          <w:drawing>
            <wp:anchor distT="0" distB="0" distL="114300" distR="114300" simplePos="0" relativeHeight="251659264" behindDoc="0" locked="0" layoutInCell="1" allowOverlap="1" wp14:anchorId="1F5DEEEB" wp14:editId="226249FB">
              <wp:simplePos x="0" y="0"/>
              <wp:positionH relativeFrom="column">
                <wp:posOffset>-2540</wp:posOffset>
              </wp:positionH>
              <wp:positionV relativeFrom="paragraph">
                <wp:posOffset>9730105</wp:posOffset>
              </wp:positionV>
              <wp:extent cx="889000" cy="1905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A0080" w14:textId="574DC679" w:rsidR="00C9443F" w:rsidRPr="00A20A4D" w:rsidRDefault="00C9443F">
                          <w:pPr>
                            <w:rPr>
                              <w:rFonts w:cs="Arial"/>
                              <w:color w:val="666666"/>
                              <w:sz w:val="12"/>
                            </w:rPr>
                          </w:pPr>
                          <w:r w:rsidRPr="00A20A4D">
                            <w:rPr>
                              <w:rFonts w:cs="Arial"/>
                              <w:color w:val="666666"/>
                              <w:sz w:val="12"/>
                            </w:rPr>
                            <w:t>SN245-156-4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F5DEEEB" id="_x0000_t202" coordsize="21600,21600" o:spt="202" path="m,l,21600r21600,l21600,xe">
              <v:stroke joinstyle="miter"/>
              <v:path gradientshapeok="t" o:connecttype="rect"/>
            </v:shapetype>
            <v:shape id="Text Box 61" o:spid="_x0000_s1077"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D6Jg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" filled="f" stroked="f" strokeweight=".5pt">
              <v:textbox style="mso-fit-shape-to-text:t" inset="0,0,0">
                <w:txbxContent>
                  <w:p w14:paraId="50EA0080" w14:textId="574DC679" w:rsidR="00C9443F" w:rsidRPr="00A20A4D" w:rsidRDefault="00C9443F">
                    <w:pPr>
                      <w:rPr>
                        <w:rFonts w:cs="Arial"/>
                        <w:color w:val="666666"/>
                        <w:sz w:val="12"/>
                      </w:rPr>
                    </w:pPr>
                    <w:r w:rsidRPr="00A20A4D">
                      <w:rPr>
                        <w:rFonts w:cs="Arial"/>
                        <w:color w:val="666666"/>
                        <w:sz w:val="12"/>
                      </w:rPr>
                      <w:t>SN245-156-4</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B4F72" w14:textId="3B30E47F" w:rsidR="00C9443F" w:rsidRPr="00361203" w:rsidRDefault="00C9443F" w:rsidP="00361203">
    <w:pPr>
      <w:pStyle w:val="Header"/>
    </w:pPr>
    <w:r>
      <w:rPr>
        <w:noProof/>
      </w:rPr>
      <mc:AlternateContent>
        <mc:Choice Requires="wps">
          <w:drawing>
            <wp:anchor distT="0" distB="0" distL="114300" distR="114300" simplePos="0" relativeHeight="251661312" behindDoc="0" locked="0" layoutInCell="1" allowOverlap="1" wp14:anchorId="5DBA9FF2" wp14:editId="7613BCBD">
              <wp:simplePos x="0" y="0"/>
              <wp:positionH relativeFrom="column">
                <wp:posOffset>5547360</wp:posOffset>
              </wp:positionH>
              <wp:positionV relativeFrom="paragraph">
                <wp:posOffset>9730105</wp:posOffset>
              </wp:positionV>
              <wp:extent cx="889000" cy="1905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7FDDE" w14:textId="7C888E5D" w:rsidR="00C9443F" w:rsidRPr="00A20A4D" w:rsidRDefault="00C9443F">
                          <w:pPr>
                            <w:rPr>
                              <w:rFonts w:cs="Arial"/>
                              <w:color w:val="666666"/>
                              <w:sz w:val="12"/>
                            </w:rPr>
                          </w:pPr>
                          <w:r w:rsidRPr="00A20A4D">
                            <w:rPr>
                              <w:rFonts w:cs="Arial"/>
                              <w:color w:val="666666"/>
                              <w:sz w:val="12"/>
                            </w:rPr>
                            <w:t>SN245-156-4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DBA9FF2" id="_x0000_t202" coordsize="21600,21600" o:spt="202" path="m,l,21600r21600,l21600,xe">
              <v:stroke joinstyle="miter"/>
              <v:path gradientshapeok="t" o:connecttype="rect"/>
            </v:shapetype>
            <v:shape id="Text Box 63" o:spid="_x0000_s1078"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DArGaCgCAABLBAAADgAAAAAAAAAAAAAAAAAuAgAAZHJz&#10;L2Uyb0RvYy54bWxQSwECLQAUAAYACAAAACEAtS0vrOIAAAAOAQAADwAAAAAAAAAAAAAAAACCBAAA&#10;ZHJzL2Rvd25yZXYueG1sUEsFBgAAAAAEAAQA8wAAAJEFAAAAAA==&#10;" filled="f" stroked="f" strokeweight=".5pt">
              <v:textbox style="mso-fit-shape-to-text:t" inset="0,0,0">
                <w:txbxContent>
                  <w:p w14:paraId="7467FDDE" w14:textId="7C888E5D" w:rsidR="00C9443F" w:rsidRPr="00A20A4D" w:rsidRDefault="00C9443F">
                    <w:pPr>
                      <w:rPr>
                        <w:rFonts w:cs="Arial"/>
                        <w:color w:val="666666"/>
                        <w:sz w:val="12"/>
                      </w:rPr>
                    </w:pPr>
                    <w:r w:rsidRPr="00A20A4D">
                      <w:rPr>
                        <w:rFonts w:cs="Arial"/>
                        <w:color w:val="666666"/>
                        <w:sz w:val="12"/>
                      </w:rPr>
                      <w:t>SN245-156-4</w:t>
                    </w:r>
                  </w:p>
                </w:txbxContent>
              </v:textbox>
            </v:shape>
          </w:pict>
        </mc:Fallback>
      </mc:AlternateContent>
    </w:r>
    <w:r>
      <w:t>APPLICATIONS UNIT 3</w:t>
    </w:r>
    <w:r>
      <w:tab/>
    </w:r>
    <w:r>
      <w:fldChar w:fldCharType="begin"/>
    </w:r>
    <w:r>
      <w:instrText xml:space="preserve"> PAGE  \* MERGEFORMAT </w:instrText>
    </w:r>
    <w:r>
      <w:fldChar w:fldCharType="separate"/>
    </w:r>
    <w:r>
      <w:rPr>
        <w:noProof/>
      </w:rPr>
      <w:t>17</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88A6" w14:textId="7873A3BF" w:rsidR="00C9443F" w:rsidRPr="00361203" w:rsidRDefault="00C9443F" w:rsidP="00361203">
    <w:pPr>
      <w:pStyle w:val="Header"/>
    </w:pPr>
    <w:r>
      <w:rPr>
        <w:noProof/>
      </w:rPr>
      <mc:AlternateContent>
        <mc:Choice Requires="wps">
          <w:drawing>
            <wp:anchor distT="0" distB="0" distL="114300" distR="114300" simplePos="0" relativeHeight="251662336" behindDoc="0" locked="0" layoutInCell="1" allowOverlap="1" wp14:anchorId="075DBF37" wp14:editId="71101C0C">
              <wp:simplePos x="0" y="0"/>
              <wp:positionH relativeFrom="column">
                <wp:posOffset>-2540</wp:posOffset>
              </wp:positionH>
              <wp:positionV relativeFrom="paragraph">
                <wp:posOffset>9730105</wp:posOffset>
              </wp:positionV>
              <wp:extent cx="889000" cy="1905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620F2E" w14:textId="3A74BD64" w:rsidR="00C9443F" w:rsidRPr="00A20A4D" w:rsidRDefault="00C9443F">
                          <w:pPr>
                            <w:rPr>
                              <w:rFonts w:cs="Arial"/>
                              <w:color w:val="666666"/>
                              <w:sz w:val="12"/>
                            </w:rPr>
                          </w:pPr>
                          <w:r w:rsidRPr="00A20A4D">
                            <w:rPr>
                              <w:rFonts w:cs="Arial"/>
                              <w:color w:val="666666"/>
                              <w:sz w:val="12"/>
                            </w:rPr>
                            <w:t>SN245-156-4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75DBF37" id="_x0000_t202" coordsize="21600,21600" o:spt="202" path="m,l,21600r21600,l21600,xe">
              <v:stroke joinstyle="miter"/>
              <v:path gradientshapeok="t" o:connecttype="rect"/>
            </v:shapetype>
            <v:shape id="Text Box 64" o:spid="_x0000_s1079"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UGzKYCkCAABLBAAADgAAAAAAAAAAAAAAAAAuAgAAZHJz&#10;L2Uyb0RvYy54bWxQSwECLQAUAAYACAAAACEA8zd5ZuEAAAALAQAADwAAAAAAAAAAAAAAAACDBAAA&#10;ZHJzL2Rvd25yZXYueG1sUEsFBgAAAAAEAAQA8wAAAJEFAAAAAA==&#10;" filled="f" stroked="f" strokeweight=".5pt">
              <v:textbox style="mso-fit-shape-to-text:t" inset="0,0,0">
                <w:txbxContent>
                  <w:p w14:paraId="26620F2E" w14:textId="3A74BD64" w:rsidR="00C9443F" w:rsidRPr="00A20A4D" w:rsidRDefault="00C9443F">
                    <w:pPr>
                      <w:rPr>
                        <w:rFonts w:cs="Arial"/>
                        <w:color w:val="666666"/>
                        <w:sz w:val="12"/>
                      </w:rPr>
                    </w:pPr>
                    <w:r w:rsidRPr="00A20A4D">
                      <w:rPr>
                        <w:rFonts w:cs="Arial"/>
                        <w:color w:val="666666"/>
                        <w:sz w:val="12"/>
                      </w:rPr>
                      <w:t>SN245-156-4</w:t>
                    </w:r>
                  </w:p>
                </w:txbxContent>
              </v:textbox>
            </v:shape>
          </w:pict>
        </mc:Fallback>
      </mc:AlternateContent>
    </w:r>
    <w:r>
      <w:t>CALCULATOR-ASSUMED</w:t>
    </w:r>
    <w:r>
      <w:tab/>
    </w:r>
    <w:r>
      <w:fldChar w:fldCharType="begin"/>
    </w:r>
    <w:r>
      <w:instrText xml:space="preserve"> PAGE  \* MERGEFORMAT </w:instrText>
    </w:r>
    <w:r>
      <w:fldChar w:fldCharType="separate"/>
    </w:r>
    <w:r>
      <w:rPr>
        <w:noProof/>
      </w:rPr>
      <w:t>17</w:t>
    </w:r>
    <w:r>
      <w:fldChar w:fldCharType="end"/>
    </w:r>
    <w:r>
      <w:tab/>
      <w:t>APPLICATIONS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20E5" w14:textId="77777777" w:rsidR="00C9443F" w:rsidRDefault="00C94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nnie Hennighan">
    <w15:presenceInfo w15:providerId="AD" w15:userId="S::rhennighan@kennedy.wa.edu.au::fb0d768b-3941-4b3e-be3c-09fd18c1e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9"/>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A7EC6"/>
    <w:rsid w:val="000D7C4D"/>
    <w:rsid w:val="000F099E"/>
    <w:rsid w:val="001855DD"/>
    <w:rsid w:val="00194D40"/>
    <w:rsid w:val="0019677B"/>
    <w:rsid w:val="001F64A8"/>
    <w:rsid w:val="002A24EC"/>
    <w:rsid w:val="002D319D"/>
    <w:rsid w:val="002F4902"/>
    <w:rsid w:val="00305F73"/>
    <w:rsid w:val="0031012F"/>
    <w:rsid w:val="00336DFE"/>
    <w:rsid w:val="00345CED"/>
    <w:rsid w:val="00361203"/>
    <w:rsid w:val="003A08DB"/>
    <w:rsid w:val="003E35C5"/>
    <w:rsid w:val="003E5A5C"/>
    <w:rsid w:val="003F201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20A4D"/>
    <w:rsid w:val="00A84950"/>
    <w:rsid w:val="00AC4D0D"/>
    <w:rsid w:val="00AF705A"/>
    <w:rsid w:val="00B0168D"/>
    <w:rsid w:val="00B0280A"/>
    <w:rsid w:val="00B23301"/>
    <w:rsid w:val="00B36EC2"/>
    <w:rsid w:val="00B72E46"/>
    <w:rsid w:val="00C660E8"/>
    <w:rsid w:val="00C66730"/>
    <w:rsid w:val="00C9443F"/>
    <w:rsid w:val="00CA0B73"/>
    <w:rsid w:val="00CA4240"/>
    <w:rsid w:val="00CB2C71"/>
    <w:rsid w:val="00CC2E49"/>
    <w:rsid w:val="00D03F82"/>
    <w:rsid w:val="00D82544"/>
    <w:rsid w:val="00DA2B4D"/>
    <w:rsid w:val="00DD3C49"/>
    <w:rsid w:val="00DE079E"/>
    <w:rsid w:val="00DF3BCC"/>
    <w:rsid w:val="00E0455E"/>
    <w:rsid w:val="00E37B99"/>
    <w:rsid w:val="00E50946"/>
    <w:rsid w:val="00E7318A"/>
    <w:rsid w:val="00EA0835"/>
    <w:rsid w:val="00F14DC8"/>
    <w:rsid w:val="00F85828"/>
    <w:rsid w:val="00F913EF"/>
    <w:rsid w:val="00FB593E"/>
    <w:rsid w:val="00FC0C9D"/>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heme="minorHAnsi" w:cstheme="minorBidi" w:asciiTheme="minorHAnsi" w:hAnsiTheme="minorHAnsi"/>
        <w:sz w:val="22"/>
        <w:szCs w:val="22"/>
        <w:lang w:bidi="ar-SA" w:val="en-AU" w:eastAsia="en-US"/>
      </w:rPr>
    </w:rPrDefault>
    <w:pPrDefault>
      <w:pPr>
        <w:spacing w:line="259" w:after="160" w:lineRule="auto"/>
      </w:pPr>
    </w:pPrDefault>
  </w:docDefaults>
  <w:latentStyles w:defUIPriority="99" w:defQFormat="0" w:defSemiHidden="0" w:count="376" w:defLockedState="0" w:defUnhideWhenUsed="0">
    <w:lsdException w:name="Normal" w:uiPriority="0" w:qFormat="1"/>
    <w:lsdException w:name="heading 1" w:uiPriority="0" w:qFormat="1"/>
    <w:lsdException w:unhideWhenUsed="1" w:semiHidden="1" w:name="heading 2" w:uiPriority="0" w:qFormat="1"/>
    <w:lsdException w:unhideWhenUsed="1" w:semiHidden="1" w:name="heading 3" w:uiPriority="0"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qFormat="1"/>
    <w:lsdException w:unhideWhenUsed="1" w:semiHidden="1" w:name="footer" w:qFormat="1"/>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qFormat="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default="1" w:styleId="Normal" w:type="paragraph">
    <w:name w:val="Normal"/>
    <w:qFormat/>
    <w:rsid w:val="005F0EAE"/>
    <w:pPr>
      <w:spacing w:line="240" w:after="0" w:lineRule="auto"/>
      <w:contextualSpacing/>
    </w:pPr>
    <w:rPr>
      <w:rFonts w:hAnsi="Arial" w:cs="Times New Roman" w:eastAsia="Times New Roman" w:ascii="Arial"/>
      <w:szCs w:val="20"/>
    </w:rPr>
  </w:style>
  <w:style w:styleId="Heading1" w:type="paragraph">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styleId="Heading2" w:type="paragraph">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styleId="Heading3" w:type="paragraph">
    <w:name w:val="heading 3"/>
    <w:basedOn w:val="Normal"/>
    <w:next w:val="Normal"/>
    <w:link w:val="Heading3Char"/>
    <w:qFormat/>
    <w:rsid w:val="005F0EAE"/>
    <w:pPr>
      <w:jc w:val="right"/>
      <w:outlineLvl w:val="2"/>
    </w:pPr>
    <w:rPr>
      <w:rFonts w:cs="Arial"/>
      <w:b/>
      <w:spacing w:val="-4"/>
      <w:sz w:val="28"/>
      <w:szCs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w="0" w:type="dxa"/>
      <w:tblCellMar>
        <w:top w:w="0" w:type="dxa"/>
        <w:left w:w="108" w:type="dxa"/>
        <w:bottom w:w="0" w:type="dxa"/>
        <w:right w:w="108" w:type="dxa"/>
      </w:tblCellMar>
    </w:tblPr>
  </w:style>
  <w:style w:default="1" w:styleId="NoList" w:type="numbering">
    <w:name w:val="No List"/>
    <w:uiPriority w:val="99"/>
    <w:semiHidden/>
    <w:unhideWhenUsed/>
  </w:style>
  <w:style w:styleId="Parta" w:customStyle="1" w:type="paragraph">
    <w:name w:val="Part(a)"/>
    <w:basedOn w:val="Normal"/>
    <w:qFormat/>
    <w:rsid w:val="00EA0835"/>
    <w:pPr>
      <w:tabs>
        <w:tab w:val="left" w:pos="680"/>
        <w:tab w:val="right" w:pos="9469"/>
      </w:tabs>
      <w:ind w:left="680" w:hanging="680"/>
      <w:contextualSpacing w:val="0"/>
    </w:pPr>
    <w:rPr>
      <w:rFonts w:eastAsiaTheme="minorHAnsi" w:cstheme="minorBidi"/>
      <w:szCs w:val="22"/>
    </w:rPr>
  </w:style>
  <w:style w:styleId="Partai" w:customStyle="1" w:type="paragraph">
    <w:name w:val="Part(a)(i)"/>
    <w:basedOn w:val="Parta"/>
    <w:qFormat/>
    <w:rsid w:val="00EA0835"/>
    <w:pPr>
      <w:ind w:left="1360"/>
    </w:pPr>
  </w:style>
  <w:style w:styleId="Variable" w:customStyle="1" w:type="character">
    <w:name w:val="Variable"/>
    <w:uiPriority w:val="1"/>
    <w:qFormat/>
    <w:rsid w:val="007C6F08"/>
    <w:rPr>
      <w:rFonts w:hAnsi="Cambria" w:ascii="Cambria"/>
      <w:i/>
      <w:sz w:val="22"/>
    </w:rPr>
  </w:style>
  <w:style w:styleId="Vector" w:customStyle="1" w:type="character">
    <w:name w:val="Vector"/>
    <w:uiPriority w:val="1"/>
    <w:qFormat/>
    <w:rsid w:val="00FD315C"/>
    <w:rPr>
      <w:rFonts w:hAnsi="Cambria" w:ascii="Cambria"/>
      <w:b/>
      <w:sz w:val="22"/>
    </w:rPr>
  </w:style>
  <w:style w:styleId="Header" w:type="paragraph">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styleId="HeaderChar" w:customStyle="1" w:type="character">
    <w:name w:val="Header Char"/>
    <w:basedOn w:val="DefaultParagraphFont"/>
    <w:link w:val="Header"/>
    <w:uiPriority w:val="99"/>
    <w:rsid w:val="00066BEF"/>
    <w:rPr>
      <w:rFonts w:hAnsi="Arial" w:ascii="Arial"/>
      <w:b/>
    </w:rPr>
  </w:style>
  <w:style w:styleId="Footer" w:type="paragraph">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styleId="FooterChar" w:customStyle="1" w:type="character">
    <w:name w:val="Footer Char"/>
    <w:basedOn w:val="DefaultParagraphFont"/>
    <w:link w:val="Footer"/>
    <w:uiPriority w:val="99"/>
    <w:rsid w:val="00066BEF"/>
    <w:rPr>
      <w:rFonts w:hAnsi="Arial" w:ascii="Arial"/>
      <w:b/>
    </w:rPr>
  </w:style>
  <w:style w:styleId="Heading1Char" w:customStyle="1" w:type="character">
    <w:name w:val="Heading 1 Char"/>
    <w:basedOn w:val="DefaultParagraphFont"/>
    <w:link w:val="Heading1"/>
    <w:uiPriority w:val="9"/>
    <w:rsid w:val="00D03F82"/>
    <w:rPr>
      <w:rFonts w:eastAsiaTheme="majorEastAsia" w:hAnsi="Arial" w:cstheme="majorBidi" w:ascii="Arial"/>
      <w:b/>
      <w:sz w:val="36"/>
      <w:szCs w:val="32"/>
    </w:rPr>
  </w:style>
  <w:style w:styleId="Heading2Char" w:customStyle="1" w:type="character">
    <w:name w:val="Heading 2 Char"/>
    <w:basedOn w:val="DefaultParagraphFont"/>
    <w:link w:val="Heading2"/>
    <w:uiPriority w:val="9"/>
    <w:semiHidden/>
    <w:rsid w:val="00F913EF"/>
    <w:rPr>
      <w:rFonts w:eastAsiaTheme="majorEastAsia" w:hAnsi="Arial" w:cstheme="majorBidi" w:ascii="Arial"/>
      <w:b/>
      <w:sz w:val="28"/>
      <w:szCs w:val="26"/>
    </w:rPr>
  </w:style>
  <w:style w:styleId="TableGrid" w:type="table">
    <w:name w:val="Table Grid"/>
    <w:basedOn w:val="TableNormal"/>
    <w:uiPriority w:val="39"/>
    <w:rsid w:val="00B0280A"/>
    <w:pPr>
      <w:spacing w:line="240" w:after="0" w:lineRule="auto"/>
    </w:pPr>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PlaceholderText" w:type="character">
    <w:name w:val="Placeholder Text"/>
    <w:basedOn w:val="DefaultParagraphFont"/>
    <w:uiPriority w:val="99"/>
    <w:semiHidden/>
    <w:rsid w:val="007C6F08"/>
    <w:rPr>
      <w:color w:val="808080"/>
    </w:rPr>
  </w:style>
  <w:style w:styleId="Heading3Char" w:customStyle="1" w:type="character">
    <w:name w:val="Heading 3 Char"/>
    <w:basedOn w:val="DefaultParagraphFont"/>
    <w:link w:val="Heading3"/>
    <w:rsid w:val="005F0EAE"/>
    <w:rPr>
      <w:rFonts w:hAnsi="Arial" w:cs="Arial" w:eastAsia="Times New Roman" w:ascii="Arial"/>
      <w:b/>
      <w:spacing w:val="-4"/>
      <w:sz w:val="28"/>
      <w:szCs w:val="28"/>
    </w:rPr>
  </w:style>
  <w:style w:styleId="QNum" w:customStyle="1" w:type="paragraph">
    <w:name w:val="QNum"/>
    <w:basedOn w:val="Normal"/>
    <w:rsid w:val="005F0EAE"/>
    <w:pPr>
      <w:tabs>
        <w:tab w:val="right" w:pos="9469"/>
      </w:tabs>
      <w:spacing w:after="120" w:afterLines="50"/>
    </w:pPr>
    <w:rPr>
      <w:b/>
      <w:szCs w:val="24"/>
      <w:lang w:val="en-US"/>
    </w:rPr>
  </w:style>
  <w:style w:styleId="InsToC" w:customStyle="1" w:type="paragraph">
    <w:name w:val="InsToC"/>
    <w:basedOn w:val="Normal"/>
    <w:rsid w:val="005F0EAE"/>
    <w:pPr>
      <w:ind w:left="720" w:hanging="720"/>
    </w:pPr>
  </w:style>
  <w:style w:styleId="Part" w:customStyle="1" w:type="paragraph">
    <w:name w:val="Part"/>
    <w:basedOn w:val="Normal"/>
    <w:qFormat/>
    <w:rsid w:val="00361203"/>
    <w:pPr>
      <w:contextualSpacing w:val="0"/>
    </w:pPr>
    <w:rPr>
      <w:rFonts w:eastAsiaTheme="minorHAnsi" w:cstheme="minorBidi"/>
      <w:szCs w:val="22"/>
    </w:rPr>
  </w:style>
  <w:style w:styleId="Parts" w:customStyle="1" w:type="paragraph">
    <w:name w:val="Part(s)"/>
    <w:basedOn w:val="Part"/>
    <w:qFormat/>
    <w:rsid w:val="00361203"/>
    <w:pPr>
      <w:spacing w:line="264" w:lineRule="auto"/>
    </w:pPr>
  </w:style>
  <w:style w:styleId="WAXCopy" w:customStyle="1" w:type="paragraph">
    <w:name w:val="WAXCopy"/>
    <w:basedOn w:val="Normal"/>
    <w:rsid w:val="00361203"/>
    <w:pPr>
      <w:ind w:left="1134" w:right="1134"/>
      <w:contextualSpacing w:val="0"/>
      <w:jc w:val="center"/>
    </w:pPr>
    <w:rPr>
      <w:sz w:val="18"/>
    </w:rPr>
  </w:style>
  <w:style w:styleId="CommentReference" w:type="character">
    <w:name w:val="annotation reference"/>
    <w:basedOn w:val="DefaultParagraphFont"/>
    <w:uiPriority w:val="99"/>
    <w:semiHidden/>
    <w:unhideWhenUsed/>
    <w:rsid w:val="00C9443F"/>
    <w:rPr>
      <w:sz w:val="16"/>
      <w:szCs w:val="16"/>
    </w:rPr>
  </w:style>
  <w:style w:styleId="CommentText" w:type="paragraph">
    <w:name w:val="annotation text"/>
    <w:basedOn w:val="Normal"/>
    <w:link w:val="CommentTextChar"/>
    <w:uiPriority w:val="99"/>
    <w:semiHidden/>
    <w:unhideWhenUsed/>
    <w:rsid w:val="00C9443F"/>
    <w:rPr>
      <w:sz w:val="20"/>
    </w:rPr>
  </w:style>
  <w:style w:styleId="CommentTextChar" w:customStyle="1" w:type="character">
    <w:name w:val="Comment Text Char"/>
    <w:basedOn w:val="DefaultParagraphFont"/>
    <w:link w:val="CommentText"/>
    <w:uiPriority w:val="99"/>
    <w:semiHidden/>
    <w:rsid w:val="00C9443F"/>
    <w:rPr>
      <w:rFonts w:hAnsi="Arial" w:cs="Times New Roman" w:eastAsia="Times New Roman" w:ascii="Arial"/>
      <w:sz w:val="20"/>
      <w:szCs w:val="20"/>
    </w:rPr>
  </w:style>
  <w:style w:styleId="CommentSubject" w:type="paragraph">
    <w:name w:val="annotation subject"/>
    <w:basedOn w:val="CommentText"/>
    <w:next w:val="CommentText"/>
    <w:link w:val="CommentSubjectChar"/>
    <w:uiPriority w:val="99"/>
    <w:semiHidden/>
    <w:unhideWhenUsed/>
    <w:rsid w:val="00C9443F"/>
    <w:rPr>
      <w:b/>
      <w:bCs/>
    </w:rPr>
  </w:style>
  <w:style w:styleId="CommentSubjectChar" w:customStyle="1" w:type="character">
    <w:name w:val="Comment Subject Char"/>
    <w:basedOn w:val="CommentTextChar"/>
    <w:link w:val="CommentSubject"/>
    <w:uiPriority w:val="99"/>
    <w:semiHidden/>
    <w:rsid w:val="00C9443F"/>
    <w:rPr>
      <w:rFonts w:hAnsi="Arial" w:cs="Times New Roman" w:eastAsia="Times New Roman" w:ascii="Arial"/>
      <w:b/>
      <w:bCs/>
      <w:sz w:val="20"/>
      <w:szCs w:val="20"/>
    </w:rPr>
  </w:style>
  <w:style w:styleId="BalloonText" w:type="paragraph">
    <w:name w:val="Balloon Text"/>
    <w:basedOn w:val="Normal"/>
    <w:link w:val="BalloonTextChar"/>
    <w:uiPriority w:val="99"/>
    <w:semiHidden/>
    <w:unhideWhenUsed/>
    <w:rsid w:val="00C9443F"/>
    <w:rPr>
      <w:rFonts w:hAnsi="Segoe UI" w:cs="Segoe UI" w:ascii="Segoe UI"/>
      <w:sz w:val="18"/>
      <w:szCs w:val="18"/>
    </w:rPr>
  </w:style>
  <w:style w:styleId="BalloonTextChar" w:customStyle="1" w:type="character">
    <w:name w:val="Balloon Text Char"/>
    <w:basedOn w:val="DefaultParagraphFont"/>
    <w:link w:val="BalloonText"/>
    <w:uiPriority w:val="99"/>
    <w:semiHidden/>
    <w:rsid w:val="00C9443F"/>
    <w:rPr>
      <w:rFonts w:hAnsi="Segoe UI" w:cs="Segoe UI" w:eastAsia="Times New Roman" w:asci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Type="http://schemas.openxmlformats.org/officeDocument/2006/relationships/comments" Target="comments.xml" Id="rId8"></Relationship><Relationship Type="http://schemas.openxmlformats.org/officeDocument/2006/relationships/image" Target="media/image3.png" Id="rId13"></Relationship><Relationship Type="http://schemas.openxmlformats.org/officeDocument/2006/relationships/image" Target="media/image8.png" Id="rId18"></Relationship><Relationship Type="http://schemas.openxmlformats.org/officeDocument/2006/relationships/footer" Target="footer3.xml" Id="rId26"></Relationship><Relationship Type="http://schemas.openxmlformats.org/officeDocument/2006/relationships/settings" Target="settings.xml" Id="rId3"></Relationship><Relationship Type="http://schemas.openxmlformats.org/officeDocument/2006/relationships/header" Target="header1.xml" Id="rId21"></Relationship><Relationship Type="http://schemas.microsoft.com/office/2011/relationships/people" Target="people.xml" Id="rId34"></Relationship><Relationship Type="http://schemas.openxmlformats.org/officeDocument/2006/relationships/image" Target="media/image1.jpeg" Id="rId7"></Relationship><Relationship Type="http://schemas.openxmlformats.org/officeDocument/2006/relationships/image" Target="media/image2.png" Id="rId12"></Relationship><Relationship Type="http://schemas.openxmlformats.org/officeDocument/2006/relationships/image" Target="media/image7.png" Id="rId17"></Relationship><Relationship Type="http://schemas.openxmlformats.org/officeDocument/2006/relationships/header" Target="header3.xml" Id="rId25"></Relationship><Relationship Type="http://schemas.openxmlformats.org/officeDocument/2006/relationships/fontTable" Target="fontTable.xml" Id="rId33"></Relationship><Relationship Type="http://schemas.openxmlformats.org/officeDocument/2006/relationships/styles" Target="styles.xml" Id="rId2"></Relationship><Relationship Type="http://schemas.openxmlformats.org/officeDocument/2006/relationships/image" Target="media/image6.png" Id="rId16"></Relationship><Relationship Type="http://schemas.openxmlformats.org/officeDocument/2006/relationships/image" Target="media/image10.png" Id="rId20"></Relationship><Relationship Type="http://schemas.openxmlformats.org/officeDocument/2006/relationships/header" Target="header4.xml" Id="rId29"></Relationship><Relationship Type="http://schemas.openxmlformats.org/officeDocument/2006/relationships/numbering" Target="numbering.xml" Id="rId1"></Relationship><Relationship Type="http://schemas.openxmlformats.org/officeDocument/2006/relationships/endnotes" Target="endnotes.xml" Id="rId6"></Relationship><Relationship Type="http://schemas.microsoft.com/office/2018/08/relationships/commentsExtensible" Target="commentsExtensible.xml" Id="rId11"></Relationship><Relationship Type="http://schemas.openxmlformats.org/officeDocument/2006/relationships/footer" Target="footer2.xml" Id="rId24"></Relationship><Relationship Type="http://schemas.openxmlformats.org/officeDocument/2006/relationships/footer" Target="footer7.xml" Id="rId32"></Relationship><Relationship Type="http://schemas.openxmlformats.org/officeDocument/2006/relationships/footnotes" Target="footnotes.xml" Id="rId5"></Relationship><Relationship Type="http://schemas.openxmlformats.org/officeDocument/2006/relationships/image" Target="media/image5.png" Id="rId15"></Relationship><Relationship Type="http://schemas.openxmlformats.org/officeDocument/2006/relationships/footer" Target="footer1.xml" Id="rId23"></Relationship><Relationship Type="http://schemas.openxmlformats.org/officeDocument/2006/relationships/footer" Target="footer5.xml" Id="rId28"></Relationship><Relationship Type="http://schemas.microsoft.com/office/2016/09/relationships/commentsIds" Target="commentsIds.xml" Id="rId10"></Relationship><Relationship Type="http://schemas.openxmlformats.org/officeDocument/2006/relationships/image" Target="media/image9.png" Id="rId19"></Relationship><Relationship Type="http://schemas.openxmlformats.org/officeDocument/2006/relationships/header" Target="header5.xml" Id="rId31"></Relationship><Relationship Type="http://schemas.openxmlformats.org/officeDocument/2006/relationships/webSettings" Target="webSettings.xml" Id="rId4"></Relationship><Relationship Type="http://schemas.microsoft.com/office/2011/relationships/commentsExtended" Target="commentsExtended.xml" Id="rId9"></Relationship><Relationship Type="http://schemas.openxmlformats.org/officeDocument/2006/relationships/image" Target="media/image4.png" Id="rId14"></Relationship><Relationship Type="http://schemas.openxmlformats.org/officeDocument/2006/relationships/header" Target="header2.xml" Id="rId22"></Relationship><Relationship Type="http://schemas.openxmlformats.org/officeDocument/2006/relationships/footer" Target="footer4.xml" Id="rId27"></Relationship><Relationship Type="http://schemas.openxmlformats.org/officeDocument/2006/relationships/footer" Target="footer6.xml" Id="rId30"></Relationship><Relationship Type="http://schemas.openxmlformats.org/officeDocument/2006/relationships/theme" Target="theme/theme1.xml" Id="rId35"></Relationship><Relationship Target="../customXML/item1.xml" Type="http://schemas.openxmlformats.org/officeDocument/2006/relationships/customXml" Id="rId36"></Relationshi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4pGaGc1Hx56RZz5zS59o2W/4tpg==">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waep</Template>
  <TotalTime>33</TotalTime>
  <Pages>20</Pages>
  <Words>2106</Words>
  <Characters>12010</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WAEP 2020 Mathematics Applications Unit 3 Exam - Section 2 - Solutions</vt:lpstr>
    </vt:vector>
  </TitlesOfParts>
  <Manager>Charlie Watson</Manager>
  <Company>WA Exam Papers (WAEP)</Company>
  <LinksUpToDate>false</LinksUpToDate>
  <CharactersWithSpaces>14088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 3 Exam - Section 2 - Solutions</dc:title>
  <dc:subject>Regular version purchased by Kennedy Baptist College, SN245-156-4</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12 Jun 2020.</dc:description>
  <cp:lastModifiedBy>Ronnie Hennighan</cp:lastModifiedBy>
  <cp:revision>5</cp:revision>
  <dcterms:created xsi:type="dcterms:W3CDTF">2020-05-05T06:45:00Z</dcterms:created>
  <dcterms:modified xsi:type="dcterms:W3CDTF">2020-06-17T06:18:00Z</dcterms:modified>
  <cp:category>ATAR Mathematics Examination Papers</cp:category>
</cp:coreProperties>
</file>